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5697" w14:textId="77777777" w:rsidR="009A1018" w:rsidRPr="004C03E4" w:rsidRDefault="009A1018" w:rsidP="009A1018">
      <w:pPr>
        <w:rPr>
          <w:sz w:val="12"/>
          <w:szCs w:val="12"/>
          <w:lang w:val="en-CA"/>
        </w:rPr>
      </w:pPr>
      <w:bookmarkStart w:id="0" w:name="_Hlk173251955"/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4"/>
        <w:gridCol w:w="77"/>
        <w:gridCol w:w="144"/>
        <w:gridCol w:w="846"/>
        <w:gridCol w:w="142"/>
        <w:gridCol w:w="286"/>
        <w:gridCol w:w="141"/>
        <w:gridCol w:w="284"/>
        <w:gridCol w:w="853"/>
        <w:gridCol w:w="281"/>
        <w:gridCol w:w="1134"/>
        <w:gridCol w:w="283"/>
        <w:gridCol w:w="140"/>
        <w:gridCol w:w="410"/>
        <w:gridCol w:w="446"/>
        <w:gridCol w:w="705"/>
        <w:gridCol w:w="426"/>
        <w:gridCol w:w="873"/>
        <w:gridCol w:w="542"/>
        <w:gridCol w:w="850"/>
        <w:gridCol w:w="9"/>
        <w:gridCol w:w="283"/>
        <w:gridCol w:w="142"/>
      </w:tblGrid>
      <w:tr w:rsidR="004303BB" w:rsidRPr="0050271A" w14:paraId="68A09050" w14:textId="77777777" w:rsidTr="00655D28">
        <w:trPr>
          <w:gridAfter w:val="2"/>
          <w:wAfter w:w="425" w:type="dxa"/>
        </w:trPr>
        <w:tc>
          <w:tcPr>
            <w:tcW w:w="2405" w:type="dxa"/>
            <w:gridSpan w:val="7"/>
          </w:tcPr>
          <w:p w14:paraId="0894C50F" w14:textId="3EF6F81B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N</w:t>
            </w:r>
            <w:r>
              <w:rPr>
                <w:rFonts w:ascii="Tenorite" w:hAnsi="Tenorite"/>
                <w:b/>
                <w:bCs/>
                <w:sz w:val="23"/>
                <w:szCs w:val="23"/>
              </w:rPr>
              <w:t>omination for</w: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377" w:type="dxa"/>
            <w:gridSpan w:val="15"/>
          </w:tcPr>
          <w:p w14:paraId="14785D50" w14:textId="239906CA" w:rsidR="004303BB" w:rsidRDefault="00D753C7" w:rsidP="004303BB">
            <w:pPr>
              <w:jc w:val="center"/>
              <w:rPr>
                <w:rFonts w:ascii="Tenorite" w:hAnsi="Tenorite"/>
                <w:noProof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47A5F9" wp14:editId="7163C3E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132080</wp:posOffset>
                      </wp:positionV>
                      <wp:extent cx="4048125" cy="0"/>
                      <wp:effectExtent l="0" t="0" r="0" b="0"/>
                      <wp:wrapNone/>
                      <wp:docPr id="1364147761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4264B7" id="Straight Connector 35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0.4pt" to="316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0271A" w14:paraId="6A6ABDC4" w14:textId="77777777" w:rsidTr="00655D28">
        <w:trPr>
          <w:gridAfter w:val="4"/>
          <w:wAfter w:w="1284" w:type="dxa"/>
          <w:trHeight w:val="504"/>
        </w:trPr>
        <w:tc>
          <w:tcPr>
            <w:tcW w:w="2405" w:type="dxa"/>
            <w:gridSpan w:val="7"/>
          </w:tcPr>
          <w:p w14:paraId="0A517520" w14:textId="77777777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</w:p>
        </w:tc>
        <w:tc>
          <w:tcPr>
            <w:tcW w:w="6518" w:type="dxa"/>
            <w:gridSpan w:val="13"/>
          </w:tcPr>
          <w:p w14:paraId="6ED131A7" w14:textId="1987B4D7" w:rsidR="004303BB" w:rsidRPr="00F94224" w:rsidRDefault="004303BB" w:rsidP="004303BB">
            <w:pPr>
              <w:jc w:val="center"/>
              <w:rPr>
                <w:rFonts w:ascii="Tenorite" w:hAnsi="Tenorite"/>
                <w:noProof/>
              </w:rPr>
            </w:pPr>
            <w:r w:rsidRPr="00F94224">
              <w:rPr>
                <w:rFonts w:ascii="Tenorite" w:hAnsi="Tenorite"/>
              </w:rPr>
              <w:t>Position</w:t>
            </w:r>
          </w:p>
        </w:tc>
      </w:tr>
      <w:tr w:rsidR="004303BB" w:rsidRPr="0050271A" w14:paraId="3C321640" w14:textId="77777777" w:rsidTr="00655D28">
        <w:trPr>
          <w:gridAfter w:val="2"/>
          <w:wAfter w:w="425" w:type="dxa"/>
        </w:trPr>
        <w:tc>
          <w:tcPr>
            <w:tcW w:w="2405" w:type="dxa"/>
            <w:gridSpan w:val="7"/>
          </w:tcPr>
          <w:p w14:paraId="4C7D9FF8" w14:textId="77777777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Name of Candidate:</w:t>
            </w:r>
          </w:p>
        </w:tc>
        <w:tc>
          <w:tcPr>
            <w:tcW w:w="3526" w:type="dxa"/>
            <w:gridSpan w:val="8"/>
          </w:tcPr>
          <w:p w14:paraId="0A6EC104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3F35A0" wp14:editId="3BF915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128270</wp:posOffset>
                      </wp:positionV>
                      <wp:extent cx="1943100" cy="0"/>
                      <wp:effectExtent l="0" t="0" r="0" b="0"/>
                      <wp:wrapNone/>
                      <wp:docPr id="55578971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7A919E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0.1pt" to="149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6" w:type="dxa"/>
          </w:tcPr>
          <w:p w14:paraId="55EF7AB6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3405" w:type="dxa"/>
            <w:gridSpan w:val="6"/>
          </w:tcPr>
          <w:p w14:paraId="5F43842A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B198E2" wp14:editId="01430560">
                      <wp:simplePos x="0" y="0"/>
                      <wp:positionH relativeFrom="column">
                        <wp:posOffset>62313</wp:posOffset>
                      </wp:positionH>
                      <wp:positionV relativeFrom="paragraph">
                        <wp:posOffset>127635</wp:posOffset>
                      </wp:positionV>
                      <wp:extent cx="1943100" cy="0"/>
                      <wp:effectExtent l="0" t="0" r="0" b="0"/>
                      <wp:wrapNone/>
                      <wp:docPr id="1166703003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F3854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0.05pt" to="15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0271A" w14:paraId="2F95A887" w14:textId="77777777" w:rsidTr="00655D28">
        <w:trPr>
          <w:gridAfter w:val="2"/>
          <w:wAfter w:w="425" w:type="dxa"/>
          <w:trHeight w:val="407"/>
        </w:trPr>
        <w:tc>
          <w:tcPr>
            <w:tcW w:w="910" w:type="dxa"/>
            <w:gridSpan w:val="2"/>
          </w:tcPr>
          <w:p w14:paraId="688C6AAB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1209" w:type="dxa"/>
            <w:gridSpan w:val="4"/>
          </w:tcPr>
          <w:p w14:paraId="6DE4FEA8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286" w:type="dxa"/>
          </w:tcPr>
          <w:p w14:paraId="050A5963" w14:textId="77777777" w:rsidR="004303BB" w:rsidRPr="0050271A" w:rsidRDefault="004303BB" w:rsidP="004303BB">
            <w:pPr>
              <w:jc w:val="center"/>
              <w:rPr>
                <w:rFonts w:ascii="Tenorite" w:hAnsi="Tenorite"/>
                <w:b/>
                <w:bCs/>
                <w:sz w:val="23"/>
                <w:szCs w:val="23"/>
              </w:rPr>
            </w:pPr>
          </w:p>
        </w:tc>
        <w:tc>
          <w:tcPr>
            <w:tcW w:w="3526" w:type="dxa"/>
            <w:gridSpan w:val="8"/>
          </w:tcPr>
          <w:p w14:paraId="7913E33C" w14:textId="77777777" w:rsidR="004303BB" w:rsidRPr="00F94224" w:rsidRDefault="004303BB" w:rsidP="004303BB">
            <w:pPr>
              <w:jc w:val="center"/>
              <w:rPr>
                <w:rFonts w:ascii="Tenorite" w:hAnsi="Tenorite"/>
              </w:rPr>
            </w:pPr>
            <w:r w:rsidRPr="00F94224">
              <w:rPr>
                <w:rFonts w:ascii="Tenorite" w:hAnsi="Tenorite"/>
              </w:rPr>
              <w:t>Surname</w:t>
            </w:r>
          </w:p>
        </w:tc>
        <w:tc>
          <w:tcPr>
            <w:tcW w:w="446" w:type="dxa"/>
          </w:tcPr>
          <w:p w14:paraId="0B015E73" w14:textId="77777777" w:rsidR="004303BB" w:rsidRPr="00F94224" w:rsidRDefault="004303BB" w:rsidP="004303BB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3405" w:type="dxa"/>
            <w:gridSpan w:val="6"/>
          </w:tcPr>
          <w:p w14:paraId="4E9119C0" w14:textId="77777777" w:rsidR="004303BB" w:rsidRPr="00F94224" w:rsidRDefault="004303BB" w:rsidP="004303BB">
            <w:pPr>
              <w:jc w:val="center"/>
              <w:rPr>
                <w:rFonts w:ascii="Tenorite" w:hAnsi="Tenorite"/>
              </w:rPr>
            </w:pPr>
            <w:r w:rsidRPr="00F94224">
              <w:rPr>
                <w:rFonts w:ascii="Tenorite" w:hAnsi="Tenorite"/>
              </w:rPr>
              <w:t>Given Name(s)</w:t>
            </w:r>
          </w:p>
        </w:tc>
      </w:tr>
      <w:tr w:rsidR="004303BB" w:rsidRPr="0050271A" w14:paraId="6AA339F0" w14:textId="77777777" w:rsidTr="00655D28">
        <w:trPr>
          <w:trHeight w:val="237"/>
        </w:trPr>
        <w:tc>
          <w:tcPr>
            <w:tcW w:w="987" w:type="dxa"/>
            <w:gridSpan w:val="3"/>
          </w:tcPr>
          <w:p w14:paraId="1B6F0B5A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Region:</w:t>
            </w:r>
          </w:p>
        </w:tc>
        <w:tc>
          <w:tcPr>
            <w:tcW w:w="990" w:type="dxa"/>
            <w:gridSpan w:val="2"/>
          </w:tcPr>
          <w:p w14:paraId="0E133A0A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31DD3D" wp14:editId="2B012AD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114990</wp:posOffset>
                      </wp:positionV>
                      <wp:extent cx="457200" cy="0"/>
                      <wp:effectExtent l="0" t="0" r="0" b="0"/>
                      <wp:wrapNone/>
                      <wp:docPr id="149994607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7966" id="Straight Connector 3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9.05pt" to="31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3" w:type="dxa"/>
            <w:gridSpan w:val="4"/>
          </w:tcPr>
          <w:p w14:paraId="12A649E8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Local:</w:t>
            </w:r>
          </w:p>
        </w:tc>
        <w:tc>
          <w:tcPr>
            <w:tcW w:w="1134" w:type="dxa"/>
            <w:gridSpan w:val="2"/>
          </w:tcPr>
          <w:p w14:paraId="106E0C92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D4D8CC" wp14:editId="0E8DEA2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114714</wp:posOffset>
                      </wp:positionV>
                      <wp:extent cx="457200" cy="0"/>
                      <wp:effectExtent l="0" t="0" r="0" b="0"/>
                      <wp:wrapNone/>
                      <wp:docPr id="21113713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0F937" id="Straight Connector 3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05pt" to="35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  <w:gridSpan w:val="6"/>
          </w:tcPr>
          <w:p w14:paraId="68E4F4DC" w14:textId="77777777" w:rsidR="004303BB" w:rsidRPr="0050271A" w:rsidRDefault="004303BB" w:rsidP="004303BB">
            <w:pPr>
              <w:rPr>
                <w:rFonts w:ascii="Tenorite" w:hAnsi="Tenorite"/>
                <w:i/>
                <w:iCs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5BD83D" wp14:editId="5F839DB6">
                      <wp:simplePos x="0" y="0"/>
                      <wp:positionH relativeFrom="column">
                        <wp:posOffset>1864802</wp:posOffset>
                      </wp:positionH>
                      <wp:positionV relativeFrom="paragraph">
                        <wp:posOffset>115570</wp:posOffset>
                      </wp:positionV>
                      <wp:extent cx="872490" cy="0"/>
                      <wp:effectExtent l="0" t="0" r="0" b="0"/>
                      <wp:wrapNone/>
                      <wp:docPr id="84132879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DD33C1" id="Straight Connector 36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85pt,9.1pt" to="215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pImAEAAIc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ONA Identification Number:</w:t>
            </w:r>
            <w:r w:rsidRPr="0050271A">
              <w:rPr>
                <w:rFonts w:ascii="Tenorite" w:hAnsi="Tenorite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enorite" w:hAnsi="Tenorite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299" w:type="dxa"/>
            <w:gridSpan w:val="2"/>
          </w:tcPr>
          <w:p w14:paraId="32928220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1826" w:type="dxa"/>
            <w:gridSpan w:val="5"/>
          </w:tcPr>
          <w:p w14:paraId="3996D62C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 w:rsidRPr="004C03E4">
              <w:rPr>
                <w:rFonts w:ascii="Tenorite" w:hAnsi="Tenorite"/>
                <w:i/>
                <w:iCs/>
                <w:sz w:val="16"/>
                <w:szCs w:val="16"/>
              </w:rPr>
              <w:t>(as found on your Membership Card)</w:t>
            </w:r>
          </w:p>
        </w:tc>
      </w:tr>
      <w:tr w:rsidR="00D753C7" w:rsidRPr="0050271A" w14:paraId="306C386E" w14:textId="77777777" w:rsidTr="00655D28">
        <w:trPr>
          <w:gridAfter w:val="3"/>
          <w:wAfter w:w="434" w:type="dxa"/>
          <w:trHeight w:val="525"/>
        </w:trPr>
        <w:tc>
          <w:tcPr>
            <w:tcW w:w="1131" w:type="dxa"/>
            <w:gridSpan w:val="4"/>
          </w:tcPr>
          <w:p w14:paraId="12F291DE" w14:textId="369EBA54" w:rsidR="00D753C7" w:rsidRPr="0050271A" w:rsidRDefault="00D753C7" w:rsidP="004303BB">
            <w:pPr>
              <w:rPr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Phone:</w:t>
            </w:r>
          </w:p>
        </w:tc>
        <w:tc>
          <w:tcPr>
            <w:tcW w:w="2552" w:type="dxa"/>
            <w:gridSpan w:val="6"/>
          </w:tcPr>
          <w:p w14:paraId="7ED2B7C7" w14:textId="77777777" w:rsidR="00D753C7" w:rsidRPr="0050271A" w:rsidRDefault="00D753C7" w:rsidP="004303B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462B34" wp14:editId="39F44CCC">
                      <wp:simplePos x="0" y="0"/>
                      <wp:positionH relativeFrom="column">
                        <wp:posOffset>-2928</wp:posOffset>
                      </wp:positionH>
                      <wp:positionV relativeFrom="paragraph">
                        <wp:posOffset>164519</wp:posOffset>
                      </wp:positionV>
                      <wp:extent cx="1205617" cy="2485"/>
                      <wp:effectExtent l="0" t="0" r="33020" b="36195"/>
                      <wp:wrapNone/>
                      <wp:docPr id="82453549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7EB9A5" id="Straight Connector 36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95pt" to="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271A">
              <w:rPr>
                <w:sz w:val="23"/>
                <w:szCs w:val="23"/>
              </w:rPr>
              <w:t xml:space="preserve">(      )      </w:t>
            </w:r>
            <w:r>
              <w:rPr>
                <w:sz w:val="23"/>
                <w:szCs w:val="23"/>
              </w:rPr>
              <w:t xml:space="preserve"> </w:t>
            </w:r>
            <w:r w:rsidRPr="0050271A">
              <w:rPr>
                <w:sz w:val="23"/>
                <w:szCs w:val="23"/>
              </w:rPr>
              <w:t xml:space="preserve">  -</w:t>
            </w:r>
          </w:p>
        </w:tc>
        <w:tc>
          <w:tcPr>
            <w:tcW w:w="1838" w:type="dxa"/>
            <w:gridSpan w:val="4"/>
          </w:tcPr>
          <w:p w14:paraId="2FE857A9" w14:textId="6A488CDC" w:rsidR="00D753C7" w:rsidRPr="0050271A" w:rsidRDefault="00D753C7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>
              <w:rPr>
                <w:rFonts w:ascii="Tenorite" w:hAnsi="Tenorite"/>
                <w:b/>
                <w:bCs/>
                <w:sz w:val="23"/>
                <w:szCs w:val="23"/>
              </w:rPr>
              <w:t>Personal Em</w: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ail:</w:t>
            </w:r>
          </w:p>
        </w:tc>
        <w:tc>
          <w:tcPr>
            <w:tcW w:w="4252" w:type="dxa"/>
            <w:gridSpan w:val="7"/>
          </w:tcPr>
          <w:p w14:paraId="7F77C276" w14:textId="77777777" w:rsidR="00D753C7" w:rsidRPr="0050271A" w:rsidRDefault="00D753C7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0F8EEF" wp14:editId="374497C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165736</wp:posOffset>
                      </wp:positionV>
                      <wp:extent cx="2571750" cy="0"/>
                      <wp:effectExtent l="0" t="0" r="0" b="0"/>
                      <wp:wrapNone/>
                      <wp:docPr id="944003663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DAC16" id="Straight Connector 3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3.05pt" to="197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QemQEAAIg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0271A" w14:paraId="1E525285" w14:textId="77777777" w:rsidTr="00655D28">
        <w:trPr>
          <w:gridAfter w:val="2"/>
          <w:wAfter w:w="425" w:type="dxa"/>
          <w:trHeight w:val="416"/>
        </w:trPr>
        <w:tc>
          <w:tcPr>
            <w:tcW w:w="1131" w:type="dxa"/>
            <w:gridSpan w:val="4"/>
            <w:tcBorders>
              <w:bottom w:val="single" w:sz="4" w:space="0" w:color="auto"/>
            </w:tcBorders>
          </w:tcPr>
          <w:p w14:paraId="42BDAEB3" w14:textId="77777777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>
              <w:rPr>
                <w:rFonts w:ascii="Tenorite" w:hAnsi="Tenorite"/>
                <w:b/>
                <w:bCs/>
                <w:sz w:val="23"/>
                <w:szCs w:val="23"/>
              </w:rPr>
              <w:t>Ad</w: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dress:</w:t>
            </w:r>
          </w:p>
        </w:tc>
        <w:tc>
          <w:tcPr>
            <w:tcW w:w="8651" w:type="dxa"/>
            <w:gridSpan w:val="18"/>
            <w:tcBorders>
              <w:bottom w:val="single" w:sz="4" w:space="0" w:color="auto"/>
            </w:tcBorders>
          </w:tcPr>
          <w:p w14:paraId="01E3E199" w14:textId="7574CAD9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3B5087" wp14:editId="218D525E">
                      <wp:simplePos x="0" y="0"/>
                      <wp:positionH relativeFrom="column">
                        <wp:posOffset>4352</wp:posOffset>
                      </wp:positionH>
                      <wp:positionV relativeFrom="paragraph">
                        <wp:posOffset>135387</wp:posOffset>
                      </wp:positionV>
                      <wp:extent cx="5330228" cy="0"/>
                      <wp:effectExtent l="0" t="0" r="0" b="0"/>
                      <wp:wrapNone/>
                      <wp:docPr id="99667900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02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B26D1" id="Straight Connector 3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.65pt" to="42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53C7" w:rsidRPr="0050271A" w14:paraId="487C1648" w14:textId="77777777" w:rsidTr="00655D28">
        <w:trPr>
          <w:gridAfter w:val="1"/>
          <w:wAfter w:w="142" w:type="dxa"/>
          <w:trHeight w:val="155"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FB8D" w14:textId="10062DC5" w:rsidR="00D753C7" w:rsidRPr="00655D28" w:rsidRDefault="00D753C7" w:rsidP="00655D28">
            <w:pPr>
              <w:jc w:val="center"/>
              <w:rPr>
                <w:rFonts w:ascii="Tenorite" w:hAnsi="Tenorite"/>
                <w:b/>
                <w:bCs/>
                <w:sz w:val="23"/>
                <w:szCs w:val="23"/>
              </w:rPr>
            </w:pPr>
            <w:r w:rsidRPr="00655D28">
              <w:rPr>
                <w:rFonts w:ascii="Tenorite" w:hAnsi="Tenorite"/>
                <w:b/>
                <w:bCs/>
                <w:sz w:val="23"/>
                <w:szCs w:val="23"/>
              </w:rPr>
              <w:t>NOMINATORS</w:t>
            </w:r>
          </w:p>
        </w:tc>
      </w:tr>
      <w:tr w:rsidR="00460F77" w:rsidRPr="0050271A" w14:paraId="3761BDDC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5B6F9BA0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(1)</w:t>
            </w:r>
          </w:p>
        </w:tc>
        <w:tc>
          <w:tcPr>
            <w:tcW w:w="2264" w:type="dxa"/>
            <w:gridSpan w:val="8"/>
          </w:tcPr>
          <w:p w14:paraId="63B2304D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59D956C" wp14:editId="497A2FB1">
                      <wp:simplePos x="0" y="0"/>
                      <wp:positionH relativeFrom="column">
                        <wp:posOffset>-117089</wp:posOffset>
                      </wp:positionH>
                      <wp:positionV relativeFrom="paragraph">
                        <wp:posOffset>231721</wp:posOffset>
                      </wp:positionV>
                      <wp:extent cx="1469003" cy="0"/>
                      <wp:effectExtent l="0" t="0" r="0" b="0"/>
                      <wp:wrapNone/>
                      <wp:docPr id="135888605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0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4BB863" id="Straight Connector 36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18.25pt" to="10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e0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14:paraId="45F3D862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F8482DF" wp14:editId="499DA29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229649</wp:posOffset>
                      </wp:positionV>
                      <wp:extent cx="1469003" cy="0"/>
                      <wp:effectExtent l="0" t="0" r="0" b="0"/>
                      <wp:wrapNone/>
                      <wp:docPr id="1825278875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0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DA169A" id="Straight Connector 36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8.1pt" to="115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e0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36C0FC59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49DA685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F73652E" wp14:editId="48FD65E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227910</wp:posOffset>
                      </wp:positionV>
                      <wp:extent cx="1205617" cy="2485"/>
                      <wp:effectExtent l="0" t="0" r="33020" b="36195"/>
                      <wp:wrapNone/>
                      <wp:docPr id="1639451439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5EE657" id="Straight Connector 36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7.95pt" to="9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B1C40E5" w14:textId="77777777" w:rsidR="00460F77" w:rsidRPr="00D753C7" w:rsidRDefault="00460F77" w:rsidP="00460F77">
            <w:pPr>
              <w:pStyle w:val="NoSpacing"/>
            </w:pPr>
          </w:p>
          <w:p w14:paraId="4CF03D05" w14:textId="55F24916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EABE2A" wp14:editId="74948DF3">
                      <wp:simplePos x="0" y="0"/>
                      <wp:positionH relativeFrom="column">
                        <wp:posOffset>653822</wp:posOffset>
                      </wp:positionH>
                      <wp:positionV relativeFrom="paragraph">
                        <wp:posOffset>121640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932875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0DEAA" id="Straight Connector 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9.6pt" to="91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087F50CE" w14:textId="77777777" w:rsidTr="00655D28">
        <w:trPr>
          <w:gridAfter w:val="1"/>
          <w:wAfter w:w="142" w:type="dxa"/>
          <w:trHeight w:val="313"/>
        </w:trPr>
        <w:tc>
          <w:tcPr>
            <w:tcW w:w="566" w:type="dxa"/>
            <w:tcBorders>
              <w:left w:val="single" w:sz="4" w:space="0" w:color="auto"/>
            </w:tcBorders>
          </w:tcPr>
          <w:p w14:paraId="3BBD80FB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7009F1C6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488D3BE7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6D3FFA3C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4A6FD086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3E9F80E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82181DB" w14:textId="1252DE56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9645B0F" wp14:editId="6034C42C">
                      <wp:simplePos x="0" y="0"/>
                      <wp:positionH relativeFrom="column">
                        <wp:posOffset>650189</wp:posOffset>
                      </wp:positionH>
                      <wp:positionV relativeFrom="paragraph">
                        <wp:posOffset>163195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3759030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A4FEA9" id="Straight Connector 1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pt,12.85pt" to="105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2i0/hN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  <w:tr w:rsidR="00460F77" w:rsidRPr="0050271A" w14:paraId="09898E96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174BA2B0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360F9C" wp14:editId="0201A91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259135</wp:posOffset>
                      </wp:positionV>
                      <wp:extent cx="1468755" cy="0"/>
                      <wp:effectExtent l="0" t="0" r="0" b="0"/>
                      <wp:wrapNone/>
                      <wp:docPr id="190222922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295FE9" id="Straight Connector 36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7pt,20.4pt" to="133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NblGD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53C7">
              <w:rPr>
                <w:rFonts w:ascii="Tenorite" w:hAnsi="Tenorite"/>
              </w:rPr>
              <w:t>(2)</w:t>
            </w:r>
          </w:p>
        </w:tc>
        <w:tc>
          <w:tcPr>
            <w:tcW w:w="2264" w:type="dxa"/>
            <w:gridSpan w:val="8"/>
          </w:tcPr>
          <w:p w14:paraId="4BAD0816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481C1F24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C0B3E5" wp14:editId="3FC2182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261841</wp:posOffset>
                      </wp:positionV>
                      <wp:extent cx="1468755" cy="0"/>
                      <wp:effectExtent l="0" t="0" r="0" b="0"/>
                      <wp:wrapNone/>
                      <wp:docPr id="1202866143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E67EFF" id="Straight Connector 36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0.6pt" to="115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79E3782C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68636D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4269234" wp14:editId="26C3812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258031</wp:posOffset>
                      </wp:positionV>
                      <wp:extent cx="1205617" cy="2485"/>
                      <wp:effectExtent l="0" t="0" r="33020" b="36195"/>
                      <wp:wrapNone/>
                      <wp:docPr id="139514984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E4DC7" id="Straight Connector 36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0.3pt" to="95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409BA690" w14:textId="77777777" w:rsidR="00460F77" w:rsidRPr="00D753C7" w:rsidRDefault="00460F77" w:rsidP="00460F77">
            <w:pPr>
              <w:pStyle w:val="NoSpacing"/>
            </w:pPr>
          </w:p>
          <w:p w14:paraId="610EA2D4" w14:textId="2E51C9DD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2B9FE2D" wp14:editId="759E917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128575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68595749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E9F660" id="Straight Connector 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0.1pt" to="9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563E226E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7D2FD5B9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2F27141E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093B8AC2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4C46EF5F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5859E082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0B06C2A2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1D656771" w14:textId="052C78E9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05984BD" wp14:editId="3D3844D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169545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4111889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FAC72E" id="Straight Connector 1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13.35pt" to="10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  <w:r>
              <w:t xml:space="preserve">  </w:t>
            </w:r>
          </w:p>
        </w:tc>
      </w:tr>
      <w:tr w:rsidR="00460F77" w:rsidRPr="0050271A" w14:paraId="20A89FEC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28BBC1A2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(3)</w:t>
            </w:r>
          </w:p>
        </w:tc>
        <w:tc>
          <w:tcPr>
            <w:tcW w:w="2264" w:type="dxa"/>
            <w:gridSpan w:val="8"/>
          </w:tcPr>
          <w:p w14:paraId="46003E5D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0112516" wp14:editId="6CC88A78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291327</wp:posOffset>
                      </wp:positionV>
                      <wp:extent cx="1468755" cy="0"/>
                      <wp:effectExtent l="0" t="0" r="0" b="0"/>
                      <wp:wrapNone/>
                      <wp:docPr id="120390045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90DD09" id="Straight Connector 36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22.95pt" to="1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kJpQ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14:paraId="12655FD0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474FEC6" wp14:editId="775EE26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290830</wp:posOffset>
                      </wp:positionV>
                      <wp:extent cx="1468755" cy="0"/>
                      <wp:effectExtent l="0" t="0" r="0" b="0"/>
                      <wp:wrapNone/>
                      <wp:docPr id="182584042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91EA53" id="Straight Connector 36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22.9pt" to="117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IB07n3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561962DD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6F289E2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E202F2F" wp14:editId="08EEE8E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298288</wp:posOffset>
                      </wp:positionV>
                      <wp:extent cx="1205230" cy="1905"/>
                      <wp:effectExtent l="0" t="0" r="33020" b="36195"/>
                      <wp:wrapNone/>
                      <wp:docPr id="139713032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23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0E6D88" id="Straight Connector 36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3.5pt" to="95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239FF6AD" w14:textId="77777777" w:rsidR="00460F77" w:rsidRPr="00D753C7" w:rsidRDefault="00460F77" w:rsidP="00460F77">
            <w:pPr>
              <w:pStyle w:val="NoSpacing"/>
            </w:pPr>
          </w:p>
          <w:p w14:paraId="43C96807" w14:textId="4AC715C7" w:rsidR="00460F77" w:rsidRPr="00460F77" w:rsidRDefault="00460F77" w:rsidP="00460F77">
            <w:pPr>
              <w:pStyle w:val="NoSpacing"/>
              <w:rPr>
                <w:b/>
                <w:bCs/>
              </w:rPr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29B3F58" wp14:editId="2678D913">
                      <wp:simplePos x="0" y="0"/>
                      <wp:positionH relativeFrom="column">
                        <wp:posOffset>681254</wp:posOffset>
                      </wp:positionH>
                      <wp:positionV relativeFrom="paragraph">
                        <wp:posOffset>114326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28378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36213" id="Straight Connector 1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pt" to="9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21A4FE3C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000BF03D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650BFCEB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17F2BC62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5631CA20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4F241540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36501A1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3A066031" w14:textId="5FF6593C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8611F69" wp14:editId="233B7275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148564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5877663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D1075A" id="Straight Connector 1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pt,11.7pt" to="10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gzO2/d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  <w:tr w:rsidR="00460F77" w:rsidRPr="0050271A" w14:paraId="35C4BEEE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51BA13BF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(4)</w:t>
            </w:r>
          </w:p>
        </w:tc>
        <w:tc>
          <w:tcPr>
            <w:tcW w:w="2264" w:type="dxa"/>
            <w:gridSpan w:val="8"/>
          </w:tcPr>
          <w:p w14:paraId="6A9458F5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196AE6B" wp14:editId="6CAE1A22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208280</wp:posOffset>
                      </wp:positionV>
                      <wp:extent cx="1468755" cy="0"/>
                      <wp:effectExtent l="0" t="0" r="0" b="0"/>
                      <wp:wrapNone/>
                      <wp:docPr id="1705332877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B3C203" id="Straight Connector 36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16.4pt" to="1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Rxs/5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14:paraId="58258F49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E2D6D54" wp14:editId="5FC82DC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207010</wp:posOffset>
                      </wp:positionV>
                      <wp:extent cx="1468755" cy="0"/>
                      <wp:effectExtent l="0" t="0" r="0" b="0"/>
                      <wp:wrapNone/>
                      <wp:docPr id="114858606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AEBD5D" id="Straight Connector 36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6.3pt" to="117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33F6CD05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1E240911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D90BAF5" wp14:editId="5460FB0E">
                      <wp:simplePos x="0" y="0"/>
                      <wp:positionH relativeFrom="column">
                        <wp:posOffset>8880</wp:posOffset>
                      </wp:positionH>
                      <wp:positionV relativeFrom="paragraph">
                        <wp:posOffset>208300</wp:posOffset>
                      </wp:positionV>
                      <wp:extent cx="1205617" cy="2485"/>
                      <wp:effectExtent l="0" t="0" r="33020" b="36195"/>
                      <wp:wrapNone/>
                      <wp:docPr id="392023989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1218AF" id="Straight Connector 3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6.4pt" to="95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529174F6" w14:textId="77777777" w:rsidR="00460F77" w:rsidRPr="00D753C7" w:rsidRDefault="00460F77" w:rsidP="00460F77">
            <w:pPr>
              <w:pStyle w:val="NoSpacing"/>
            </w:pPr>
          </w:p>
          <w:p w14:paraId="321048C7" w14:textId="3140E120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0967B6" wp14:editId="2DA0A714">
                      <wp:simplePos x="0" y="0"/>
                      <wp:positionH relativeFrom="column">
                        <wp:posOffset>705028</wp:posOffset>
                      </wp:positionH>
                      <wp:positionV relativeFrom="paragraph">
                        <wp:posOffset>128956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36528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9B224" id="Straight Connector 1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0.15pt" to="9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40F694C3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57DD729F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65832682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736946E1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28D11708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786D59F5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1620F3D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937E91C" w14:textId="5DD2760F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9C211A" wp14:editId="26150EDB">
                      <wp:simplePos x="0" y="0"/>
                      <wp:positionH relativeFrom="column">
                        <wp:posOffset>715823</wp:posOffset>
                      </wp:positionH>
                      <wp:positionV relativeFrom="paragraph">
                        <wp:posOffset>163195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56479685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B73EBD" id="Straight Connector 1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5pt,12.85pt" to="110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QLgSk9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  <w:tr w:rsidR="00460F77" w:rsidRPr="0050271A" w14:paraId="74C73587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4EB5E284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930FA8" wp14:editId="43CC5D5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238760</wp:posOffset>
                      </wp:positionV>
                      <wp:extent cx="1468755" cy="0"/>
                      <wp:effectExtent l="0" t="0" r="0" b="0"/>
                      <wp:wrapNone/>
                      <wp:docPr id="129618809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4372F3" id="Straight Connector 36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5pt,18.8pt" to="133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MWzmAT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53C7">
              <w:rPr>
                <w:rFonts w:ascii="Tenorite" w:hAnsi="Tenorite"/>
              </w:rPr>
              <w:t>(5)</w:t>
            </w:r>
          </w:p>
        </w:tc>
        <w:tc>
          <w:tcPr>
            <w:tcW w:w="2264" w:type="dxa"/>
            <w:gridSpan w:val="8"/>
          </w:tcPr>
          <w:p w14:paraId="32BFCE73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035FEC38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22502F6" wp14:editId="30EF479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237490</wp:posOffset>
                      </wp:positionV>
                      <wp:extent cx="1468755" cy="0"/>
                      <wp:effectExtent l="0" t="0" r="0" b="0"/>
                      <wp:wrapNone/>
                      <wp:docPr id="115380319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53DC3E" id="Straight Connector 36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8.7pt" to="117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BcP35v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11F5DD0A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02D810E" w14:textId="66A1844A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9B77B3" wp14:editId="754BFF2B">
                      <wp:simplePos x="0" y="0"/>
                      <wp:positionH relativeFrom="column">
                        <wp:posOffset>8880</wp:posOffset>
                      </wp:positionH>
                      <wp:positionV relativeFrom="paragraph">
                        <wp:posOffset>240074</wp:posOffset>
                      </wp:positionV>
                      <wp:extent cx="1205617" cy="2485"/>
                      <wp:effectExtent l="0" t="0" r="33020" b="36195"/>
                      <wp:wrapNone/>
                      <wp:docPr id="1420161957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90A36" id="Straight Connector 3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8.9pt" to="95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CBCC750" w14:textId="77777777" w:rsidR="00460F77" w:rsidRPr="00D753C7" w:rsidRDefault="00460F77" w:rsidP="00460F77">
            <w:pPr>
              <w:pStyle w:val="NoSpacing"/>
            </w:pPr>
          </w:p>
          <w:p w14:paraId="4136F7A4" w14:textId="77777777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88F919" wp14:editId="68CEAABA">
                      <wp:simplePos x="0" y="0"/>
                      <wp:positionH relativeFrom="column">
                        <wp:posOffset>712343</wp:posOffset>
                      </wp:positionH>
                      <wp:positionV relativeFrom="paragraph">
                        <wp:posOffset>92380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4085751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1F17B" id="Straight Connector 1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7.25pt" to="95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0E2E4E7F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195D6BEA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14:paraId="3001AAD4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B03510B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948FE84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05900E4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51841D18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5CFBA2" w14:textId="77777777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38081F0" wp14:editId="5644DAC3">
                      <wp:simplePos x="0" y="0"/>
                      <wp:positionH relativeFrom="column">
                        <wp:posOffset>717753</wp:posOffset>
                      </wp:positionH>
                      <wp:positionV relativeFrom="paragraph">
                        <wp:posOffset>121844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4498855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EED904" id="Straight Connector 1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5pt,9.6pt" to="110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</w:tbl>
    <w:p w14:paraId="21860D0B" w14:textId="77777777" w:rsidR="009A1018" w:rsidRPr="00077B46" w:rsidRDefault="009A1018" w:rsidP="009A1018">
      <w:pPr>
        <w:pStyle w:val="Heading3"/>
        <w:spacing w:before="1"/>
        <w:ind w:left="-142" w:right="-279"/>
        <w:jc w:val="center"/>
        <w:rPr>
          <w:b w:val="0"/>
          <w:bCs w:val="0"/>
          <w:color w:val="auto"/>
          <w:sz w:val="4"/>
          <w:szCs w:val="4"/>
        </w:rPr>
      </w:pPr>
      <w:bookmarkStart w:id="1" w:name="_Hlk173138955"/>
      <w:r>
        <w:rPr>
          <w:color w:val="auto"/>
          <w:sz w:val="4"/>
          <w:szCs w:val="4"/>
        </w:rPr>
        <w:t>‘</w:t>
      </w:r>
    </w:p>
    <w:p w14:paraId="2EAF2D99" w14:textId="77777777" w:rsidR="009A1018" w:rsidRPr="004F412C" w:rsidRDefault="009A1018" w:rsidP="00655D28">
      <w:pPr>
        <w:pStyle w:val="Subtitle"/>
        <w:spacing w:before="240"/>
        <w:ind w:left="142" w:right="141"/>
        <w:jc w:val="center"/>
      </w:pPr>
      <w:r w:rsidRPr="004F412C">
        <w:t>CONSENT OF CANDIDATE</w:t>
      </w:r>
    </w:p>
    <w:p w14:paraId="11750ED1" w14:textId="11365D84" w:rsidR="009A1018" w:rsidRPr="00460F77" w:rsidRDefault="009A1018" w:rsidP="00655D28">
      <w:pPr>
        <w:pStyle w:val="Body"/>
        <w:ind w:left="142" w:right="141"/>
        <w:rPr>
          <w:b/>
          <w:bCs/>
        </w:rPr>
      </w:pPr>
      <w:r w:rsidRPr="00460F77">
        <w:rPr>
          <w:b/>
          <w:bCs/>
        </w:rPr>
        <w:t>I, the undersigned, am a member in good standing of the Ontario Nurses' Association and consent to allow my name to stand for election as</w:t>
      </w:r>
      <w:r w:rsidR="00FF0B50">
        <w:rPr>
          <w:b/>
          <w:bCs/>
        </w:rPr>
        <w:t xml:space="preserve"> </w:t>
      </w:r>
      <w:r w:rsidRPr="00460F77">
        <w:rPr>
          <w:b/>
          <w:bCs/>
        </w:rPr>
        <w:t xml:space="preserve">First Vice-President for the </w:t>
      </w:r>
      <w:r w:rsidR="00FF0B50">
        <w:rPr>
          <w:b/>
          <w:bCs/>
          <w:color w:val="auto"/>
        </w:rPr>
        <w:t>2025-2027</w:t>
      </w:r>
      <w:r w:rsidR="00460F77" w:rsidRPr="00460F77">
        <w:rPr>
          <w:b/>
          <w:bCs/>
          <w:color w:val="auto"/>
        </w:rPr>
        <w:t xml:space="preserve"> </w:t>
      </w:r>
      <w:r w:rsidRPr="00460F77">
        <w:rPr>
          <w:b/>
          <w:bCs/>
        </w:rPr>
        <w:t>term of office and to act if so elected.</w:t>
      </w:r>
      <w:bookmarkEnd w:id="1"/>
    </w:p>
    <w:p w14:paraId="15AB895E" w14:textId="7A4451F8" w:rsidR="009A1018" w:rsidRPr="00460F77" w:rsidRDefault="009A1018" w:rsidP="00655D28">
      <w:pPr>
        <w:pStyle w:val="Body"/>
        <w:ind w:left="142" w:right="141"/>
        <w:rPr>
          <w:b/>
          <w:bCs/>
        </w:rPr>
      </w:pPr>
      <w:r w:rsidRPr="00FF0B50">
        <w:rPr>
          <w:b/>
          <w:bCs/>
        </w:rPr>
        <w:t>I have also read, understand and agree to abide by the ONA Provincial Election Policy</w:t>
      </w:r>
      <w:r w:rsidR="00584D78" w:rsidRPr="00FF0B50">
        <w:rPr>
          <w:b/>
          <w:bCs/>
        </w:rPr>
        <w:t xml:space="preserve">, and will attend a mandatory orientation session on </w:t>
      </w:r>
      <w:r w:rsidR="000B30A1">
        <w:rPr>
          <w:b/>
          <w:bCs/>
        </w:rPr>
        <w:t xml:space="preserve">the </w:t>
      </w:r>
      <w:r w:rsidR="00584D78" w:rsidRPr="00FF0B50">
        <w:rPr>
          <w:b/>
          <w:bCs/>
        </w:rPr>
        <w:t>ONA Provincial Election Policy and processes</w:t>
      </w:r>
      <w:r w:rsidRPr="00FF0B50">
        <w:rPr>
          <w:b/>
          <w:bCs/>
        </w:rPr>
        <w:t>.</w:t>
      </w:r>
    </w:p>
    <w:p w14:paraId="0A22DDFB" w14:textId="09CABBA0" w:rsidR="009A1018" w:rsidRDefault="00584D78" w:rsidP="00655D28">
      <w:pPr>
        <w:pStyle w:val="Body"/>
        <w:ind w:left="142" w:right="141"/>
        <w:rPr>
          <w:sz w:val="16"/>
          <w:szCs w:val="16"/>
        </w:rPr>
      </w:pPr>
      <w:r w:rsidRPr="00460F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9E1FA" wp14:editId="7F317B28">
                <wp:simplePos x="0" y="0"/>
                <wp:positionH relativeFrom="column">
                  <wp:posOffset>638175</wp:posOffset>
                </wp:positionH>
                <wp:positionV relativeFrom="paragraph">
                  <wp:posOffset>205105</wp:posOffset>
                </wp:positionV>
                <wp:extent cx="1193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08012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EDCB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6.15pt" to="14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kmAEAAIgDAAAOAAAAZHJzL2Uyb0RvYy54bWysU9uO0zAQfUfiHyy/0ySLhJ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" strokecolor="black [3200]" strokeweight=".5pt">
                <v:stroke joinstyle="miter"/>
                <w10:wrap type="through"/>
              </v:line>
            </w:pict>
          </mc:Fallback>
        </mc:AlternateContent>
      </w:r>
      <w:r w:rsidR="009A1018" w:rsidRPr="00460F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AA787" wp14:editId="418C9BA0">
                <wp:simplePos x="0" y="0"/>
                <wp:positionH relativeFrom="column">
                  <wp:posOffset>3181350</wp:posOffset>
                </wp:positionH>
                <wp:positionV relativeFrom="paragraph">
                  <wp:posOffset>203835</wp:posOffset>
                </wp:positionV>
                <wp:extent cx="207581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451609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16B32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6.05pt" to="413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" strokecolor="black [3200]" strokeweight=".5pt">
                <v:stroke joinstyle="miter"/>
                <w10:wrap type="through"/>
              </v:line>
            </w:pict>
          </mc:Fallback>
        </mc:AlternateContent>
      </w:r>
      <w:r w:rsidR="00460F77" w:rsidRPr="00460F77">
        <w:rPr>
          <w:b/>
          <w:bCs/>
        </w:rPr>
        <w:t>Date:</w:t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  <w:t>Signature:</w:t>
      </w:r>
      <w:r w:rsidR="00460F77" w:rsidRPr="00460F77">
        <w:rPr>
          <w:b/>
          <w:bCs/>
        </w:rPr>
        <w:tab/>
      </w:r>
    </w:p>
    <w:bookmarkEnd w:id="0"/>
    <w:p w14:paraId="1C13C2EF" w14:textId="77777777" w:rsidR="00460F77" w:rsidRPr="00BE6B62" w:rsidRDefault="00460F77" w:rsidP="009A1018">
      <w:pPr>
        <w:rPr>
          <w:rFonts w:ascii="Tenorite" w:hAnsi="Tenorite"/>
          <w:sz w:val="16"/>
          <w:szCs w:val="16"/>
        </w:rPr>
      </w:pPr>
    </w:p>
    <w:sectPr w:rsidR="00460F77" w:rsidRPr="00BE6B62" w:rsidSect="00716C8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85" w:right="900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69B8" w14:textId="77777777" w:rsidR="00EC45E4" w:rsidRDefault="00EC45E4" w:rsidP="006B5795">
      <w:r>
        <w:separator/>
      </w:r>
    </w:p>
  </w:endnote>
  <w:endnote w:type="continuationSeparator" w:id="0">
    <w:p w14:paraId="48F934D5" w14:textId="77777777" w:rsidR="00EC45E4" w:rsidRDefault="00EC45E4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85FE" w14:textId="77777777" w:rsidR="00716C84" w:rsidRPr="00584D78" w:rsidRDefault="00716C84" w:rsidP="00716C84">
    <w:pPr>
      <w:autoSpaceDE/>
      <w:autoSpaceDN/>
      <w:adjustRightInd/>
      <w:spacing w:line="240" w:lineRule="auto"/>
      <w:textAlignment w:val="auto"/>
      <w:rPr>
        <w:rFonts w:ascii="Tenorite" w:hAnsi="Tenorite"/>
        <w:color w:val="auto"/>
        <w:sz w:val="16"/>
        <w:szCs w:val="16"/>
      </w:rPr>
    </w:pPr>
  </w:p>
  <w:p w14:paraId="3E607333" w14:textId="3A994C54" w:rsidR="00E66532" w:rsidRDefault="00716C84" w:rsidP="000B30A1">
    <w:pPr>
      <w:autoSpaceDE/>
      <w:autoSpaceDN/>
      <w:adjustRightInd/>
      <w:spacing w:line="240" w:lineRule="auto"/>
      <w:textAlignment w:val="auto"/>
    </w:pPr>
    <w:r w:rsidRPr="00716C84">
      <w:rPr>
        <w:rFonts w:ascii="Tenorite" w:hAnsi="Tenorite"/>
        <w:color w:val="auto"/>
        <w:sz w:val="23"/>
        <w:szCs w:val="23"/>
      </w:rPr>
      <w:t>Note: This Nomination Form is to be accompanied by a résumé</w:t>
    </w:r>
    <w:r w:rsidR="004E37B8">
      <w:rPr>
        <w:rFonts w:ascii="Tenorite" w:hAnsi="Tenorite"/>
        <w:color w:val="auto"/>
        <w:sz w:val="23"/>
        <w:szCs w:val="23"/>
      </w:rPr>
      <w:t xml:space="preserve"> and article</w:t>
    </w:r>
    <w:r w:rsidRPr="00716C84">
      <w:rPr>
        <w:rFonts w:ascii="Tenorite" w:hAnsi="Tenorite"/>
        <w:color w:val="auto"/>
        <w:sz w:val="23"/>
        <w:szCs w:val="23"/>
      </w:rPr>
      <w:t xml:space="preserve"> (see </w:t>
    </w:r>
    <w:r w:rsidR="004E37B8">
      <w:rPr>
        <w:rFonts w:ascii="Tenorite" w:hAnsi="Tenorite"/>
        <w:color w:val="auto"/>
        <w:sz w:val="23"/>
        <w:szCs w:val="23"/>
      </w:rPr>
      <w:t>criteria and templates</w:t>
    </w:r>
    <w:r w:rsidRPr="00716C84">
      <w:rPr>
        <w:rFonts w:ascii="Tenorite" w:hAnsi="Tenorite"/>
        <w:color w:val="auto"/>
        <w:sz w:val="23"/>
        <w:szCs w:val="23"/>
      </w:rPr>
      <w:t xml:space="preserve">) and must be RECEIVED by the CEO via email to </w:t>
    </w:r>
    <w:hyperlink r:id="rId1">
      <w:r w:rsidRPr="00716C84">
        <w:rPr>
          <w:rFonts w:ascii="Tenorite" w:hAnsi="Tenorite"/>
          <w:b/>
          <w:bCs/>
          <w:color w:val="auto"/>
          <w:sz w:val="23"/>
          <w:szCs w:val="23"/>
          <w:u w:val="single" w:color="0000FF"/>
        </w:rPr>
        <w:t>chiefelectoralofficer@ona.org</w:t>
      </w:r>
    </w:hyperlink>
    <w:r w:rsidRPr="00716C84">
      <w:rPr>
        <w:rFonts w:ascii="Tenorite" w:hAnsi="Tenorite"/>
        <w:color w:val="auto"/>
        <w:sz w:val="23"/>
        <w:szCs w:val="23"/>
      </w:rPr>
      <w:t xml:space="preserve"> </w:t>
    </w:r>
    <w:r w:rsidRPr="00802245">
      <w:rPr>
        <w:rFonts w:ascii="Tenorite" w:hAnsi="Tenorite"/>
        <w:b/>
        <w:bCs/>
        <w:color w:val="auto"/>
        <w:sz w:val="23"/>
        <w:szCs w:val="23"/>
      </w:rPr>
      <w:t xml:space="preserve">NO LATER THAN 4 p.m. ET on </w:t>
    </w:r>
    <w:r w:rsidR="00FF0B50" w:rsidRPr="00802245">
      <w:rPr>
        <w:rFonts w:ascii="Tenorite" w:hAnsi="Tenorite"/>
        <w:b/>
        <w:bCs/>
        <w:color w:val="auto"/>
        <w:sz w:val="23"/>
        <w:szCs w:val="23"/>
      </w:rPr>
      <w:t>March 3, 2025</w:t>
    </w:r>
    <w:r w:rsidRPr="00716C84">
      <w:rPr>
        <w:rFonts w:ascii="Tenorite" w:hAnsi="Tenorite"/>
        <w:color w:val="auto"/>
        <w:sz w:val="23"/>
        <w:szCs w:val="23"/>
      </w:rPr>
      <w:t xml:space="preserve">. Candidates should confirm receipt of the Nomination Form by calling Gabriella Paradiso at (416) 964-8833 ext. 2357 or toll free at 1- 800-387-5580 ext. 2357, or by emailing at </w:t>
    </w:r>
    <w:hyperlink r:id="rId2" w:history="1">
      <w:r w:rsidRPr="00716C84">
        <w:rPr>
          <w:rStyle w:val="Hyperlink"/>
          <w:b/>
          <w:color w:val="auto"/>
          <w:sz w:val="23"/>
          <w:szCs w:val="23"/>
        </w:rPr>
        <w:t>gabriellap@ona.org.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CAF7" w14:textId="77777777" w:rsidR="00EC45E4" w:rsidRDefault="00EC45E4" w:rsidP="006B5795">
      <w:r>
        <w:separator/>
      </w:r>
    </w:p>
  </w:footnote>
  <w:footnote w:type="continuationSeparator" w:id="0">
    <w:p w14:paraId="19171EB2" w14:textId="77777777" w:rsidR="00EC45E4" w:rsidRDefault="00EC45E4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412244228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331D" w14:textId="1A44DEDC" w:rsidR="00716C84" w:rsidRDefault="00716C84" w:rsidP="00716C84">
    <w:pPr>
      <w:pStyle w:val="Heading1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F265DD6" wp14:editId="3D807CF1">
          <wp:simplePos x="0" y="0"/>
          <wp:positionH relativeFrom="column">
            <wp:posOffset>-481330</wp:posOffset>
          </wp:positionH>
          <wp:positionV relativeFrom="paragraph">
            <wp:posOffset>-97790</wp:posOffset>
          </wp:positionV>
          <wp:extent cx="1362807" cy="400050"/>
          <wp:effectExtent l="0" t="0" r="8890" b="0"/>
          <wp:wrapNone/>
          <wp:docPr id="71033065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06642" name="Picture 62906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082" cy="402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ONA Board of Directors Nomination Form</w:t>
    </w:r>
  </w:p>
  <w:p w14:paraId="1E45969C" w14:textId="77777777" w:rsidR="00716C84" w:rsidRPr="00655D28" w:rsidRDefault="00716C84" w:rsidP="00716C84">
    <w:pPr>
      <w:pStyle w:val="Subtitle"/>
      <w:jc w:val="center"/>
      <w:rPr>
        <w:sz w:val="28"/>
        <w:szCs w:val="28"/>
      </w:rPr>
    </w:pPr>
    <w:r w:rsidRPr="00655D28">
      <w:rPr>
        <w:sz w:val="28"/>
        <w:szCs w:val="28"/>
      </w:rPr>
      <w:t>IMPORTANT: Please print all information except where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127D5"/>
    <w:rsid w:val="00042A57"/>
    <w:rsid w:val="0004326E"/>
    <w:rsid w:val="00045360"/>
    <w:rsid w:val="000457FE"/>
    <w:rsid w:val="000B032F"/>
    <w:rsid w:val="000B1DA5"/>
    <w:rsid w:val="000B30A1"/>
    <w:rsid w:val="000E60AF"/>
    <w:rsid w:val="0010259D"/>
    <w:rsid w:val="00102C2E"/>
    <w:rsid w:val="00141EEB"/>
    <w:rsid w:val="00147EA6"/>
    <w:rsid w:val="001725C9"/>
    <w:rsid w:val="0018364E"/>
    <w:rsid w:val="00191590"/>
    <w:rsid w:val="001C617E"/>
    <w:rsid w:val="00226816"/>
    <w:rsid w:val="00256D34"/>
    <w:rsid w:val="0025798F"/>
    <w:rsid w:val="002650A2"/>
    <w:rsid w:val="0028754D"/>
    <w:rsid w:val="00287879"/>
    <w:rsid w:val="002B0091"/>
    <w:rsid w:val="002F272E"/>
    <w:rsid w:val="003364AE"/>
    <w:rsid w:val="00350F2B"/>
    <w:rsid w:val="0035388D"/>
    <w:rsid w:val="00381580"/>
    <w:rsid w:val="004303BB"/>
    <w:rsid w:val="00456E14"/>
    <w:rsid w:val="00460F77"/>
    <w:rsid w:val="00471EAE"/>
    <w:rsid w:val="00481679"/>
    <w:rsid w:val="004A3596"/>
    <w:rsid w:val="004B38E4"/>
    <w:rsid w:val="004D1700"/>
    <w:rsid w:val="004E37B8"/>
    <w:rsid w:val="0051533E"/>
    <w:rsid w:val="00516634"/>
    <w:rsid w:val="00520ADD"/>
    <w:rsid w:val="00543895"/>
    <w:rsid w:val="00545C56"/>
    <w:rsid w:val="00545FE3"/>
    <w:rsid w:val="00550B87"/>
    <w:rsid w:val="005546D2"/>
    <w:rsid w:val="00554AC0"/>
    <w:rsid w:val="005618CE"/>
    <w:rsid w:val="005625BF"/>
    <w:rsid w:val="00572073"/>
    <w:rsid w:val="00582883"/>
    <w:rsid w:val="00584D78"/>
    <w:rsid w:val="005B08C3"/>
    <w:rsid w:val="005C175F"/>
    <w:rsid w:val="005C46A8"/>
    <w:rsid w:val="005C74A3"/>
    <w:rsid w:val="005D17EC"/>
    <w:rsid w:val="0065406C"/>
    <w:rsid w:val="00655D28"/>
    <w:rsid w:val="00656959"/>
    <w:rsid w:val="00681D78"/>
    <w:rsid w:val="006B5795"/>
    <w:rsid w:val="006D0E7E"/>
    <w:rsid w:val="00701F67"/>
    <w:rsid w:val="00706426"/>
    <w:rsid w:val="00706DE2"/>
    <w:rsid w:val="00716C84"/>
    <w:rsid w:val="007246D1"/>
    <w:rsid w:val="00724F47"/>
    <w:rsid w:val="007349E9"/>
    <w:rsid w:val="00780033"/>
    <w:rsid w:val="007E3BF5"/>
    <w:rsid w:val="007E79F9"/>
    <w:rsid w:val="00802245"/>
    <w:rsid w:val="008112AA"/>
    <w:rsid w:val="008133FB"/>
    <w:rsid w:val="008216EA"/>
    <w:rsid w:val="00862C64"/>
    <w:rsid w:val="0086726B"/>
    <w:rsid w:val="008D60D6"/>
    <w:rsid w:val="008D71E1"/>
    <w:rsid w:val="008E2C11"/>
    <w:rsid w:val="009075A2"/>
    <w:rsid w:val="009352E8"/>
    <w:rsid w:val="009558EF"/>
    <w:rsid w:val="00965DD6"/>
    <w:rsid w:val="009835E6"/>
    <w:rsid w:val="009913AA"/>
    <w:rsid w:val="00994679"/>
    <w:rsid w:val="00995911"/>
    <w:rsid w:val="009A1018"/>
    <w:rsid w:val="009A1254"/>
    <w:rsid w:val="009A748E"/>
    <w:rsid w:val="009B603D"/>
    <w:rsid w:val="009D4EAA"/>
    <w:rsid w:val="009D501A"/>
    <w:rsid w:val="009E3A92"/>
    <w:rsid w:val="009E72B6"/>
    <w:rsid w:val="00A43942"/>
    <w:rsid w:val="00A46999"/>
    <w:rsid w:val="00AB67E7"/>
    <w:rsid w:val="00AB7E8F"/>
    <w:rsid w:val="00AC5F04"/>
    <w:rsid w:val="00AF104D"/>
    <w:rsid w:val="00AF691E"/>
    <w:rsid w:val="00B36D76"/>
    <w:rsid w:val="00B64140"/>
    <w:rsid w:val="00BA5438"/>
    <w:rsid w:val="00BB0D2B"/>
    <w:rsid w:val="00BD04A2"/>
    <w:rsid w:val="00C22424"/>
    <w:rsid w:val="00C63CE0"/>
    <w:rsid w:val="00CA7ADF"/>
    <w:rsid w:val="00CD3697"/>
    <w:rsid w:val="00D432E0"/>
    <w:rsid w:val="00D753C7"/>
    <w:rsid w:val="00D9295F"/>
    <w:rsid w:val="00E051D8"/>
    <w:rsid w:val="00E372F4"/>
    <w:rsid w:val="00E66532"/>
    <w:rsid w:val="00E6733C"/>
    <w:rsid w:val="00E8515B"/>
    <w:rsid w:val="00EC45E4"/>
    <w:rsid w:val="00EF53D3"/>
    <w:rsid w:val="00EF6C51"/>
    <w:rsid w:val="00F27612"/>
    <w:rsid w:val="00F27699"/>
    <w:rsid w:val="00F42E51"/>
    <w:rsid w:val="00F55474"/>
    <w:rsid w:val="00F94224"/>
    <w:rsid w:val="00F973D8"/>
    <w:rsid w:val="00FE4A50"/>
    <w:rsid w:val="00FF0B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:lang w:val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riellap@ona.org." TargetMode="External"/><Relationship Id="rId1" Type="http://schemas.openxmlformats.org/officeDocument/2006/relationships/hyperlink" Target="mailto:chiefelectoralofficer@o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3" ma:contentTypeDescription="Create a new document." ma:contentTypeScope="" ma:versionID="551b9a137b14aa70bc99bed169be7761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b9b2da91506a13138a901848fa61c4e6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48057A-D98C-41FA-88AD-056D753313D6}"/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9</cp:revision>
  <cp:lastPrinted>2023-10-13T20:30:00Z</cp:lastPrinted>
  <dcterms:created xsi:type="dcterms:W3CDTF">2025-01-10T00:59:00Z</dcterms:created>
  <dcterms:modified xsi:type="dcterms:W3CDTF">2025-01-29T14:56:00Z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</Properties>
</file>