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CABA3" w14:textId="7AB13AA0" w:rsidR="00226816" w:rsidRDefault="00226816" w:rsidP="005C46A8">
      <w:pPr>
        <w:pStyle w:val="Heading1"/>
        <w:spacing w:after="240"/>
        <w:jc w:val="center"/>
      </w:pPr>
      <w:r>
        <w:t xml:space="preserve">Board of Directors </w:t>
      </w:r>
      <w:r w:rsidR="00780033">
        <w:t>Nominee</w:t>
      </w:r>
      <w:r>
        <w:t xml:space="preserve"> </w:t>
      </w:r>
      <w:r w:rsidRPr="00330297">
        <w:t>Résumé</w:t>
      </w:r>
      <w:r w:rsidR="00870E21">
        <w:t xml:space="preserve"> </w:t>
      </w:r>
      <w:r w:rsidR="00870E21" w:rsidRPr="00870E21">
        <w:rPr>
          <w:i/>
          <w:iCs/>
        </w:rPr>
        <w:t>(template)</w:t>
      </w:r>
    </w:p>
    <w:p w14:paraId="26F7A981" w14:textId="185EEB5D" w:rsidR="009D501A" w:rsidRPr="005C46A8" w:rsidRDefault="005C46A8" w:rsidP="005C46A8">
      <w:pPr>
        <w:pStyle w:val="Body"/>
        <w:numPr>
          <w:ilvl w:val="0"/>
          <w:numId w:val="9"/>
        </w:numPr>
        <w:rPr>
          <w14:ligatures w14:val="none"/>
        </w:rPr>
      </w:pPr>
      <w:r>
        <w:rPr>
          <w:rStyle w:val="Heading2Char"/>
        </w:rPr>
        <w:t>Nominee Information</w:t>
      </w:r>
    </w:p>
    <w:tbl>
      <w:tblPr>
        <w:tblStyle w:val="TableGrid"/>
        <w:tblW w:w="8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1769"/>
        <w:gridCol w:w="502"/>
        <w:gridCol w:w="4061"/>
      </w:tblGrid>
      <w:tr w:rsidR="000457FE" w14:paraId="2E03DA9F" w14:textId="77777777" w:rsidTr="00B64E13">
        <w:trPr>
          <w:trHeight w:val="929"/>
        </w:trPr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AE2F7" w14:textId="56FF1AEB" w:rsidR="000457FE" w:rsidRPr="00543895" w:rsidRDefault="000457FE" w:rsidP="000457FE">
            <w:pPr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Insert photo here.</w:t>
            </w:r>
          </w:p>
          <w:p w14:paraId="7956D381" w14:textId="77777777" w:rsidR="000457FE" w:rsidRDefault="000457FE" w:rsidP="000457FE">
            <w:pPr>
              <w:pStyle w:val="Heading2"/>
            </w:pPr>
          </w:p>
          <w:p w14:paraId="0EDA8471" w14:textId="77777777" w:rsidR="000457FE" w:rsidRDefault="000457FE" w:rsidP="000457FE"/>
          <w:p w14:paraId="526CBC6F" w14:textId="77777777" w:rsidR="000457FE" w:rsidRDefault="000457FE" w:rsidP="000457FE"/>
          <w:p w14:paraId="15AD9855" w14:textId="77777777" w:rsidR="000457FE" w:rsidRDefault="000457FE" w:rsidP="000457FE"/>
          <w:p w14:paraId="7D2BBAF6" w14:textId="77777777" w:rsidR="000457FE" w:rsidRPr="005D17EC" w:rsidRDefault="000457FE" w:rsidP="000457FE"/>
        </w:tc>
        <w:tc>
          <w:tcPr>
            <w:tcW w:w="1769" w:type="dxa"/>
            <w:tcBorders>
              <w:left w:val="single" w:sz="4" w:space="0" w:color="auto"/>
            </w:tcBorders>
            <w:vAlign w:val="center"/>
          </w:tcPr>
          <w:p w14:paraId="70190B5E" w14:textId="39DCEEB9" w:rsidR="000457FE" w:rsidRPr="005C46A8" w:rsidRDefault="000457FE" w:rsidP="00F973D8">
            <w:pPr>
              <w:pStyle w:val="Body"/>
              <w:rPr>
                <w:b/>
                <w:bCs/>
              </w:rPr>
            </w:pPr>
            <w:r w:rsidRPr="005C46A8">
              <w:rPr>
                <w:b/>
                <w:bCs/>
              </w:rPr>
              <w:t>Name:</w:t>
            </w:r>
          </w:p>
        </w:tc>
        <w:tc>
          <w:tcPr>
            <w:tcW w:w="4563" w:type="dxa"/>
            <w:gridSpan w:val="2"/>
            <w:vAlign w:val="center"/>
          </w:tcPr>
          <w:p w14:paraId="0BD60ED6" w14:textId="175A19B4" w:rsidR="000457FE" w:rsidRPr="00F973D8" w:rsidRDefault="000457FE" w:rsidP="00F973D8">
            <w:pPr>
              <w:pStyle w:val="Body"/>
              <w:rPr>
                <w:b/>
                <w:bCs/>
              </w:rPr>
            </w:pPr>
            <w:r w:rsidRPr="00F973D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5A65ACA5" wp14:editId="03F0DD55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193040</wp:posOffset>
                      </wp:positionV>
                      <wp:extent cx="2636520" cy="0"/>
                      <wp:effectExtent l="0" t="0" r="0" b="0"/>
                      <wp:wrapNone/>
                      <wp:docPr id="35131573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365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A02CDF" id="Straight Connector 7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15.2pt" to="204.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swmQEAAIgDAAAOAAAAZHJzL2Uyb0RvYy54bWysU8uu0zAQ3SPxD5b3NGkRFY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0457FE" w14:paraId="7449C212" w14:textId="77777777" w:rsidTr="00B64E13">
        <w:trPr>
          <w:gridAfter w:val="1"/>
          <w:wAfter w:w="4061" w:type="dxa"/>
          <w:trHeight w:val="929"/>
        </w:trPr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28A4B" w14:textId="77777777" w:rsidR="000457FE" w:rsidRDefault="000457FE" w:rsidP="000457FE">
            <w:pPr>
              <w:pStyle w:val="Heading2"/>
            </w:pPr>
          </w:p>
        </w:tc>
        <w:tc>
          <w:tcPr>
            <w:tcW w:w="1769" w:type="dxa"/>
            <w:tcBorders>
              <w:left w:val="single" w:sz="4" w:space="0" w:color="auto"/>
            </w:tcBorders>
            <w:vAlign w:val="center"/>
          </w:tcPr>
          <w:p w14:paraId="64E6C60C" w14:textId="0F09FDA8" w:rsidR="00C92D75" w:rsidRPr="00F973D8" w:rsidRDefault="000457FE" w:rsidP="00F973D8">
            <w:pPr>
              <w:pStyle w:val="Body"/>
              <w:rPr>
                <w:b/>
                <w:bCs/>
              </w:rPr>
            </w:pPr>
            <w:r w:rsidRPr="00F973D8">
              <w:rPr>
                <w:b/>
                <w:bCs/>
              </w:rPr>
              <w:t>Nominee for</w:t>
            </w:r>
            <w:r w:rsidR="008A7A38">
              <w:rPr>
                <w:b/>
                <w:bCs/>
              </w:rPr>
              <w:t xml:space="preserve"> (Position):</w:t>
            </w:r>
          </w:p>
        </w:tc>
        <w:tc>
          <w:tcPr>
            <w:tcW w:w="502" w:type="dxa"/>
            <w:vAlign w:val="center"/>
          </w:tcPr>
          <w:p w14:paraId="0448B4B9" w14:textId="5D3ACAEA" w:rsidR="000457FE" w:rsidRPr="00F973D8" w:rsidRDefault="000457FE" w:rsidP="00F973D8">
            <w:pPr>
              <w:pStyle w:val="Body"/>
              <w:rPr>
                <w:b/>
                <w:bCs/>
              </w:rPr>
            </w:pPr>
            <w:r w:rsidRPr="00F973D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17D1EE42" wp14:editId="3BD35896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179070</wp:posOffset>
                      </wp:positionV>
                      <wp:extent cx="2636520" cy="0"/>
                      <wp:effectExtent l="0" t="0" r="0" b="0"/>
                      <wp:wrapNone/>
                      <wp:docPr id="95836275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365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C5CC38" id="Straight Connector 7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14.1pt" to="205.6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swmQEAAIgDAAAOAAAAZHJzL2Uyb0RvYy54bWysU8uu0zAQ3SPxD5b3NGkRFY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0457FE" w14:paraId="1234C112" w14:textId="77777777" w:rsidTr="00A637ED">
        <w:trPr>
          <w:trHeight w:val="731"/>
        </w:trPr>
        <w:tc>
          <w:tcPr>
            <w:tcW w:w="2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F673" w14:textId="77777777" w:rsidR="000457FE" w:rsidRDefault="000457FE" w:rsidP="000457FE">
            <w:pPr>
              <w:pStyle w:val="Heading2"/>
            </w:pPr>
          </w:p>
        </w:tc>
        <w:tc>
          <w:tcPr>
            <w:tcW w:w="1769" w:type="dxa"/>
            <w:tcBorders>
              <w:left w:val="single" w:sz="4" w:space="0" w:color="auto"/>
            </w:tcBorders>
            <w:vAlign w:val="center"/>
          </w:tcPr>
          <w:p w14:paraId="77D65A36" w14:textId="393F3CE7" w:rsidR="000457FE" w:rsidRPr="00F973D8" w:rsidRDefault="009F4121" w:rsidP="00F973D8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 xml:space="preserve">Personal </w:t>
            </w:r>
            <w:r w:rsidR="000457FE" w:rsidRPr="00F973D8">
              <w:rPr>
                <w:b/>
                <w:bCs/>
              </w:rPr>
              <w:t>Email:</w:t>
            </w:r>
          </w:p>
        </w:tc>
        <w:tc>
          <w:tcPr>
            <w:tcW w:w="4563" w:type="dxa"/>
            <w:gridSpan w:val="2"/>
            <w:vAlign w:val="center"/>
          </w:tcPr>
          <w:p w14:paraId="754FD1E9" w14:textId="2224750A" w:rsidR="000457FE" w:rsidRPr="00F973D8" w:rsidRDefault="000457FE" w:rsidP="00F973D8">
            <w:pPr>
              <w:pStyle w:val="Body"/>
              <w:rPr>
                <w:b/>
                <w:bCs/>
              </w:rPr>
            </w:pPr>
            <w:r w:rsidRPr="00F973D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C684DDA" wp14:editId="570FEE04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191135</wp:posOffset>
                      </wp:positionV>
                      <wp:extent cx="2636520" cy="0"/>
                      <wp:effectExtent l="0" t="0" r="0" b="0"/>
                      <wp:wrapNone/>
                      <wp:docPr id="484494881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365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96526A" id="Straight Connector 7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15.05pt" to="2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swmQEAAIgDAAAOAAAAZHJzL2Uyb0RvYy54bWysU8uu0zAQ3SPxD5b3NGkRFY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6DC3945C" w14:textId="77777777" w:rsidR="009A1018" w:rsidRPr="00B64E13" w:rsidRDefault="009A1018" w:rsidP="00862C64">
      <w:pPr>
        <w:rPr>
          <w:b/>
          <w:bCs/>
          <w:color w:val="FF0000"/>
          <w:sz w:val="20"/>
          <w:szCs w:val="20"/>
        </w:rPr>
      </w:pP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9A1018" w14:paraId="4C1F7DE2" w14:textId="77777777" w:rsidTr="0027628A">
        <w:trPr>
          <w:trHeight w:val="795"/>
        </w:trPr>
        <w:tc>
          <w:tcPr>
            <w:tcW w:w="8931" w:type="dxa"/>
          </w:tcPr>
          <w:p w14:paraId="3E451192" w14:textId="04E396F8" w:rsidR="00862C64" w:rsidRPr="000457FE" w:rsidRDefault="00683FA5" w:rsidP="00862C64">
            <w:pPr>
              <w:pStyle w:val="Body"/>
              <w:numPr>
                <w:ilvl w:val="0"/>
                <w:numId w:val="9"/>
              </w:numPr>
            </w:pPr>
            <w:r>
              <w:rPr>
                <w:rFonts w:eastAsiaTheme="majorEastAsia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33DC9DDE" wp14:editId="7475240D">
                      <wp:simplePos x="0" y="0"/>
                      <wp:positionH relativeFrom="column">
                        <wp:posOffset>2554605</wp:posOffset>
                      </wp:positionH>
                      <wp:positionV relativeFrom="paragraph">
                        <wp:posOffset>203835</wp:posOffset>
                      </wp:positionV>
                      <wp:extent cx="651510" cy="0"/>
                      <wp:effectExtent l="0" t="0" r="0" b="0"/>
                      <wp:wrapNone/>
                      <wp:docPr id="1569637340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15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3E5C15" id="Straight Connector 5" o:spid="_x0000_s1026" style="position:absolute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15pt,16.05pt" to="252.4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Theme="majorEastAsia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10D6A51A" wp14:editId="3D5EAF3A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207645</wp:posOffset>
                      </wp:positionV>
                      <wp:extent cx="651510" cy="0"/>
                      <wp:effectExtent l="0" t="0" r="0" b="0"/>
                      <wp:wrapNone/>
                      <wp:docPr id="119599601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15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6D1C99" id="Straight Connector 5" o:spid="_x0000_s1026" style="position:absolute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5pt,16.35pt" to="117.6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A1018" w:rsidRPr="00AB7E8F">
              <w:rPr>
                <w:rStyle w:val="Heading2Char"/>
              </w:rPr>
              <w:t>Region:</w:t>
            </w:r>
            <w:r w:rsidR="009A1018">
              <w:t xml:space="preserve"> </w:t>
            </w:r>
            <w:proofErr w:type="gramStart"/>
            <w:r w:rsidR="009A1018">
              <w:t xml:space="preserve">     </w:t>
            </w:r>
            <w:r w:rsidR="00AB7E8F">
              <w:t xml:space="preserve"> </w:t>
            </w:r>
            <w:r w:rsidR="00D26360">
              <w:t xml:space="preserve">               </w:t>
            </w:r>
            <w:r w:rsidR="009A1018" w:rsidRPr="00AB7E8F">
              <w:rPr>
                <w:rStyle w:val="Heading2Char"/>
              </w:rPr>
              <w:t>Local #</w:t>
            </w:r>
            <w:r w:rsidR="00AB7E8F" w:rsidRPr="00AB7E8F">
              <w:rPr>
                <w:rStyle w:val="Heading2Char"/>
              </w:rPr>
              <w:t>:</w:t>
            </w:r>
            <w:proofErr w:type="gramEnd"/>
            <w:r w:rsidR="00AB7E8F">
              <w:rPr>
                <w:b/>
                <w:bCs/>
              </w:rPr>
              <w:t xml:space="preserve"> </w:t>
            </w:r>
          </w:p>
          <w:p w14:paraId="15C4F146" w14:textId="1F8CE0A2" w:rsidR="009075A2" w:rsidRPr="009075A2" w:rsidRDefault="009A1018" w:rsidP="00862C64">
            <w:pPr>
              <w:pStyle w:val="Heading2"/>
              <w:numPr>
                <w:ilvl w:val="0"/>
                <w:numId w:val="9"/>
              </w:numPr>
            </w:pPr>
            <w:r w:rsidRPr="009075A2">
              <w:t xml:space="preserve">Leadership Experience: </w:t>
            </w:r>
          </w:p>
          <w:p w14:paraId="43451410" w14:textId="6F66FA00" w:rsidR="00AB7E8F" w:rsidRPr="009075A2" w:rsidRDefault="009A1018" w:rsidP="009075A2">
            <w:pPr>
              <w:pStyle w:val="Body"/>
            </w:pPr>
            <w:r w:rsidRPr="00862C64">
              <w:t>I have served in the following Local and/or Bargaining Unit Leadership positions</w:t>
            </w:r>
            <w:r w:rsidR="00862C64">
              <w:t>.</w:t>
            </w:r>
          </w:p>
        </w:tc>
      </w:tr>
      <w:tr w:rsidR="009A1018" w14:paraId="1C0DCE55" w14:textId="77777777" w:rsidTr="0027628A">
        <w:trPr>
          <w:trHeight w:val="392"/>
        </w:trPr>
        <w:tc>
          <w:tcPr>
            <w:tcW w:w="8931" w:type="dxa"/>
          </w:tcPr>
          <w:p w14:paraId="2D090B0A" w14:textId="10D57793" w:rsidR="009075A2" w:rsidRDefault="009075A2" w:rsidP="009075A2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Position:</w:t>
            </w:r>
            <w:r w:rsidR="000457FE">
              <w:rPr>
                <w:b/>
                <w:bCs/>
              </w:rPr>
              <w:t xml:space="preserve"> </w:t>
            </w:r>
          </w:p>
          <w:p w14:paraId="148D9545" w14:textId="0B48E7E5" w:rsidR="00664734" w:rsidRDefault="00664734" w:rsidP="009075A2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Bargaining Unit and/or Local:</w:t>
            </w:r>
          </w:p>
          <w:p w14:paraId="0CA35DAE" w14:textId="77777777" w:rsidR="009075A2" w:rsidRDefault="009075A2" w:rsidP="009075A2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Time served:</w:t>
            </w:r>
          </w:p>
          <w:p w14:paraId="724D95AE" w14:textId="77777777" w:rsidR="009075A2" w:rsidRDefault="009075A2" w:rsidP="009075A2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Description of duties:</w:t>
            </w:r>
          </w:p>
          <w:p w14:paraId="0DD259BE" w14:textId="77777777" w:rsidR="009A1018" w:rsidRDefault="00A46999" w:rsidP="001834FB">
            <w:pPr>
              <w:pStyle w:val="BulletedListItem"/>
            </w:pPr>
            <w:r>
              <w:t>Insert duties</w:t>
            </w:r>
          </w:p>
          <w:p w14:paraId="6C80962B" w14:textId="4C5FFC27" w:rsidR="00F973D8" w:rsidRPr="00F973D8" w:rsidRDefault="00F973D8" w:rsidP="00F973D8">
            <w:pPr>
              <w:pStyle w:val="BulletedListItem"/>
              <w:numPr>
                <w:ilvl w:val="0"/>
                <w:numId w:val="0"/>
              </w:numPr>
              <w:ind w:left="283"/>
            </w:pPr>
          </w:p>
        </w:tc>
      </w:tr>
      <w:tr w:rsidR="009075A2" w14:paraId="6970EA51" w14:textId="77777777" w:rsidTr="00B64E13">
        <w:trPr>
          <w:trHeight w:val="392"/>
        </w:trPr>
        <w:tc>
          <w:tcPr>
            <w:tcW w:w="8931" w:type="dxa"/>
          </w:tcPr>
          <w:p w14:paraId="411E6678" w14:textId="77777777" w:rsidR="009075A2" w:rsidRDefault="009075A2" w:rsidP="009075A2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Position:</w:t>
            </w:r>
          </w:p>
          <w:p w14:paraId="272576BC" w14:textId="77777777" w:rsidR="00664734" w:rsidRDefault="00664734" w:rsidP="00664734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Bargaining Unit and/or Local:</w:t>
            </w:r>
          </w:p>
          <w:p w14:paraId="464DF2A5" w14:textId="77777777" w:rsidR="009075A2" w:rsidRDefault="009075A2" w:rsidP="009075A2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Time served:</w:t>
            </w:r>
          </w:p>
          <w:p w14:paraId="376270BE" w14:textId="77777777" w:rsidR="009075A2" w:rsidRDefault="009075A2" w:rsidP="009075A2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Description of duties:</w:t>
            </w:r>
          </w:p>
          <w:p w14:paraId="70541A06" w14:textId="77777777" w:rsidR="009075A2" w:rsidRDefault="00A46999" w:rsidP="001834FB">
            <w:pPr>
              <w:pStyle w:val="BulletedListItem"/>
            </w:pPr>
            <w:r>
              <w:t>Insert duties</w:t>
            </w:r>
          </w:p>
          <w:p w14:paraId="5FC37BCA" w14:textId="2C702820" w:rsidR="00A46999" w:rsidRPr="00A46999" w:rsidRDefault="00A46999" w:rsidP="00A46999">
            <w:pPr>
              <w:pStyle w:val="BulletedListItem"/>
              <w:numPr>
                <w:ilvl w:val="0"/>
                <w:numId w:val="0"/>
              </w:numPr>
              <w:ind w:left="283"/>
            </w:pPr>
          </w:p>
        </w:tc>
      </w:tr>
      <w:tr w:rsidR="009075A2" w14:paraId="48DAF217" w14:textId="77777777" w:rsidTr="00B64E13">
        <w:trPr>
          <w:trHeight w:val="392"/>
        </w:trPr>
        <w:tc>
          <w:tcPr>
            <w:tcW w:w="8931" w:type="dxa"/>
          </w:tcPr>
          <w:p w14:paraId="128645A2" w14:textId="77777777" w:rsidR="009075A2" w:rsidRDefault="009075A2" w:rsidP="009075A2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Position:</w:t>
            </w:r>
          </w:p>
          <w:p w14:paraId="764AD916" w14:textId="77777777" w:rsidR="00664734" w:rsidRDefault="00664734" w:rsidP="00664734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Bargaining Unit and/or Local:</w:t>
            </w:r>
          </w:p>
          <w:p w14:paraId="442A1332" w14:textId="77777777" w:rsidR="009075A2" w:rsidRDefault="009075A2" w:rsidP="009075A2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Time served:</w:t>
            </w:r>
          </w:p>
          <w:p w14:paraId="1D2F399C" w14:textId="77777777" w:rsidR="009075A2" w:rsidRDefault="009075A2" w:rsidP="009075A2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Description of duties:</w:t>
            </w:r>
          </w:p>
          <w:p w14:paraId="72DDFA5F" w14:textId="7ADF17CC" w:rsidR="00A46999" w:rsidRPr="00A46999" w:rsidRDefault="00A46999" w:rsidP="00EB70A4">
            <w:pPr>
              <w:pStyle w:val="BulletedListItem"/>
            </w:pPr>
            <w:r>
              <w:t>Insert duties</w:t>
            </w:r>
          </w:p>
        </w:tc>
      </w:tr>
    </w:tbl>
    <w:p w14:paraId="2666060B" w14:textId="6BAE67DF" w:rsidR="00E372F4" w:rsidRDefault="00E372F4" w:rsidP="00A637ED">
      <w:pPr>
        <w:pStyle w:val="Body"/>
      </w:pPr>
    </w:p>
    <w:sectPr w:rsidR="00E372F4" w:rsidSect="00A637ED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701" w:right="1985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47654" w14:textId="77777777" w:rsidR="001E6D07" w:rsidRDefault="001E6D07" w:rsidP="006B5795">
      <w:r>
        <w:separator/>
      </w:r>
    </w:p>
  </w:endnote>
  <w:endnote w:type="continuationSeparator" w:id="0">
    <w:p w14:paraId="31308435" w14:textId="77777777" w:rsidR="001E6D07" w:rsidRDefault="001E6D07" w:rsidP="006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enorite">
    <w:panose1 w:val="00000500000000000000"/>
    <w:charset w:val="00"/>
    <w:family w:val="auto"/>
    <w:pitch w:val="variable"/>
    <w:sig w:usb0="80000003" w:usb1="00000001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ED6E2" w14:textId="77777777" w:rsidR="00350F2B" w:rsidRPr="00350F2B" w:rsidRDefault="00350F2B" w:rsidP="006B5795">
    <w:pPr>
      <w:pStyle w:val="Header"/>
      <w:rPr>
        <w:rStyle w:val="PageNumber"/>
        <w:b/>
        <w:bCs/>
        <w:sz w:val="20"/>
        <w:szCs w:val="20"/>
      </w:rPr>
    </w:pPr>
  </w:p>
  <w:sdt>
    <w:sdtPr>
      <w:rPr>
        <w:rStyle w:val="PageNumber"/>
      </w:rPr>
      <w:id w:val="87758924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1367B43" w14:textId="77777777" w:rsidR="002F272E" w:rsidRDefault="002F272E" w:rsidP="002F272E">
        <w:pPr>
          <w:pStyle w:val="Header"/>
          <w:framePr w:wrap="none" w:vAnchor="text" w:hAnchor="page" w:x="11175" w:y="15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3223870B" w14:textId="77777777" w:rsidR="002F272E" w:rsidRPr="009558EF" w:rsidRDefault="002F272E" w:rsidP="006B5795">
    <w:pPr>
      <w:pStyle w:val="Footer"/>
      <w:rPr>
        <w:rStyle w:val="PageNumber"/>
        <w:b/>
        <w:bCs/>
        <w:sz w:val="22"/>
        <w:szCs w:val="22"/>
      </w:rPr>
    </w:pPr>
  </w:p>
  <w:p w14:paraId="18007256" w14:textId="77777777" w:rsidR="009558EF" w:rsidRDefault="009558EF" w:rsidP="006B57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EA7D2" w14:textId="17C2BFFE" w:rsidR="00350F2B" w:rsidRPr="0009380D" w:rsidRDefault="0064312C" w:rsidP="006B5795">
    <w:pPr>
      <w:pStyle w:val="Header"/>
      <w:rPr>
        <w:rStyle w:val="PageNumber"/>
        <w:b/>
        <w:bCs/>
        <w:i/>
        <w:iCs/>
        <w:sz w:val="24"/>
        <w:szCs w:val="24"/>
      </w:rPr>
    </w:pPr>
    <w:r w:rsidRPr="0009380D">
      <w:rPr>
        <w:rStyle w:val="PageNumber"/>
        <w:b/>
        <w:bCs/>
        <w:i/>
        <w:iCs/>
        <w:sz w:val="24"/>
        <w:szCs w:val="24"/>
      </w:rPr>
      <w:t xml:space="preserve">Add additional </w:t>
    </w:r>
    <w:r w:rsidR="0009380D" w:rsidRPr="0009380D">
      <w:rPr>
        <w:rStyle w:val="PageNumber"/>
        <w:b/>
        <w:bCs/>
        <w:i/>
        <w:iCs/>
        <w:sz w:val="24"/>
        <w:szCs w:val="24"/>
      </w:rPr>
      <w:t>positions from your experience as needed.</w:t>
    </w:r>
  </w:p>
  <w:sdt>
    <w:sdtPr>
      <w:rPr>
        <w:rStyle w:val="PageNumber"/>
      </w:rPr>
      <w:id w:val="-125743264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4A90EAA" w14:textId="77777777" w:rsidR="006B5795" w:rsidRDefault="006B5795" w:rsidP="006B5795">
        <w:pPr>
          <w:pStyle w:val="Header"/>
          <w:framePr w:wrap="none" w:vAnchor="text" w:hAnchor="page" w:x="11162" w:y="15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54A44E66" w14:textId="77777777" w:rsidR="009558EF" w:rsidRPr="009558EF" w:rsidRDefault="009558EF" w:rsidP="006B5795">
    <w:pPr>
      <w:pStyle w:val="Footer"/>
      <w:rPr>
        <w:rStyle w:val="PageNumber"/>
        <w:b/>
        <w:bCs/>
        <w:sz w:val="22"/>
        <w:szCs w:val="22"/>
      </w:rPr>
    </w:pPr>
  </w:p>
  <w:p w14:paraId="3E607333" w14:textId="77777777" w:rsidR="00E66532" w:rsidRDefault="00E66532" w:rsidP="006B57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9DA3B" w14:textId="77777777" w:rsidR="001E6D07" w:rsidRDefault="001E6D07" w:rsidP="006B5795">
      <w:r>
        <w:separator/>
      </w:r>
    </w:p>
  </w:footnote>
  <w:footnote w:type="continuationSeparator" w:id="0">
    <w:p w14:paraId="019F86C5" w14:textId="77777777" w:rsidR="001E6D07" w:rsidRDefault="001E6D07" w:rsidP="006B5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DB553" w14:textId="77777777" w:rsidR="005B08C3" w:rsidRDefault="00AC5F04" w:rsidP="006B5795">
    <w:pPr>
      <w:pStyle w:val="Head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5299B0A9" wp14:editId="0EF2D4E7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72317" cy="10058400"/>
          <wp:effectExtent l="0" t="0" r="0" b="0"/>
          <wp:wrapNone/>
          <wp:docPr id="1833471604" name="Picture 3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4501343" name="Picture 3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17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A4AA6" w14:textId="77777777" w:rsidR="00E66532" w:rsidRDefault="00AC5F04" w:rsidP="006B5795">
    <w:pPr>
      <w:pStyle w:val="Header"/>
      <w:ind w:right="36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47BE301E" wp14:editId="6648DB05">
          <wp:simplePos x="0" y="0"/>
          <wp:positionH relativeFrom="column">
            <wp:posOffset>-1080135</wp:posOffset>
          </wp:positionH>
          <wp:positionV relativeFrom="paragraph">
            <wp:posOffset>-450360</wp:posOffset>
          </wp:positionV>
          <wp:extent cx="7754429" cy="10035250"/>
          <wp:effectExtent l="0" t="0" r="0" b="0"/>
          <wp:wrapNone/>
          <wp:docPr id="1233602832" name="Picture 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995985" name="Picture 4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429" cy="10035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2EED"/>
    <w:multiLevelType w:val="hybridMultilevel"/>
    <w:tmpl w:val="E8D0287A"/>
    <w:lvl w:ilvl="0" w:tplc="0DFE2E2C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745CA4"/>
    <w:multiLevelType w:val="hybridMultilevel"/>
    <w:tmpl w:val="2880194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541FFB"/>
    <w:multiLevelType w:val="hybridMultilevel"/>
    <w:tmpl w:val="21EA5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D3220"/>
    <w:multiLevelType w:val="hybridMultilevel"/>
    <w:tmpl w:val="0B44855A"/>
    <w:lvl w:ilvl="0" w:tplc="6C56A73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80BB1"/>
    <w:multiLevelType w:val="hybridMultilevel"/>
    <w:tmpl w:val="033C9702"/>
    <w:lvl w:ilvl="0" w:tplc="9BFC876A">
      <w:start w:val="1"/>
      <w:numFmt w:val="bullet"/>
      <w:pStyle w:val="Table-Bullet"/>
      <w:lvlText w:val=""/>
      <w:lvlJc w:val="left"/>
      <w:pPr>
        <w:ind w:left="454" w:hanging="227"/>
      </w:pPr>
      <w:rPr>
        <w:rFonts w:ascii="Symbol" w:hAnsi="Symbol" w:hint="default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37B12"/>
    <w:multiLevelType w:val="hybridMultilevel"/>
    <w:tmpl w:val="68C4902E"/>
    <w:lvl w:ilvl="0" w:tplc="10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36DD6B70"/>
    <w:multiLevelType w:val="hybridMultilevel"/>
    <w:tmpl w:val="E76248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F64BB"/>
    <w:multiLevelType w:val="hybridMultilevel"/>
    <w:tmpl w:val="3C38BFB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07194D"/>
    <w:multiLevelType w:val="hybridMultilevel"/>
    <w:tmpl w:val="951CCD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10"/>
        <w:w w:val="97"/>
        <w:sz w:val="22"/>
        <w:szCs w:val="22"/>
        <w:lang w:val="en-US" w:eastAsia="en-US" w:bidi="en-US"/>
      </w:rPr>
    </w:lvl>
    <w:lvl w:ilvl="1" w:tplc="FFFFFFFF">
      <w:start w:val="1"/>
      <w:numFmt w:val="decimal"/>
      <w:lvlText w:val="%2)"/>
      <w:lvlJc w:val="left"/>
      <w:pPr>
        <w:ind w:left="991" w:hanging="276"/>
      </w:pPr>
      <w:rPr>
        <w:rFonts w:ascii="Arial" w:eastAsia="Arial" w:hAnsi="Arial" w:cs="Arial" w:hint="default"/>
        <w:spacing w:val="-10"/>
        <w:w w:val="97"/>
        <w:sz w:val="22"/>
        <w:szCs w:val="22"/>
        <w:lang w:val="en-US" w:eastAsia="en-US" w:bidi="en-US"/>
      </w:rPr>
    </w:lvl>
    <w:lvl w:ilvl="2" w:tplc="10090011">
      <w:start w:val="1"/>
      <w:numFmt w:val="decimal"/>
      <w:lvlText w:val="%3)"/>
      <w:lvlJc w:val="left"/>
      <w:pPr>
        <w:ind w:left="2077" w:hanging="360"/>
      </w:pPr>
    </w:lvl>
    <w:lvl w:ilvl="3" w:tplc="FFFFFFFF">
      <w:numFmt w:val="bullet"/>
      <w:lvlText w:val="•"/>
      <w:lvlJc w:val="left"/>
      <w:pPr>
        <w:ind w:left="2986" w:hanging="276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3980" w:hanging="276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973" w:hanging="276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966" w:hanging="276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960" w:hanging="276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953" w:hanging="276"/>
      </w:pPr>
      <w:rPr>
        <w:rFonts w:hint="default"/>
        <w:lang w:val="en-US" w:eastAsia="en-US" w:bidi="en-US"/>
      </w:rPr>
    </w:lvl>
  </w:abstractNum>
  <w:abstractNum w:abstractNumId="9" w15:restartNumberingAfterBreak="0">
    <w:nsid w:val="4C6E56D1"/>
    <w:multiLevelType w:val="hybridMultilevel"/>
    <w:tmpl w:val="8030556A"/>
    <w:lvl w:ilvl="0" w:tplc="10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635BAB"/>
    <w:multiLevelType w:val="hybridMultilevel"/>
    <w:tmpl w:val="ABC6647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D4C9E"/>
    <w:multiLevelType w:val="hybridMultilevel"/>
    <w:tmpl w:val="F9946D24"/>
    <w:lvl w:ilvl="0" w:tplc="5F98E794">
      <w:start w:val="1"/>
      <w:numFmt w:val="decimal"/>
      <w:pStyle w:val="NumberedListItem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F5B15"/>
    <w:multiLevelType w:val="hybridMultilevel"/>
    <w:tmpl w:val="F9A85D56"/>
    <w:lvl w:ilvl="0" w:tplc="100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 w16cid:durableId="1686520401">
    <w:abstractNumId w:val="4"/>
  </w:num>
  <w:num w:numId="2" w16cid:durableId="855924355">
    <w:abstractNumId w:val="11"/>
  </w:num>
  <w:num w:numId="3" w16cid:durableId="2022509586">
    <w:abstractNumId w:val="6"/>
  </w:num>
  <w:num w:numId="4" w16cid:durableId="805467747">
    <w:abstractNumId w:val="12"/>
  </w:num>
  <w:num w:numId="5" w16cid:durableId="1612857996">
    <w:abstractNumId w:val="7"/>
  </w:num>
  <w:num w:numId="6" w16cid:durableId="1691832088">
    <w:abstractNumId w:val="8"/>
  </w:num>
  <w:num w:numId="7" w16cid:durableId="521826480">
    <w:abstractNumId w:val="2"/>
  </w:num>
  <w:num w:numId="8" w16cid:durableId="1939294560">
    <w:abstractNumId w:val="5"/>
  </w:num>
  <w:num w:numId="9" w16cid:durableId="502940149">
    <w:abstractNumId w:val="3"/>
  </w:num>
  <w:num w:numId="10" w16cid:durableId="1308322388">
    <w:abstractNumId w:val="10"/>
  </w:num>
  <w:num w:numId="11" w16cid:durableId="127862740">
    <w:abstractNumId w:val="0"/>
  </w:num>
  <w:num w:numId="12" w16cid:durableId="1219048779">
    <w:abstractNumId w:val="9"/>
  </w:num>
  <w:num w:numId="13" w16cid:durableId="20376159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18"/>
    <w:rsid w:val="000127D5"/>
    <w:rsid w:val="000374F9"/>
    <w:rsid w:val="0004326E"/>
    <w:rsid w:val="000457FE"/>
    <w:rsid w:val="000501B2"/>
    <w:rsid w:val="00062114"/>
    <w:rsid w:val="00073AE7"/>
    <w:rsid w:val="0009380D"/>
    <w:rsid w:val="000B032F"/>
    <w:rsid w:val="000B1DA5"/>
    <w:rsid w:val="000E60AF"/>
    <w:rsid w:val="00102C2E"/>
    <w:rsid w:val="00117371"/>
    <w:rsid w:val="0012333D"/>
    <w:rsid w:val="00141EEB"/>
    <w:rsid w:val="00147EA6"/>
    <w:rsid w:val="00156464"/>
    <w:rsid w:val="001725C9"/>
    <w:rsid w:val="0018364E"/>
    <w:rsid w:val="00191590"/>
    <w:rsid w:val="001A12BC"/>
    <w:rsid w:val="001C617E"/>
    <w:rsid w:val="001E6D07"/>
    <w:rsid w:val="001F0D7A"/>
    <w:rsid w:val="00226816"/>
    <w:rsid w:val="00235A8E"/>
    <w:rsid w:val="00256D34"/>
    <w:rsid w:val="0025798F"/>
    <w:rsid w:val="002650A2"/>
    <w:rsid w:val="002742B3"/>
    <w:rsid w:val="0027628A"/>
    <w:rsid w:val="0028754D"/>
    <w:rsid w:val="002B0091"/>
    <w:rsid w:val="002F0511"/>
    <w:rsid w:val="002F272E"/>
    <w:rsid w:val="003364AE"/>
    <w:rsid w:val="00350F2B"/>
    <w:rsid w:val="003517B1"/>
    <w:rsid w:val="00353F56"/>
    <w:rsid w:val="00413323"/>
    <w:rsid w:val="004303BB"/>
    <w:rsid w:val="00456E14"/>
    <w:rsid w:val="00460F77"/>
    <w:rsid w:val="00481679"/>
    <w:rsid w:val="004A3596"/>
    <w:rsid w:val="004C2FC5"/>
    <w:rsid w:val="004D1700"/>
    <w:rsid w:val="0051533E"/>
    <w:rsid w:val="00516634"/>
    <w:rsid w:val="00520ADD"/>
    <w:rsid w:val="00524CB1"/>
    <w:rsid w:val="00543895"/>
    <w:rsid w:val="00545C56"/>
    <w:rsid w:val="00550B87"/>
    <w:rsid w:val="005546D2"/>
    <w:rsid w:val="00554AC0"/>
    <w:rsid w:val="005618CE"/>
    <w:rsid w:val="005625BF"/>
    <w:rsid w:val="00572073"/>
    <w:rsid w:val="00582883"/>
    <w:rsid w:val="00586AC7"/>
    <w:rsid w:val="00590CB0"/>
    <w:rsid w:val="005B08C3"/>
    <w:rsid w:val="005C4520"/>
    <w:rsid w:val="005C46A8"/>
    <w:rsid w:val="005C74A3"/>
    <w:rsid w:val="005D17EC"/>
    <w:rsid w:val="00630BDC"/>
    <w:rsid w:val="0064312C"/>
    <w:rsid w:val="00647248"/>
    <w:rsid w:val="0065406C"/>
    <w:rsid w:val="00656735"/>
    <w:rsid w:val="00656959"/>
    <w:rsid w:val="00664734"/>
    <w:rsid w:val="006668C4"/>
    <w:rsid w:val="00681D78"/>
    <w:rsid w:val="00683FA5"/>
    <w:rsid w:val="006B5795"/>
    <w:rsid w:val="006D0E7E"/>
    <w:rsid w:val="00706426"/>
    <w:rsid w:val="00706DE2"/>
    <w:rsid w:val="00710794"/>
    <w:rsid w:val="007246D1"/>
    <w:rsid w:val="007349E9"/>
    <w:rsid w:val="00780033"/>
    <w:rsid w:val="007E7973"/>
    <w:rsid w:val="008112AA"/>
    <w:rsid w:val="008133FB"/>
    <w:rsid w:val="00821117"/>
    <w:rsid w:val="008216EA"/>
    <w:rsid w:val="008509EA"/>
    <w:rsid w:val="00862C64"/>
    <w:rsid w:val="0086726B"/>
    <w:rsid w:val="00870E21"/>
    <w:rsid w:val="008A7A38"/>
    <w:rsid w:val="008D60D6"/>
    <w:rsid w:val="008E2C11"/>
    <w:rsid w:val="008E798A"/>
    <w:rsid w:val="009075A2"/>
    <w:rsid w:val="009352E8"/>
    <w:rsid w:val="009558EF"/>
    <w:rsid w:val="00965DD6"/>
    <w:rsid w:val="009835E6"/>
    <w:rsid w:val="009913AA"/>
    <w:rsid w:val="00994679"/>
    <w:rsid w:val="00995911"/>
    <w:rsid w:val="00997BD9"/>
    <w:rsid w:val="009A1018"/>
    <w:rsid w:val="009A1254"/>
    <w:rsid w:val="009B603D"/>
    <w:rsid w:val="009D4EAA"/>
    <w:rsid w:val="009D501A"/>
    <w:rsid w:val="009E3A92"/>
    <w:rsid w:val="009E72B6"/>
    <w:rsid w:val="009F4121"/>
    <w:rsid w:val="00A43942"/>
    <w:rsid w:val="00A46999"/>
    <w:rsid w:val="00A637ED"/>
    <w:rsid w:val="00A757B6"/>
    <w:rsid w:val="00AB67E7"/>
    <w:rsid w:val="00AB7E8F"/>
    <w:rsid w:val="00AC5F04"/>
    <w:rsid w:val="00AF104D"/>
    <w:rsid w:val="00B12AD1"/>
    <w:rsid w:val="00B36D76"/>
    <w:rsid w:val="00B6025B"/>
    <w:rsid w:val="00B64E13"/>
    <w:rsid w:val="00B71082"/>
    <w:rsid w:val="00BA5438"/>
    <w:rsid w:val="00BB0D2B"/>
    <w:rsid w:val="00BD04A2"/>
    <w:rsid w:val="00BD190A"/>
    <w:rsid w:val="00BD3DC9"/>
    <w:rsid w:val="00C01528"/>
    <w:rsid w:val="00C22424"/>
    <w:rsid w:val="00C22895"/>
    <w:rsid w:val="00C51653"/>
    <w:rsid w:val="00C63CE0"/>
    <w:rsid w:val="00C92D75"/>
    <w:rsid w:val="00CA7ADF"/>
    <w:rsid w:val="00CB11FA"/>
    <w:rsid w:val="00CC7AD3"/>
    <w:rsid w:val="00CD3697"/>
    <w:rsid w:val="00D02E35"/>
    <w:rsid w:val="00D261AD"/>
    <w:rsid w:val="00D26360"/>
    <w:rsid w:val="00D27E92"/>
    <w:rsid w:val="00D34318"/>
    <w:rsid w:val="00D432E0"/>
    <w:rsid w:val="00D4469B"/>
    <w:rsid w:val="00D753C7"/>
    <w:rsid w:val="00D9295F"/>
    <w:rsid w:val="00E051D8"/>
    <w:rsid w:val="00E372F4"/>
    <w:rsid w:val="00E66532"/>
    <w:rsid w:val="00E6733C"/>
    <w:rsid w:val="00E8515B"/>
    <w:rsid w:val="00EB70A4"/>
    <w:rsid w:val="00ED1D61"/>
    <w:rsid w:val="00EF6C51"/>
    <w:rsid w:val="00F27612"/>
    <w:rsid w:val="00F27699"/>
    <w:rsid w:val="00F42443"/>
    <w:rsid w:val="00F42E51"/>
    <w:rsid w:val="00F55474"/>
    <w:rsid w:val="00F56B45"/>
    <w:rsid w:val="00F64AA5"/>
    <w:rsid w:val="00F94224"/>
    <w:rsid w:val="00F973D8"/>
    <w:rsid w:val="00FE4A50"/>
    <w:rsid w:val="00FF580D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D9F96"/>
  <w15:docId w15:val="{6923686D-5497-405A-8504-D866FC1E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3BB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pacing w:val="2"/>
      <w:kern w:val="0"/>
      <w:sz w:val="21"/>
      <w:szCs w:val="21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697"/>
    <w:pPr>
      <w:keepNext/>
      <w:keepLines/>
      <w:spacing w:before="240" w:after="120" w:line="240" w:lineRule="auto"/>
      <w:outlineLvl w:val="0"/>
    </w:pPr>
    <w:rPr>
      <w:rFonts w:ascii="Tenorite" w:eastAsiaTheme="majorEastAsia" w:hAnsi="Tenorite" w:cstheme="majorBidi"/>
      <w:b/>
      <w:bC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CD3697"/>
    <w:pPr>
      <w:keepNext/>
      <w:keepLines/>
      <w:spacing w:before="240" w:line="240" w:lineRule="auto"/>
      <w:outlineLvl w:val="1"/>
    </w:pPr>
    <w:rPr>
      <w:rFonts w:ascii="Tenorite" w:eastAsiaTheme="majorEastAsia" w:hAnsi="Tenorite"/>
      <w:b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3697"/>
    <w:pPr>
      <w:keepNext/>
      <w:keepLines/>
      <w:spacing w:before="240" w:line="240" w:lineRule="auto"/>
      <w:outlineLvl w:val="2"/>
    </w:pPr>
    <w:rPr>
      <w:rFonts w:ascii="Tenorite" w:eastAsiaTheme="majorEastAsia" w:hAnsi="Tenorite"/>
      <w:b/>
      <w:bCs/>
      <w:color w:val="000000" w:themeColor="text1"/>
      <w:sz w:val="23"/>
      <w:szCs w:val="23"/>
    </w:rPr>
  </w:style>
  <w:style w:type="paragraph" w:styleId="Heading4">
    <w:name w:val="heading 4"/>
    <w:basedOn w:val="Normal"/>
    <w:next w:val="Normal"/>
    <w:link w:val="Heading4Char"/>
    <w:unhideWhenUsed/>
    <w:qFormat/>
    <w:rsid w:val="00CD3697"/>
    <w:pPr>
      <w:keepNext/>
      <w:keepLines/>
      <w:spacing w:before="180" w:line="240" w:lineRule="auto"/>
      <w:outlineLvl w:val="3"/>
    </w:pPr>
    <w:rPr>
      <w:rFonts w:ascii="Tenorite" w:eastAsiaTheme="majorEastAsia" w:hAnsi="Tenorite"/>
      <w:b/>
      <w:bCs/>
      <w:i/>
      <w:iCs/>
      <w:color w:val="000000" w:themeColor="text1"/>
      <w:sz w:val="23"/>
      <w:szCs w:val="23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6D0E7E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0E7E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6D0E7E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6D0E7E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6D0E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5BF"/>
    <w:pPr>
      <w:tabs>
        <w:tab w:val="center" w:pos="4680"/>
        <w:tab w:val="right" w:pos="9360"/>
      </w:tabs>
    </w:pPr>
    <w:rPr>
      <w:rFonts w:ascii="Tenorite" w:hAnsi="Tenorite"/>
    </w:rPr>
  </w:style>
  <w:style w:type="character" w:customStyle="1" w:styleId="HeaderChar">
    <w:name w:val="Header Char"/>
    <w:basedOn w:val="DefaultParagraphFont"/>
    <w:link w:val="Header"/>
    <w:uiPriority w:val="99"/>
    <w:rsid w:val="005625BF"/>
    <w:rPr>
      <w:rFonts w:ascii="Tenorite" w:hAnsi="Tenorite" w:cs="Arial"/>
      <w:color w:val="000000"/>
      <w:spacing w:val="2"/>
      <w:kern w:val="0"/>
      <w:sz w:val="21"/>
      <w:szCs w:val="21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25BF"/>
    <w:pPr>
      <w:tabs>
        <w:tab w:val="center" w:pos="4680"/>
        <w:tab w:val="right" w:pos="9360"/>
      </w:tabs>
    </w:pPr>
    <w:rPr>
      <w:rFonts w:ascii="Tenorite" w:hAnsi="Tenorite"/>
    </w:rPr>
  </w:style>
  <w:style w:type="character" w:customStyle="1" w:styleId="FooterChar">
    <w:name w:val="Footer Char"/>
    <w:basedOn w:val="DefaultParagraphFont"/>
    <w:link w:val="Footer"/>
    <w:uiPriority w:val="99"/>
    <w:rsid w:val="005625BF"/>
    <w:rPr>
      <w:rFonts w:ascii="Tenorite" w:hAnsi="Tenorite" w:cs="Arial"/>
      <w:color w:val="000000"/>
      <w:spacing w:val="2"/>
      <w:kern w:val="0"/>
      <w:sz w:val="21"/>
      <w:szCs w:val="21"/>
      <w:lang w:val="en-US"/>
    </w:rPr>
  </w:style>
  <w:style w:type="character" w:styleId="Hyperlink">
    <w:name w:val="Hyperlink"/>
    <w:basedOn w:val="DefaultParagraphFont"/>
    <w:uiPriority w:val="99"/>
    <w:unhideWhenUsed/>
    <w:rsid w:val="005625BF"/>
    <w:rPr>
      <w:rFonts w:ascii="Tenorite" w:hAnsi="Tenorite"/>
      <w:color w:val="4472C4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53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B5795"/>
    <w:pPr>
      <w:autoSpaceDE w:val="0"/>
      <w:autoSpaceDN w:val="0"/>
      <w:adjustRightInd w:val="0"/>
      <w:textAlignment w:val="center"/>
    </w:pPr>
    <w:rPr>
      <w:rFonts w:ascii="Tenorite" w:hAnsi="Tenorite" w:cs="Arial"/>
      <w:color w:val="000000"/>
      <w:spacing w:val="2"/>
      <w:kern w:val="0"/>
      <w:sz w:val="21"/>
      <w:szCs w:val="21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9558EF"/>
  </w:style>
  <w:style w:type="character" w:customStyle="1" w:styleId="Heading1Char">
    <w:name w:val="Heading 1 Char"/>
    <w:basedOn w:val="DefaultParagraphFont"/>
    <w:link w:val="Heading1"/>
    <w:uiPriority w:val="9"/>
    <w:rsid w:val="00CD3697"/>
    <w:rPr>
      <w:rFonts w:ascii="Tenorite" w:eastAsiaTheme="majorEastAsia" w:hAnsi="Tenorite" w:cstheme="majorBidi"/>
      <w:b/>
      <w:bCs/>
      <w:color w:val="000000" w:themeColor="text1"/>
      <w:spacing w:val="2"/>
      <w:kern w:val="0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rsid w:val="00CD3697"/>
    <w:rPr>
      <w:rFonts w:ascii="Tenorite" w:eastAsiaTheme="majorEastAsia" w:hAnsi="Tenorite" w:cs="Arial"/>
      <w:b/>
      <w:color w:val="000000" w:themeColor="text1"/>
      <w:spacing w:val="2"/>
      <w:kern w:val="0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D3697"/>
    <w:rPr>
      <w:rFonts w:ascii="Tenorite" w:eastAsiaTheme="majorEastAsia" w:hAnsi="Tenorite" w:cs="Arial"/>
      <w:b/>
      <w:bCs/>
      <w:color w:val="000000" w:themeColor="text1"/>
      <w:spacing w:val="2"/>
      <w:kern w:val="0"/>
      <w:sz w:val="23"/>
      <w:szCs w:val="23"/>
      <w:lang w:val="en-US"/>
    </w:rPr>
  </w:style>
  <w:style w:type="character" w:customStyle="1" w:styleId="Heading4Char">
    <w:name w:val="Heading 4 Char"/>
    <w:basedOn w:val="DefaultParagraphFont"/>
    <w:link w:val="Heading4"/>
    <w:rsid w:val="00CD3697"/>
    <w:rPr>
      <w:rFonts w:ascii="Tenorite" w:eastAsiaTheme="majorEastAsia" w:hAnsi="Tenorite" w:cs="Arial"/>
      <w:b/>
      <w:bCs/>
      <w:i/>
      <w:iCs/>
      <w:color w:val="000000" w:themeColor="text1"/>
      <w:spacing w:val="2"/>
      <w:kern w:val="0"/>
      <w:sz w:val="23"/>
      <w:szCs w:val="23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6D0E7E"/>
    <w:rPr>
      <w:rFonts w:ascii="Arial" w:eastAsiaTheme="majorEastAsia" w:hAnsi="Arial" w:cs="Arial"/>
      <w:b/>
      <w:bCs/>
      <w:i/>
      <w:iCs/>
      <w:color w:val="000000" w:themeColor="text1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6D0E7E"/>
    <w:rPr>
      <w:rFonts w:ascii="Arial" w:eastAsiaTheme="majorEastAsia" w:hAnsi="Arial" w:cs="Arial"/>
      <w:b/>
      <w:bCs/>
      <w:i/>
      <w:iCs/>
      <w:color w:val="000000" w:themeColor="text1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D0E7E"/>
    <w:rPr>
      <w:rFonts w:ascii="Arial" w:eastAsiaTheme="majorEastAsia" w:hAnsi="Arial" w:cs="Arial"/>
      <w:b/>
      <w:bCs/>
      <w:i/>
      <w:iCs/>
      <w:color w:val="000000" w:themeColor="text1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D0E7E"/>
    <w:rPr>
      <w:rFonts w:ascii="Arial" w:eastAsiaTheme="majorEastAsia" w:hAnsi="Arial" w:cs="Arial"/>
      <w:b/>
      <w:bCs/>
      <w:i/>
      <w:iCs/>
      <w:color w:val="000000" w:themeColor="text1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D0E7E"/>
    <w:rPr>
      <w:rFonts w:ascii="Arial" w:eastAsiaTheme="majorEastAsia" w:hAnsi="Arial" w:cs="Arial"/>
      <w:b/>
      <w:bCs/>
      <w:i/>
      <w:iCs/>
      <w:color w:val="000000" w:themeColor="text1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27699"/>
    <w:pPr>
      <w:spacing w:line="240" w:lineRule="auto"/>
      <w:contextualSpacing/>
    </w:pPr>
    <w:rPr>
      <w:rFonts w:ascii="Tenorite" w:eastAsiaTheme="majorEastAsia" w:hAnsi="Tenorite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699"/>
    <w:rPr>
      <w:rFonts w:ascii="Tenorite" w:eastAsiaTheme="majorEastAsia" w:hAnsi="Tenorite" w:cs="Arial"/>
      <w:b/>
      <w:bCs/>
      <w:color w:val="000000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699"/>
    <w:pPr>
      <w:numPr>
        <w:ilvl w:val="1"/>
      </w:numPr>
      <w:spacing w:after="160" w:line="240" w:lineRule="auto"/>
    </w:pPr>
    <w:rPr>
      <w:rFonts w:ascii="Tenorite" w:eastAsiaTheme="minorEastAsia" w:hAnsi="Tenorite"/>
      <w:b/>
      <w:bCs/>
      <w:color w:val="000000" w:themeColor="text1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27699"/>
    <w:rPr>
      <w:rFonts w:ascii="Tenorite" w:eastAsiaTheme="minorEastAsia" w:hAnsi="Tenorite" w:cs="Arial"/>
      <w:b/>
      <w:bCs/>
      <w:color w:val="000000" w:themeColor="text1"/>
      <w:spacing w:val="15"/>
      <w:kern w:val="0"/>
      <w:sz w:val="22"/>
      <w:szCs w:val="22"/>
      <w:lang w:val="en-US"/>
    </w:rPr>
  </w:style>
  <w:style w:type="character" w:styleId="IntenseEmphasis">
    <w:name w:val="Intense Emphasis"/>
    <w:basedOn w:val="DefaultParagraphFont"/>
    <w:uiPriority w:val="21"/>
    <w:qFormat/>
    <w:rsid w:val="006D0E7E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6D0E7E"/>
    <w:rPr>
      <w:b/>
      <w:bCs/>
      <w:smallCaps/>
      <w:color w:val="000000" w:themeColor="text1"/>
      <w:spacing w:val="5"/>
    </w:rPr>
  </w:style>
  <w:style w:type="character" w:styleId="SubtleEmphasis">
    <w:name w:val="Subtle Emphasis"/>
    <w:basedOn w:val="DefaultParagraphFont"/>
    <w:uiPriority w:val="19"/>
    <w:qFormat/>
    <w:rsid w:val="006D0E7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E7E"/>
    <w:pPr>
      <w:pBdr>
        <w:top w:val="single" w:sz="4" w:space="10" w:color="000000" w:themeColor="text1"/>
        <w:bottom w:val="single" w:sz="4" w:space="10" w:color="000000" w:themeColor="tex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E7E"/>
    <w:rPr>
      <w:rFonts w:ascii="Arial" w:hAnsi="Arial"/>
      <w:i/>
      <w:iCs/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8216EA"/>
    <w:pPr>
      <w:outlineLvl w:val="9"/>
    </w:pPr>
    <w:rPr>
      <w:rFonts w:cs="Arial"/>
    </w:rPr>
  </w:style>
  <w:style w:type="paragraph" w:styleId="BlockText">
    <w:name w:val="Block Text"/>
    <w:basedOn w:val="Normal"/>
    <w:uiPriority w:val="99"/>
    <w:semiHidden/>
    <w:unhideWhenUsed/>
    <w:rsid w:val="006D0E7E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1152" w:right="1152"/>
    </w:pPr>
    <w:rPr>
      <w:rFonts w:asciiTheme="minorHAnsi" w:eastAsiaTheme="minorEastAsia" w:hAnsiTheme="minorHAnsi"/>
      <w:i/>
      <w:iCs/>
      <w:color w:val="000000" w:themeColor="text1"/>
    </w:rPr>
  </w:style>
  <w:style w:type="character" w:styleId="Hashtag">
    <w:name w:val="Hashtag"/>
    <w:basedOn w:val="DefaultParagraphFont"/>
    <w:uiPriority w:val="99"/>
    <w:semiHidden/>
    <w:unhideWhenUsed/>
    <w:rsid w:val="006D0E7E"/>
    <w:rPr>
      <w:color w:val="000000" w:themeColor="text1"/>
      <w:shd w:val="clear" w:color="auto" w:fill="E1DFDD"/>
    </w:rPr>
  </w:style>
  <w:style w:type="paragraph" w:customStyle="1" w:styleId="AddressandContact">
    <w:name w:val="Address and Contact"/>
    <w:basedOn w:val="Normal"/>
    <w:qFormat/>
    <w:rsid w:val="006B5795"/>
    <w:pPr>
      <w:spacing w:line="240" w:lineRule="auto"/>
      <w:contextualSpacing/>
    </w:pPr>
    <w:rPr>
      <w:rFonts w:ascii="Tenorite" w:hAnsi="Tenorite"/>
      <w:sz w:val="20"/>
      <w:szCs w:val="20"/>
    </w:rPr>
  </w:style>
  <w:style w:type="paragraph" w:customStyle="1" w:styleId="Body">
    <w:name w:val="Body"/>
    <w:basedOn w:val="Normal"/>
    <w:qFormat/>
    <w:rsid w:val="00CD3697"/>
    <w:pPr>
      <w:spacing w:after="120" w:line="240" w:lineRule="auto"/>
    </w:pPr>
    <w:rPr>
      <w:rFonts w:ascii="Tenorite" w:hAnsi="Tenorite"/>
      <w:sz w:val="23"/>
      <w:szCs w:val="23"/>
    </w:rPr>
  </w:style>
  <w:style w:type="paragraph" w:customStyle="1" w:styleId="Table-Bullet">
    <w:name w:val="Table - Bullet"/>
    <w:qFormat/>
    <w:rsid w:val="00CD3697"/>
    <w:pPr>
      <w:numPr>
        <w:numId w:val="1"/>
      </w:numPr>
      <w:ind w:left="283" w:hanging="170"/>
    </w:pPr>
    <w:rPr>
      <w:rFonts w:ascii="Tenorite" w:hAnsi="Tenorite"/>
      <w:kern w:val="0"/>
      <w:sz w:val="22"/>
      <w:szCs w:val="22"/>
      <w14:ligatures w14:val="none"/>
    </w:rPr>
  </w:style>
  <w:style w:type="paragraph" w:customStyle="1" w:styleId="BulletedListItem">
    <w:name w:val="Bulleted List Item"/>
    <w:basedOn w:val="Table-Bullet"/>
    <w:qFormat/>
    <w:rsid w:val="00CD3697"/>
    <w:pPr>
      <w:spacing w:after="120"/>
      <w:contextualSpacing/>
    </w:pPr>
    <w:rPr>
      <w:sz w:val="23"/>
      <w:szCs w:val="23"/>
    </w:rPr>
  </w:style>
  <w:style w:type="table" w:styleId="TableGrid">
    <w:name w:val="Table Grid"/>
    <w:basedOn w:val="TableNormal"/>
    <w:uiPriority w:val="39"/>
    <w:rsid w:val="00AB67E7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Item">
    <w:name w:val="Numbered List Item"/>
    <w:basedOn w:val="Body"/>
    <w:qFormat/>
    <w:rsid w:val="00F27699"/>
    <w:pPr>
      <w:numPr>
        <w:numId w:val="2"/>
      </w:numPr>
      <w:ind w:left="397" w:hanging="284"/>
    </w:pPr>
  </w:style>
  <w:style w:type="paragraph" w:customStyle="1" w:styleId="Table-ColumnTitle">
    <w:name w:val="Table - Column Title"/>
    <w:basedOn w:val="Heading3"/>
    <w:qFormat/>
    <w:rsid w:val="00AB67E7"/>
    <w:pPr>
      <w:keepLines w:val="0"/>
      <w:autoSpaceDE/>
      <w:autoSpaceDN/>
      <w:adjustRightInd/>
      <w:spacing w:before="0" w:line="240" w:lineRule="exact"/>
      <w:textAlignment w:val="auto"/>
    </w:pPr>
    <w:rPr>
      <w:rFonts w:eastAsiaTheme="minorHAnsi" w:cstheme="minorBidi"/>
      <w:bCs w:val="0"/>
      <w:color w:val="auto"/>
      <w:spacing w:val="0"/>
      <w:szCs w:val="20"/>
      <w:lang w:val="en-CA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A1018"/>
    <w:pPr>
      <w:widowControl w:val="0"/>
      <w:adjustRightInd/>
      <w:spacing w:line="240" w:lineRule="auto"/>
      <w:textAlignment w:val="auto"/>
    </w:pPr>
    <w:rPr>
      <w:rFonts w:eastAsia="Arial"/>
      <w:color w:val="auto"/>
      <w:spacing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A1018"/>
    <w:rPr>
      <w:rFonts w:ascii="Arial" w:eastAsia="Arial" w:hAnsi="Arial" w:cs="Arial"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9A1018"/>
    <w:pPr>
      <w:widowControl w:val="0"/>
      <w:adjustRightInd/>
      <w:spacing w:line="240" w:lineRule="auto"/>
      <w:ind w:left="960" w:hanging="360"/>
      <w:jc w:val="both"/>
      <w:textAlignment w:val="auto"/>
    </w:pPr>
    <w:rPr>
      <w:rFonts w:eastAsia="Arial"/>
      <w:color w:val="auto"/>
      <w:spacing w:val="0"/>
      <w:sz w:val="22"/>
      <w:szCs w:val="22"/>
      <w:lang w:bidi="en-US"/>
      <w14:ligatures w14:val="none"/>
    </w:rPr>
  </w:style>
  <w:style w:type="character" w:customStyle="1" w:styleId="MessageHeaderLabel">
    <w:name w:val="Message Header Label"/>
    <w:rsid w:val="009A1018"/>
    <w:rPr>
      <w:rFonts w:ascii="Arial Black" w:hAnsi="Arial Black" w:hint="default"/>
      <w:spacing w:val="-10"/>
      <w:sz w:val="18"/>
    </w:rPr>
  </w:style>
  <w:style w:type="paragraph" w:customStyle="1" w:styleId="level1">
    <w:name w:val="_level1"/>
    <w:basedOn w:val="Normal"/>
    <w:rsid w:val="009A101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uppressAutoHyphens/>
      <w:autoSpaceDE/>
      <w:autoSpaceDN/>
      <w:adjustRightInd/>
      <w:spacing w:line="240" w:lineRule="auto"/>
      <w:ind w:left="360" w:hanging="360"/>
      <w:textAlignment w:val="auto"/>
    </w:pPr>
    <w:rPr>
      <w:rFonts w:ascii="Times New Roman" w:eastAsia="Times New Roman" w:hAnsi="Times New Roman" w:cs="Times New Roman"/>
      <w:color w:val="auto"/>
      <w:spacing w:val="0"/>
      <w:sz w:val="24"/>
      <w:szCs w:val="20"/>
      <w:lang w:eastAsia="ar-SA"/>
      <w14:ligatures w14:val="none"/>
    </w:rPr>
  </w:style>
  <w:style w:type="paragraph" w:customStyle="1" w:styleId="level2">
    <w:name w:val="_level2"/>
    <w:basedOn w:val="Normal"/>
    <w:rsid w:val="009A101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uppressAutoHyphens/>
      <w:autoSpaceDE/>
      <w:autoSpaceDN/>
      <w:adjustRightInd/>
      <w:spacing w:line="240" w:lineRule="auto"/>
      <w:ind w:left="720" w:hanging="360"/>
      <w:textAlignment w:val="auto"/>
    </w:pPr>
    <w:rPr>
      <w:rFonts w:ascii="Times New Roman" w:eastAsia="Times New Roman" w:hAnsi="Times New Roman" w:cs="Times New Roman"/>
      <w:color w:val="auto"/>
      <w:spacing w:val="0"/>
      <w:sz w:val="24"/>
      <w:szCs w:val="20"/>
      <w:lang w:eastAsia="ar-S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A1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1018"/>
    <w:rPr>
      <w:rFonts w:ascii="Arial" w:hAnsi="Arial" w:cs="Arial"/>
      <w:color w:val="000000"/>
      <w:spacing w:val="2"/>
      <w:kern w:val="0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A1018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01A"/>
    <w:rPr>
      <w:rFonts w:ascii="Arial" w:hAnsi="Arial" w:cs="Arial"/>
      <w:b/>
      <w:bCs/>
      <w:color w:val="000000"/>
      <w:spacing w:val="2"/>
      <w:kern w:val="0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6668C4"/>
    <w:rPr>
      <w:rFonts w:ascii="Arial" w:hAnsi="Arial" w:cs="Arial"/>
      <w:color w:val="000000"/>
      <w:spacing w:val="2"/>
      <w:kern w:val="0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ns\OneDrive%20-%20Ontario%20Nurses%20Association\Lauren\Brand%20and%20design\Letterhead\ONA-Letterhead-Corporate-Gen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4145d2-6716-4278-abb0-ebc1a910ee71">
      <Terms xmlns="http://schemas.microsoft.com/office/infopath/2007/PartnerControls"/>
    </lcf76f155ced4ddcb4097134ff3c332f>
    <TaxCatchAll xmlns="2c20c4c8-1972-4510-b56d-f30546d808f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760B1397DD24782DFCD2875CC3683" ma:contentTypeVersion="13" ma:contentTypeDescription="Create a new document." ma:contentTypeScope="" ma:versionID="551b9a137b14aa70bc99bed169be7761">
  <xsd:schema xmlns:xsd="http://www.w3.org/2001/XMLSchema" xmlns:xs="http://www.w3.org/2001/XMLSchema" xmlns:p="http://schemas.microsoft.com/office/2006/metadata/properties" xmlns:ns2="f94145d2-6716-4278-abb0-ebc1a910ee71" xmlns:ns3="2c20c4c8-1972-4510-b56d-f30546d808f2" targetNamespace="http://schemas.microsoft.com/office/2006/metadata/properties" ma:root="true" ma:fieldsID="b9b2da91506a13138a901848fa61c4e6" ns2:_="" ns3:_="">
    <xsd:import namespace="f94145d2-6716-4278-abb0-ebc1a910ee71"/>
    <xsd:import namespace="2c20c4c8-1972-4510-b56d-f30546d80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145d2-6716-4278-abb0-ebc1a910e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ee3965e-0f2c-42e1-b0c6-8da7ef3aa0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0c4c8-1972-4510-b56d-f30546d808f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a4223f-6210-44fa-a351-167b610e55bf}" ma:internalName="TaxCatchAll" ma:showField="CatchAllData" ma:web="2c20c4c8-1972-4510-b56d-f30546d80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69D6AB-A3A4-4314-911A-C08162A012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D8D27E-8E80-494F-816D-AB1CDD4CA920}">
  <ds:schemaRefs>
    <ds:schemaRef ds:uri="http://schemas.microsoft.com/office/2006/metadata/properties"/>
    <ds:schemaRef ds:uri="http://schemas.microsoft.com/office/infopath/2007/PartnerControls"/>
    <ds:schemaRef ds:uri="a61c39d7-e233-4393-9caf-c0499f51bfbc"/>
    <ds:schemaRef ds:uri="2d07d6f6-3c0d-47d3-a279-37228aac2234"/>
  </ds:schemaRefs>
</ds:datastoreItem>
</file>

<file path=customXml/itemProps3.xml><?xml version="1.0" encoding="utf-8"?>
<ds:datastoreItem xmlns:ds="http://schemas.openxmlformats.org/officeDocument/2006/customXml" ds:itemID="{49873518-E3BE-4101-B71A-4523B25A91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3B379-D87A-4358-855C-9BD6E913A237}"/>
</file>

<file path=docProps/app.xml><?xml version="1.0" encoding="utf-8"?>
<Properties xmlns="http://schemas.openxmlformats.org/officeDocument/2006/extended-properties" xmlns:vt="http://schemas.openxmlformats.org/officeDocument/2006/docPropsVTypes">
  <Template>ONA-Letterhead-Corporate-General</Template>
  <TotalTime>22</TotalTime>
  <Pages>1</Pages>
  <Words>77</Words>
  <Characters>495</Characters>
  <Application>Microsoft Office Word</Application>
  <DocSecurity>0</DocSecurity>
  <Lines>45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Snowball (She/Her)</dc:creator>
  <cp:keywords/>
  <dc:description/>
  <cp:lastModifiedBy>Gabriella Paradiso</cp:lastModifiedBy>
  <cp:revision>23</cp:revision>
  <cp:lastPrinted>2023-10-13T20:30:00Z</cp:lastPrinted>
  <dcterms:created xsi:type="dcterms:W3CDTF">2025-01-06T16:55:00Z</dcterms:created>
  <dcterms:modified xsi:type="dcterms:W3CDTF">2025-01-29T15:02:00Z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0x010100E4C760B1397DD24782DFCD2875CC3683</vt:lpwstr>
  </property>
</Properties>
</file>