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5697" w14:textId="77777777" w:rsidR="009A1018" w:rsidRPr="004C03E4" w:rsidRDefault="009A1018" w:rsidP="009A1018">
      <w:pPr>
        <w:rPr>
          <w:sz w:val="12"/>
          <w:szCs w:val="12"/>
        </w:rPr>
      </w:pPr>
      <w:bookmarkStart w:id="0" w:name="_Hlk173251955"/>
    </w:p>
    <w:tbl>
      <w:tblPr>
        <w:tblStyle w:val="TableGrid"/>
        <w:tblW w:w="1091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340"/>
        <w:gridCol w:w="363"/>
        <w:gridCol w:w="291"/>
        <w:gridCol w:w="555"/>
        <w:gridCol w:w="288"/>
        <w:gridCol w:w="149"/>
        <w:gridCol w:w="700"/>
        <w:gridCol w:w="292"/>
        <w:gridCol w:w="418"/>
        <w:gridCol w:w="433"/>
        <w:gridCol w:w="703"/>
        <w:gridCol w:w="829"/>
        <w:gridCol w:w="20"/>
        <w:gridCol w:w="426"/>
        <w:gridCol w:w="148"/>
        <w:gridCol w:w="987"/>
        <w:gridCol w:w="111"/>
        <w:gridCol w:w="1300"/>
        <w:gridCol w:w="1287"/>
      </w:tblGrid>
      <w:tr w:rsidR="004303BB" w:rsidRPr="0054744A" w14:paraId="68A09050" w14:textId="77777777" w:rsidTr="00F8575C">
        <w:trPr>
          <w:gridAfter w:val="2"/>
          <w:wAfter w:w="2587" w:type="dxa"/>
        </w:trPr>
        <w:tc>
          <w:tcPr>
            <w:tcW w:w="3961" w:type="dxa"/>
            <w:gridSpan w:val="9"/>
          </w:tcPr>
          <w:p w14:paraId="0894C50F" w14:textId="156B8D37" w:rsidR="004303BB" w:rsidRPr="0054744A" w:rsidRDefault="00A90EB6" w:rsidP="004303BB">
            <w:pPr>
              <w:rPr>
                <w:rFonts w:ascii="Tenorite" w:hAnsi="Tenorite"/>
                <w:b/>
                <w:bCs/>
                <w:sz w:val="20"/>
                <w:szCs w:val="20"/>
              </w:rPr>
            </w:pPr>
            <w:r w:rsidRPr="0054744A">
              <w:rPr>
                <w:rFonts w:ascii="Tenorite" w:hAnsi="Tenorit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547A5F9" wp14:editId="4D2FDB68">
                      <wp:simplePos x="0" y="0"/>
                      <wp:positionH relativeFrom="column">
                        <wp:posOffset>1706985</wp:posOffset>
                      </wp:positionH>
                      <wp:positionV relativeFrom="paragraph">
                        <wp:posOffset>132080</wp:posOffset>
                      </wp:positionV>
                      <wp:extent cx="4048125" cy="0"/>
                      <wp:effectExtent l="0" t="0" r="0" b="0"/>
                      <wp:wrapNone/>
                      <wp:docPr id="1364147761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48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BBC40A" id="Straight Connector 35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4.4pt,10.4pt" to="453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303BB" w:rsidRPr="0054744A">
              <w:rPr>
                <w:rFonts w:ascii="Tenorite" w:hAnsi="Tenorite"/>
                <w:b/>
                <w:sz w:val="20"/>
                <w:szCs w:val="20"/>
              </w:rPr>
              <w:t>Mise en candidature pour :</w:t>
            </w:r>
          </w:p>
        </w:tc>
        <w:tc>
          <w:tcPr>
            <w:tcW w:w="4367" w:type="dxa"/>
            <w:gridSpan w:val="10"/>
          </w:tcPr>
          <w:p w14:paraId="14785D50" w14:textId="42C83379" w:rsidR="004303BB" w:rsidRPr="0054744A" w:rsidRDefault="004303BB" w:rsidP="004303BB">
            <w:pPr>
              <w:jc w:val="center"/>
              <w:rPr>
                <w:rFonts w:ascii="Tenorite" w:hAnsi="Tenorite"/>
                <w:noProof/>
                <w:sz w:val="20"/>
                <w:szCs w:val="20"/>
              </w:rPr>
            </w:pPr>
          </w:p>
        </w:tc>
      </w:tr>
      <w:tr w:rsidR="004303BB" w:rsidRPr="0054744A" w14:paraId="6A6ABDC4" w14:textId="77777777" w:rsidTr="00F8575C">
        <w:trPr>
          <w:gridAfter w:val="1"/>
          <w:wAfter w:w="1287" w:type="dxa"/>
          <w:trHeight w:val="504"/>
        </w:trPr>
        <w:tc>
          <w:tcPr>
            <w:tcW w:w="3961" w:type="dxa"/>
            <w:gridSpan w:val="9"/>
          </w:tcPr>
          <w:p w14:paraId="0A517520" w14:textId="77777777" w:rsidR="004303BB" w:rsidRPr="0054744A" w:rsidRDefault="004303BB" w:rsidP="004303BB">
            <w:pPr>
              <w:rPr>
                <w:rFonts w:ascii="Tenorite" w:hAnsi="Tenorite"/>
                <w:b/>
                <w:bCs/>
                <w:sz w:val="20"/>
                <w:szCs w:val="20"/>
              </w:rPr>
            </w:pPr>
          </w:p>
        </w:tc>
        <w:tc>
          <w:tcPr>
            <w:tcW w:w="5667" w:type="dxa"/>
            <w:gridSpan w:val="11"/>
          </w:tcPr>
          <w:p w14:paraId="6ED131A7" w14:textId="0BA23615" w:rsidR="004303BB" w:rsidRPr="0054744A" w:rsidRDefault="00686800" w:rsidP="00A90EB6">
            <w:pPr>
              <w:rPr>
                <w:rFonts w:ascii="Tenorite" w:hAnsi="Tenorite"/>
                <w:noProof/>
                <w:sz w:val="20"/>
                <w:szCs w:val="20"/>
              </w:rPr>
            </w:pPr>
            <w:r>
              <w:rPr>
                <w:rFonts w:ascii="Tenorite" w:hAnsi="Tenorite"/>
                <w:sz w:val="20"/>
                <w:szCs w:val="20"/>
              </w:rPr>
              <w:t xml:space="preserve">                     </w:t>
            </w:r>
            <w:r w:rsidR="004303BB" w:rsidRPr="0054744A">
              <w:rPr>
                <w:rFonts w:ascii="Tenorite" w:hAnsi="Tenorite"/>
                <w:sz w:val="20"/>
                <w:szCs w:val="20"/>
              </w:rPr>
              <w:t>Poste</w:t>
            </w:r>
          </w:p>
        </w:tc>
      </w:tr>
      <w:tr w:rsidR="004303BB" w:rsidRPr="0054744A" w14:paraId="3C321640" w14:textId="77777777" w:rsidTr="00F8575C">
        <w:trPr>
          <w:gridAfter w:val="2"/>
          <w:wAfter w:w="2587" w:type="dxa"/>
        </w:trPr>
        <w:tc>
          <w:tcPr>
            <w:tcW w:w="3112" w:type="dxa"/>
            <w:gridSpan w:val="7"/>
          </w:tcPr>
          <w:p w14:paraId="4C7D9FF8" w14:textId="77777777" w:rsidR="004303BB" w:rsidRPr="0054744A" w:rsidRDefault="004303BB" w:rsidP="004303BB">
            <w:pPr>
              <w:rPr>
                <w:rFonts w:ascii="Tenorite" w:hAnsi="Tenorite"/>
                <w:b/>
                <w:bCs/>
                <w:sz w:val="20"/>
                <w:szCs w:val="20"/>
              </w:rPr>
            </w:pPr>
            <w:r w:rsidRPr="0054744A">
              <w:rPr>
                <w:rFonts w:ascii="Tenorite" w:hAnsi="Tenorite"/>
                <w:b/>
                <w:sz w:val="20"/>
                <w:szCs w:val="20"/>
              </w:rPr>
              <w:t>Nom de la personne candidate :</w:t>
            </w:r>
          </w:p>
        </w:tc>
        <w:tc>
          <w:tcPr>
            <w:tcW w:w="3524" w:type="dxa"/>
            <w:gridSpan w:val="7"/>
          </w:tcPr>
          <w:p w14:paraId="0A6EC104" w14:textId="31DEC470" w:rsidR="004303BB" w:rsidRPr="0054744A" w:rsidRDefault="00686800" w:rsidP="004303BB">
            <w:pPr>
              <w:rPr>
                <w:rFonts w:ascii="Tenorite" w:hAnsi="Tenorite"/>
                <w:sz w:val="20"/>
                <w:szCs w:val="20"/>
              </w:rPr>
            </w:pPr>
            <w:r w:rsidRPr="0054744A">
              <w:rPr>
                <w:rFonts w:ascii="Tenorite" w:hAnsi="Tenorit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DB198E2" wp14:editId="4C910A64">
                      <wp:simplePos x="0" y="0"/>
                      <wp:positionH relativeFrom="column">
                        <wp:posOffset>2033375</wp:posOffset>
                      </wp:positionH>
                      <wp:positionV relativeFrom="paragraph">
                        <wp:posOffset>127635</wp:posOffset>
                      </wp:positionV>
                      <wp:extent cx="1943100" cy="0"/>
                      <wp:effectExtent l="0" t="0" r="0" b="0"/>
                      <wp:wrapNone/>
                      <wp:docPr id="1166703003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22978F" id="Straight Connector 35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1pt,10.05pt" to="313.1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303BB" w:rsidRPr="0054744A">
              <w:rPr>
                <w:rFonts w:ascii="Tenorite" w:hAnsi="Tenorit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83F35A0" wp14:editId="3BF91544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128270</wp:posOffset>
                      </wp:positionV>
                      <wp:extent cx="1943100" cy="0"/>
                      <wp:effectExtent l="0" t="0" r="0" b="0"/>
                      <wp:wrapNone/>
                      <wp:docPr id="55578971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7A919E" id="Straight Connector 35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10.1pt" to="149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6" w:type="dxa"/>
            <w:gridSpan w:val="2"/>
          </w:tcPr>
          <w:p w14:paraId="55EF7AB6" w14:textId="5EE92935" w:rsidR="004303BB" w:rsidRPr="0054744A" w:rsidRDefault="004303BB" w:rsidP="004303BB">
            <w:pPr>
              <w:rPr>
                <w:rFonts w:ascii="Tenorite" w:hAnsi="Tenorite"/>
                <w:sz w:val="20"/>
                <w:szCs w:val="20"/>
              </w:rPr>
            </w:pPr>
          </w:p>
        </w:tc>
        <w:tc>
          <w:tcPr>
            <w:tcW w:w="1246" w:type="dxa"/>
            <w:gridSpan w:val="3"/>
          </w:tcPr>
          <w:p w14:paraId="5F43842A" w14:textId="279FE962" w:rsidR="004303BB" w:rsidRPr="0054744A" w:rsidRDefault="00686800" w:rsidP="004303BB">
            <w:pPr>
              <w:rPr>
                <w:rFonts w:ascii="Tenorite" w:hAnsi="Tenorite"/>
                <w:sz w:val="20"/>
                <w:szCs w:val="20"/>
              </w:rPr>
            </w:pPr>
            <w:r>
              <w:rPr>
                <w:rFonts w:ascii="Tenorite" w:hAnsi="Tenorite"/>
                <w:noProof/>
                <w:sz w:val="20"/>
                <w:szCs w:val="20"/>
              </w:rPr>
              <w:t xml:space="preserve">   </w:t>
            </w:r>
          </w:p>
        </w:tc>
      </w:tr>
      <w:tr w:rsidR="004303BB" w:rsidRPr="0054744A" w14:paraId="2F95A887" w14:textId="77777777" w:rsidTr="00F8575C">
        <w:trPr>
          <w:gridAfter w:val="2"/>
          <w:wAfter w:w="2587" w:type="dxa"/>
          <w:trHeight w:val="407"/>
        </w:trPr>
        <w:tc>
          <w:tcPr>
            <w:tcW w:w="1615" w:type="dxa"/>
            <w:gridSpan w:val="3"/>
          </w:tcPr>
          <w:p w14:paraId="688C6AAB" w14:textId="77777777" w:rsidR="004303BB" w:rsidRPr="0054744A" w:rsidRDefault="004303BB" w:rsidP="004303BB">
            <w:pPr>
              <w:rPr>
                <w:rFonts w:ascii="Tenorite" w:hAnsi="Tenorite"/>
                <w:sz w:val="20"/>
                <w:szCs w:val="20"/>
              </w:rPr>
            </w:pPr>
          </w:p>
        </w:tc>
        <w:tc>
          <w:tcPr>
            <w:tcW w:w="1209" w:type="dxa"/>
            <w:gridSpan w:val="3"/>
          </w:tcPr>
          <w:p w14:paraId="6DE4FEA8" w14:textId="77777777" w:rsidR="004303BB" w:rsidRPr="0054744A" w:rsidRDefault="004303BB" w:rsidP="004303BB">
            <w:pPr>
              <w:rPr>
                <w:rFonts w:ascii="Tenorite" w:hAnsi="Tenorite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14:paraId="050A5963" w14:textId="77777777" w:rsidR="004303BB" w:rsidRPr="0054744A" w:rsidRDefault="004303BB" w:rsidP="004303BB">
            <w:pPr>
              <w:jc w:val="center"/>
              <w:rPr>
                <w:rFonts w:ascii="Tenorite" w:hAnsi="Tenorite"/>
                <w:b/>
                <w:bCs/>
                <w:sz w:val="20"/>
                <w:szCs w:val="20"/>
              </w:rPr>
            </w:pPr>
          </w:p>
        </w:tc>
        <w:tc>
          <w:tcPr>
            <w:tcW w:w="2675" w:type="dxa"/>
            <w:gridSpan w:val="5"/>
          </w:tcPr>
          <w:p w14:paraId="7913E33C" w14:textId="4C3F3F52" w:rsidR="004303BB" w:rsidRPr="0054744A" w:rsidRDefault="00686800" w:rsidP="00686800">
            <w:pPr>
              <w:rPr>
                <w:rFonts w:ascii="Tenorite" w:hAnsi="Tenorite"/>
                <w:sz w:val="20"/>
                <w:szCs w:val="20"/>
              </w:rPr>
            </w:pPr>
            <w:r>
              <w:rPr>
                <w:rFonts w:ascii="Tenorite" w:hAnsi="Tenorite"/>
                <w:sz w:val="20"/>
                <w:szCs w:val="20"/>
              </w:rPr>
              <w:t xml:space="preserve">    </w:t>
            </w:r>
            <w:r w:rsidR="004303BB" w:rsidRPr="0054744A">
              <w:rPr>
                <w:rFonts w:ascii="Tenorite" w:hAnsi="Tenorite"/>
                <w:sz w:val="20"/>
                <w:szCs w:val="20"/>
              </w:rPr>
              <w:t>Nom</w:t>
            </w:r>
          </w:p>
        </w:tc>
        <w:tc>
          <w:tcPr>
            <w:tcW w:w="446" w:type="dxa"/>
            <w:gridSpan w:val="2"/>
          </w:tcPr>
          <w:p w14:paraId="0B015E73" w14:textId="77777777" w:rsidR="004303BB" w:rsidRPr="0054744A" w:rsidRDefault="004303BB" w:rsidP="004303BB">
            <w:pPr>
              <w:jc w:val="center"/>
              <w:rPr>
                <w:rFonts w:ascii="Tenorite" w:hAnsi="Tenorite"/>
                <w:sz w:val="20"/>
                <w:szCs w:val="20"/>
              </w:rPr>
            </w:pPr>
          </w:p>
        </w:tc>
        <w:tc>
          <w:tcPr>
            <w:tcW w:w="1246" w:type="dxa"/>
            <w:gridSpan w:val="3"/>
          </w:tcPr>
          <w:p w14:paraId="4E9119C0" w14:textId="77777777" w:rsidR="004303BB" w:rsidRPr="0054744A" w:rsidRDefault="004303BB" w:rsidP="004303BB">
            <w:pPr>
              <w:jc w:val="center"/>
              <w:rPr>
                <w:rFonts w:ascii="Tenorite" w:hAnsi="Tenorite"/>
                <w:sz w:val="20"/>
                <w:szCs w:val="20"/>
              </w:rPr>
            </w:pPr>
            <w:r w:rsidRPr="0054744A">
              <w:rPr>
                <w:rFonts w:ascii="Tenorite" w:hAnsi="Tenorite"/>
                <w:sz w:val="20"/>
                <w:szCs w:val="20"/>
              </w:rPr>
              <w:t>Prénom(s)</w:t>
            </w:r>
          </w:p>
        </w:tc>
      </w:tr>
      <w:tr w:rsidR="001A667E" w:rsidRPr="0054744A" w14:paraId="6AA339F0" w14:textId="77777777" w:rsidTr="00F8575C">
        <w:trPr>
          <w:trHeight w:val="237"/>
        </w:trPr>
        <w:tc>
          <w:tcPr>
            <w:tcW w:w="1978" w:type="dxa"/>
            <w:gridSpan w:val="4"/>
          </w:tcPr>
          <w:p w14:paraId="1B6F0B5A" w14:textId="0C8E440B" w:rsidR="001A667E" w:rsidRPr="0054744A" w:rsidRDefault="0054744A" w:rsidP="004303BB">
            <w:pPr>
              <w:rPr>
                <w:sz w:val="20"/>
                <w:szCs w:val="20"/>
              </w:rPr>
            </w:pPr>
            <w:r w:rsidRPr="0054744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331DD3D" wp14:editId="48F5A83F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114935</wp:posOffset>
                      </wp:positionV>
                      <wp:extent cx="457200" cy="0"/>
                      <wp:effectExtent l="0" t="0" r="0" b="0"/>
                      <wp:wrapNone/>
                      <wp:docPr id="1499946074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2AAE9" id="Straight Connector 36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6pt,9.05pt" to="86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A667E" w:rsidRPr="0054744A">
              <w:rPr>
                <w:rFonts w:ascii="Tenorite" w:hAnsi="Tenorite"/>
                <w:b/>
                <w:sz w:val="20"/>
                <w:szCs w:val="20"/>
              </w:rPr>
              <w:t>Région :</w:t>
            </w:r>
          </w:p>
        </w:tc>
        <w:tc>
          <w:tcPr>
            <w:tcW w:w="291" w:type="dxa"/>
          </w:tcPr>
          <w:p w14:paraId="0E133A0A" w14:textId="18D05D0C" w:rsidR="001A667E" w:rsidRPr="0054744A" w:rsidRDefault="001A667E" w:rsidP="004303B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5"/>
          </w:tcPr>
          <w:p w14:paraId="12A649E8" w14:textId="4948474B" w:rsidR="001A667E" w:rsidRPr="0054744A" w:rsidRDefault="00F8575C" w:rsidP="004303BB">
            <w:pPr>
              <w:rPr>
                <w:sz w:val="20"/>
                <w:szCs w:val="20"/>
              </w:rPr>
            </w:pPr>
            <w:r w:rsidRPr="0054744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6D4D8CC" wp14:editId="22AB554B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114300</wp:posOffset>
                      </wp:positionV>
                      <wp:extent cx="457200" cy="0"/>
                      <wp:effectExtent l="0" t="0" r="0" b="0"/>
                      <wp:wrapNone/>
                      <wp:docPr id="211137138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98D03C" id="Straight Connector 36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85pt,9pt" to="111.8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A667E" w:rsidRPr="0054744A">
              <w:rPr>
                <w:rFonts w:ascii="Tenorite" w:hAnsi="Tenorite"/>
                <w:b/>
                <w:sz w:val="20"/>
                <w:szCs w:val="20"/>
              </w:rPr>
              <w:t>Numéro de la section locale :</w:t>
            </w:r>
          </w:p>
        </w:tc>
        <w:tc>
          <w:tcPr>
            <w:tcW w:w="851" w:type="dxa"/>
            <w:gridSpan w:val="2"/>
          </w:tcPr>
          <w:p w14:paraId="106E0C92" w14:textId="33CFE31B" w:rsidR="001A667E" w:rsidRPr="0054744A" w:rsidRDefault="001A667E" w:rsidP="004303B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5"/>
          </w:tcPr>
          <w:p w14:paraId="68E4F4DC" w14:textId="1D4BC546" w:rsidR="001A667E" w:rsidRPr="0054744A" w:rsidRDefault="001A667E" w:rsidP="004303BB">
            <w:pPr>
              <w:rPr>
                <w:rFonts w:ascii="Tenorite" w:hAnsi="Tenorite"/>
                <w:i/>
                <w:iCs/>
                <w:sz w:val="20"/>
                <w:szCs w:val="20"/>
              </w:rPr>
            </w:pPr>
            <w:r w:rsidRPr="0054744A">
              <w:rPr>
                <w:rFonts w:ascii="Tenorite" w:hAnsi="Tenorite"/>
                <w:b/>
                <w:sz w:val="20"/>
                <w:szCs w:val="20"/>
              </w:rPr>
              <w:t>Numéro de membre de l’AIIO :</w:t>
            </w:r>
            <w:r w:rsidRPr="0054744A">
              <w:rPr>
                <w:rFonts w:ascii="Tenorite" w:hAnsi="Tenorite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gridSpan w:val="4"/>
          </w:tcPr>
          <w:p w14:paraId="3D6C3940" w14:textId="77777777" w:rsidR="00686800" w:rsidRDefault="00F8575C" w:rsidP="004303BB">
            <w:pPr>
              <w:rPr>
                <w:rFonts w:ascii="Tenorite" w:hAnsi="Tenorite"/>
                <w:i/>
                <w:sz w:val="20"/>
                <w:szCs w:val="20"/>
              </w:rPr>
            </w:pPr>
            <w:r w:rsidRPr="0054744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55BD83D" wp14:editId="7476D439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113665</wp:posOffset>
                      </wp:positionV>
                      <wp:extent cx="1181100" cy="0"/>
                      <wp:effectExtent l="0" t="0" r="0" b="0"/>
                      <wp:wrapNone/>
                      <wp:docPr id="841328792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BFE3CB0" id="Straight Connector 36" o:spid="_x0000_s1026" style="position:absolute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8.95pt" to="9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996D62C" w14:textId="1CC49A9D" w:rsidR="001A667E" w:rsidRPr="00686800" w:rsidRDefault="001A667E" w:rsidP="004303BB">
            <w:pPr>
              <w:rPr>
                <w:rFonts w:ascii="Tenorite" w:hAnsi="Tenorite"/>
                <w:i/>
                <w:sz w:val="20"/>
                <w:szCs w:val="20"/>
              </w:rPr>
            </w:pPr>
            <w:r w:rsidRPr="0054744A">
              <w:rPr>
                <w:rFonts w:ascii="Tenorite" w:hAnsi="Tenorite"/>
                <w:i/>
                <w:sz w:val="20"/>
                <w:szCs w:val="20"/>
              </w:rPr>
              <w:t>(</w:t>
            </w:r>
            <w:proofErr w:type="gramStart"/>
            <w:r w:rsidRPr="0054744A">
              <w:rPr>
                <w:rFonts w:ascii="Tenorite" w:hAnsi="Tenorite"/>
                <w:i/>
                <w:sz w:val="20"/>
                <w:szCs w:val="20"/>
              </w:rPr>
              <w:t>inscrit</w:t>
            </w:r>
            <w:proofErr w:type="gramEnd"/>
            <w:r w:rsidRPr="0054744A">
              <w:rPr>
                <w:rFonts w:ascii="Tenorite" w:hAnsi="Tenorite"/>
                <w:i/>
                <w:sz w:val="20"/>
                <w:szCs w:val="20"/>
              </w:rPr>
              <w:t xml:space="preserve"> sur votre carte de membre)</w:t>
            </w:r>
          </w:p>
        </w:tc>
      </w:tr>
      <w:tr w:rsidR="00D753C7" w:rsidRPr="0054744A" w14:paraId="306C386E" w14:textId="77777777" w:rsidTr="00F8575C">
        <w:trPr>
          <w:gridAfter w:val="2"/>
          <w:wAfter w:w="2587" w:type="dxa"/>
          <w:trHeight w:val="525"/>
        </w:trPr>
        <w:tc>
          <w:tcPr>
            <w:tcW w:w="1275" w:type="dxa"/>
            <w:gridSpan w:val="2"/>
          </w:tcPr>
          <w:p w14:paraId="12F291DE" w14:textId="369EBA54" w:rsidR="00D753C7" w:rsidRPr="0054744A" w:rsidRDefault="00D753C7" w:rsidP="004303BB">
            <w:pPr>
              <w:rPr>
                <w:sz w:val="20"/>
                <w:szCs w:val="20"/>
              </w:rPr>
            </w:pPr>
            <w:r w:rsidRPr="0054744A">
              <w:rPr>
                <w:rFonts w:ascii="Tenorite" w:hAnsi="Tenorite"/>
                <w:b/>
                <w:sz w:val="20"/>
                <w:szCs w:val="20"/>
              </w:rPr>
              <w:t>Téléphone :</w:t>
            </w:r>
          </w:p>
        </w:tc>
        <w:tc>
          <w:tcPr>
            <w:tcW w:w="3396" w:type="dxa"/>
            <w:gridSpan w:val="9"/>
          </w:tcPr>
          <w:p w14:paraId="7ED2B7C7" w14:textId="150352E6" w:rsidR="00D753C7" w:rsidRPr="0054744A" w:rsidRDefault="00D753C7" w:rsidP="004303BB">
            <w:pPr>
              <w:rPr>
                <w:sz w:val="20"/>
                <w:szCs w:val="20"/>
              </w:rPr>
            </w:pPr>
            <w:r w:rsidRPr="0054744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7462B34" wp14:editId="11A3F921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160656</wp:posOffset>
                      </wp:positionV>
                      <wp:extent cx="1476375" cy="0"/>
                      <wp:effectExtent l="0" t="0" r="0" b="0"/>
                      <wp:wrapNone/>
                      <wp:docPr id="824535492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CBF7E" id="Straight Connector 36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2.65pt" to="116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4744A">
              <w:rPr>
                <w:sz w:val="20"/>
                <w:szCs w:val="20"/>
              </w:rPr>
              <w:t xml:space="preserve">(   </w:t>
            </w:r>
            <w:r w:rsidR="004C77A0">
              <w:rPr>
                <w:sz w:val="20"/>
                <w:szCs w:val="20"/>
              </w:rPr>
              <w:t xml:space="preserve">   </w:t>
            </w:r>
            <w:r w:rsidRPr="0054744A">
              <w:rPr>
                <w:sz w:val="20"/>
                <w:szCs w:val="20"/>
              </w:rPr>
              <w:t xml:space="preserve">   )         -</w:t>
            </w:r>
          </w:p>
        </w:tc>
        <w:tc>
          <w:tcPr>
            <w:tcW w:w="1985" w:type="dxa"/>
            <w:gridSpan w:val="4"/>
          </w:tcPr>
          <w:p w14:paraId="565EC054" w14:textId="77777777" w:rsidR="00BE068F" w:rsidRDefault="00D753C7" w:rsidP="004303BB">
            <w:pPr>
              <w:rPr>
                <w:rFonts w:ascii="Tenorite" w:hAnsi="Tenorite"/>
                <w:b/>
                <w:sz w:val="20"/>
                <w:szCs w:val="20"/>
              </w:rPr>
            </w:pPr>
            <w:r w:rsidRPr="0054744A">
              <w:rPr>
                <w:rFonts w:ascii="Tenorite" w:hAnsi="Tenorite"/>
                <w:b/>
                <w:sz w:val="20"/>
                <w:szCs w:val="20"/>
              </w:rPr>
              <w:t>Adresse de courriel personnelle :</w:t>
            </w:r>
          </w:p>
          <w:p w14:paraId="2FE857A9" w14:textId="1132ED04" w:rsidR="004C77A0" w:rsidRPr="00C261B4" w:rsidRDefault="004C77A0" w:rsidP="004303BB">
            <w:pPr>
              <w:rPr>
                <w:rFonts w:ascii="Tenorite" w:hAnsi="Tenorite"/>
                <w:b/>
                <w:sz w:val="6"/>
                <w:szCs w:val="6"/>
              </w:rPr>
            </w:pPr>
          </w:p>
        </w:tc>
        <w:tc>
          <w:tcPr>
            <w:tcW w:w="1672" w:type="dxa"/>
            <w:gridSpan w:val="4"/>
          </w:tcPr>
          <w:p w14:paraId="7F77C276" w14:textId="77777777" w:rsidR="00D753C7" w:rsidRPr="0054744A" w:rsidRDefault="00D753C7" w:rsidP="004303BB">
            <w:pPr>
              <w:rPr>
                <w:rFonts w:ascii="Tenorite" w:hAnsi="Tenorite"/>
                <w:sz w:val="20"/>
                <w:szCs w:val="20"/>
              </w:rPr>
            </w:pPr>
            <w:r w:rsidRPr="0054744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30F8EEF" wp14:editId="22C05EEB">
                      <wp:simplePos x="0" y="0"/>
                      <wp:positionH relativeFrom="column">
                        <wp:posOffset>-61159</wp:posOffset>
                      </wp:positionH>
                      <wp:positionV relativeFrom="paragraph">
                        <wp:posOffset>166650</wp:posOffset>
                      </wp:positionV>
                      <wp:extent cx="2365181" cy="5609"/>
                      <wp:effectExtent l="0" t="0" r="35560" b="33020"/>
                      <wp:wrapNone/>
                      <wp:docPr id="944003663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5181" cy="56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95F49D" id="Straight Connector 3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1pt" to="181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303BB" w:rsidRPr="0054744A" w14:paraId="1E525285" w14:textId="77777777" w:rsidTr="00F8575C">
        <w:trPr>
          <w:gridAfter w:val="2"/>
          <w:wAfter w:w="2587" w:type="dxa"/>
          <w:trHeight w:val="416"/>
        </w:trPr>
        <w:tc>
          <w:tcPr>
            <w:tcW w:w="1978" w:type="dxa"/>
            <w:gridSpan w:val="4"/>
          </w:tcPr>
          <w:p w14:paraId="42BDAEB3" w14:textId="73558CFD" w:rsidR="004303BB" w:rsidRPr="0054744A" w:rsidRDefault="00686800" w:rsidP="004303BB">
            <w:pPr>
              <w:rPr>
                <w:rFonts w:ascii="Tenorite" w:hAnsi="Tenorite"/>
                <w:b/>
                <w:bCs/>
                <w:sz w:val="20"/>
                <w:szCs w:val="20"/>
              </w:rPr>
            </w:pPr>
            <w:r w:rsidRPr="0054744A">
              <w:rPr>
                <w:rFonts w:ascii="Tenorite" w:hAnsi="Tenorit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F3B5087" wp14:editId="1C720D65">
                      <wp:simplePos x="0" y="0"/>
                      <wp:positionH relativeFrom="column">
                        <wp:posOffset>701780</wp:posOffset>
                      </wp:positionH>
                      <wp:positionV relativeFrom="paragraph">
                        <wp:posOffset>135255</wp:posOffset>
                      </wp:positionV>
                      <wp:extent cx="5330190" cy="0"/>
                      <wp:effectExtent l="0" t="0" r="0" b="0"/>
                      <wp:wrapNone/>
                      <wp:docPr id="99667900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301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8EA9F5" id="Straight Connector 35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5pt,10.65pt" to="474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303BB" w:rsidRPr="0054744A">
              <w:rPr>
                <w:rFonts w:ascii="Tenorite" w:hAnsi="Tenorite"/>
                <w:b/>
                <w:sz w:val="20"/>
                <w:szCs w:val="20"/>
              </w:rPr>
              <w:t>Adresse :</w:t>
            </w:r>
          </w:p>
        </w:tc>
        <w:tc>
          <w:tcPr>
            <w:tcW w:w="6350" w:type="dxa"/>
            <w:gridSpan w:val="15"/>
          </w:tcPr>
          <w:p w14:paraId="01E3E199" w14:textId="6161786B" w:rsidR="004303BB" w:rsidRPr="0054744A" w:rsidRDefault="004303BB" w:rsidP="004303BB">
            <w:pPr>
              <w:rPr>
                <w:rFonts w:ascii="Tenorite" w:hAnsi="Tenorite"/>
                <w:sz w:val="20"/>
                <w:szCs w:val="20"/>
              </w:rPr>
            </w:pPr>
          </w:p>
        </w:tc>
      </w:tr>
      <w:tr w:rsidR="00D753C7" w:rsidRPr="0050271A" w14:paraId="487C1648" w14:textId="77777777" w:rsidTr="00087147">
        <w:trPr>
          <w:trHeight w:val="155"/>
        </w:trPr>
        <w:tc>
          <w:tcPr>
            <w:tcW w:w="10915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94983" w14:textId="77777777" w:rsidR="006B08AB" w:rsidRPr="006B08AB" w:rsidRDefault="006B08AB" w:rsidP="00655D28">
            <w:pPr>
              <w:jc w:val="center"/>
              <w:rPr>
                <w:rFonts w:ascii="Tenorite" w:hAnsi="Tenorite"/>
                <w:b/>
                <w:sz w:val="2"/>
                <w:szCs w:val="2"/>
              </w:rPr>
            </w:pPr>
          </w:p>
          <w:p w14:paraId="10E1FB8D" w14:textId="430E1C1C" w:rsidR="00D753C7" w:rsidRPr="00655D28" w:rsidRDefault="00D753C7" w:rsidP="00655D28">
            <w:pPr>
              <w:jc w:val="center"/>
              <w:rPr>
                <w:rFonts w:ascii="Tenorite" w:hAnsi="Tenorite"/>
                <w:b/>
                <w:bCs/>
                <w:sz w:val="23"/>
                <w:szCs w:val="23"/>
              </w:rPr>
            </w:pPr>
            <w:r>
              <w:rPr>
                <w:rFonts w:ascii="Tenorite" w:hAnsi="Tenorite"/>
                <w:b/>
                <w:sz w:val="23"/>
              </w:rPr>
              <w:t>AUTEURS(ES) DE LA MISE EN CANDIDATURE</w:t>
            </w:r>
          </w:p>
        </w:tc>
      </w:tr>
      <w:tr w:rsidR="00087147" w:rsidRPr="0050271A" w14:paraId="3761BDDC" w14:textId="77777777" w:rsidTr="00087147">
        <w:tc>
          <w:tcPr>
            <w:tcW w:w="567" w:type="dxa"/>
            <w:tcBorders>
              <w:left w:val="single" w:sz="4" w:space="0" w:color="auto"/>
            </w:tcBorders>
          </w:tcPr>
          <w:p w14:paraId="5B6F9BA0" w14:textId="2B2E311D" w:rsidR="00087147" w:rsidRPr="00D753C7" w:rsidRDefault="00087147" w:rsidP="00087147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(1)</w:t>
            </w:r>
          </w:p>
        </w:tc>
        <w:tc>
          <w:tcPr>
            <w:tcW w:w="2694" w:type="dxa"/>
            <w:gridSpan w:val="7"/>
          </w:tcPr>
          <w:p w14:paraId="2FF2EC72" w14:textId="3E02BDB5" w:rsidR="00087147" w:rsidRDefault="00087147" w:rsidP="00087147">
            <w:pPr>
              <w:rPr>
                <w:rFonts w:ascii="Tenorite" w:hAnsi="Tenorite"/>
              </w:rPr>
            </w:pPr>
            <w:r>
              <w:rPr>
                <w:rFonts w:ascii="Tenorite" w:hAnsi="Tenorit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59D956C" wp14:editId="0567715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190605</wp:posOffset>
                      </wp:positionV>
                      <wp:extent cx="1468755" cy="0"/>
                      <wp:effectExtent l="0" t="0" r="0" b="0"/>
                      <wp:wrapNone/>
                      <wp:docPr id="1358886051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C9D84E3" id="Straight Connector 36" o:spid="_x0000_s1026" style="position:absolute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15pt" to="114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4fmQEAAIgDAAAOAAAAZHJzL2Uyb0RvYy54bWysU02P0zAQvSPxHyzfadIVu6y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3B2304D" w14:textId="03F45779" w:rsidR="00087147" w:rsidRPr="00D753C7" w:rsidRDefault="00087147" w:rsidP="00087147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             Nom</w:t>
            </w:r>
            <w:r>
              <w:rPr>
                <w:rFonts w:ascii="Tenorite" w:hAnsi="Tenorite"/>
                <w:noProof/>
              </w:rPr>
              <w:t xml:space="preserve"> </w:t>
            </w:r>
          </w:p>
        </w:tc>
        <w:tc>
          <w:tcPr>
            <w:tcW w:w="2546" w:type="dxa"/>
            <w:gridSpan w:val="5"/>
          </w:tcPr>
          <w:p w14:paraId="40686B54" w14:textId="1490F843" w:rsidR="00087147" w:rsidRDefault="00087147" w:rsidP="00087147">
            <w:pPr>
              <w:rPr>
                <w:rFonts w:ascii="Tenorite" w:hAnsi="Tenorite"/>
              </w:rPr>
            </w:pPr>
            <w:r>
              <w:rPr>
                <w:rFonts w:ascii="Tenorite" w:hAnsi="Tenorit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4537EFBF" wp14:editId="2A530BE9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193145</wp:posOffset>
                      </wp:positionV>
                      <wp:extent cx="1468755" cy="0"/>
                      <wp:effectExtent l="0" t="0" r="0" b="0"/>
                      <wp:wrapNone/>
                      <wp:docPr id="1825278875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09C19D" id="Straight Connector 36" o:spid="_x0000_s1026" style="position:absolute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15.2pt" to="113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4fmQEAAIgDAAAOAAAAZHJzL2Uyb0RvYy54bWysU02P0zAQvSPxHyzfadIVu6y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5F3D862" w14:textId="358164B3" w:rsidR="00087147" w:rsidRPr="00D753C7" w:rsidRDefault="00087147" w:rsidP="00087147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          Prénom(s)</w:t>
            </w:r>
          </w:p>
        </w:tc>
        <w:tc>
          <w:tcPr>
            <w:tcW w:w="2410" w:type="dxa"/>
            <w:gridSpan w:val="5"/>
          </w:tcPr>
          <w:p w14:paraId="6E3F0EB8" w14:textId="77777777" w:rsidR="00087147" w:rsidRDefault="00087147" w:rsidP="00087147">
            <w:pPr>
              <w:rPr>
                <w:rFonts w:ascii="Tenorite" w:hAnsi="Tenorite"/>
              </w:rPr>
            </w:pPr>
            <w:r>
              <w:rPr>
                <w:rFonts w:ascii="Tenorite" w:hAnsi="Tenorit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D22A6EF" wp14:editId="056AE43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193145</wp:posOffset>
                      </wp:positionV>
                      <wp:extent cx="1468755" cy="0"/>
                      <wp:effectExtent l="0" t="0" r="0" b="0"/>
                      <wp:wrapNone/>
                      <wp:docPr id="474579521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929A598" id="Straight Connector 36" o:spid="_x0000_s1026" style="position:absolute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15.2pt" to="113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4fmQEAAIgDAAAOAAAAZHJzL2Uyb0RvYy54bWysU02P0zAQvSPxHyzfadIVu6y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49DA685" w14:textId="7D606840" w:rsidR="00087147" w:rsidRPr="00D753C7" w:rsidRDefault="00087147" w:rsidP="00087147">
            <w:pPr>
              <w:autoSpaceDE/>
              <w:autoSpaceDN/>
              <w:adjustRightInd/>
              <w:spacing w:after="160" w:line="259" w:lineRule="auto"/>
              <w:textAlignment w:val="auto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          Signature</w:t>
            </w:r>
          </w:p>
        </w:tc>
        <w:tc>
          <w:tcPr>
            <w:tcW w:w="2698" w:type="dxa"/>
            <w:gridSpan w:val="3"/>
            <w:tcBorders>
              <w:right w:val="single" w:sz="4" w:space="0" w:color="auto"/>
            </w:tcBorders>
          </w:tcPr>
          <w:p w14:paraId="55306F1C" w14:textId="66F118B9" w:rsidR="00087147" w:rsidRDefault="00087147" w:rsidP="00087147">
            <w:pPr>
              <w:pStyle w:val="NoSpacing"/>
              <w:rPr>
                <w:sz w:val="16"/>
                <w:szCs w:val="16"/>
              </w:rPr>
            </w:pPr>
            <w:r w:rsidRPr="00CC618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AEABE2A" wp14:editId="30DEC2BD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109855</wp:posOffset>
                      </wp:positionV>
                      <wp:extent cx="306070" cy="0"/>
                      <wp:effectExtent l="0" t="0" r="0" b="0"/>
                      <wp:wrapNone/>
                      <wp:docPr id="59328756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60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109229" id="Straight Connector 1" o:spid="_x0000_s1026" style="position:absolute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35pt,8.65pt" to="122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C6188">
              <w:rPr>
                <w:sz w:val="16"/>
                <w:szCs w:val="16"/>
              </w:rPr>
              <w:t>N</w:t>
            </w:r>
            <w:r w:rsidRPr="00FB2AE8">
              <w:rPr>
                <w:sz w:val="16"/>
                <w:szCs w:val="16"/>
                <w:vertAlign w:val="superscript"/>
              </w:rPr>
              <w:t>o</w:t>
            </w:r>
            <w:r w:rsidRPr="00CC6188">
              <w:rPr>
                <w:sz w:val="16"/>
                <w:szCs w:val="16"/>
              </w:rPr>
              <w:t xml:space="preserve"> de la section locale :</w:t>
            </w:r>
          </w:p>
          <w:p w14:paraId="6780433F" w14:textId="77777777" w:rsidR="00087147" w:rsidRPr="00087147" w:rsidRDefault="00087147" w:rsidP="00087147">
            <w:pPr>
              <w:pStyle w:val="NoSpacing"/>
              <w:rPr>
                <w:sz w:val="8"/>
                <w:szCs w:val="8"/>
              </w:rPr>
            </w:pPr>
          </w:p>
          <w:p w14:paraId="6A40475D" w14:textId="26B4F8BE" w:rsidR="001F0EF9" w:rsidRDefault="00FB2AE8" w:rsidP="00087147">
            <w:pPr>
              <w:pStyle w:val="NoSpacing"/>
              <w:rPr>
                <w:sz w:val="16"/>
                <w:szCs w:val="16"/>
              </w:rPr>
            </w:pPr>
            <w:r w:rsidRPr="00CC6188">
              <w:rPr>
                <w:sz w:val="16"/>
                <w:szCs w:val="16"/>
              </w:rPr>
              <w:t>N</w:t>
            </w:r>
            <w:r w:rsidRPr="00FB2AE8">
              <w:rPr>
                <w:sz w:val="16"/>
                <w:szCs w:val="16"/>
                <w:vertAlign w:val="superscript"/>
              </w:rPr>
              <w:t>o</w:t>
            </w:r>
            <w:r w:rsidR="00087147" w:rsidRPr="00CC6188">
              <w:rPr>
                <w:sz w:val="16"/>
                <w:szCs w:val="16"/>
              </w:rPr>
              <w:t xml:space="preserve"> de membre de </w:t>
            </w:r>
          </w:p>
          <w:p w14:paraId="4CF03D05" w14:textId="07B7591C" w:rsidR="00087147" w:rsidRPr="00CC6188" w:rsidRDefault="00C62EE3" w:rsidP="00087147">
            <w:pPr>
              <w:pStyle w:val="NoSpacing"/>
              <w:rPr>
                <w:sz w:val="16"/>
                <w:szCs w:val="16"/>
              </w:rPr>
            </w:pPr>
            <w:r w:rsidRPr="00CC618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1D7D6577" wp14:editId="6D2E3EC6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80645</wp:posOffset>
                      </wp:positionV>
                      <wp:extent cx="636270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19426749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62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06EEA" id="Straight Connector 1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6.35pt" to="124.0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s/mAEAAIcDAAAOAAAAZHJzL2Uyb0RvYy54bWysU8uu0zAQ3SPxD5b3NGmRCo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" strokecolor="black [3200]" strokeweight=".5pt">
                      <v:stroke joinstyle="miter"/>
                      <w10:wrap type="through"/>
                    </v:line>
                  </w:pict>
                </mc:Fallback>
              </mc:AlternateContent>
            </w:r>
            <w:proofErr w:type="gramStart"/>
            <w:r w:rsidR="00087147" w:rsidRPr="00CC6188">
              <w:rPr>
                <w:sz w:val="16"/>
                <w:szCs w:val="16"/>
              </w:rPr>
              <w:t>l’AIIO</w:t>
            </w:r>
            <w:proofErr w:type="gramEnd"/>
            <w:r w:rsidR="00087147" w:rsidRPr="00CC6188">
              <w:rPr>
                <w:sz w:val="16"/>
                <w:szCs w:val="16"/>
              </w:rPr>
              <w:t> :</w:t>
            </w:r>
            <w:r w:rsidR="00451782" w:rsidRPr="00CC6188">
              <w:rPr>
                <w:noProof/>
                <w:sz w:val="16"/>
                <w:szCs w:val="16"/>
              </w:rPr>
              <w:t xml:space="preserve"> </w:t>
            </w:r>
          </w:p>
        </w:tc>
      </w:tr>
      <w:tr w:rsidR="00087147" w:rsidRPr="0050271A" w14:paraId="24AA907C" w14:textId="77777777" w:rsidTr="00087147">
        <w:tc>
          <w:tcPr>
            <w:tcW w:w="567" w:type="dxa"/>
            <w:tcBorders>
              <w:left w:val="single" w:sz="4" w:space="0" w:color="auto"/>
            </w:tcBorders>
          </w:tcPr>
          <w:p w14:paraId="5B556444" w14:textId="1A8465C1" w:rsidR="00087147" w:rsidRPr="00D753C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(2)</w:t>
            </w:r>
          </w:p>
        </w:tc>
        <w:tc>
          <w:tcPr>
            <w:tcW w:w="2694" w:type="dxa"/>
            <w:gridSpan w:val="7"/>
          </w:tcPr>
          <w:p w14:paraId="75F46DF9" w14:textId="77777777" w:rsidR="0008714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E75A21D" wp14:editId="65AF332B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190605</wp:posOffset>
                      </wp:positionV>
                      <wp:extent cx="1468755" cy="0"/>
                      <wp:effectExtent l="0" t="0" r="0" b="0"/>
                      <wp:wrapNone/>
                      <wp:docPr id="1476221348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A624D7E" id="Straight Connector 36" o:spid="_x0000_s1026" style="position:absolute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15pt" to="114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4fmQEAAIgDAAAOAAAAZHJzL2Uyb0RvYy54bWysU02P0zAQvSPxHyzfadIVu6y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D2BF187" w14:textId="77777777" w:rsidR="00087147" w:rsidRPr="00D753C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             Nom</w:t>
            </w:r>
            <w:r>
              <w:rPr>
                <w:rFonts w:ascii="Tenorite" w:hAnsi="Tenorite"/>
                <w:noProof/>
              </w:rPr>
              <w:t xml:space="preserve"> </w:t>
            </w:r>
          </w:p>
        </w:tc>
        <w:tc>
          <w:tcPr>
            <w:tcW w:w="2546" w:type="dxa"/>
            <w:gridSpan w:val="5"/>
          </w:tcPr>
          <w:p w14:paraId="59DD9C7C" w14:textId="77777777" w:rsidR="0008714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3EF32E17" wp14:editId="0D4AD948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193145</wp:posOffset>
                      </wp:positionV>
                      <wp:extent cx="1468755" cy="0"/>
                      <wp:effectExtent l="0" t="0" r="0" b="0"/>
                      <wp:wrapNone/>
                      <wp:docPr id="434361052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4AF2FA" id="Straight Connector 36" o:spid="_x0000_s1026" style="position:absolute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15.2pt" to="113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4fmQEAAIgDAAAOAAAAZHJzL2Uyb0RvYy54bWysU02P0zAQvSPxHyzfadIVu6y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5C93616" w14:textId="77777777" w:rsidR="00087147" w:rsidRPr="00D753C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          Prénom(s)</w:t>
            </w:r>
          </w:p>
        </w:tc>
        <w:tc>
          <w:tcPr>
            <w:tcW w:w="2410" w:type="dxa"/>
            <w:gridSpan w:val="5"/>
          </w:tcPr>
          <w:p w14:paraId="332CB931" w14:textId="77777777" w:rsidR="0008714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2DF6D54" wp14:editId="0B7E5EC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193145</wp:posOffset>
                      </wp:positionV>
                      <wp:extent cx="1468755" cy="0"/>
                      <wp:effectExtent l="0" t="0" r="0" b="0"/>
                      <wp:wrapNone/>
                      <wp:docPr id="1869548690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758BB8" id="Straight Connector 36" o:spid="_x0000_s1026" style="position:absolute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15.2pt" to="113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4fmQEAAIgDAAAOAAAAZHJzL2Uyb0RvYy54bWysU02P0zAQvSPxHyzfadIVu6y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5C9666A" w14:textId="77777777" w:rsidR="00087147" w:rsidRPr="00D753C7" w:rsidRDefault="00087147" w:rsidP="00CF3CD2">
            <w:pPr>
              <w:autoSpaceDE/>
              <w:autoSpaceDN/>
              <w:adjustRightInd/>
              <w:spacing w:after="160" w:line="259" w:lineRule="auto"/>
              <w:textAlignment w:val="auto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          Signature</w:t>
            </w:r>
          </w:p>
        </w:tc>
        <w:tc>
          <w:tcPr>
            <w:tcW w:w="2698" w:type="dxa"/>
            <w:gridSpan w:val="3"/>
            <w:tcBorders>
              <w:right w:val="single" w:sz="4" w:space="0" w:color="auto"/>
            </w:tcBorders>
          </w:tcPr>
          <w:p w14:paraId="2A6AD3A4" w14:textId="563CEDB6" w:rsidR="00087147" w:rsidRDefault="00FB2AE8" w:rsidP="00CF3CD2">
            <w:pPr>
              <w:pStyle w:val="NoSpacing"/>
              <w:rPr>
                <w:sz w:val="16"/>
                <w:szCs w:val="16"/>
              </w:rPr>
            </w:pPr>
            <w:r w:rsidRPr="00CC6188">
              <w:rPr>
                <w:sz w:val="16"/>
                <w:szCs w:val="16"/>
              </w:rPr>
              <w:t>N</w:t>
            </w:r>
            <w:r w:rsidRPr="00FB2AE8">
              <w:rPr>
                <w:sz w:val="16"/>
                <w:szCs w:val="16"/>
                <w:vertAlign w:val="superscript"/>
              </w:rPr>
              <w:t>o</w:t>
            </w:r>
            <w:r w:rsidR="00087147" w:rsidRPr="00CC6188">
              <w:rPr>
                <w:sz w:val="16"/>
                <w:szCs w:val="16"/>
              </w:rPr>
              <w:t xml:space="preserve"> de la section locale :</w:t>
            </w:r>
            <w:r w:rsidR="00E023B5" w:rsidRPr="00CC6188">
              <w:rPr>
                <w:noProof/>
                <w:sz w:val="16"/>
                <w:szCs w:val="16"/>
              </w:rPr>
              <w:t xml:space="preserve"> </w:t>
            </w:r>
          </w:p>
          <w:p w14:paraId="5F45F9F7" w14:textId="7A784744" w:rsidR="00087147" w:rsidRPr="00087147" w:rsidRDefault="00B12E51" w:rsidP="00CF3CD2">
            <w:pPr>
              <w:pStyle w:val="NoSpacing"/>
              <w:rPr>
                <w:sz w:val="8"/>
                <w:szCs w:val="8"/>
              </w:rPr>
            </w:pPr>
            <w:r w:rsidRPr="00CC618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2F61857D" wp14:editId="069C72F7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11631</wp:posOffset>
                      </wp:positionV>
                      <wp:extent cx="306070" cy="0"/>
                      <wp:effectExtent l="0" t="0" r="0" b="0"/>
                      <wp:wrapNone/>
                      <wp:docPr id="12384069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60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35EECE" id="Straight Connector 1" o:spid="_x0000_s1026" style="position:absolute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7pt,.9pt" to="122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E195C1B" w14:textId="77777777" w:rsidR="002079AA" w:rsidRDefault="00472EC0" w:rsidP="00CF3CD2">
            <w:pPr>
              <w:pStyle w:val="NoSpacing"/>
              <w:rPr>
                <w:sz w:val="16"/>
                <w:szCs w:val="16"/>
              </w:rPr>
            </w:pPr>
            <w:r w:rsidRPr="00CC618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0DA918A" wp14:editId="5A3F0550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217805</wp:posOffset>
                      </wp:positionV>
                      <wp:extent cx="636270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58306546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62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916C5" id="Straight Connector 1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75pt,17.15pt" to="122.8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s/mAEAAIcDAAAOAAAAZHJzL2Uyb0RvYy54bWysU8uu0zAQ3SPxD5b3NGmRCo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" strokecolor="black [3200]" strokeweight=".5pt">
                      <v:stroke joinstyle="miter"/>
                      <w10:wrap type="through"/>
                    </v:line>
                  </w:pict>
                </mc:Fallback>
              </mc:AlternateContent>
            </w:r>
            <w:r w:rsidR="00FB2AE8" w:rsidRPr="00CC6188">
              <w:rPr>
                <w:sz w:val="16"/>
                <w:szCs w:val="16"/>
              </w:rPr>
              <w:t>N</w:t>
            </w:r>
            <w:r w:rsidR="00FB2AE8" w:rsidRPr="00FB2AE8">
              <w:rPr>
                <w:sz w:val="16"/>
                <w:szCs w:val="16"/>
                <w:vertAlign w:val="superscript"/>
              </w:rPr>
              <w:t>o</w:t>
            </w:r>
            <w:r w:rsidR="00087147" w:rsidRPr="00CC6188">
              <w:rPr>
                <w:sz w:val="16"/>
                <w:szCs w:val="16"/>
              </w:rPr>
              <w:t xml:space="preserve"> de membre de </w:t>
            </w:r>
          </w:p>
          <w:p w14:paraId="1A936C33" w14:textId="51A4E606" w:rsidR="00087147" w:rsidRPr="00CC6188" w:rsidRDefault="00087147" w:rsidP="00CF3CD2">
            <w:pPr>
              <w:pStyle w:val="NoSpacing"/>
              <w:rPr>
                <w:sz w:val="16"/>
                <w:szCs w:val="16"/>
              </w:rPr>
            </w:pPr>
            <w:proofErr w:type="gramStart"/>
            <w:r w:rsidRPr="00CC6188">
              <w:rPr>
                <w:sz w:val="16"/>
                <w:szCs w:val="16"/>
              </w:rPr>
              <w:t>l’AIIO</w:t>
            </w:r>
            <w:proofErr w:type="gramEnd"/>
            <w:r w:rsidRPr="00CC6188">
              <w:rPr>
                <w:sz w:val="16"/>
                <w:szCs w:val="16"/>
              </w:rPr>
              <w:t> :</w:t>
            </w:r>
            <w:r w:rsidR="00234006" w:rsidRPr="00CC6188">
              <w:rPr>
                <w:noProof/>
                <w:sz w:val="16"/>
                <w:szCs w:val="16"/>
              </w:rPr>
              <w:t xml:space="preserve"> </w:t>
            </w:r>
          </w:p>
        </w:tc>
      </w:tr>
      <w:tr w:rsidR="00087147" w:rsidRPr="0050271A" w14:paraId="1104E737" w14:textId="77777777" w:rsidTr="00087147">
        <w:tc>
          <w:tcPr>
            <w:tcW w:w="567" w:type="dxa"/>
            <w:tcBorders>
              <w:left w:val="single" w:sz="4" w:space="0" w:color="auto"/>
            </w:tcBorders>
          </w:tcPr>
          <w:p w14:paraId="112EDCCA" w14:textId="68ADFB95" w:rsidR="00087147" w:rsidRPr="00D753C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(3)</w:t>
            </w:r>
          </w:p>
        </w:tc>
        <w:tc>
          <w:tcPr>
            <w:tcW w:w="2694" w:type="dxa"/>
            <w:gridSpan w:val="7"/>
          </w:tcPr>
          <w:p w14:paraId="4DD8F0B2" w14:textId="77777777" w:rsidR="0008714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0426EC0C" wp14:editId="0A04299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190605</wp:posOffset>
                      </wp:positionV>
                      <wp:extent cx="1468755" cy="0"/>
                      <wp:effectExtent l="0" t="0" r="0" b="0"/>
                      <wp:wrapNone/>
                      <wp:docPr id="1741144874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343B53" id="Straight Connector 36" o:spid="_x0000_s1026" style="position:absolute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15pt" to="114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4fmQEAAIgDAAAOAAAAZHJzL2Uyb0RvYy54bWysU02P0zAQvSPxHyzfadIVu6y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696C92A" w14:textId="77777777" w:rsidR="00087147" w:rsidRPr="00D753C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             Nom</w:t>
            </w:r>
            <w:r>
              <w:rPr>
                <w:rFonts w:ascii="Tenorite" w:hAnsi="Tenorite"/>
                <w:noProof/>
              </w:rPr>
              <w:t xml:space="preserve"> </w:t>
            </w:r>
          </w:p>
        </w:tc>
        <w:tc>
          <w:tcPr>
            <w:tcW w:w="2546" w:type="dxa"/>
            <w:gridSpan w:val="5"/>
          </w:tcPr>
          <w:p w14:paraId="31B00456" w14:textId="77777777" w:rsidR="0008714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69B0EFF" wp14:editId="5CBD3CBB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193145</wp:posOffset>
                      </wp:positionV>
                      <wp:extent cx="1468755" cy="0"/>
                      <wp:effectExtent l="0" t="0" r="0" b="0"/>
                      <wp:wrapNone/>
                      <wp:docPr id="1159297097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0BFD4C2" id="Straight Connector 36" o:spid="_x0000_s1026" style="position:absolute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15.2pt" to="113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4fmQEAAIgDAAAOAAAAZHJzL2Uyb0RvYy54bWysU02P0zAQvSPxHyzfadIVu6y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8A313EF" w14:textId="77777777" w:rsidR="00087147" w:rsidRPr="00D753C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          Prénom(s)</w:t>
            </w:r>
          </w:p>
        </w:tc>
        <w:tc>
          <w:tcPr>
            <w:tcW w:w="2410" w:type="dxa"/>
            <w:gridSpan w:val="5"/>
          </w:tcPr>
          <w:p w14:paraId="3340969C" w14:textId="77777777" w:rsidR="0008714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A9059F8" wp14:editId="62CFC3D3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193145</wp:posOffset>
                      </wp:positionV>
                      <wp:extent cx="1468755" cy="0"/>
                      <wp:effectExtent l="0" t="0" r="0" b="0"/>
                      <wp:wrapNone/>
                      <wp:docPr id="952388168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088F968" id="Straight Connector 36" o:spid="_x0000_s1026" style="position:absolute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15.2pt" to="113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4fmQEAAIgDAAAOAAAAZHJzL2Uyb0RvYy54bWysU02P0zAQvSPxHyzfadIVu6y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FDEAFE5" w14:textId="77777777" w:rsidR="00087147" w:rsidRPr="00D753C7" w:rsidRDefault="00087147" w:rsidP="00CF3CD2">
            <w:pPr>
              <w:autoSpaceDE/>
              <w:autoSpaceDN/>
              <w:adjustRightInd/>
              <w:spacing w:after="160" w:line="259" w:lineRule="auto"/>
              <w:textAlignment w:val="auto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          Signature</w:t>
            </w:r>
          </w:p>
        </w:tc>
        <w:tc>
          <w:tcPr>
            <w:tcW w:w="2698" w:type="dxa"/>
            <w:gridSpan w:val="3"/>
            <w:tcBorders>
              <w:right w:val="single" w:sz="4" w:space="0" w:color="auto"/>
            </w:tcBorders>
          </w:tcPr>
          <w:p w14:paraId="2D0EBA23" w14:textId="31677AD8" w:rsidR="00087147" w:rsidRDefault="00FB2AE8" w:rsidP="00CF3CD2">
            <w:pPr>
              <w:pStyle w:val="NoSpacing"/>
              <w:rPr>
                <w:sz w:val="16"/>
                <w:szCs w:val="16"/>
              </w:rPr>
            </w:pPr>
            <w:r w:rsidRPr="00CC6188">
              <w:rPr>
                <w:sz w:val="16"/>
                <w:szCs w:val="16"/>
              </w:rPr>
              <w:t>N</w:t>
            </w:r>
            <w:r w:rsidRPr="00FB2AE8">
              <w:rPr>
                <w:sz w:val="16"/>
                <w:szCs w:val="16"/>
                <w:vertAlign w:val="superscript"/>
              </w:rPr>
              <w:t>o</w:t>
            </w:r>
            <w:r w:rsidR="00087147" w:rsidRPr="00CC6188">
              <w:rPr>
                <w:sz w:val="16"/>
                <w:szCs w:val="16"/>
              </w:rPr>
              <w:t xml:space="preserve"> de la section locale :</w:t>
            </w:r>
            <w:r w:rsidR="00E023B5" w:rsidRPr="00CC6188">
              <w:rPr>
                <w:noProof/>
                <w:sz w:val="16"/>
                <w:szCs w:val="16"/>
              </w:rPr>
              <w:t xml:space="preserve"> </w:t>
            </w:r>
          </w:p>
          <w:p w14:paraId="2907914E" w14:textId="69E07CE5" w:rsidR="00087147" w:rsidRPr="00087147" w:rsidRDefault="00B12E51" w:rsidP="00CF3CD2">
            <w:pPr>
              <w:pStyle w:val="NoSpacing"/>
              <w:rPr>
                <w:sz w:val="8"/>
                <w:szCs w:val="8"/>
              </w:rPr>
            </w:pPr>
            <w:r w:rsidRPr="00CC618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2018A4E" wp14:editId="1676BA4D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15875</wp:posOffset>
                      </wp:positionV>
                      <wp:extent cx="306070" cy="0"/>
                      <wp:effectExtent l="0" t="0" r="0" b="0"/>
                      <wp:wrapNone/>
                      <wp:docPr id="124049680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60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72DF9" id="Straight Connector 1" o:spid="_x0000_s1026" style="position:absolute;flip: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35pt,1.25pt" to="123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0BD433F" w14:textId="77777777" w:rsidR="002079AA" w:rsidRDefault="00FB2AE8" w:rsidP="00CF3CD2">
            <w:pPr>
              <w:pStyle w:val="NoSpacing"/>
              <w:rPr>
                <w:sz w:val="16"/>
                <w:szCs w:val="16"/>
              </w:rPr>
            </w:pPr>
            <w:r w:rsidRPr="00CC6188">
              <w:rPr>
                <w:sz w:val="16"/>
                <w:szCs w:val="16"/>
              </w:rPr>
              <w:t>N</w:t>
            </w:r>
            <w:r w:rsidRPr="00FB2AE8">
              <w:rPr>
                <w:sz w:val="16"/>
                <w:szCs w:val="16"/>
                <w:vertAlign w:val="superscript"/>
              </w:rPr>
              <w:t>o</w:t>
            </w:r>
            <w:r w:rsidR="00087147" w:rsidRPr="00CC6188">
              <w:rPr>
                <w:sz w:val="16"/>
                <w:szCs w:val="16"/>
              </w:rPr>
              <w:t xml:space="preserve"> de membre de </w:t>
            </w:r>
          </w:p>
          <w:p w14:paraId="225E26D8" w14:textId="55DA67EF" w:rsidR="0000460C" w:rsidRPr="00CC6188" w:rsidRDefault="00087147" w:rsidP="00CF3CD2">
            <w:pPr>
              <w:pStyle w:val="NoSpacing"/>
              <w:rPr>
                <w:sz w:val="16"/>
                <w:szCs w:val="16"/>
              </w:rPr>
            </w:pPr>
            <w:proofErr w:type="gramStart"/>
            <w:r w:rsidRPr="00CC6188">
              <w:rPr>
                <w:sz w:val="16"/>
                <w:szCs w:val="16"/>
              </w:rPr>
              <w:t>l’AIIO</w:t>
            </w:r>
            <w:proofErr w:type="gramEnd"/>
            <w:r w:rsidRPr="00CC6188">
              <w:rPr>
                <w:sz w:val="16"/>
                <w:szCs w:val="16"/>
              </w:rPr>
              <w:t> :</w:t>
            </w:r>
            <w:r w:rsidR="0000460C" w:rsidRPr="00CC618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AF15FF7" wp14:editId="79B84AA8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92710</wp:posOffset>
                      </wp:positionV>
                      <wp:extent cx="636270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19793187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62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E119B0" id="Straight Connector 1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7.3pt" to="124.0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s/mAEAAIcDAAAOAAAAZHJzL2Uyb0RvYy54bWysU8uu0zAQ3SPxD5b3NGmRCo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" strokecolor="black [3200]" strokeweight=".5pt">
                      <v:stroke joinstyle="miter"/>
                      <w10:wrap type="through"/>
                    </v:line>
                  </w:pict>
                </mc:Fallback>
              </mc:AlternateContent>
            </w:r>
          </w:p>
        </w:tc>
      </w:tr>
      <w:tr w:rsidR="00087147" w:rsidRPr="0050271A" w14:paraId="47BF7C8C" w14:textId="77777777" w:rsidTr="00087147">
        <w:tc>
          <w:tcPr>
            <w:tcW w:w="567" w:type="dxa"/>
            <w:tcBorders>
              <w:left w:val="single" w:sz="4" w:space="0" w:color="auto"/>
            </w:tcBorders>
          </w:tcPr>
          <w:p w14:paraId="56071740" w14:textId="7B9939AC" w:rsidR="00087147" w:rsidRPr="00D753C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(4)</w:t>
            </w:r>
          </w:p>
        </w:tc>
        <w:tc>
          <w:tcPr>
            <w:tcW w:w="2694" w:type="dxa"/>
            <w:gridSpan w:val="7"/>
          </w:tcPr>
          <w:p w14:paraId="6913E0FE" w14:textId="77777777" w:rsidR="0008714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819D5FD" wp14:editId="0150D78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190605</wp:posOffset>
                      </wp:positionV>
                      <wp:extent cx="1468755" cy="0"/>
                      <wp:effectExtent l="0" t="0" r="0" b="0"/>
                      <wp:wrapNone/>
                      <wp:docPr id="121149882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C6DEDF8" id="Straight Connector 36" o:spid="_x0000_s1026" style="position:absolute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15pt" to="114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4fmQEAAIgDAAAOAAAAZHJzL2Uyb0RvYy54bWysU02P0zAQvSPxHyzfadIVu6y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AAB5BF2" w14:textId="77777777" w:rsidR="00087147" w:rsidRPr="00D753C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             Nom</w:t>
            </w:r>
            <w:r>
              <w:rPr>
                <w:rFonts w:ascii="Tenorite" w:hAnsi="Tenorite"/>
                <w:noProof/>
              </w:rPr>
              <w:t xml:space="preserve"> </w:t>
            </w:r>
          </w:p>
        </w:tc>
        <w:tc>
          <w:tcPr>
            <w:tcW w:w="2546" w:type="dxa"/>
            <w:gridSpan w:val="5"/>
          </w:tcPr>
          <w:p w14:paraId="5AF32D6D" w14:textId="77777777" w:rsidR="0008714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BB47259" wp14:editId="156A42C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193145</wp:posOffset>
                      </wp:positionV>
                      <wp:extent cx="1468755" cy="0"/>
                      <wp:effectExtent l="0" t="0" r="0" b="0"/>
                      <wp:wrapNone/>
                      <wp:docPr id="882977004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8D90BE" id="Straight Connector 36" o:spid="_x0000_s1026" style="position:absolute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15.2pt" to="113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4fmQEAAIgDAAAOAAAAZHJzL2Uyb0RvYy54bWysU02P0zAQvSPxHyzfadIVu6y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E22989F" w14:textId="77777777" w:rsidR="00087147" w:rsidRPr="00D753C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          Prénom(s)</w:t>
            </w:r>
          </w:p>
        </w:tc>
        <w:tc>
          <w:tcPr>
            <w:tcW w:w="2410" w:type="dxa"/>
            <w:gridSpan w:val="5"/>
          </w:tcPr>
          <w:p w14:paraId="5045E66D" w14:textId="77777777" w:rsidR="0008714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F68A652" wp14:editId="28914848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193145</wp:posOffset>
                      </wp:positionV>
                      <wp:extent cx="1468755" cy="0"/>
                      <wp:effectExtent l="0" t="0" r="0" b="0"/>
                      <wp:wrapNone/>
                      <wp:docPr id="236954941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687557" id="Straight Connector 36" o:spid="_x0000_s1026" style="position:absolute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15.2pt" to="113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4fmQEAAIgDAAAOAAAAZHJzL2Uyb0RvYy54bWysU02P0zAQvSPxHyzfadIVu6y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4A5B532" w14:textId="77777777" w:rsidR="00087147" w:rsidRPr="00D753C7" w:rsidRDefault="00087147" w:rsidP="00CF3CD2">
            <w:pPr>
              <w:autoSpaceDE/>
              <w:autoSpaceDN/>
              <w:adjustRightInd/>
              <w:spacing w:after="160" w:line="259" w:lineRule="auto"/>
              <w:textAlignment w:val="auto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          Signature</w:t>
            </w:r>
          </w:p>
        </w:tc>
        <w:tc>
          <w:tcPr>
            <w:tcW w:w="2698" w:type="dxa"/>
            <w:gridSpan w:val="3"/>
            <w:tcBorders>
              <w:right w:val="single" w:sz="4" w:space="0" w:color="auto"/>
            </w:tcBorders>
          </w:tcPr>
          <w:p w14:paraId="04251197" w14:textId="3F55FBC1" w:rsidR="00087147" w:rsidRDefault="00FB2AE8" w:rsidP="00CF3CD2">
            <w:pPr>
              <w:pStyle w:val="NoSpacing"/>
              <w:rPr>
                <w:sz w:val="16"/>
                <w:szCs w:val="16"/>
              </w:rPr>
            </w:pPr>
            <w:r w:rsidRPr="00CC6188">
              <w:rPr>
                <w:sz w:val="16"/>
                <w:szCs w:val="16"/>
              </w:rPr>
              <w:t>N</w:t>
            </w:r>
            <w:r w:rsidRPr="00FB2AE8">
              <w:rPr>
                <w:sz w:val="16"/>
                <w:szCs w:val="16"/>
                <w:vertAlign w:val="superscript"/>
              </w:rPr>
              <w:t>o</w:t>
            </w:r>
            <w:r w:rsidR="00087147" w:rsidRPr="00CC6188">
              <w:rPr>
                <w:sz w:val="16"/>
                <w:szCs w:val="16"/>
              </w:rPr>
              <w:t xml:space="preserve"> de la section locale :</w:t>
            </w:r>
          </w:p>
          <w:p w14:paraId="1D2079D7" w14:textId="60A7FD91" w:rsidR="00087147" w:rsidRPr="00087147" w:rsidRDefault="00B12E51" w:rsidP="00CF3CD2">
            <w:pPr>
              <w:pStyle w:val="NoSpacing"/>
              <w:rPr>
                <w:sz w:val="8"/>
                <w:szCs w:val="8"/>
              </w:rPr>
            </w:pPr>
            <w:r w:rsidRPr="00CC618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503F72D" wp14:editId="62593F94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12901</wp:posOffset>
                      </wp:positionV>
                      <wp:extent cx="306070" cy="0"/>
                      <wp:effectExtent l="0" t="0" r="0" b="0"/>
                      <wp:wrapNone/>
                      <wp:docPr id="50910476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60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EBFFB" id="Straight Connector 1" o:spid="_x0000_s1026" style="position:absolute;flip: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95pt,1pt" to="124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4FD2A68" w14:textId="77777777" w:rsidR="00D63414" w:rsidRDefault="00FB2AE8" w:rsidP="00CF3CD2">
            <w:pPr>
              <w:pStyle w:val="NoSpacing"/>
              <w:rPr>
                <w:sz w:val="16"/>
                <w:szCs w:val="16"/>
              </w:rPr>
            </w:pPr>
            <w:r w:rsidRPr="00CC6188">
              <w:rPr>
                <w:sz w:val="16"/>
                <w:szCs w:val="16"/>
              </w:rPr>
              <w:t>N</w:t>
            </w:r>
            <w:r w:rsidRPr="00FB2AE8">
              <w:rPr>
                <w:sz w:val="16"/>
                <w:szCs w:val="16"/>
                <w:vertAlign w:val="superscript"/>
              </w:rPr>
              <w:t>o</w:t>
            </w:r>
            <w:r w:rsidR="00087147" w:rsidRPr="00CC6188">
              <w:rPr>
                <w:sz w:val="16"/>
                <w:szCs w:val="16"/>
              </w:rPr>
              <w:t xml:space="preserve"> de membre de </w:t>
            </w:r>
          </w:p>
          <w:p w14:paraId="01EEF87D" w14:textId="3D251278" w:rsidR="00D63414" w:rsidRPr="00CC6188" w:rsidRDefault="00D63414" w:rsidP="00CF3CD2">
            <w:pPr>
              <w:pStyle w:val="NoSpacing"/>
              <w:rPr>
                <w:sz w:val="16"/>
                <w:szCs w:val="16"/>
              </w:rPr>
            </w:pPr>
            <w:r w:rsidRPr="00CC618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30B72C7D" wp14:editId="69E8E871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64770</wp:posOffset>
                      </wp:positionV>
                      <wp:extent cx="636270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91121295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62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C8362" id="Straight Connector 1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1pt,5.1pt" to="124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s/mAEAAIcDAAAOAAAAZHJzL2Uyb0RvYy54bWysU8uu0zAQ3SPxD5b3NGmRCo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" strokecolor="black [3200]" strokeweight=".5pt">
                      <v:stroke joinstyle="miter"/>
                      <w10:wrap type="through"/>
                    </v:line>
                  </w:pict>
                </mc:Fallback>
              </mc:AlternateContent>
            </w:r>
            <w:proofErr w:type="gramStart"/>
            <w:r w:rsidR="00087147" w:rsidRPr="00CC6188">
              <w:rPr>
                <w:sz w:val="16"/>
                <w:szCs w:val="16"/>
              </w:rPr>
              <w:t>l’AIIO</w:t>
            </w:r>
            <w:proofErr w:type="gramEnd"/>
            <w:r w:rsidR="00087147" w:rsidRPr="00CC6188">
              <w:rPr>
                <w:sz w:val="16"/>
                <w:szCs w:val="16"/>
              </w:rPr>
              <w:t> :</w:t>
            </w:r>
          </w:p>
        </w:tc>
      </w:tr>
      <w:tr w:rsidR="00087147" w:rsidRPr="0050271A" w14:paraId="2754996B" w14:textId="77777777" w:rsidTr="00087147"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9B9E6D4" w14:textId="6C14D1F3" w:rsidR="00087147" w:rsidRPr="00D753C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>(5)</w:t>
            </w:r>
          </w:p>
        </w:tc>
        <w:tc>
          <w:tcPr>
            <w:tcW w:w="2694" w:type="dxa"/>
            <w:gridSpan w:val="7"/>
            <w:tcBorders>
              <w:bottom w:val="single" w:sz="4" w:space="0" w:color="auto"/>
            </w:tcBorders>
          </w:tcPr>
          <w:p w14:paraId="7BD932E2" w14:textId="77777777" w:rsidR="0008714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38E56BD" wp14:editId="291F7F4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190605</wp:posOffset>
                      </wp:positionV>
                      <wp:extent cx="1468755" cy="0"/>
                      <wp:effectExtent l="0" t="0" r="0" b="0"/>
                      <wp:wrapNone/>
                      <wp:docPr id="1319096331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06CB5B5" id="Straight Connector 36" o:spid="_x0000_s1026" style="position:absolute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15pt" to="114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4fmQEAAIgDAAAOAAAAZHJzL2Uyb0RvYy54bWysU02P0zAQvSPxHyzfadIVu6y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68204C8" w14:textId="77777777" w:rsidR="00087147" w:rsidRPr="00D753C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             Nom</w:t>
            </w:r>
            <w:r>
              <w:rPr>
                <w:rFonts w:ascii="Tenorite" w:hAnsi="Tenorite"/>
                <w:noProof/>
              </w:rPr>
              <w:t xml:space="preserve"> </w:t>
            </w:r>
          </w:p>
        </w:tc>
        <w:tc>
          <w:tcPr>
            <w:tcW w:w="2546" w:type="dxa"/>
            <w:gridSpan w:val="5"/>
            <w:tcBorders>
              <w:bottom w:val="single" w:sz="4" w:space="0" w:color="auto"/>
            </w:tcBorders>
          </w:tcPr>
          <w:p w14:paraId="54FE5016" w14:textId="77777777" w:rsidR="0008714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14D5E909" wp14:editId="3863B00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193145</wp:posOffset>
                      </wp:positionV>
                      <wp:extent cx="1468755" cy="0"/>
                      <wp:effectExtent l="0" t="0" r="0" b="0"/>
                      <wp:wrapNone/>
                      <wp:docPr id="2143999415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811BBD" id="Straight Connector 36" o:spid="_x0000_s1026" style="position:absolute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15.2pt" to="113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4fmQEAAIgDAAAOAAAAZHJzL2Uyb0RvYy54bWysU02P0zAQvSPxHyzfadIVu6y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B533741" w14:textId="77777777" w:rsidR="00087147" w:rsidRPr="00D753C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          Prénom(s)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027B9B99" w14:textId="77777777" w:rsidR="00087147" w:rsidRDefault="00087147" w:rsidP="00CF3CD2">
            <w:pPr>
              <w:rPr>
                <w:rFonts w:ascii="Tenorite" w:hAnsi="Tenorite"/>
              </w:rPr>
            </w:pPr>
            <w:r>
              <w:rPr>
                <w:rFonts w:ascii="Tenorite" w:hAnsi="Tenorit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23A8EDB6" wp14:editId="6364A41A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193145</wp:posOffset>
                      </wp:positionV>
                      <wp:extent cx="1468755" cy="0"/>
                      <wp:effectExtent l="0" t="0" r="0" b="0"/>
                      <wp:wrapNone/>
                      <wp:docPr id="1851846697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FE6A014" id="Straight Connector 36" o:spid="_x0000_s1026" style="position:absolute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15.2pt" to="113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4fmQEAAIgDAAAOAAAAZHJzL2Uyb0RvYy54bWysU02P0zAQvSPxHyzfadIVu6y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B0CEE09" w14:textId="77777777" w:rsidR="00087147" w:rsidRPr="00D753C7" w:rsidRDefault="00087147" w:rsidP="00CF3CD2">
            <w:pPr>
              <w:autoSpaceDE/>
              <w:autoSpaceDN/>
              <w:adjustRightInd/>
              <w:spacing w:after="160" w:line="259" w:lineRule="auto"/>
              <w:textAlignment w:val="auto"/>
              <w:rPr>
                <w:rFonts w:ascii="Tenorite" w:hAnsi="Tenorite"/>
              </w:rPr>
            </w:pPr>
            <w:r>
              <w:rPr>
                <w:rFonts w:ascii="Tenorite" w:hAnsi="Tenorite"/>
              </w:rPr>
              <w:t xml:space="preserve">          Signature</w:t>
            </w:r>
          </w:p>
        </w:tc>
        <w:tc>
          <w:tcPr>
            <w:tcW w:w="269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A14A49E" w14:textId="1279A16F" w:rsidR="00087147" w:rsidRDefault="00FB2AE8" w:rsidP="00CF3CD2">
            <w:pPr>
              <w:pStyle w:val="NoSpacing"/>
              <w:rPr>
                <w:sz w:val="16"/>
                <w:szCs w:val="16"/>
              </w:rPr>
            </w:pPr>
            <w:r w:rsidRPr="00CC6188">
              <w:rPr>
                <w:sz w:val="16"/>
                <w:szCs w:val="16"/>
              </w:rPr>
              <w:t>N</w:t>
            </w:r>
            <w:r w:rsidRPr="00FB2AE8">
              <w:rPr>
                <w:sz w:val="16"/>
                <w:szCs w:val="16"/>
                <w:vertAlign w:val="superscript"/>
              </w:rPr>
              <w:t>o</w:t>
            </w:r>
            <w:r w:rsidR="00087147" w:rsidRPr="00CC6188">
              <w:rPr>
                <w:sz w:val="16"/>
                <w:szCs w:val="16"/>
              </w:rPr>
              <w:t xml:space="preserve"> de la section locale :</w:t>
            </w:r>
            <w:r w:rsidR="00234006" w:rsidRPr="00CC6188">
              <w:rPr>
                <w:noProof/>
                <w:sz w:val="16"/>
                <w:szCs w:val="16"/>
              </w:rPr>
              <w:t xml:space="preserve"> </w:t>
            </w:r>
          </w:p>
          <w:p w14:paraId="24FC079C" w14:textId="5F32E2AF" w:rsidR="00087147" w:rsidRPr="00087147" w:rsidRDefault="00B12E51" w:rsidP="00CF3CD2">
            <w:pPr>
              <w:pStyle w:val="NoSpacing"/>
              <w:rPr>
                <w:sz w:val="8"/>
                <w:szCs w:val="8"/>
              </w:rPr>
            </w:pPr>
            <w:r w:rsidRPr="00CC618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FFC95BE" wp14:editId="2AEA58D0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12901</wp:posOffset>
                      </wp:positionV>
                      <wp:extent cx="306070" cy="0"/>
                      <wp:effectExtent l="0" t="0" r="0" b="0"/>
                      <wp:wrapNone/>
                      <wp:docPr id="168818668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60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1FEC6" id="Straight Connector 1" o:spid="_x0000_s1026" style="position:absolute;flip: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8pt,1pt" to="123.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4D013F7" w14:textId="77777777" w:rsidR="002079AA" w:rsidRDefault="00FB2AE8" w:rsidP="00CF3CD2">
            <w:pPr>
              <w:pStyle w:val="NoSpacing"/>
              <w:rPr>
                <w:sz w:val="16"/>
                <w:szCs w:val="16"/>
              </w:rPr>
            </w:pPr>
            <w:r w:rsidRPr="00CC6188">
              <w:rPr>
                <w:sz w:val="16"/>
                <w:szCs w:val="16"/>
              </w:rPr>
              <w:t>N</w:t>
            </w:r>
            <w:r w:rsidRPr="00FB2AE8">
              <w:rPr>
                <w:sz w:val="16"/>
                <w:szCs w:val="16"/>
                <w:vertAlign w:val="superscript"/>
              </w:rPr>
              <w:t>o</w:t>
            </w:r>
            <w:r w:rsidR="00087147" w:rsidRPr="00CC6188">
              <w:rPr>
                <w:sz w:val="16"/>
                <w:szCs w:val="16"/>
              </w:rPr>
              <w:t xml:space="preserve"> de membre de </w:t>
            </w:r>
          </w:p>
          <w:p w14:paraId="73BCA6B6" w14:textId="3D8D6EAA" w:rsidR="00D63414" w:rsidRPr="00CC6188" w:rsidRDefault="00087147" w:rsidP="00CF3CD2">
            <w:pPr>
              <w:pStyle w:val="NoSpacing"/>
              <w:rPr>
                <w:sz w:val="16"/>
                <w:szCs w:val="16"/>
              </w:rPr>
            </w:pPr>
            <w:proofErr w:type="gramStart"/>
            <w:r w:rsidRPr="00CC6188">
              <w:rPr>
                <w:sz w:val="16"/>
                <w:szCs w:val="16"/>
              </w:rPr>
              <w:t>l’AIIO</w:t>
            </w:r>
            <w:proofErr w:type="gramEnd"/>
            <w:r w:rsidRPr="00CC6188">
              <w:rPr>
                <w:sz w:val="16"/>
                <w:szCs w:val="16"/>
              </w:rPr>
              <w:t> :</w:t>
            </w:r>
            <w:r w:rsidR="00D63414" w:rsidRPr="00CC618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4F35009" wp14:editId="5C481792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109855</wp:posOffset>
                      </wp:positionV>
                      <wp:extent cx="636270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182600310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62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DF8C99" id="Straight Connector 1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4pt,8.65pt" to="123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s/mAEAAIcDAAAOAAAAZHJzL2Uyb0RvYy54bWysU8uu0zAQ3SPxD5b3NGmRCo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" strokecolor="black [3200]" strokeweight=".5pt">
                      <v:stroke joinstyle="miter"/>
                      <w10:wrap type="through"/>
                    </v:line>
                  </w:pict>
                </mc:Fallback>
              </mc:AlternateContent>
            </w:r>
          </w:p>
        </w:tc>
      </w:tr>
    </w:tbl>
    <w:p w14:paraId="78DBE6BD" w14:textId="77777777" w:rsidR="00052794" w:rsidRPr="004F412C" w:rsidRDefault="00052794" w:rsidP="002232DA">
      <w:pPr>
        <w:pStyle w:val="Subtitle"/>
        <w:spacing w:before="240"/>
        <w:ind w:left="-567" w:right="-1"/>
        <w:jc w:val="center"/>
      </w:pPr>
      <w:bookmarkStart w:id="1" w:name="_Hlk173138955"/>
      <w:r>
        <w:t>CONSENTEMENT DE LA PERSONNE CANDIDATE</w:t>
      </w:r>
    </w:p>
    <w:p w14:paraId="272FCB0F" w14:textId="69326877" w:rsidR="00052794" w:rsidRPr="00460F77" w:rsidRDefault="00052794" w:rsidP="002232DA">
      <w:pPr>
        <w:pStyle w:val="Body"/>
        <w:ind w:left="-567" w:right="-1"/>
        <w:rPr>
          <w:b/>
          <w:bCs/>
        </w:rPr>
      </w:pPr>
      <w:r>
        <w:rPr>
          <w:b/>
        </w:rPr>
        <w:t xml:space="preserve">Je, soussigné(e), suis membre en règle de l’Association des infirmières et infirmiers de l’Ontario et consens à ce que mon nom soit mis en candidature pour le poste de vice-président(e) </w:t>
      </w:r>
      <w:r w:rsidR="00B4547E">
        <w:rPr>
          <w:b/>
        </w:rPr>
        <w:t xml:space="preserve">Région 5 </w:t>
      </w:r>
      <w:r>
        <w:rPr>
          <w:b/>
        </w:rPr>
        <w:t>pour le mandat </w:t>
      </w:r>
      <w:r>
        <w:rPr>
          <w:b/>
          <w:color w:val="auto"/>
        </w:rPr>
        <w:t xml:space="preserve">2025-2027 </w:t>
      </w:r>
      <w:r>
        <w:rPr>
          <w:b/>
        </w:rPr>
        <w:t>et à m’acquitter de cette fonction advenant mon élection.</w:t>
      </w:r>
    </w:p>
    <w:p w14:paraId="6F8DD597" w14:textId="77777777" w:rsidR="00052794" w:rsidRDefault="00052794" w:rsidP="002232DA">
      <w:pPr>
        <w:pStyle w:val="Body"/>
        <w:ind w:left="-567" w:right="-1"/>
        <w:rPr>
          <w:b/>
        </w:rPr>
      </w:pPr>
      <w:r>
        <w:rPr>
          <w:b/>
        </w:rPr>
        <w:t>J’ai également lu et compris la politique électorale provinciale de l’AIIO et j’accepte de m’y conformer, et j’assisterai à une séance d’orientation obligatoire sur la politique et les processus électoraux provinciaux de l’AIIO.</w:t>
      </w:r>
    </w:p>
    <w:p w14:paraId="44AFFF04" w14:textId="77777777" w:rsidR="002232DA" w:rsidRPr="002232DA" w:rsidRDefault="002232DA" w:rsidP="002232DA">
      <w:pPr>
        <w:pStyle w:val="Body"/>
        <w:ind w:left="-567" w:right="-1"/>
        <w:rPr>
          <w:b/>
          <w:sz w:val="2"/>
          <w:szCs w:val="2"/>
        </w:rPr>
      </w:pPr>
    </w:p>
    <w:p w14:paraId="528A4196" w14:textId="2E9B8D80" w:rsidR="00052794" w:rsidRPr="00460F77" w:rsidRDefault="002852BD" w:rsidP="00052794">
      <w:pPr>
        <w:pStyle w:val="Body"/>
        <w:ind w:left="-709" w:right="-284"/>
        <w:rPr>
          <w:b/>
          <w:bCs/>
        </w:rPr>
      </w:pPr>
      <w:r w:rsidRPr="0054744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ED2B000" wp14:editId="5E860905">
                <wp:simplePos x="0" y="0"/>
                <wp:positionH relativeFrom="column">
                  <wp:posOffset>3178280</wp:posOffset>
                </wp:positionH>
                <wp:positionV relativeFrom="paragraph">
                  <wp:posOffset>140335</wp:posOffset>
                </wp:positionV>
                <wp:extent cx="2364740" cy="5080"/>
                <wp:effectExtent l="0" t="0" r="35560" b="33020"/>
                <wp:wrapNone/>
                <wp:docPr id="1432793939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CBA0A" id="Straight Connector 36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25pt,11.05pt" to="436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A882238" wp14:editId="5B0E3B1D">
                <wp:simplePos x="0" y="0"/>
                <wp:positionH relativeFrom="column">
                  <wp:posOffset>541554</wp:posOffset>
                </wp:positionH>
                <wp:positionV relativeFrom="paragraph">
                  <wp:posOffset>140335</wp:posOffset>
                </wp:positionV>
                <wp:extent cx="1468755" cy="0"/>
                <wp:effectExtent l="0" t="0" r="0" b="0"/>
                <wp:wrapNone/>
                <wp:docPr id="1281649791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8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03720C" id="Straight Connector 36" o:spid="_x0000_s1026" style="position:absolute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65pt,11.05pt" to="158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          </w:t>
      </w:r>
      <w:r w:rsidR="00052794">
        <w:rPr>
          <w:b/>
        </w:rPr>
        <w:t>Date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 :</w:t>
      </w:r>
      <w:r w:rsidRPr="002852BD">
        <w:rPr>
          <w:noProof/>
          <w:sz w:val="20"/>
          <w:szCs w:val="20"/>
        </w:rPr>
        <w:t xml:space="preserve"> </w:t>
      </w:r>
    </w:p>
    <w:bookmarkEnd w:id="0"/>
    <w:bookmarkEnd w:id="1"/>
    <w:p w14:paraId="21860D0B" w14:textId="29410009" w:rsidR="009A1018" w:rsidRPr="00077B46" w:rsidRDefault="009A1018" w:rsidP="006B08AB">
      <w:pPr>
        <w:pStyle w:val="Heading3"/>
        <w:spacing w:before="1"/>
        <w:ind w:right="-279"/>
        <w:rPr>
          <w:b w:val="0"/>
          <w:bCs w:val="0"/>
          <w:color w:val="auto"/>
          <w:sz w:val="4"/>
          <w:szCs w:val="4"/>
        </w:rPr>
      </w:pPr>
    </w:p>
    <w:sectPr w:rsidR="009A1018" w:rsidRPr="00077B46" w:rsidSect="00716C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900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0131" w14:textId="77777777" w:rsidR="00D26449" w:rsidRDefault="00D26449" w:rsidP="006B5795">
      <w:r>
        <w:separator/>
      </w:r>
    </w:p>
  </w:endnote>
  <w:endnote w:type="continuationSeparator" w:id="0">
    <w:p w14:paraId="2313C871" w14:textId="77777777" w:rsidR="00D26449" w:rsidRDefault="00D26449" w:rsidP="006B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3057" w14:textId="77777777" w:rsidR="007324A1" w:rsidRDefault="007324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D6E2" w14:textId="77777777" w:rsidR="00350F2B" w:rsidRPr="00350F2B" w:rsidRDefault="00350F2B" w:rsidP="006B5795">
    <w:pPr>
      <w:pStyle w:val="Header"/>
      <w:rPr>
        <w:rStyle w:val="PageNumber"/>
        <w:b/>
        <w:bCs/>
        <w:sz w:val="20"/>
        <w:szCs w:val="20"/>
      </w:rPr>
    </w:pPr>
  </w:p>
  <w:sdt>
    <w:sdtPr>
      <w:rPr>
        <w:rStyle w:val="PageNumber"/>
      </w:rPr>
      <w:id w:val="877589245"/>
      <w:docPartObj>
        <w:docPartGallery w:val="Page Numbers (Top of Page)"/>
        <w:docPartUnique/>
      </w:docPartObj>
    </w:sdtPr>
    <w:sdtContent>
      <w:p w14:paraId="51367B43" w14:textId="77777777" w:rsidR="002F272E" w:rsidRDefault="002F272E" w:rsidP="002F272E">
        <w:pPr>
          <w:pStyle w:val="Header"/>
          <w:framePr w:wrap="none" w:vAnchor="text" w:hAnchor="page" w:x="11175" w:y="15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3223870B" w14:textId="77777777" w:rsidR="002F272E" w:rsidRPr="009558EF" w:rsidRDefault="002F272E" w:rsidP="006B5795">
    <w:pPr>
      <w:pStyle w:val="Footer"/>
      <w:rPr>
        <w:rStyle w:val="PageNumber"/>
        <w:b/>
        <w:bCs/>
        <w:sz w:val="22"/>
        <w:szCs w:val="22"/>
      </w:rPr>
    </w:pPr>
  </w:p>
  <w:p w14:paraId="18007256" w14:textId="77777777" w:rsidR="009558EF" w:rsidRDefault="009558EF" w:rsidP="006B5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85FE" w14:textId="77777777" w:rsidR="00716C84" w:rsidRPr="00584D78" w:rsidRDefault="00716C84" w:rsidP="00716C84">
    <w:pPr>
      <w:autoSpaceDE/>
      <w:autoSpaceDN/>
      <w:adjustRightInd/>
      <w:spacing w:line="240" w:lineRule="auto"/>
      <w:textAlignment w:val="auto"/>
      <w:rPr>
        <w:rFonts w:ascii="Tenorite" w:hAnsi="Tenorite"/>
        <w:color w:val="auto"/>
        <w:sz w:val="16"/>
        <w:szCs w:val="16"/>
      </w:rPr>
    </w:pPr>
  </w:p>
  <w:p w14:paraId="3E607333" w14:textId="516BA08F" w:rsidR="00E66532" w:rsidRDefault="00716C84" w:rsidP="00A472A6">
    <w:pPr>
      <w:autoSpaceDE/>
      <w:autoSpaceDN/>
      <w:adjustRightInd/>
      <w:spacing w:line="240" w:lineRule="auto"/>
      <w:ind w:left="-567"/>
      <w:textAlignment w:val="auto"/>
    </w:pPr>
    <w:r>
      <w:rPr>
        <w:rFonts w:ascii="Tenorite" w:hAnsi="Tenorite"/>
        <w:color w:val="auto"/>
        <w:sz w:val="23"/>
      </w:rPr>
      <w:t xml:space="preserve">Remarque : Ce formulaire de mise en candidature doit être accompagné d’un curriculum vitæ et d’un article (voir les critères et les modèles) et doit être REÇU par la directrice générale, par courriel à l’adresse </w:t>
    </w:r>
    <w:hyperlink r:id="rId1">
      <w:r>
        <w:rPr>
          <w:rFonts w:ascii="Tenorite" w:hAnsi="Tenorite"/>
          <w:b/>
          <w:color w:val="auto"/>
          <w:sz w:val="23"/>
          <w:u w:val="single" w:color="0000FF"/>
        </w:rPr>
        <w:t>chiefelectoralofficer@ona.org</w:t>
      </w:r>
    </w:hyperlink>
    <w:r>
      <w:t xml:space="preserve">, </w:t>
    </w:r>
    <w:r>
      <w:rPr>
        <w:b/>
      </w:rPr>
      <w:t xml:space="preserve">AU PLUS TARD le </w:t>
    </w:r>
    <w:r w:rsidR="00743574">
      <w:rPr>
        <w:b/>
      </w:rPr>
      <w:t>25 avril</w:t>
    </w:r>
    <w:r>
      <w:rPr>
        <w:b/>
      </w:rPr>
      <w:t> 2025, à</w:t>
    </w:r>
    <w:r w:rsidR="00743574">
      <w:rPr>
        <w:b/>
      </w:rPr>
      <w:t xml:space="preserve"> </w:t>
    </w:r>
    <w:r>
      <w:rPr>
        <w:b/>
      </w:rPr>
      <w:t>16 h (HE).</w:t>
    </w:r>
    <w:r>
      <w:rPr>
        <w:rFonts w:ascii="Tenorite" w:hAnsi="Tenorite"/>
        <w:color w:val="auto"/>
        <w:sz w:val="23"/>
      </w:rPr>
      <w:t xml:space="preserve"> Il incombe aux personnes candidates de confirmer la réception du formulaire de candidature auprès de Gabriella Paradiso en appelant au (416) 964-8833, poste 2357 ou sans frais au 1 800 387-5580, poste 2357 ou par courriel à l’adresse </w:t>
    </w:r>
    <w:hyperlink r:id="rId2" w:history="1">
      <w:r>
        <w:rPr>
          <w:rStyle w:val="Hyperlink"/>
          <w:b/>
          <w:color w:val="auto"/>
          <w:sz w:val="23"/>
        </w:rPr>
        <w:t>gabriellap@ona.org.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8452" w14:textId="77777777" w:rsidR="00D26449" w:rsidRDefault="00D26449" w:rsidP="006B5795">
      <w:r>
        <w:separator/>
      </w:r>
    </w:p>
  </w:footnote>
  <w:footnote w:type="continuationSeparator" w:id="0">
    <w:p w14:paraId="5234EFC3" w14:textId="77777777" w:rsidR="00D26449" w:rsidRDefault="00D26449" w:rsidP="006B5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4877" w14:textId="77777777" w:rsidR="007324A1" w:rsidRDefault="00732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B553" w14:textId="77777777" w:rsidR="005B08C3" w:rsidRDefault="00AC5F04" w:rsidP="006B5795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299B0A9" wp14:editId="0EF2D4E7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317" cy="10058400"/>
          <wp:effectExtent l="0" t="0" r="0" b="0"/>
          <wp:wrapNone/>
          <wp:docPr id="412244228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501343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17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331D" w14:textId="1A44DEDC" w:rsidR="00716C84" w:rsidRDefault="00716C84" w:rsidP="00716C84">
    <w:pPr>
      <w:pStyle w:val="Heading1"/>
      <w:jc w:val="cent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5F265DD6" wp14:editId="521F821A">
          <wp:simplePos x="0" y="0"/>
          <wp:positionH relativeFrom="column">
            <wp:posOffset>-481330</wp:posOffset>
          </wp:positionH>
          <wp:positionV relativeFrom="paragraph">
            <wp:posOffset>-168268</wp:posOffset>
          </wp:positionV>
          <wp:extent cx="1362807" cy="278116"/>
          <wp:effectExtent l="0" t="0" r="0" b="8255"/>
          <wp:wrapNone/>
          <wp:docPr id="71033065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33065" name="Picture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807" cy="278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Formulaire de mise en candidature au conseil d’administration de l’AIIO</w:t>
    </w:r>
  </w:p>
  <w:p w14:paraId="1E45969C" w14:textId="77777777" w:rsidR="00716C84" w:rsidRPr="00655D28" w:rsidRDefault="00716C84" w:rsidP="00716C84">
    <w:pPr>
      <w:pStyle w:val="Subtitle"/>
      <w:jc w:val="center"/>
      <w:rPr>
        <w:sz w:val="28"/>
        <w:szCs w:val="28"/>
      </w:rPr>
    </w:pPr>
    <w:r>
      <w:rPr>
        <w:sz w:val="28"/>
      </w:rPr>
      <w:t>IMPORTANT : Veuillez inscrire tous les renseignements en caractères d’imprimerie (à l’exception des signatures).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EED"/>
    <w:multiLevelType w:val="hybridMultilevel"/>
    <w:tmpl w:val="E8D0287A"/>
    <w:lvl w:ilvl="0" w:tplc="0DFE2E2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745CA4"/>
    <w:multiLevelType w:val="hybridMultilevel"/>
    <w:tmpl w:val="2880194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541FFB"/>
    <w:multiLevelType w:val="hybridMultilevel"/>
    <w:tmpl w:val="21EA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D3220"/>
    <w:multiLevelType w:val="hybridMultilevel"/>
    <w:tmpl w:val="0B44855A"/>
    <w:lvl w:ilvl="0" w:tplc="6C56A7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80BB1"/>
    <w:multiLevelType w:val="hybridMultilevel"/>
    <w:tmpl w:val="033C9702"/>
    <w:lvl w:ilvl="0" w:tplc="9BFC876A">
      <w:start w:val="1"/>
      <w:numFmt w:val="bullet"/>
      <w:pStyle w:val="Table-Bullet"/>
      <w:lvlText w:val=""/>
      <w:lvlJc w:val="left"/>
      <w:pPr>
        <w:ind w:left="454" w:hanging="227"/>
      </w:pPr>
      <w:rPr>
        <w:rFonts w:ascii="Symbol" w:hAnsi="Symbol" w:hint="default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37B12"/>
    <w:multiLevelType w:val="hybridMultilevel"/>
    <w:tmpl w:val="68C4902E"/>
    <w:lvl w:ilvl="0" w:tplc="10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36DD6B70"/>
    <w:multiLevelType w:val="hybridMultilevel"/>
    <w:tmpl w:val="E76248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F64BB"/>
    <w:multiLevelType w:val="hybridMultilevel"/>
    <w:tmpl w:val="3C38BFB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07194D"/>
    <w:multiLevelType w:val="hybridMultilevel"/>
    <w:tmpl w:val="951CCDD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spacing w:val="-10"/>
        <w:w w:val="97"/>
        <w:sz w:val="22"/>
        <w:szCs w:val="22"/>
        <w:lang w:val="en-US" w:eastAsia="en-US" w:bidi="en-US"/>
      </w:rPr>
    </w:lvl>
    <w:lvl w:ilvl="1" w:tplc="FFFFFFFF">
      <w:start w:val="1"/>
      <w:numFmt w:val="decimal"/>
      <w:lvlText w:val="%2)"/>
      <w:lvlJc w:val="left"/>
      <w:pPr>
        <w:ind w:left="991" w:hanging="276"/>
      </w:pPr>
      <w:rPr>
        <w:rFonts w:ascii="Arial" w:eastAsia="Arial" w:hAnsi="Arial" w:cs="Arial" w:hint="default"/>
        <w:spacing w:val="-10"/>
        <w:w w:val="97"/>
        <w:sz w:val="22"/>
        <w:szCs w:val="22"/>
        <w:lang w:val="en-US" w:eastAsia="en-US" w:bidi="en-US"/>
      </w:rPr>
    </w:lvl>
    <w:lvl w:ilvl="2" w:tplc="10090011">
      <w:start w:val="1"/>
      <w:numFmt w:val="decimal"/>
      <w:lvlText w:val="%3)"/>
      <w:lvlJc w:val="left"/>
      <w:pPr>
        <w:ind w:left="2077" w:hanging="360"/>
      </w:pPr>
    </w:lvl>
    <w:lvl w:ilvl="3" w:tplc="FFFFFFFF">
      <w:numFmt w:val="bullet"/>
      <w:lvlText w:val="•"/>
      <w:lvlJc w:val="left"/>
      <w:pPr>
        <w:ind w:left="2986" w:hanging="276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980" w:hanging="276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973" w:hanging="276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966" w:hanging="276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960" w:hanging="276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953" w:hanging="276"/>
      </w:pPr>
      <w:rPr>
        <w:rFonts w:hint="default"/>
        <w:lang w:val="en-US" w:eastAsia="en-US" w:bidi="en-US"/>
      </w:rPr>
    </w:lvl>
  </w:abstractNum>
  <w:abstractNum w:abstractNumId="9" w15:restartNumberingAfterBreak="0">
    <w:nsid w:val="4C6E56D1"/>
    <w:multiLevelType w:val="hybridMultilevel"/>
    <w:tmpl w:val="8030556A"/>
    <w:lvl w:ilvl="0" w:tplc="1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635BAB"/>
    <w:multiLevelType w:val="hybridMultilevel"/>
    <w:tmpl w:val="ABC664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D4C9E"/>
    <w:multiLevelType w:val="hybridMultilevel"/>
    <w:tmpl w:val="F9946D24"/>
    <w:lvl w:ilvl="0" w:tplc="5F98E794">
      <w:start w:val="1"/>
      <w:numFmt w:val="decimal"/>
      <w:pStyle w:val="NumberedListItem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F5B15"/>
    <w:multiLevelType w:val="hybridMultilevel"/>
    <w:tmpl w:val="F9A85D56"/>
    <w:lvl w:ilvl="0" w:tplc="10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 w16cid:durableId="1686520401">
    <w:abstractNumId w:val="4"/>
  </w:num>
  <w:num w:numId="2" w16cid:durableId="855924355">
    <w:abstractNumId w:val="11"/>
  </w:num>
  <w:num w:numId="3" w16cid:durableId="2022509586">
    <w:abstractNumId w:val="6"/>
  </w:num>
  <w:num w:numId="4" w16cid:durableId="805467747">
    <w:abstractNumId w:val="12"/>
  </w:num>
  <w:num w:numId="5" w16cid:durableId="1612857996">
    <w:abstractNumId w:val="7"/>
  </w:num>
  <w:num w:numId="6" w16cid:durableId="1691832088">
    <w:abstractNumId w:val="8"/>
  </w:num>
  <w:num w:numId="7" w16cid:durableId="521826480">
    <w:abstractNumId w:val="2"/>
  </w:num>
  <w:num w:numId="8" w16cid:durableId="1939294560">
    <w:abstractNumId w:val="5"/>
  </w:num>
  <w:num w:numId="9" w16cid:durableId="502940149">
    <w:abstractNumId w:val="3"/>
  </w:num>
  <w:num w:numId="10" w16cid:durableId="1308322388">
    <w:abstractNumId w:val="10"/>
  </w:num>
  <w:num w:numId="11" w16cid:durableId="127862740">
    <w:abstractNumId w:val="0"/>
  </w:num>
  <w:num w:numId="12" w16cid:durableId="1219048779">
    <w:abstractNumId w:val="9"/>
  </w:num>
  <w:num w:numId="13" w16cid:durableId="2037615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18"/>
    <w:rsid w:val="0000460C"/>
    <w:rsid w:val="000127D5"/>
    <w:rsid w:val="00042A57"/>
    <w:rsid w:val="0004326E"/>
    <w:rsid w:val="00045360"/>
    <w:rsid w:val="000457FE"/>
    <w:rsid w:val="00052794"/>
    <w:rsid w:val="00080BA2"/>
    <w:rsid w:val="00083157"/>
    <w:rsid w:val="00087147"/>
    <w:rsid w:val="000B032F"/>
    <w:rsid w:val="000B1DA5"/>
    <w:rsid w:val="000B30A1"/>
    <w:rsid w:val="000E60AF"/>
    <w:rsid w:val="0010259D"/>
    <w:rsid w:val="00102C2E"/>
    <w:rsid w:val="00114CF8"/>
    <w:rsid w:val="00141EEB"/>
    <w:rsid w:val="00147EA6"/>
    <w:rsid w:val="001725C9"/>
    <w:rsid w:val="0018364E"/>
    <w:rsid w:val="00191590"/>
    <w:rsid w:val="001A667E"/>
    <w:rsid w:val="001C617E"/>
    <w:rsid w:val="001F0EF9"/>
    <w:rsid w:val="001F4AFA"/>
    <w:rsid w:val="002079AA"/>
    <w:rsid w:val="002232DA"/>
    <w:rsid w:val="00226816"/>
    <w:rsid w:val="00234006"/>
    <w:rsid w:val="00256590"/>
    <w:rsid w:val="00256D34"/>
    <w:rsid w:val="0025798F"/>
    <w:rsid w:val="002650A2"/>
    <w:rsid w:val="002852BD"/>
    <w:rsid w:val="0028754D"/>
    <w:rsid w:val="00287879"/>
    <w:rsid w:val="002B0091"/>
    <w:rsid w:val="002B3257"/>
    <w:rsid w:val="002F272E"/>
    <w:rsid w:val="003364AE"/>
    <w:rsid w:val="00350F2B"/>
    <w:rsid w:val="0035388D"/>
    <w:rsid w:val="00381580"/>
    <w:rsid w:val="004303BB"/>
    <w:rsid w:val="00446374"/>
    <w:rsid w:val="00451782"/>
    <w:rsid w:val="004527EF"/>
    <w:rsid w:val="00456E14"/>
    <w:rsid w:val="00460F77"/>
    <w:rsid w:val="00471EAE"/>
    <w:rsid w:val="00472EC0"/>
    <w:rsid w:val="00481679"/>
    <w:rsid w:val="004A3596"/>
    <w:rsid w:val="004B38E4"/>
    <w:rsid w:val="004C77A0"/>
    <w:rsid w:val="004D1700"/>
    <w:rsid w:val="004E37B8"/>
    <w:rsid w:val="004E60E0"/>
    <w:rsid w:val="0051533E"/>
    <w:rsid w:val="00516634"/>
    <w:rsid w:val="00520ADD"/>
    <w:rsid w:val="00543895"/>
    <w:rsid w:val="00545C56"/>
    <w:rsid w:val="00545FE3"/>
    <w:rsid w:val="0054744A"/>
    <w:rsid w:val="00550B87"/>
    <w:rsid w:val="005546D2"/>
    <w:rsid w:val="00554AC0"/>
    <w:rsid w:val="00555110"/>
    <w:rsid w:val="005618CE"/>
    <w:rsid w:val="005625BF"/>
    <w:rsid w:val="00572073"/>
    <w:rsid w:val="00582883"/>
    <w:rsid w:val="00584D78"/>
    <w:rsid w:val="005A19BB"/>
    <w:rsid w:val="005B08C3"/>
    <w:rsid w:val="005C175F"/>
    <w:rsid w:val="005C46A8"/>
    <w:rsid w:val="005C74A3"/>
    <w:rsid w:val="005D17EC"/>
    <w:rsid w:val="00607BBB"/>
    <w:rsid w:val="0065406C"/>
    <w:rsid w:val="00655D28"/>
    <w:rsid w:val="00656959"/>
    <w:rsid w:val="00681D78"/>
    <w:rsid w:val="00686800"/>
    <w:rsid w:val="006B08AB"/>
    <w:rsid w:val="006B5795"/>
    <w:rsid w:val="006C7564"/>
    <w:rsid w:val="006D0E7E"/>
    <w:rsid w:val="00701F67"/>
    <w:rsid w:val="00706426"/>
    <w:rsid w:val="00706DE2"/>
    <w:rsid w:val="00716C84"/>
    <w:rsid w:val="007246D1"/>
    <w:rsid w:val="00724F47"/>
    <w:rsid w:val="007324A1"/>
    <w:rsid w:val="007349E9"/>
    <w:rsid w:val="00743574"/>
    <w:rsid w:val="00757D63"/>
    <w:rsid w:val="00780033"/>
    <w:rsid w:val="007E3BF5"/>
    <w:rsid w:val="007E79F9"/>
    <w:rsid w:val="00802245"/>
    <w:rsid w:val="008112AA"/>
    <w:rsid w:val="008133FB"/>
    <w:rsid w:val="008216EA"/>
    <w:rsid w:val="0082195E"/>
    <w:rsid w:val="00862C64"/>
    <w:rsid w:val="0086726B"/>
    <w:rsid w:val="00890339"/>
    <w:rsid w:val="008D60D6"/>
    <w:rsid w:val="008D71E1"/>
    <w:rsid w:val="008E2C11"/>
    <w:rsid w:val="009075A2"/>
    <w:rsid w:val="0091405E"/>
    <w:rsid w:val="009352E8"/>
    <w:rsid w:val="009558EF"/>
    <w:rsid w:val="00965DD6"/>
    <w:rsid w:val="009835E6"/>
    <w:rsid w:val="009913AA"/>
    <w:rsid w:val="00994679"/>
    <w:rsid w:val="00995911"/>
    <w:rsid w:val="009A1018"/>
    <w:rsid w:val="009A1254"/>
    <w:rsid w:val="009A748E"/>
    <w:rsid w:val="009B603D"/>
    <w:rsid w:val="009D4EAA"/>
    <w:rsid w:val="009D501A"/>
    <w:rsid w:val="009E3A92"/>
    <w:rsid w:val="009E40F8"/>
    <w:rsid w:val="009E72B6"/>
    <w:rsid w:val="00A43942"/>
    <w:rsid w:val="00A46999"/>
    <w:rsid w:val="00A472A6"/>
    <w:rsid w:val="00A90EB6"/>
    <w:rsid w:val="00AB67E7"/>
    <w:rsid w:val="00AB7E8F"/>
    <w:rsid w:val="00AC5F04"/>
    <w:rsid w:val="00AF104D"/>
    <w:rsid w:val="00AF691E"/>
    <w:rsid w:val="00B12E51"/>
    <w:rsid w:val="00B36D76"/>
    <w:rsid w:val="00B4547E"/>
    <w:rsid w:val="00B47E3C"/>
    <w:rsid w:val="00B64140"/>
    <w:rsid w:val="00BA5438"/>
    <w:rsid w:val="00BB0D2B"/>
    <w:rsid w:val="00BD04A2"/>
    <w:rsid w:val="00BE068F"/>
    <w:rsid w:val="00C22424"/>
    <w:rsid w:val="00C261B4"/>
    <w:rsid w:val="00C62EE3"/>
    <w:rsid w:val="00C63CE0"/>
    <w:rsid w:val="00CA7ADF"/>
    <w:rsid w:val="00CC6188"/>
    <w:rsid w:val="00CD3697"/>
    <w:rsid w:val="00D26449"/>
    <w:rsid w:val="00D432E0"/>
    <w:rsid w:val="00D63414"/>
    <w:rsid w:val="00D753C7"/>
    <w:rsid w:val="00D9295F"/>
    <w:rsid w:val="00DD2944"/>
    <w:rsid w:val="00DE20FE"/>
    <w:rsid w:val="00E023B5"/>
    <w:rsid w:val="00E051D8"/>
    <w:rsid w:val="00E322F4"/>
    <w:rsid w:val="00E372F4"/>
    <w:rsid w:val="00E66532"/>
    <w:rsid w:val="00E6733C"/>
    <w:rsid w:val="00E8515B"/>
    <w:rsid w:val="00EC45E4"/>
    <w:rsid w:val="00EE0363"/>
    <w:rsid w:val="00EF53D3"/>
    <w:rsid w:val="00EF6C51"/>
    <w:rsid w:val="00F04F1F"/>
    <w:rsid w:val="00F27612"/>
    <w:rsid w:val="00F27699"/>
    <w:rsid w:val="00F42E51"/>
    <w:rsid w:val="00F55474"/>
    <w:rsid w:val="00F702F3"/>
    <w:rsid w:val="00F8575C"/>
    <w:rsid w:val="00F94224"/>
    <w:rsid w:val="00F973D8"/>
    <w:rsid w:val="00FB2AE8"/>
    <w:rsid w:val="00FE4A50"/>
    <w:rsid w:val="00FF0B50"/>
    <w:rsid w:val="00FF580D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D9F96"/>
  <w15:docId w15:val="{6923686D-5497-405A-8504-D866FC1E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3BB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spacing w:val="2"/>
      <w:kern w:val="0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697"/>
    <w:pPr>
      <w:keepNext/>
      <w:keepLines/>
      <w:spacing w:before="240" w:after="120" w:line="240" w:lineRule="auto"/>
      <w:outlineLvl w:val="0"/>
    </w:pPr>
    <w:rPr>
      <w:rFonts w:ascii="Tenorite" w:eastAsiaTheme="majorEastAsia" w:hAnsi="Tenorite" w:cstheme="majorBidi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CD3697"/>
    <w:pPr>
      <w:keepNext/>
      <w:keepLines/>
      <w:spacing w:before="240" w:line="240" w:lineRule="auto"/>
      <w:outlineLvl w:val="1"/>
    </w:pPr>
    <w:rPr>
      <w:rFonts w:ascii="Tenorite" w:eastAsiaTheme="majorEastAsia" w:hAnsi="Tenorite"/>
      <w:b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3697"/>
    <w:pPr>
      <w:keepNext/>
      <w:keepLines/>
      <w:spacing w:before="240" w:line="240" w:lineRule="auto"/>
      <w:outlineLvl w:val="2"/>
    </w:pPr>
    <w:rPr>
      <w:rFonts w:ascii="Tenorite" w:eastAsiaTheme="majorEastAsia" w:hAnsi="Tenorite"/>
      <w:b/>
      <w:bCs/>
      <w:color w:val="000000" w:themeColor="text1"/>
      <w:sz w:val="23"/>
      <w:szCs w:val="23"/>
    </w:rPr>
  </w:style>
  <w:style w:type="paragraph" w:styleId="Heading4">
    <w:name w:val="heading 4"/>
    <w:basedOn w:val="Normal"/>
    <w:next w:val="Normal"/>
    <w:link w:val="Heading4Char"/>
    <w:unhideWhenUsed/>
    <w:qFormat/>
    <w:rsid w:val="00CD3697"/>
    <w:pPr>
      <w:keepNext/>
      <w:keepLines/>
      <w:spacing w:before="180" w:line="240" w:lineRule="auto"/>
      <w:outlineLvl w:val="3"/>
    </w:pPr>
    <w:rPr>
      <w:rFonts w:ascii="Tenorite" w:eastAsiaTheme="majorEastAsia" w:hAnsi="Tenorite"/>
      <w:b/>
      <w:bCs/>
      <w:i/>
      <w:iCs/>
      <w:color w:val="000000" w:themeColor="text1"/>
      <w:sz w:val="23"/>
      <w:szCs w:val="23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6D0E7E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0E7E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6D0E7E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6D0E7E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6D0E7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5BF"/>
    <w:pPr>
      <w:tabs>
        <w:tab w:val="center" w:pos="4680"/>
        <w:tab w:val="right" w:pos="9360"/>
      </w:tabs>
    </w:pPr>
    <w:rPr>
      <w:rFonts w:ascii="Tenorite" w:hAnsi="Tenorite"/>
    </w:rPr>
  </w:style>
  <w:style w:type="character" w:customStyle="1" w:styleId="HeaderChar">
    <w:name w:val="Header Char"/>
    <w:basedOn w:val="DefaultParagraphFont"/>
    <w:link w:val="Header"/>
    <w:uiPriority w:val="99"/>
    <w:rsid w:val="005625BF"/>
    <w:rPr>
      <w:rFonts w:ascii="Tenorite" w:hAnsi="Tenorite" w:cs="Arial"/>
      <w:color w:val="000000"/>
      <w:spacing w:val="2"/>
      <w:kern w:val="0"/>
      <w:sz w:val="21"/>
      <w:szCs w:val="21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5625BF"/>
    <w:pPr>
      <w:tabs>
        <w:tab w:val="center" w:pos="4680"/>
        <w:tab w:val="right" w:pos="9360"/>
      </w:tabs>
    </w:pPr>
    <w:rPr>
      <w:rFonts w:ascii="Tenorite" w:hAnsi="Tenorite"/>
    </w:rPr>
  </w:style>
  <w:style w:type="character" w:customStyle="1" w:styleId="FooterChar">
    <w:name w:val="Footer Char"/>
    <w:basedOn w:val="DefaultParagraphFont"/>
    <w:link w:val="Footer"/>
    <w:uiPriority w:val="99"/>
    <w:rsid w:val="005625BF"/>
    <w:rPr>
      <w:rFonts w:ascii="Tenorite" w:hAnsi="Tenorite" w:cs="Arial"/>
      <w:color w:val="000000"/>
      <w:spacing w:val="2"/>
      <w:kern w:val="0"/>
      <w:sz w:val="21"/>
      <w:szCs w:val="21"/>
      <w:lang w:val="fr-CA"/>
    </w:rPr>
  </w:style>
  <w:style w:type="character" w:styleId="Hyperlink">
    <w:name w:val="Hyperlink"/>
    <w:basedOn w:val="DefaultParagraphFont"/>
    <w:uiPriority w:val="99"/>
    <w:unhideWhenUsed/>
    <w:rsid w:val="005625BF"/>
    <w:rPr>
      <w:rFonts w:ascii="Tenorite" w:hAnsi="Tenorite"/>
      <w:color w:val="4472C4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5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B5795"/>
    <w:pPr>
      <w:autoSpaceDE w:val="0"/>
      <w:autoSpaceDN w:val="0"/>
      <w:adjustRightInd w:val="0"/>
      <w:textAlignment w:val="center"/>
    </w:pPr>
    <w:rPr>
      <w:rFonts w:ascii="Tenorite" w:hAnsi="Tenorite" w:cs="Arial"/>
      <w:color w:val="000000"/>
      <w:spacing w:val="2"/>
      <w:kern w:val="0"/>
      <w:sz w:val="21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9558EF"/>
  </w:style>
  <w:style w:type="character" w:customStyle="1" w:styleId="Heading1Char">
    <w:name w:val="Heading 1 Char"/>
    <w:basedOn w:val="DefaultParagraphFont"/>
    <w:link w:val="Heading1"/>
    <w:uiPriority w:val="9"/>
    <w:rsid w:val="00CD3697"/>
    <w:rPr>
      <w:rFonts w:ascii="Tenorite" w:eastAsiaTheme="majorEastAsia" w:hAnsi="Tenorite" w:cstheme="majorBidi"/>
      <w:b/>
      <w:bCs/>
      <w:color w:val="000000" w:themeColor="text1"/>
      <w:spacing w:val="2"/>
      <w:kern w:val="0"/>
      <w:sz w:val="36"/>
      <w:szCs w:val="36"/>
      <w:lang w:val="fr-CA"/>
    </w:rPr>
  </w:style>
  <w:style w:type="character" w:customStyle="1" w:styleId="Heading2Char">
    <w:name w:val="Heading 2 Char"/>
    <w:basedOn w:val="DefaultParagraphFont"/>
    <w:link w:val="Heading2"/>
    <w:rsid w:val="00CD3697"/>
    <w:rPr>
      <w:rFonts w:ascii="Tenorite" w:eastAsiaTheme="majorEastAsia" w:hAnsi="Tenorite" w:cs="Arial"/>
      <w:b/>
      <w:color w:val="000000" w:themeColor="text1"/>
      <w:spacing w:val="2"/>
      <w:kern w:val="0"/>
      <w:sz w:val="28"/>
      <w:szCs w:val="28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CD3697"/>
    <w:rPr>
      <w:rFonts w:ascii="Tenorite" w:eastAsiaTheme="majorEastAsia" w:hAnsi="Tenorite" w:cs="Arial"/>
      <w:b/>
      <w:bCs/>
      <w:color w:val="000000" w:themeColor="text1"/>
      <w:spacing w:val="2"/>
      <w:kern w:val="0"/>
      <w:sz w:val="23"/>
      <w:szCs w:val="23"/>
      <w:lang w:val="fr-CA"/>
    </w:rPr>
  </w:style>
  <w:style w:type="character" w:customStyle="1" w:styleId="Heading4Char">
    <w:name w:val="Heading 4 Char"/>
    <w:basedOn w:val="DefaultParagraphFont"/>
    <w:link w:val="Heading4"/>
    <w:rsid w:val="00CD3697"/>
    <w:rPr>
      <w:rFonts w:ascii="Tenorite" w:eastAsiaTheme="majorEastAsia" w:hAnsi="Tenorite" w:cs="Arial"/>
      <w:b/>
      <w:bCs/>
      <w:i/>
      <w:iCs/>
      <w:color w:val="000000" w:themeColor="text1"/>
      <w:spacing w:val="2"/>
      <w:kern w:val="0"/>
      <w:sz w:val="23"/>
      <w:szCs w:val="23"/>
      <w:lang w:val="fr-CA"/>
    </w:rPr>
  </w:style>
  <w:style w:type="character" w:customStyle="1" w:styleId="Heading5Char">
    <w:name w:val="Heading 5 Char"/>
    <w:basedOn w:val="DefaultParagraphFont"/>
    <w:link w:val="Heading5"/>
    <w:uiPriority w:val="9"/>
    <w:rsid w:val="006D0E7E"/>
    <w:rPr>
      <w:rFonts w:ascii="Arial" w:eastAsiaTheme="majorEastAsia" w:hAnsi="Arial" w:cs="Arial"/>
      <w:b/>
      <w:bCs/>
      <w:i/>
      <w:iCs/>
      <w:color w:val="000000" w:themeColor="text1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6D0E7E"/>
    <w:rPr>
      <w:rFonts w:ascii="Arial" w:eastAsiaTheme="majorEastAsia" w:hAnsi="Arial" w:cs="Arial"/>
      <w:b/>
      <w:bCs/>
      <w:i/>
      <w:iCs/>
      <w:color w:val="000000" w:themeColor="text1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D0E7E"/>
    <w:rPr>
      <w:rFonts w:ascii="Arial" w:eastAsiaTheme="majorEastAsia" w:hAnsi="Arial" w:cs="Arial"/>
      <w:b/>
      <w:bCs/>
      <w:i/>
      <w:iCs/>
      <w:color w:val="000000" w:themeColor="text1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D0E7E"/>
    <w:rPr>
      <w:rFonts w:ascii="Arial" w:eastAsiaTheme="majorEastAsia" w:hAnsi="Arial" w:cs="Arial"/>
      <w:b/>
      <w:bCs/>
      <w:i/>
      <w:iCs/>
      <w:color w:val="000000" w:themeColor="text1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D0E7E"/>
    <w:rPr>
      <w:rFonts w:ascii="Arial" w:eastAsiaTheme="majorEastAsia" w:hAnsi="Arial" w:cs="Arial"/>
      <w:b/>
      <w:bCs/>
      <w:i/>
      <w:iCs/>
      <w:color w:val="000000" w:themeColor="text1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27699"/>
    <w:pPr>
      <w:spacing w:line="240" w:lineRule="auto"/>
      <w:contextualSpacing/>
    </w:pPr>
    <w:rPr>
      <w:rFonts w:ascii="Tenorite" w:eastAsiaTheme="majorEastAsia" w:hAnsi="Tenorite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699"/>
    <w:rPr>
      <w:rFonts w:ascii="Tenorite" w:eastAsiaTheme="majorEastAsia" w:hAnsi="Tenorite" w:cs="Arial"/>
      <w:b/>
      <w:bCs/>
      <w:color w:val="000000"/>
      <w:spacing w:val="-10"/>
      <w:kern w:val="28"/>
      <w:sz w:val="56"/>
      <w:szCs w:val="56"/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699"/>
    <w:pPr>
      <w:numPr>
        <w:ilvl w:val="1"/>
      </w:numPr>
      <w:spacing w:after="160" w:line="240" w:lineRule="auto"/>
    </w:pPr>
    <w:rPr>
      <w:rFonts w:ascii="Tenorite" w:eastAsiaTheme="minorEastAsia" w:hAnsi="Tenorite"/>
      <w:b/>
      <w:bCs/>
      <w:color w:val="000000" w:themeColor="text1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27699"/>
    <w:rPr>
      <w:rFonts w:ascii="Tenorite" w:eastAsiaTheme="minorEastAsia" w:hAnsi="Tenorite" w:cs="Arial"/>
      <w:b/>
      <w:bCs/>
      <w:color w:val="000000" w:themeColor="text1"/>
      <w:spacing w:val="15"/>
      <w:kern w:val="0"/>
      <w:sz w:val="22"/>
      <w:szCs w:val="22"/>
      <w:lang w:val="fr-CA"/>
    </w:rPr>
  </w:style>
  <w:style w:type="character" w:styleId="IntenseEmphasis">
    <w:name w:val="Intense Emphasis"/>
    <w:basedOn w:val="DefaultParagraphFont"/>
    <w:uiPriority w:val="21"/>
    <w:qFormat/>
    <w:rsid w:val="006D0E7E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6D0E7E"/>
    <w:rPr>
      <w:b/>
      <w:bCs/>
      <w:smallCaps/>
      <w:color w:val="000000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6D0E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E7E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E7E"/>
    <w:rPr>
      <w:rFonts w:ascii="Arial" w:hAnsi="Arial"/>
      <w:i/>
      <w:iCs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8216EA"/>
    <w:pPr>
      <w:outlineLvl w:val="9"/>
    </w:pPr>
    <w:rPr>
      <w:rFonts w:cs="Arial"/>
    </w:rPr>
  </w:style>
  <w:style w:type="paragraph" w:styleId="BlockText">
    <w:name w:val="Block Text"/>
    <w:basedOn w:val="Normal"/>
    <w:uiPriority w:val="99"/>
    <w:semiHidden/>
    <w:unhideWhenUsed/>
    <w:rsid w:val="006D0E7E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1152" w:right="1152"/>
    </w:pPr>
    <w:rPr>
      <w:rFonts w:asciiTheme="minorHAnsi" w:eastAsiaTheme="minorEastAsia" w:hAnsiTheme="minorHAnsi"/>
      <w:i/>
      <w:iCs/>
      <w:color w:val="000000" w:themeColor="text1"/>
    </w:rPr>
  </w:style>
  <w:style w:type="character" w:styleId="Hashtag">
    <w:name w:val="Hashtag"/>
    <w:basedOn w:val="DefaultParagraphFont"/>
    <w:uiPriority w:val="99"/>
    <w:semiHidden/>
    <w:unhideWhenUsed/>
    <w:rsid w:val="006D0E7E"/>
    <w:rPr>
      <w:color w:val="000000" w:themeColor="text1"/>
      <w:shd w:val="clear" w:color="auto" w:fill="E1DFDD"/>
    </w:rPr>
  </w:style>
  <w:style w:type="paragraph" w:customStyle="1" w:styleId="AddressandContact">
    <w:name w:val="Address and Contact"/>
    <w:basedOn w:val="Normal"/>
    <w:qFormat/>
    <w:rsid w:val="006B5795"/>
    <w:pPr>
      <w:spacing w:line="240" w:lineRule="auto"/>
      <w:contextualSpacing/>
    </w:pPr>
    <w:rPr>
      <w:rFonts w:ascii="Tenorite" w:hAnsi="Tenorite"/>
      <w:sz w:val="20"/>
      <w:szCs w:val="20"/>
    </w:rPr>
  </w:style>
  <w:style w:type="paragraph" w:customStyle="1" w:styleId="Body">
    <w:name w:val="Body"/>
    <w:basedOn w:val="Normal"/>
    <w:qFormat/>
    <w:rsid w:val="00CD3697"/>
    <w:pPr>
      <w:spacing w:after="120" w:line="240" w:lineRule="auto"/>
    </w:pPr>
    <w:rPr>
      <w:rFonts w:ascii="Tenorite" w:hAnsi="Tenorite"/>
      <w:sz w:val="23"/>
      <w:szCs w:val="23"/>
    </w:rPr>
  </w:style>
  <w:style w:type="paragraph" w:customStyle="1" w:styleId="Table-Bullet">
    <w:name w:val="Table - Bullet"/>
    <w:qFormat/>
    <w:rsid w:val="00CD3697"/>
    <w:pPr>
      <w:numPr>
        <w:numId w:val="1"/>
      </w:numPr>
      <w:ind w:left="283" w:hanging="170"/>
    </w:pPr>
    <w:rPr>
      <w:rFonts w:ascii="Tenorite" w:hAnsi="Tenorite"/>
      <w:kern w:val="0"/>
      <w:sz w:val="22"/>
      <w:szCs w:val="22"/>
      <w14:ligatures w14:val="none"/>
    </w:rPr>
  </w:style>
  <w:style w:type="paragraph" w:customStyle="1" w:styleId="BulletedListItem">
    <w:name w:val="Bulleted List Item"/>
    <w:basedOn w:val="Table-Bullet"/>
    <w:qFormat/>
    <w:rsid w:val="00CD3697"/>
    <w:pPr>
      <w:spacing w:after="120"/>
      <w:contextualSpacing/>
    </w:pPr>
    <w:rPr>
      <w:sz w:val="23"/>
      <w:szCs w:val="23"/>
    </w:rPr>
  </w:style>
  <w:style w:type="table" w:styleId="TableGrid">
    <w:name w:val="Table Grid"/>
    <w:basedOn w:val="TableNormal"/>
    <w:uiPriority w:val="39"/>
    <w:rsid w:val="00AB67E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Item">
    <w:name w:val="Numbered List Item"/>
    <w:basedOn w:val="Body"/>
    <w:qFormat/>
    <w:rsid w:val="00F27699"/>
    <w:pPr>
      <w:numPr>
        <w:numId w:val="2"/>
      </w:numPr>
      <w:ind w:left="397" w:hanging="284"/>
    </w:pPr>
  </w:style>
  <w:style w:type="paragraph" w:customStyle="1" w:styleId="Table-ColumnTitle">
    <w:name w:val="Table - Column Title"/>
    <w:basedOn w:val="Heading3"/>
    <w:qFormat/>
    <w:rsid w:val="00AB67E7"/>
    <w:pPr>
      <w:keepLines w:val="0"/>
      <w:autoSpaceDE/>
      <w:autoSpaceDN/>
      <w:adjustRightInd/>
      <w:spacing w:before="0" w:line="240" w:lineRule="exact"/>
      <w:textAlignment w:val="auto"/>
    </w:pPr>
    <w:rPr>
      <w:rFonts w:eastAsiaTheme="minorHAnsi" w:cstheme="minorBidi"/>
      <w:bCs w:val="0"/>
      <w:color w:val="auto"/>
      <w:spacing w:val="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A1018"/>
    <w:pPr>
      <w:widowControl w:val="0"/>
      <w:adjustRightInd/>
      <w:spacing w:line="240" w:lineRule="auto"/>
      <w:textAlignment w:val="auto"/>
    </w:pPr>
    <w:rPr>
      <w:rFonts w:eastAsia="Arial"/>
      <w:color w:val="auto"/>
      <w:spacing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A1018"/>
    <w:rPr>
      <w:rFonts w:ascii="Arial" w:eastAsia="Arial" w:hAnsi="Arial" w:cs="Arial"/>
      <w:kern w:val="0"/>
      <w:lang w:val="fr-CA"/>
      <w14:ligatures w14:val="none"/>
    </w:rPr>
  </w:style>
  <w:style w:type="paragraph" w:styleId="ListParagraph">
    <w:name w:val="List Paragraph"/>
    <w:basedOn w:val="Normal"/>
    <w:uiPriority w:val="1"/>
    <w:qFormat/>
    <w:rsid w:val="009A1018"/>
    <w:pPr>
      <w:widowControl w:val="0"/>
      <w:adjustRightInd/>
      <w:spacing w:line="240" w:lineRule="auto"/>
      <w:ind w:left="960" w:hanging="360"/>
      <w:jc w:val="both"/>
      <w:textAlignment w:val="auto"/>
    </w:pPr>
    <w:rPr>
      <w:rFonts w:eastAsia="Arial"/>
      <w:color w:val="auto"/>
      <w:spacing w:val="0"/>
      <w:sz w:val="22"/>
      <w:szCs w:val="22"/>
      <w:lang w:bidi="en-US"/>
      <w14:ligatures w14:val="none"/>
    </w:rPr>
  </w:style>
  <w:style w:type="character" w:customStyle="1" w:styleId="MessageHeaderLabel">
    <w:name w:val="Message Header Label"/>
    <w:rsid w:val="009A1018"/>
    <w:rPr>
      <w:rFonts w:ascii="Arial Black" w:hAnsi="Arial Black" w:hint="default"/>
      <w:spacing w:val="-10"/>
      <w:sz w:val="18"/>
    </w:rPr>
  </w:style>
  <w:style w:type="paragraph" w:customStyle="1" w:styleId="level1">
    <w:name w:val="_level1"/>
    <w:basedOn w:val="Normal"/>
    <w:rsid w:val="009A101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uppressAutoHyphens/>
      <w:autoSpaceDE/>
      <w:autoSpaceDN/>
      <w:adjustRightInd/>
      <w:spacing w:line="240" w:lineRule="auto"/>
      <w:ind w:left="360" w:hanging="360"/>
      <w:textAlignment w:val="auto"/>
    </w:pPr>
    <w:rPr>
      <w:rFonts w:ascii="Times New Roman" w:eastAsia="Times New Roman" w:hAnsi="Times New Roman" w:cs="Times New Roman"/>
      <w:color w:val="auto"/>
      <w:spacing w:val="0"/>
      <w:sz w:val="24"/>
      <w:szCs w:val="20"/>
      <w:lang w:eastAsia="ar-SA"/>
      <w14:ligatures w14:val="none"/>
    </w:rPr>
  </w:style>
  <w:style w:type="paragraph" w:customStyle="1" w:styleId="level2">
    <w:name w:val="_level2"/>
    <w:basedOn w:val="Normal"/>
    <w:rsid w:val="009A101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uppressAutoHyphens/>
      <w:autoSpaceDE/>
      <w:autoSpaceDN/>
      <w:adjustRightInd/>
      <w:spacing w:line="240" w:lineRule="auto"/>
      <w:ind w:left="720" w:hanging="360"/>
      <w:textAlignment w:val="auto"/>
    </w:pPr>
    <w:rPr>
      <w:rFonts w:ascii="Times New Roman" w:eastAsia="Times New Roman" w:hAnsi="Times New Roman" w:cs="Times New Roman"/>
      <w:color w:val="auto"/>
      <w:spacing w:val="0"/>
      <w:sz w:val="24"/>
      <w:szCs w:val="20"/>
      <w:lang w:eastAsia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A1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018"/>
    <w:rPr>
      <w:rFonts w:ascii="Arial" w:hAnsi="Arial" w:cs="Arial"/>
      <w:color w:val="000000"/>
      <w:spacing w:val="2"/>
      <w:kern w:val="0"/>
      <w:sz w:val="20"/>
      <w:szCs w:val="20"/>
      <w:lang w:val="fr-CA"/>
    </w:rPr>
  </w:style>
  <w:style w:type="character" w:styleId="FollowedHyperlink">
    <w:name w:val="FollowedHyperlink"/>
    <w:basedOn w:val="DefaultParagraphFont"/>
    <w:uiPriority w:val="99"/>
    <w:semiHidden/>
    <w:unhideWhenUsed/>
    <w:rsid w:val="009A1018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01A"/>
    <w:rPr>
      <w:rFonts w:ascii="Arial" w:hAnsi="Arial" w:cs="Arial"/>
      <w:b/>
      <w:bCs/>
      <w:color w:val="000000"/>
      <w:spacing w:val="2"/>
      <w:kern w:val="0"/>
      <w:sz w:val="20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gabriellap@ona.org." TargetMode="External"/><Relationship Id="rId1" Type="http://schemas.openxmlformats.org/officeDocument/2006/relationships/hyperlink" Target="mailto:chiefelectoralofficer@on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s\OneDrive%20-%20Ontario%20Nurses%20Association\Lauren\Brand%20and%20design\Letterhead\ONA-Letterhead-Corporate-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687494FE6984CB51FEEB0C42D17D5" ma:contentTypeVersion="16" ma:contentTypeDescription="Create a new document." ma:contentTypeScope="" ma:versionID="fb8e7101aea335190ca90dd0b344f373">
  <xsd:schema xmlns:xsd="http://www.w3.org/2001/XMLSchema" xmlns:xs="http://www.w3.org/2001/XMLSchema" xmlns:p="http://schemas.microsoft.com/office/2006/metadata/properties" xmlns:ns2="2d07d6f6-3c0d-47d3-a279-37228aac2234" xmlns:ns3="a61c39d7-e233-4393-9caf-c0499f51bfbc" targetNamespace="http://schemas.microsoft.com/office/2006/metadata/properties" ma:root="true" ma:fieldsID="719f92ad26d3234de4a66dbc69630ce7" ns2:_="" ns3:_="">
    <xsd:import namespace="2d07d6f6-3c0d-47d3-a279-37228aac2234"/>
    <xsd:import namespace="a61c39d7-e233-4393-9caf-c0499f51b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i0f84bba906045b4af568ee102a52dcb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7d6f6-3c0d-47d3-a279-37228aac2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e3965e-0f2c-42e1-b0c6-8da7ef3aa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c39d7-e233-4393-9caf-c0499f51bf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1ff808-2a48-48ec-b3ec-cfce0be2cba5}" ma:internalName="TaxCatchAll" ma:showField="CatchAllData" ma:web="a61c39d7-e233-4393-9caf-c0499f51b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2" nillable="true" ma:taxonomy="true" ma:internalName="i0f84bba906045b4af568ee102a52dcb" ma:taxonomyFieldName="RevIMBCS" ma:displayName="Classification" ma:indexed="true" ma:default="" ma:fieldId="{20f84bba-9060-45b4-af56-8ee102a52dcb}" ma:sspId="4ee3965e-0f2c-42e1-b0c6-8da7ef3aa049" ma:termSetId="e18d2a26-49d5-4ac0-a25a-cb21e167a7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a61c39d7-e233-4393-9caf-c0499f51bfbc">
      <Terms xmlns="http://schemas.microsoft.com/office/infopath/2007/PartnerControls"/>
    </i0f84bba906045b4af568ee102a52dcb>
    <lcf76f155ced4ddcb4097134ff3c332f xmlns="2d07d6f6-3c0d-47d3-a279-37228aac2234">
      <Terms xmlns="http://schemas.microsoft.com/office/infopath/2007/PartnerControls"/>
    </lcf76f155ced4ddcb4097134ff3c332f>
    <TaxCatchAll xmlns="a61c39d7-e233-4393-9caf-c0499f51bf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6122-C835-49D2-A778-31A562E7D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7d6f6-3c0d-47d3-a279-37228aac2234"/>
    <ds:schemaRef ds:uri="a61c39d7-e233-4393-9caf-c0499f51b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9D6AB-A3A4-4314-911A-C08162A01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8D27E-8E80-494F-816D-AB1CDD4CA920}">
  <ds:schemaRefs>
    <ds:schemaRef ds:uri="http://schemas.microsoft.com/office/2006/metadata/properties"/>
    <ds:schemaRef ds:uri="http://schemas.microsoft.com/office/infopath/2007/PartnerControls"/>
    <ds:schemaRef ds:uri="a61c39d7-e233-4393-9caf-c0499f51bfbc"/>
    <ds:schemaRef ds:uri="2d07d6f6-3c0d-47d3-a279-37228aac2234"/>
  </ds:schemaRefs>
</ds:datastoreItem>
</file>

<file path=customXml/itemProps4.xml><?xml version="1.0" encoding="utf-8"?>
<ds:datastoreItem xmlns:ds="http://schemas.openxmlformats.org/officeDocument/2006/customXml" ds:itemID="{49873518-E3BE-4101-B71A-4523B25A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ONA-Letterhead-Corporate-General</Template>
  <TotalTime>73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Snowball (She/Her)</dc:creator>
  <cp:keywords/>
  <dc:description/>
  <cp:lastModifiedBy>Gabriella Paradiso</cp:lastModifiedBy>
  <cp:revision>58</cp:revision>
  <cp:lastPrinted>2023-10-13T20:30:00Z</cp:lastPrinted>
  <dcterms:created xsi:type="dcterms:W3CDTF">2025-01-10T00:59:00Z</dcterms:created>
  <dcterms:modified xsi:type="dcterms:W3CDTF">2025-04-14T17:46:00Z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0x0101004FE687494FE6984CB51FEEB0C42D17D5</vt:lpwstr>
  </property>
</Properties>
</file>