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ABA3" w14:textId="7AB13AA0" w:rsidR="00226816" w:rsidRDefault="00226816" w:rsidP="00607A6C">
      <w:pPr>
        <w:pStyle w:val="Heading1"/>
        <w:spacing w:after="240"/>
        <w:ind w:right="-519"/>
        <w:jc w:val="center"/>
      </w:pPr>
      <w:r>
        <w:t xml:space="preserve">Curriculum vitæ des candidat(e)s au conseil d’administration </w:t>
      </w:r>
      <w:r>
        <w:rPr>
          <w:i/>
        </w:rPr>
        <w:t>(modèle)</w:t>
      </w:r>
    </w:p>
    <w:p w14:paraId="26F7A981" w14:textId="185EEB5D" w:rsidR="009D501A" w:rsidRPr="005C46A8" w:rsidRDefault="005C46A8" w:rsidP="00607A6C">
      <w:pPr>
        <w:pStyle w:val="Body"/>
        <w:numPr>
          <w:ilvl w:val="0"/>
          <w:numId w:val="9"/>
        </w:numPr>
        <w:ind w:left="0"/>
        <w:rPr>
          <w14:ligatures w14:val="none"/>
        </w:rPr>
      </w:pPr>
      <w:r>
        <w:rPr>
          <w:rStyle w:val="Heading2Char"/>
        </w:rPr>
        <w:t>Renseignements sur la candidate ou le candidat</w:t>
      </w: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2170"/>
        <w:gridCol w:w="4536"/>
      </w:tblGrid>
      <w:tr w:rsidR="000457FE" w14:paraId="2E03DA9F" w14:textId="77777777" w:rsidTr="00607A6C">
        <w:trPr>
          <w:trHeight w:val="929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AE2F7" w14:textId="56FF1AEB" w:rsidR="000457FE" w:rsidRPr="00543895" w:rsidRDefault="000457FE" w:rsidP="00607A6C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Insérer la photo ici.</w:t>
            </w:r>
          </w:p>
          <w:p w14:paraId="7956D381" w14:textId="77777777" w:rsidR="000457FE" w:rsidRDefault="000457FE" w:rsidP="00607A6C">
            <w:pPr>
              <w:pStyle w:val="Heading2"/>
            </w:pPr>
          </w:p>
          <w:p w14:paraId="0EDA8471" w14:textId="77777777" w:rsidR="000457FE" w:rsidRDefault="000457FE" w:rsidP="00607A6C"/>
          <w:p w14:paraId="526CBC6F" w14:textId="77777777" w:rsidR="000457FE" w:rsidRDefault="000457FE" w:rsidP="00607A6C"/>
          <w:p w14:paraId="15AD9855" w14:textId="77777777" w:rsidR="000457FE" w:rsidRDefault="000457FE" w:rsidP="00607A6C"/>
          <w:p w14:paraId="7D2BBAF6" w14:textId="77777777" w:rsidR="000457FE" w:rsidRPr="005D17EC" w:rsidRDefault="000457FE" w:rsidP="00607A6C"/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14:paraId="70190B5E" w14:textId="39DCEEB9" w:rsidR="000457FE" w:rsidRPr="005C46A8" w:rsidRDefault="000457FE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Nom :</w:t>
            </w:r>
          </w:p>
        </w:tc>
        <w:tc>
          <w:tcPr>
            <w:tcW w:w="4536" w:type="dxa"/>
            <w:vAlign w:val="center"/>
          </w:tcPr>
          <w:p w14:paraId="0BD60ED6" w14:textId="175A19B4" w:rsidR="000457FE" w:rsidRPr="00F973D8" w:rsidRDefault="000457FE" w:rsidP="00607A6C">
            <w:pPr>
              <w:pStyle w:val="Body"/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A65ACA5" wp14:editId="03F0DD5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193040</wp:posOffset>
                      </wp:positionV>
                      <wp:extent cx="2636520" cy="0"/>
                      <wp:effectExtent l="0" t="0" r="0" b="0"/>
                      <wp:wrapNone/>
                      <wp:docPr id="35131573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02CDF" id="Straight Connector 7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5.2pt" to="204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57FE" w14:paraId="7449C212" w14:textId="77777777" w:rsidTr="005861A5">
        <w:trPr>
          <w:trHeight w:val="929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28A4B" w14:textId="77777777" w:rsidR="000457FE" w:rsidRDefault="000457FE" w:rsidP="00607A6C">
            <w:pPr>
              <w:pStyle w:val="Heading2"/>
            </w:pPr>
          </w:p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14:paraId="64E6C60C" w14:textId="0F09FDA8" w:rsidR="00C92D75" w:rsidRPr="00F973D8" w:rsidRDefault="000457FE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Candidat(e) au poste de (poste) :</w:t>
            </w:r>
          </w:p>
        </w:tc>
        <w:tc>
          <w:tcPr>
            <w:tcW w:w="4536" w:type="dxa"/>
            <w:vAlign w:val="center"/>
          </w:tcPr>
          <w:p w14:paraId="0448B4B9" w14:textId="5D3ACAEA" w:rsidR="000457FE" w:rsidRPr="00F973D8" w:rsidRDefault="000457FE" w:rsidP="00607A6C">
            <w:pPr>
              <w:pStyle w:val="Body"/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7D1EE42" wp14:editId="3BD3589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179070</wp:posOffset>
                      </wp:positionV>
                      <wp:extent cx="2636520" cy="0"/>
                      <wp:effectExtent l="0" t="0" r="0" b="0"/>
                      <wp:wrapNone/>
                      <wp:docPr id="95836275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5CC38" id="Straight Connector 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4.1pt" to="205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57FE" w14:paraId="1234C112" w14:textId="77777777" w:rsidTr="00607A6C">
        <w:trPr>
          <w:trHeight w:val="731"/>
        </w:trPr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F673" w14:textId="77777777" w:rsidR="000457FE" w:rsidRDefault="000457FE" w:rsidP="00607A6C">
            <w:pPr>
              <w:pStyle w:val="Heading2"/>
            </w:pPr>
          </w:p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14:paraId="77D65A36" w14:textId="393F3CE7" w:rsidR="000457FE" w:rsidRPr="00F973D8" w:rsidRDefault="009F4121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Adresse courriel personnelle :</w:t>
            </w:r>
          </w:p>
        </w:tc>
        <w:tc>
          <w:tcPr>
            <w:tcW w:w="4536" w:type="dxa"/>
            <w:vAlign w:val="center"/>
          </w:tcPr>
          <w:p w14:paraId="754FD1E9" w14:textId="2224750A" w:rsidR="000457FE" w:rsidRPr="00F973D8" w:rsidRDefault="000457FE" w:rsidP="00607A6C">
            <w:pPr>
              <w:pStyle w:val="Body"/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C684DDA" wp14:editId="570FEE0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191135</wp:posOffset>
                      </wp:positionV>
                      <wp:extent cx="2636520" cy="0"/>
                      <wp:effectExtent l="0" t="0" r="0" b="0"/>
                      <wp:wrapNone/>
                      <wp:docPr id="484494881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6526A" id="Straight Connector 7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5.05pt" to="2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DC3945C" w14:textId="77777777" w:rsidR="009A1018" w:rsidRPr="001A0B64" w:rsidRDefault="009A1018" w:rsidP="00607A6C">
      <w:pPr>
        <w:rPr>
          <w:b/>
          <w:bCs/>
          <w:color w:val="FF0000"/>
          <w:sz w:val="12"/>
          <w:szCs w:val="12"/>
        </w:rPr>
      </w:pPr>
    </w:p>
    <w:p w14:paraId="372ADF0A" w14:textId="183B0AF9" w:rsidR="002E0AE0" w:rsidRPr="002E0AE0" w:rsidRDefault="002E0AE0" w:rsidP="00607A6C">
      <w:pPr>
        <w:pStyle w:val="Body"/>
        <w:numPr>
          <w:ilvl w:val="0"/>
          <w:numId w:val="9"/>
        </w:numPr>
        <w:ind w:left="0"/>
        <w:rPr>
          <w:b/>
          <w:bCs/>
          <w:color w:val="FF0000"/>
          <w:sz w:val="20"/>
          <w:szCs w:val="20"/>
        </w:rPr>
      </w:pPr>
      <w:r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3DC9DDE" wp14:editId="21651F22">
                <wp:simplePos x="0" y="0"/>
                <wp:positionH relativeFrom="column">
                  <wp:posOffset>3531235</wp:posOffset>
                </wp:positionH>
                <wp:positionV relativeFrom="paragraph">
                  <wp:posOffset>150495</wp:posOffset>
                </wp:positionV>
                <wp:extent cx="651510" cy="0"/>
                <wp:effectExtent l="0" t="0" r="0" b="0"/>
                <wp:wrapNone/>
                <wp:docPr id="156963734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89C3E" id="Straight Connector 5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05pt,11.85pt" to="329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AGmAEAAIc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0D6A51A" wp14:editId="4B343A65">
                <wp:simplePos x="0" y="0"/>
                <wp:positionH relativeFrom="column">
                  <wp:posOffset>828675</wp:posOffset>
                </wp:positionH>
                <wp:positionV relativeFrom="paragraph">
                  <wp:posOffset>154305</wp:posOffset>
                </wp:positionV>
                <wp:extent cx="651510" cy="0"/>
                <wp:effectExtent l="0" t="0" r="0" b="0"/>
                <wp:wrapNone/>
                <wp:docPr id="119599601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FD8FA" id="Straight Connector 5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2.15pt" to="116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AGmAEAAIc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Style w:val="Heading2Char"/>
        </w:rPr>
        <w:t>Région :</w:t>
      </w:r>
      <w:r>
        <w:t xml:space="preserve">                      </w:t>
      </w:r>
      <w:r>
        <w:rPr>
          <w:rStyle w:val="Heading2Char"/>
        </w:rPr>
        <w:t>N</w:t>
      </w:r>
      <w:r w:rsidRPr="002E0AE0">
        <w:rPr>
          <w:rStyle w:val="Heading2Char"/>
          <w:vertAlign w:val="superscript"/>
        </w:rPr>
        <w:t>o</w:t>
      </w:r>
      <w:r>
        <w:rPr>
          <w:rStyle w:val="Heading2Char"/>
        </w:rPr>
        <w:t xml:space="preserve"> de section locale :</w:t>
      </w:r>
      <w:r w:rsidRPr="002E0AE0">
        <w:rPr>
          <w:b/>
        </w:rPr>
        <w:t xml:space="preserve"> </w:t>
      </w:r>
    </w:p>
    <w:p w14:paraId="179A5AD8" w14:textId="609AFF28" w:rsidR="002E0AE0" w:rsidRPr="001A0B64" w:rsidRDefault="002E0AE0" w:rsidP="001A0B64">
      <w:pPr>
        <w:pStyle w:val="Heading2"/>
        <w:numPr>
          <w:ilvl w:val="0"/>
          <w:numId w:val="9"/>
        </w:numPr>
        <w:ind w:left="0"/>
      </w:pPr>
      <w:r>
        <w:t xml:space="preserve">Expérience en leadership : </w:t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1018" w14:paraId="4C1F7DE2" w14:textId="77777777" w:rsidTr="001A0B64">
        <w:trPr>
          <w:trHeight w:val="607"/>
        </w:trPr>
        <w:tc>
          <w:tcPr>
            <w:tcW w:w="9781" w:type="dxa"/>
          </w:tcPr>
          <w:p w14:paraId="43451410" w14:textId="4E6FCFB6" w:rsidR="00AB7E8F" w:rsidRPr="009075A2" w:rsidRDefault="00683FA5" w:rsidP="001A0B64">
            <w:pPr>
              <w:pStyle w:val="Body"/>
              <w:numPr>
                <w:ilvl w:val="0"/>
                <w:numId w:val="9"/>
              </w:numPr>
              <w:ind w:left="0"/>
            </w:pPr>
            <w:r>
              <w:rPr>
                <w:b/>
              </w:rPr>
              <w:t xml:space="preserve"> </w:t>
            </w:r>
            <w:r w:rsidR="009A1018">
              <w:t>J’ai occupé les postes de direction suivants au sein de la section locale ou de l’unité de négociation.</w:t>
            </w:r>
          </w:p>
        </w:tc>
      </w:tr>
      <w:tr w:rsidR="009A1018" w14:paraId="1C0DCE55" w14:textId="77777777" w:rsidTr="00607A6C">
        <w:trPr>
          <w:trHeight w:val="392"/>
        </w:trPr>
        <w:tc>
          <w:tcPr>
            <w:tcW w:w="9781" w:type="dxa"/>
          </w:tcPr>
          <w:p w14:paraId="2D090B0A" w14:textId="10D57793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 xml:space="preserve">Poste : </w:t>
            </w:r>
          </w:p>
          <w:p w14:paraId="148D9545" w14:textId="0B48E7E5" w:rsidR="00664734" w:rsidRDefault="00664734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Unité de négociation ou section locale :</w:t>
            </w:r>
          </w:p>
          <w:p w14:paraId="0CA35DAE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Durée du mandat :</w:t>
            </w:r>
          </w:p>
          <w:p w14:paraId="724D95AE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Description des tâches :</w:t>
            </w:r>
          </w:p>
          <w:p w14:paraId="0DD259BE" w14:textId="77777777" w:rsidR="009A1018" w:rsidRDefault="00A46999" w:rsidP="00607A6C">
            <w:pPr>
              <w:pStyle w:val="BulletedListItem"/>
              <w:ind w:left="0"/>
            </w:pPr>
            <w:r>
              <w:t>Énumérer les tâches.</w:t>
            </w:r>
          </w:p>
          <w:p w14:paraId="6C80962B" w14:textId="4C5FFC27" w:rsidR="00F973D8" w:rsidRPr="001A0B64" w:rsidRDefault="00F973D8" w:rsidP="00607A6C">
            <w:pPr>
              <w:pStyle w:val="BulletedListItem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</w:tr>
      <w:tr w:rsidR="009075A2" w14:paraId="6970EA51" w14:textId="77777777" w:rsidTr="00607A6C">
        <w:trPr>
          <w:trHeight w:val="392"/>
        </w:trPr>
        <w:tc>
          <w:tcPr>
            <w:tcW w:w="9781" w:type="dxa"/>
          </w:tcPr>
          <w:p w14:paraId="411E6678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Poste :</w:t>
            </w:r>
          </w:p>
          <w:p w14:paraId="272576BC" w14:textId="77777777" w:rsidR="00664734" w:rsidRDefault="00664734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Unité de négociation ou section locale :</w:t>
            </w:r>
          </w:p>
          <w:p w14:paraId="464DF2A5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Durée du mandat :</w:t>
            </w:r>
          </w:p>
          <w:p w14:paraId="376270BE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Description des tâches :</w:t>
            </w:r>
          </w:p>
          <w:p w14:paraId="70541A06" w14:textId="77777777" w:rsidR="009075A2" w:rsidRDefault="00A46999" w:rsidP="00607A6C">
            <w:pPr>
              <w:pStyle w:val="BulletedListItem"/>
              <w:ind w:left="0"/>
            </w:pPr>
            <w:r>
              <w:t>Énumérer les tâches.</w:t>
            </w:r>
          </w:p>
          <w:p w14:paraId="5FC37BCA" w14:textId="2C702820" w:rsidR="00A46999" w:rsidRPr="001A0B64" w:rsidRDefault="00A46999" w:rsidP="00607A6C">
            <w:pPr>
              <w:pStyle w:val="BulletedListItem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</w:tr>
      <w:tr w:rsidR="009075A2" w14:paraId="48DAF217" w14:textId="77777777" w:rsidTr="00607A6C">
        <w:trPr>
          <w:trHeight w:val="392"/>
        </w:trPr>
        <w:tc>
          <w:tcPr>
            <w:tcW w:w="9781" w:type="dxa"/>
          </w:tcPr>
          <w:p w14:paraId="128645A2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Poste :</w:t>
            </w:r>
          </w:p>
          <w:p w14:paraId="764AD916" w14:textId="77777777" w:rsidR="00664734" w:rsidRDefault="00664734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Unité de négociation ou section locale :</w:t>
            </w:r>
          </w:p>
          <w:p w14:paraId="442A1332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Durée du mandat :</w:t>
            </w:r>
          </w:p>
          <w:p w14:paraId="1D2F399C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Description des tâches :</w:t>
            </w:r>
          </w:p>
          <w:p w14:paraId="72DDFA5F" w14:textId="7ADF17CC" w:rsidR="00A46999" w:rsidRPr="00A46999" w:rsidRDefault="00A46999" w:rsidP="00607A6C">
            <w:pPr>
              <w:pStyle w:val="BulletedListItem"/>
              <w:ind w:left="0"/>
            </w:pPr>
            <w:r>
              <w:t>Énumérer les tâches.</w:t>
            </w:r>
          </w:p>
        </w:tc>
      </w:tr>
    </w:tbl>
    <w:p w14:paraId="2666060B" w14:textId="6BAE67DF" w:rsidR="00E372F4" w:rsidRDefault="00E372F4" w:rsidP="00A637ED">
      <w:pPr>
        <w:pStyle w:val="Body"/>
      </w:pPr>
    </w:p>
    <w:sectPr w:rsidR="00E372F4" w:rsidSect="00A637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985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49A3D" w14:textId="77777777" w:rsidR="00295B95" w:rsidRDefault="00295B95" w:rsidP="006B5795">
      <w:r>
        <w:separator/>
      </w:r>
    </w:p>
  </w:endnote>
  <w:endnote w:type="continuationSeparator" w:id="0">
    <w:p w14:paraId="00E343F3" w14:textId="77777777" w:rsidR="00295B95" w:rsidRDefault="00295B95" w:rsidP="006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1A79" w14:textId="77777777" w:rsidR="002E0AE0" w:rsidRDefault="002E0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D6E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8775892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367B43" w14:textId="77777777" w:rsidR="002F272E" w:rsidRDefault="002F272E" w:rsidP="002F272E">
        <w:pPr>
          <w:pStyle w:val="Header"/>
          <w:framePr w:wrap="none" w:vAnchor="text" w:hAnchor="page" w:x="11175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223870B" w14:textId="77777777" w:rsidR="002F272E" w:rsidRPr="009558EF" w:rsidRDefault="002F272E" w:rsidP="006B5795">
    <w:pPr>
      <w:pStyle w:val="Footer"/>
      <w:rPr>
        <w:rStyle w:val="PageNumber"/>
        <w:b/>
        <w:bCs/>
        <w:sz w:val="22"/>
        <w:szCs w:val="22"/>
      </w:rPr>
    </w:pPr>
  </w:p>
  <w:p w14:paraId="18007256" w14:textId="77777777" w:rsidR="009558EF" w:rsidRDefault="009558EF" w:rsidP="006B5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5743264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8722823" w14:textId="77777777" w:rsidR="001A0B64" w:rsidRDefault="001A0B64" w:rsidP="001A0B64">
        <w:pPr>
          <w:pStyle w:val="Header"/>
          <w:framePr w:h="541" w:hRule="exact" w:wrap="none" w:vAnchor="text" w:hAnchor="page" w:x="11162" w:y="24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EEEA7D2" w14:textId="2224D452" w:rsidR="00350F2B" w:rsidRPr="0009380D" w:rsidRDefault="0064312C" w:rsidP="006B5795">
    <w:pPr>
      <w:pStyle w:val="Header"/>
      <w:rPr>
        <w:rStyle w:val="PageNumber"/>
        <w:b/>
        <w:bCs/>
        <w:i/>
        <w:iCs/>
        <w:sz w:val="24"/>
        <w:szCs w:val="24"/>
      </w:rPr>
    </w:pPr>
    <w:r>
      <w:rPr>
        <w:rStyle w:val="PageNumber"/>
        <w:b/>
        <w:i/>
        <w:sz w:val="24"/>
      </w:rPr>
      <w:t>Ajoutez d’autres postes que vous avez occupés, au besoin.</w:t>
    </w:r>
  </w:p>
  <w:p w14:paraId="3E607333" w14:textId="77777777" w:rsidR="00E66532" w:rsidRDefault="00E66532" w:rsidP="006B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9ABB" w14:textId="77777777" w:rsidR="00295B95" w:rsidRDefault="00295B95" w:rsidP="006B5795">
      <w:r>
        <w:separator/>
      </w:r>
    </w:p>
  </w:footnote>
  <w:footnote w:type="continuationSeparator" w:id="0">
    <w:p w14:paraId="7E834426" w14:textId="77777777" w:rsidR="00295B95" w:rsidRDefault="00295B95" w:rsidP="006B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4A26" w14:textId="77777777" w:rsidR="002E0AE0" w:rsidRDefault="002E0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B553" w14:textId="77777777" w:rsidR="005B08C3" w:rsidRDefault="00AC5F04" w:rsidP="006B579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299B0A9" wp14:editId="0EF2D4E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317" cy="10058400"/>
          <wp:effectExtent l="0" t="0" r="0" b="0"/>
          <wp:wrapNone/>
          <wp:docPr id="1255594230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50134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1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4AA6" w14:textId="4D871261" w:rsidR="00E66532" w:rsidRDefault="00607A6C" w:rsidP="00607A6C">
    <w:pPr>
      <w:pStyle w:val="Header"/>
      <w:ind w:left="-567" w:right="360"/>
    </w:pPr>
    <w:r>
      <w:rPr>
        <w:noProof/>
      </w:rPr>
      <w:drawing>
        <wp:inline distT="0" distB="0" distL="0" distR="0" wp14:anchorId="51D8F47F" wp14:editId="56426B77">
          <wp:extent cx="2091474" cy="426720"/>
          <wp:effectExtent l="0" t="0" r="4445" b="0"/>
          <wp:docPr id="624279414" name="Picture 6" descr="A blac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02548" name="Picture 6" descr="A blac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671" cy="43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ED"/>
    <w:multiLevelType w:val="hybridMultilevel"/>
    <w:tmpl w:val="E8D0287A"/>
    <w:lvl w:ilvl="0" w:tplc="0DFE2E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45CA4"/>
    <w:multiLevelType w:val="hybridMultilevel"/>
    <w:tmpl w:val="288019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41FFB"/>
    <w:multiLevelType w:val="hybridMultilevel"/>
    <w:tmpl w:val="21E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220"/>
    <w:multiLevelType w:val="hybridMultilevel"/>
    <w:tmpl w:val="6A8CF32A"/>
    <w:lvl w:ilvl="0" w:tplc="5762B3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BB1"/>
    <w:multiLevelType w:val="hybridMultilevel"/>
    <w:tmpl w:val="033C9702"/>
    <w:lvl w:ilvl="0" w:tplc="9BFC876A">
      <w:start w:val="1"/>
      <w:numFmt w:val="bullet"/>
      <w:pStyle w:val="Table-Bullet"/>
      <w:lvlText w:val=""/>
      <w:lvlJc w:val="left"/>
      <w:pPr>
        <w:ind w:left="454" w:hanging="227"/>
      </w:pPr>
      <w:rPr>
        <w:rFonts w:ascii="Symbol" w:hAnsi="Symbol" w:hint="default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7B12"/>
    <w:multiLevelType w:val="hybridMultilevel"/>
    <w:tmpl w:val="68C4902E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DD6B70"/>
    <w:multiLevelType w:val="hybridMultilevel"/>
    <w:tmpl w:val="E7624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64BB"/>
    <w:multiLevelType w:val="hybridMultilevel"/>
    <w:tmpl w:val="3C38BF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7194D"/>
    <w:multiLevelType w:val="hybridMultilevel"/>
    <w:tmpl w:val="951CCD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0"/>
        <w:w w:val="97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)"/>
      <w:lvlJc w:val="left"/>
      <w:pPr>
        <w:ind w:left="991" w:hanging="276"/>
      </w:pPr>
      <w:rPr>
        <w:rFonts w:ascii="Arial" w:eastAsia="Arial" w:hAnsi="Arial" w:cs="Arial" w:hint="default"/>
        <w:spacing w:val="-10"/>
        <w:w w:val="97"/>
        <w:sz w:val="22"/>
        <w:szCs w:val="22"/>
        <w:lang w:val="en-US" w:eastAsia="en-US" w:bidi="en-US"/>
      </w:rPr>
    </w:lvl>
    <w:lvl w:ilvl="2" w:tplc="10090011">
      <w:start w:val="1"/>
      <w:numFmt w:val="decimal"/>
      <w:lvlText w:val="%3)"/>
      <w:lvlJc w:val="left"/>
      <w:pPr>
        <w:ind w:left="2077" w:hanging="360"/>
      </w:pPr>
    </w:lvl>
    <w:lvl w:ilvl="3" w:tplc="FFFFFFFF">
      <w:numFmt w:val="bullet"/>
      <w:lvlText w:val="•"/>
      <w:lvlJc w:val="left"/>
      <w:pPr>
        <w:ind w:left="2986" w:hanging="27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80" w:hanging="27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73" w:hanging="27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6" w:hanging="27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60" w:hanging="27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53" w:hanging="276"/>
      </w:pPr>
      <w:rPr>
        <w:rFonts w:hint="default"/>
        <w:lang w:val="en-US" w:eastAsia="en-US" w:bidi="en-US"/>
      </w:rPr>
    </w:lvl>
  </w:abstractNum>
  <w:abstractNum w:abstractNumId="9" w15:restartNumberingAfterBreak="0">
    <w:nsid w:val="4C6E56D1"/>
    <w:multiLevelType w:val="hybridMultilevel"/>
    <w:tmpl w:val="8030556A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35BAB"/>
    <w:multiLevelType w:val="hybridMultilevel"/>
    <w:tmpl w:val="ABC664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D4C9E"/>
    <w:multiLevelType w:val="hybridMultilevel"/>
    <w:tmpl w:val="F9946D24"/>
    <w:lvl w:ilvl="0" w:tplc="5F98E794">
      <w:start w:val="1"/>
      <w:numFmt w:val="decimal"/>
      <w:pStyle w:val="NumberedListIt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5B15"/>
    <w:multiLevelType w:val="hybridMultilevel"/>
    <w:tmpl w:val="F9A85D56"/>
    <w:lvl w:ilvl="0" w:tplc="10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686520401">
    <w:abstractNumId w:val="4"/>
  </w:num>
  <w:num w:numId="2" w16cid:durableId="855924355">
    <w:abstractNumId w:val="11"/>
  </w:num>
  <w:num w:numId="3" w16cid:durableId="2022509586">
    <w:abstractNumId w:val="6"/>
  </w:num>
  <w:num w:numId="4" w16cid:durableId="805467747">
    <w:abstractNumId w:val="12"/>
  </w:num>
  <w:num w:numId="5" w16cid:durableId="1612857996">
    <w:abstractNumId w:val="7"/>
  </w:num>
  <w:num w:numId="6" w16cid:durableId="1691832088">
    <w:abstractNumId w:val="8"/>
  </w:num>
  <w:num w:numId="7" w16cid:durableId="521826480">
    <w:abstractNumId w:val="2"/>
  </w:num>
  <w:num w:numId="8" w16cid:durableId="1939294560">
    <w:abstractNumId w:val="5"/>
  </w:num>
  <w:num w:numId="9" w16cid:durableId="502940149">
    <w:abstractNumId w:val="3"/>
  </w:num>
  <w:num w:numId="10" w16cid:durableId="1308322388">
    <w:abstractNumId w:val="10"/>
  </w:num>
  <w:num w:numId="11" w16cid:durableId="127862740">
    <w:abstractNumId w:val="0"/>
  </w:num>
  <w:num w:numId="12" w16cid:durableId="1219048779">
    <w:abstractNumId w:val="9"/>
  </w:num>
  <w:num w:numId="13" w16cid:durableId="203761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8"/>
    <w:rsid w:val="000127D5"/>
    <w:rsid w:val="000374F9"/>
    <w:rsid w:val="0004326E"/>
    <w:rsid w:val="000457FE"/>
    <w:rsid w:val="000501B2"/>
    <w:rsid w:val="00062114"/>
    <w:rsid w:val="00073AE7"/>
    <w:rsid w:val="0009380D"/>
    <w:rsid w:val="000B032F"/>
    <w:rsid w:val="000B1DA5"/>
    <w:rsid w:val="000E60AF"/>
    <w:rsid w:val="00102C2E"/>
    <w:rsid w:val="00117371"/>
    <w:rsid w:val="0012333D"/>
    <w:rsid w:val="00141EEB"/>
    <w:rsid w:val="00147EA6"/>
    <w:rsid w:val="00156464"/>
    <w:rsid w:val="001725C9"/>
    <w:rsid w:val="0018364E"/>
    <w:rsid w:val="00191590"/>
    <w:rsid w:val="001A0B64"/>
    <w:rsid w:val="001A12BC"/>
    <w:rsid w:val="001C617E"/>
    <w:rsid w:val="001E6D07"/>
    <w:rsid w:val="001F0D7A"/>
    <w:rsid w:val="00226816"/>
    <w:rsid w:val="00235A8E"/>
    <w:rsid w:val="00256D34"/>
    <w:rsid w:val="0025798F"/>
    <w:rsid w:val="002650A2"/>
    <w:rsid w:val="002742B3"/>
    <w:rsid w:val="0027628A"/>
    <w:rsid w:val="0028754D"/>
    <w:rsid w:val="00295B95"/>
    <w:rsid w:val="002B0091"/>
    <w:rsid w:val="002E0AE0"/>
    <w:rsid w:val="002F0511"/>
    <w:rsid w:val="002F272E"/>
    <w:rsid w:val="003364AE"/>
    <w:rsid w:val="00350F2B"/>
    <w:rsid w:val="003517B1"/>
    <w:rsid w:val="00353F56"/>
    <w:rsid w:val="00393EE5"/>
    <w:rsid w:val="00413323"/>
    <w:rsid w:val="004303BB"/>
    <w:rsid w:val="00456E14"/>
    <w:rsid w:val="00460F77"/>
    <w:rsid w:val="00481679"/>
    <w:rsid w:val="004A3596"/>
    <w:rsid w:val="004C2FC5"/>
    <w:rsid w:val="004D1700"/>
    <w:rsid w:val="004E60E0"/>
    <w:rsid w:val="0051533E"/>
    <w:rsid w:val="00516634"/>
    <w:rsid w:val="00520ADD"/>
    <w:rsid w:val="00524CB1"/>
    <w:rsid w:val="00543895"/>
    <w:rsid w:val="00545C56"/>
    <w:rsid w:val="00550B87"/>
    <w:rsid w:val="005546D2"/>
    <w:rsid w:val="00554AC0"/>
    <w:rsid w:val="005618CE"/>
    <w:rsid w:val="005625BF"/>
    <w:rsid w:val="00572073"/>
    <w:rsid w:val="00582883"/>
    <w:rsid w:val="005861A5"/>
    <w:rsid w:val="00586AC7"/>
    <w:rsid w:val="00590CB0"/>
    <w:rsid w:val="005B08C3"/>
    <w:rsid w:val="005C4520"/>
    <w:rsid w:val="005C46A8"/>
    <w:rsid w:val="005C74A3"/>
    <w:rsid w:val="005D17EC"/>
    <w:rsid w:val="0060331D"/>
    <w:rsid w:val="00607A6C"/>
    <w:rsid w:val="00630BDC"/>
    <w:rsid w:val="0064312C"/>
    <w:rsid w:val="00647248"/>
    <w:rsid w:val="0065406C"/>
    <w:rsid w:val="00656735"/>
    <w:rsid w:val="00656959"/>
    <w:rsid w:val="00664734"/>
    <w:rsid w:val="006668C4"/>
    <w:rsid w:val="00681D78"/>
    <w:rsid w:val="00683FA5"/>
    <w:rsid w:val="006B5795"/>
    <w:rsid w:val="006D0E7E"/>
    <w:rsid w:val="00706426"/>
    <w:rsid w:val="00706DE2"/>
    <w:rsid w:val="00710794"/>
    <w:rsid w:val="007246D1"/>
    <w:rsid w:val="007349E9"/>
    <w:rsid w:val="00780033"/>
    <w:rsid w:val="007E7973"/>
    <w:rsid w:val="008112AA"/>
    <w:rsid w:val="008133FB"/>
    <w:rsid w:val="00817A17"/>
    <w:rsid w:val="00821117"/>
    <w:rsid w:val="008216EA"/>
    <w:rsid w:val="008509EA"/>
    <w:rsid w:val="00862C64"/>
    <w:rsid w:val="0086726B"/>
    <w:rsid w:val="00870E21"/>
    <w:rsid w:val="008A7A38"/>
    <w:rsid w:val="008D60D6"/>
    <w:rsid w:val="008E2C11"/>
    <w:rsid w:val="008E798A"/>
    <w:rsid w:val="009075A2"/>
    <w:rsid w:val="009352E8"/>
    <w:rsid w:val="009558EF"/>
    <w:rsid w:val="00965DD6"/>
    <w:rsid w:val="009835E6"/>
    <w:rsid w:val="009913AA"/>
    <w:rsid w:val="00994679"/>
    <w:rsid w:val="00995911"/>
    <w:rsid w:val="00997BD9"/>
    <w:rsid w:val="009A1018"/>
    <w:rsid w:val="009A1254"/>
    <w:rsid w:val="009B603D"/>
    <w:rsid w:val="009D4EAA"/>
    <w:rsid w:val="009D501A"/>
    <w:rsid w:val="009E3A92"/>
    <w:rsid w:val="009E72B6"/>
    <w:rsid w:val="009F4121"/>
    <w:rsid w:val="00A43942"/>
    <w:rsid w:val="00A46999"/>
    <w:rsid w:val="00A637ED"/>
    <w:rsid w:val="00A757B6"/>
    <w:rsid w:val="00AB67E7"/>
    <w:rsid w:val="00AB7E8F"/>
    <w:rsid w:val="00AC5F04"/>
    <w:rsid w:val="00AF104D"/>
    <w:rsid w:val="00B12AD1"/>
    <w:rsid w:val="00B36D76"/>
    <w:rsid w:val="00B6025B"/>
    <w:rsid w:val="00B64E13"/>
    <w:rsid w:val="00B71082"/>
    <w:rsid w:val="00BA5438"/>
    <w:rsid w:val="00BB0D2B"/>
    <w:rsid w:val="00BD04A2"/>
    <w:rsid w:val="00BD190A"/>
    <w:rsid w:val="00BD3DC9"/>
    <w:rsid w:val="00C01528"/>
    <w:rsid w:val="00C22424"/>
    <w:rsid w:val="00C22895"/>
    <w:rsid w:val="00C51653"/>
    <w:rsid w:val="00C63CE0"/>
    <w:rsid w:val="00C92D75"/>
    <w:rsid w:val="00CA7ADF"/>
    <w:rsid w:val="00CB11FA"/>
    <w:rsid w:val="00CC7AD3"/>
    <w:rsid w:val="00CD3697"/>
    <w:rsid w:val="00D02E35"/>
    <w:rsid w:val="00D261AD"/>
    <w:rsid w:val="00D26360"/>
    <w:rsid w:val="00D27E92"/>
    <w:rsid w:val="00D34318"/>
    <w:rsid w:val="00D432E0"/>
    <w:rsid w:val="00D4469B"/>
    <w:rsid w:val="00D753C7"/>
    <w:rsid w:val="00D9295F"/>
    <w:rsid w:val="00E051D8"/>
    <w:rsid w:val="00E372F4"/>
    <w:rsid w:val="00E66532"/>
    <w:rsid w:val="00E6733C"/>
    <w:rsid w:val="00E8515B"/>
    <w:rsid w:val="00EB70A4"/>
    <w:rsid w:val="00ED1D61"/>
    <w:rsid w:val="00EF6C51"/>
    <w:rsid w:val="00F13999"/>
    <w:rsid w:val="00F27612"/>
    <w:rsid w:val="00F27699"/>
    <w:rsid w:val="00F42443"/>
    <w:rsid w:val="00F42E51"/>
    <w:rsid w:val="00F55474"/>
    <w:rsid w:val="00F56B45"/>
    <w:rsid w:val="00F64AA5"/>
    <w:rsid w:val="00F94224"/>
    <w:rsid w:val="00F973D8"/>
    <w:rsid w:val="00FE4A50"/>
    <w:rsid w:val="00FF580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9F96"/>
  <w15:docId w15:val="{6923686D-5497-405A-8504-D866FC1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B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pacing w:val="2"/>
      <w:kern w:val="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97"/>
    <w:pPr>
      <w:keepNext/>
      <w:keepLines/>
      <w:spacing w:before="240" w:after="120" w:line="240" w:lineRule="auto"/>
      <w:outlineLvl w:val="0"/>
    </w:pPr>
    <w:rPr>
      <w:rFonts w:ascii="Tenorite" w:eastAsiaTheme="majorEastAsia" w:hAnsi="Tenorite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D3697"/>
    <w:pPr>
      <w:keepNext/>
      <w:keepLines/>
      <w:spacing w:before="240" w:line="240" w:lineRule="auto"/>
      <w:outlineLvl w:val="1"/>
    </w:pPr>
    <w:rPr>
      <w:rFonts w:ascii="Tenorite" w:eastAsiaTheme="majorEastAsia" w:hAnsi="Tenorite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97"/>
    <w:pPr>
      <w:keepNext/>
      <w:keepLines/>
      <w:spacing w:before="240" w:line="240" w:lineRule="auto"/>
      <w:outlineLvl w:val="2"/>
    </w:pPr>
    <w:rPr>
      <w:rFonts w:ascii="Tenorite" w:eastAsiaTheme="majorEastAsia" w:hAnsi="Tenorite"/>
      <w:b/>
      <w:bCs/>
      <w:color w:val="000000" w:themeColor="text1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CD3697"/>
    <w:pPr>
      <w:keepNext/>
      <w:keepLines/>
      <w:spacing w:before="180" w:line="240" w:lineRule="auto"/>
      <w:outlineLvl w:val="3"/>
    </w:pPr>
    <w:rPr>
      <w:rFonts w:ascii="Tenorite" w:eastAsiaTheme="majorEastAsia" w:hAnsi="Tenorite"/>
      <w:b/>
      <w:bCs/>
      <w:i/>
      <w:iCs/>
      <w:color w:val="000000" w:themeColor="text1"/>
      <w:sz w:val="23"/>
      <w:szCs w:val="23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0E7E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0E7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D0E7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D0E7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D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HeaderChar">
    <w:name w:val="Header Char"/>
    <w:basedOn w:val="DefaultParagraphFont"/>
    <w:link w:val="Head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character" w:styleId="Hyperlink">
    <w:name w:val="Hyperlink"/>
    <w:basedOn w:val="DefaultParagraphFont"/>
    <w:uiPriority w:val="99"/>
    <w:unhideWhenUsed/>
    <w:rsid w:val="005625BF"/>
    <w:rPr>
      <w:rFonts w:ascii="Tenorite" w:hAnsi="Tenorite"/>
      <w:color w:val="4472C4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795"/>
    <w:pPr>
      <w:autoSpaceDE w:val="0"/>
      <w:autoSpaceDN w:val="0"/>
      <w:adjustRightInd w:val="0"/>
      <w:textAlignment w:val="center"/>
    </w:pPr>
    <w:rPr>
      <w:rFonts w:ascii="Tenorite" w:hAnsi="Tenorite" w:cs="Arial"/>
      <w:color w:val="000000"/>
      <w:spacing w:val="2"/>
      <w:kern w:val="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558EF"/>
  </w:style>
  <w:style w:type="character" w:customStyle="1" w:styleId="Heading1Char">
    <w:name w:val="Heading 1 Char"/>
    <w:basedOn w:val="DefaultParagraphFont"/>
    <w:link w:val="Heading1"/>
    <w:uiPriority w:val="9"/>
    <w:rsid w:val="00CD3697"/>
    <w:rPr>
      <w:rFonts w:ascii="Tenorite" w:eastAsiaTheme="majorEastAsia" w:hAnsi="Tenorite" w:cstheme="majorBidi"/>
      <w:b/>
      <w:bCs/>
      <w:color w:val="000000" w:themeColor="text1"/>
      <w:spacing w:val="2"/>
      <w:kern w:val="0"/>
      <w:sz w:val="36"/>
      <w:szCs w:val="36"/>
      <w:lang w:val="fr-CA"/>
    </w:rPr>
  </w:style>
  <w:style w:type="character" w:customStyle="1" w:styleId="Heading2Char">
    <w:name w:val="Heading 2 Char"/>
    <w:basedOn w:val="DefaultParagraphFont"/>
    <w:link w:val="Heading2"/>
    <w:rsid w:val="00CD3697"/>
    <w:rPr>
      <w:rFonts w:ascii="Tenorite" w:eastAsiaTheme="majorEastAsia" w:hAnsi="Tenorite" w:cs="Arial"/>
      <w:b/>
      <w:color w:val="000000" w:themeColor="text1"/>
      <w:spacing w:val="2"/>
      <w:kern w:val="0"/>
      <w:sz w:val="28"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CD3697"/>
    <w:rPr>
      <w:rFonts w:ascii="Tenorite" w:eastAsiaTheme="majorEastAsia" w:hAnsi="Tenorite" w:cs="Arial"/>
      <w:b/>
      <w:b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4Char">
    <w:name w:val="Heading 4 Char"/>
    <w:basedOn w:val="DefaultParagraphFont"/>
    <w:link w:val="Heading4"/>
    <w:rsid w:val="00CD3697"/>
    <w:rPr>
      <w:rFonts w:ascii="Tenorite" w:eastAsiaTheme="majorEastAsia" w:hAnsi="Tenorite" w:cs="Arial"/>
      <w:b/>
      <w:bCs/>
      <w:i/>
      <w:i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7699"/>
    <w:pPr>
      <w:spacing w:line="240" w:lineRule="auto"/>
      <w:contextualSpacing/>
    </w:pPr>
    <w:rPr>
      <w:rFonts w:ascii="Tenorite" w:eastAsiaTheme="majorEastAsia" w:hAnsi="Tenorite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99"/>
    <w:rPr>
      <w:rFonts w:ascii="Tenorite" w:eastAsiaTheme="majorEastAsia" w:hAnsi="Tenorite" w:cs="Arial"/>
      <w:b/>
      <w:bCs/>
      <w:color w:val="000000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99"/>
    <w:pPr>
      <w:numPr>
        <w:ilvl w:val="1"/>
      </w:numPr>
      <w:spacing w:after="160" w:line="240" w:lineRule="auto"/>
    </w:pPr>
    <w:rPr>
      <w:rFonts w:ascii="Tenorite" w:eastAsiaTheme="minorEastAsia" w:hAnsi="Tenorite"/>
      <w:b/>
      <w:bCs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699"/>
    <w:rPr>
      <w:rFonts w:ascii="Tenorite" w:eastAsiaTheme="minorEastAsia" w:hAnsi="Tenorite" w:cs="Arial"/>
      <w:b/>
      <w:bCs/>
      <w:color w:val="000000" w:themeColor="text1"/>
      <w:spacing w:val="15"/>
      <w:kern w:val="0"/>
      <w:sz w:val="22"/>
      <w:szCs w:val="22"/>
      <w:lang w:val="fr-CA"/>
    </w:rPr>
  </w:style>
  <w:style w:type="character" w:styleId="IntenseEmphasis">
    <w:name w:val="Intense Emphasis"/>
    <w:basedOn w:val="DefaultParagraphFont"/>
    <w:uiPriority w:val="21"/>
    <w:qFormat/>
    <w:rsid w:val="006D0E7E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6D0E7E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6D0E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7E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7E"/>
    <w:rPr>
      <w:rFonts w:ascii="Arial" w:hAnsi="Arial"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216EA"/>
    <w:pPr>
      <w:outlineLvl w:val="9"/>
    </w:pPr>
    <w:rPr>
      <w:rFonts w:cs="Arial"/>
    </w:rPr>
  </w:style>
  <w:style w:type="paragraph" w:styleId="BlockText">
    <w:name w:val="Block Text"/>
    <w:basedOn w:val="Normal"/>
    <w:uiPriority w:val="99"/>
    <w:semiHidden/>
    <w:unhideWhenUsed/>
    <w:rsid w:val="006D0E7E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asciiTheme="minorHAnsi" w:eastAsiaTheme="minorEastAsia" w:hAnsiTheme="minorHAnsi"/>
      <w:i/>
      <w:iCs/>
      <w:color w:val="000000" w:themeColor="text1"/>
    </w:rPr>
  </w:style>
  <w:style w:type="character" w:styleId="Hashtag">
    <w:name w:val="Hashtag"/>
    <w:basedOn w:val="DefaultParagraphFont"/>
    <w:uiPriority w:val="99"/>
    <w:semiHidden/>
    <w:unhideWhenUsed/>
    <w:rsid w:val="006D0E7E"/>
    <w:rPr>
      <w:color w:val="000000" w:themeColor="text1"/>
      <w:shd w:val="clear" w:color="auto" w:fill="E1DFDD"/>
    </w:rPr>
  </w:style>
  <w:style w:type="paragraph" w:customStyle="1" w:styleId="AddressandContact">
    <w:name w:val="Address and Contact"/>
    <w:basedOn w:val="Normal"/>
    <w:qFormat/>
    <w:rsid w:val="006B5795"/>
    <w:pPr>
      <w:spacing w:line="240" w:lineRule="auto"/>
      <w:contextualSpacing/>
    </w:pPr>
    <w:rPr>
      <w:rFonts w:ascii="Tenorite" w:hAnsi="Tenorite"/>
      <w:sz w:val="20"/>
      <w:szCs w:val="20"/>
    </w:rPr>
  </w:style>
  <w:style w:type="paragraph" w:customStyle="1" w:styleId="Body">
    <w:name w:val="Body"/>
    <w:basedOn w:val="Normal"/>
    <w:qFormat/>
    <w:rsid w:val="00CD3697"/>
    <w:pPr>
      <w:spacing w:after="120" w:line="240" w:lineRule="auto"/>
    </w:pPr>
    <w:rPr>
      <w:rFonts w:ascii="Tenorite" w:hAnsi="Tenorite"/>
      <w:sz w:val="23"/>
      <w:szCs w:val="23"/>
    </w:rPr>
  </w:style>
  <w:style w:type="paragraph" w:customStyle="1" w:styleId="Table-Bullet">
    <w:name w:val="Table - Bullet"/>
    <w:qFormat/>
    <w:rsid w:val="00CD3697"/>
    <w:pPr>
      <w:numPr>
        <w:numId w:val="1"/>
      </w:numPr>
      <w:ind w:left="283" w:hanging="170"/>
    </w:pPr>
    <w:rPr>
      <w:rFonts w:ascii="Tenorite" w:hAnsi="Tenorite"/>
      <w:kern w:val="0"/>
      <w:sz w:val="22"/>
      <w:szCs w:val="22"/>
      <w14:ligatures w14:val="none"/>
    </w:rPr>
  </w:style>
  <w:style w:type="paragraph" w:customStyle="1" w:styleId="BulletedListItem">
    <w:name w:val="Bulleted List Item"/>
    <w:basedOn w:val="Table-Bullet"/>
    <w:qFormat/>
    <w:rsid w:val="00CD3697"/>
    <w:pPr>
      <w:spacing w:after="120"/>
      <w:contextualSpacing/>
    </w:pPr>
    <w:rPr>
      <w:sz w:val="23"/>
      <w:szCs w:val="23"/>
    </w:rPr>
  </w:style>
  <w:style w:type="table" w:styleId="TableGrid">
    <w:name w:val="Table Grid"/>
    <w:basedOn w:val="TableNormal"/>
    <w:uiPriority w:val="39"/>
    <w:rsid w:val="00AB67E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Item">
    <w:name w:val="Numbered List Item"/>
    <w:basedOn w:val="Body"/>
    <w:qFormat/>
    <w:rsid w:val="00F27699"/>
    <w:pPr>
      <w:numPr>
        <w:numId w:val="2"/>
      </w:numPr>
      <w:ind w:left="397" w:hanging="284"/>
    </w:pPr>
  </w:style>
  <w:style w:type="paragraph" w:customStyle="1" w:styleId="Table-ColumnTitle">
    <w:name w:val="Table - Column Title"/>
    <w:basedOn w:val="Heading3"/>
    <w:qFormat/>
    <w:rsid w:val="00AB67E7"/>
    <w:pPr>
      <w:keepLines w:val="0"/>
      <w:autoSpaceDE/>
      <w:autoSpaceDN/>
      <w:adjustRightInd/>
      <w:spacing w:before="0" w:line="240" w:lineRule="exact"/>
      <w:textAlignment w:val="auto"/>
    </w:pPr>
    <w:rPr>
      <w:rFonts w:eastAsiaTheme="minorHAnsi" w:cstheme="minorBidi"/>
      <w:bCs w:val="0"/>
      <w:color w:val="auto"/>
      <w:spacing w:val="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018"/>
    <w:pPr>
      <w:widowControl w:val="0"/>
      <w:adjustRightInd/>
      <w:spacing w:line="240" w:lineRule="auto"/>
      <w:textAlignment w:val="auto"/>
    </w:pPr>
    <w:rPr>
      <w:rFonts w:eastAsia="Arial"/>
      <w:color w:val="auto"/>
      <w:spacing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A1018"/>
    <w:rPr>
      <w:rFonts w:ascii="Arial" w:eastAsia="Arial" w:hAnsi="Arial" w:cs="Arial"/>
      <w:kern w:val="0"/>
      <w:lang w:val="fr-CA"/>
      <w14:ligatures w14:val="none"/>
    </w:rPr>
  </w:style>
  <w:style w:type="paragraph" w:styleId="ListParagraph">
    <w:name w:val="List Paragraph"/>
    <w:basedOn w:val="Normal"/>
    <w:uiPriority w:val="1"/>
    <w:qFormat/>
    <w:rsid w:val="009A1018"/>
    <w:pPr>
      <w:widowControl w:val="0"/>
      <w:adjustRightInd/>
      <w:spacing w:line="240" w:lineRule="auto"/>
      <w:ind w:left="960" w:hanging="360"/>
      <w:jc w:val="both"/>
      <w:textAlignment w:val="auto"/>
    </w:pPr>
    <w:rPr>
      <w:rFonts w:eastAsia="Arial"/>
      <w:color w:val="auto"/>
      <w:spacing w:val="0"/>
      <w:sz w:val="22"/>
      <w:szCs w:val="22"/>
      <w:lang w:bidi="en-US"/>
      <w14:ligatures w14:val="none"/>
    </w:rPr>
  </w:style>
  <w:style w:type="character" w:customStyle="1" w:styleId="MessageHeaderLabel">
    <w:name w:val="Message Header Label"/>
    <w:rsid w:val="009A1018"/>
    <w:rPr>
      <w:rFonts w:ascii="Arial Black" w:hAnsi="Arial Black" w:hint="default"/>
      <w:spacing w:val="-10"/>
      <w:sz w:val="18"/>
    </w:rPr>
  </w:style>
  <w:style w:type="paragraph" w:customStyle="1" w:styleId="level1">
    <w:name w:val="_level1"/>
    <w:basedOn w:val="Normal"/>
    <w:rsid w:val="009A101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36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paragraph" w:customStyle="1" w:styleId="level2">
    <w:name w:val="_level2"/>
    <w:basedOn w:val="Normal"/>
    <w:rsid w:val="009A10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72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1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018"/>
    <w:rPr>
      <w:rFonts w:ascii="Arial" w:hAnsi="Arial" w:cs="Arial"/>
      <w:color w:val="000000"/>
      <w:spacing w:val="2"/>
      <w:kern w:val="0"/>
      <w:sz w:val="20"/>
      <w:szCs w:val="20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9A101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1A"/>
    <w:rPr>
      <w:rFonts w:ascii="Arial" w:hAnsi="Arial" w:cs="Arial"/>
      <w:b/>
      <w:bCs/>
      <w:color w:val="000000"/>
      <w:spacing w:val="2"/>
      <w:kern w:val="0"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6668C4"/>
    <w:rPr>
      <w:rFonts w:ascii="Arial" w:hAnsi="Arial" w:cs="Arial"/>
      <w:color w:val="000000"/>
      <w:spacing w:val="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\OneDrive%20-%20Ontario%20Nurses%20Association\Lauren\Brand%20and%20design\Letterhead\ONA-Letterhead-Corporate-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a61c39d7-e233-4393-9caf-c0499f51bfbc">
      <Terms xmlns="http://schemas.microsoft.com/office/infopath/2007/PartnerControls"/>
    </i0f84bba906045b4af568ee102a52dcb>
    <lcf76f155ced4ddcb4097134ff3c332f xmlns="2d07d6f6-3c0d-47d3-a279-37228aac2234">
      <Terms xmlns="http://schemas.microsoft.com/office/infopath/2007/PartnerControls"/>
    </lcf76f155ced4ddcb4097134ff3c332f>
    <TaxCatchAll xmlns="a61c39d7-e233-4393-9caf-c0499f51bf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687494FE6984CB51FEEB0C42D17D5" ma:contentTypeVersion="16" ma:contentTypeDescription="Create a new document." ma:contentTypeScope="" ma:versionID="fb8e7101aea335190ca90dd0b344f373">
  <xsd:schema xmlns:xsd="http://www.w3.org/2001/XMLSchema" xmlns:xs="http://www.w3.org/2001/XMLSchema" xmlns:p="http://schemas.microsoft.com/office/2006/metadata/properties" xmlns:ns2="2d07d6f6-3c0d-47d3-a279-37228aac2234" xmlns:ns3="a61c39d7-e233-4393-9caf-c0499f51bfbc" targetNamespace="http://schemas.microsoft.com/office/2006/metadata/properties" ma:root="true" ma:fieldsID="719f92ad26d3234de4a66dbc69630ce7" ns2:_="" ns3:_="">
    <xsd:import namespace="2d07d6f6-3c0d-47d3-a279-37228aac2234"/>
    <xsd:import namespace="a61c39d7-e233-4393-9caf-c0499f51b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d6f6-3c0d-47d3-a279-37228aac2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c39d7-e233-4393-9caf-c0499f51bf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1ff808-2a48-48ec-b3ec-cfce0be2cba5}" ma:internalName="TaxCatchAll" ma:showField="CatchAllData" ma:web="a61c39d7-e233-4393-9caf-c0499f51b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2" nillable="true" ma:taxonomy="true" ma:internalName="i0f84bba906045b4af568ee102a52dcb" ma:taxonomyFieldName="RevIMBCS" ma:displayName="Classification" ma:indexed="true" ma:default="" ma:fieldId="{20f84bba-9060-45b4-af56-8ee102a52dcb}" ma:sspId="4ee3965e-0f2c-42e1-b0c6-8da7ef3aa049" ma:termSetId="e18d2a26-49d5-4ac0-a25a-cb21e167a7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D6AB-A3A4-4314-911A-C08162A01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D27E-8E80-494F-816D-AB1CDD4CA920}">
  <ds:schemaRefs>
    <ds:schemaRef ds:uri="http://schemas.microsoft.com/office/2006/metadata/properties"/>
    <ds:schemaRef ds:uri="http://schemas.microsoft.com/office/infopath/2007/PartnerControls"/>
    <ds:schemaRef ds:uri="a61c39d7-e233-4393-9caf-c0499f51bfbc"/>
    <ds:schemaRef ds:uri="2d07d6f6-3c0d-47d3-a279-37228aac2234"/>
  </ds:schemaRefs>
</ds:datastoreItem>
</file>

<file path=customXml/itemProps3.xml><?xml version="1.0" encoding="utf-8"?>
<ds:datastoreItem xmlns:ds="http://schemas.openxmlformats.org/officeDocument/2006/customXml" ds:itemID="{49873518-E3BE-4101-B71A-4523B25A91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FA6122-C835-49D2-A778-31A562E7D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d6f6-3c0d-47d3-a279-37228aac2234"/>
    <ds:schemaRef ds:uri="a61c39d7-e233-4393-9caf-c0499f51b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ONA-Letterhead-Corporate-General</Template>
  <TotalTime>33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Snowball (She/Her)</dc:creator>
  <cp:keywords/>
  <dc:description/>
  <cp:lastModifiedBy>Gabriella Paradiso</cp:lastModifiedBy>
  <cp:revision>30</cp:revision>
  <cp:lastPrinted>2023-10-13T20:30:00Z</cp:lastPrinted>
  <dcterms:created xsi:type="dcterms:W3CDTF">2025-01-06T16:55:00Z</dcterms:created>
  <dcterms:modified xsi:type="dcterms:W3CDTF">2025-04-14T17:44:00Z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0x0101004FE687494FE6984CB51FEEB0C42D17D5</vt:lpwstr>
  </property>
</Properties>
</file>