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BA3" w14:textId="7AB13AA0" w:rsidR="00226816" w:rsidRDefault="00226816" w:rsidP="005C46A8">
      <w:pPr>
        <w:pStyle w:val="Heading1"/>
        <w:spacing w:after="240"/>
        <w:jc w:val="center"/>
      </w:pPr>
      <w:r>
        <w:t xml:space="preserve">Board of Directors </w:t>
      </w:r>
      <w:r w:rsidR="00780033">
        <w:t>Nominee</w:t>
      </w:r>
      <w:r>
        <w:t xml:space="preserve"> </w:t>
      </w:r>
      <w:r w:rsidRPr="00330297">
        <w:t>Résumé</w:t>
      </w:r>
      <w:r w:rsidR="00870E21">
        <w:t xml:space="preserve"> </w:t>
      </w:r>
      <w:r w:rsidR="00870E21" w:rsidRPr="00870E21">
        <w:rPr>
          <w:i/>
          <w:iCs/>
        </w:rPr>
        <w:t>(template)</w:t>
      </w:r>
    </w:p>
    <w:p w14:paraId="26F7A981" w14:textId="185EEB5D" w:rsidR="009D501A" w:rsidRPr="005C46A8" w:rsidRDefault="005C46A8" w:rsidP="005C46A8">
      <w:pPr>
        <w:pStyle w:val="Body"/>
        <w:numPr>
          <w:ilvl w:val="0"/>
          <w:numId w:val="9"/>
        </w:numPr>
        <w:rPr>
          <w14:ligatures w14:val="none"/>
        </w:rPr>
      </w:pPr>
      <w:r>
        <w:rPr>
          <w:rStyle w:val="Heading2Char"/>
        </w:rPr>
        <w:t>Nominee Information</w:t>
      </w:r>
    </w:p>
    <w:tbl>
      <w:tblPr>
        <w:tblStyle w:val="TableGrid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1769"/>
        <w:gridCol w:w="4563"/>
      </w:tblGrid>
      <w:tr w:rsidR="000457FE" w14:paraId="2E03DA9F" w14:textId="77777777" w:rsidTr="00B64E13">
        <w:trPr>
          <w:trHeight w:val="929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E2F7" w14:textId="56FF1AEB" w:rsidR="000457FE" w:rsidRPr="00543895" w:rsidRDefault="000457FE" w:rsidP="000457FE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Insert photo here.</w:t>
            </w:r>
          </w:p>
          <w:p w14:paraId="7956D381" w14:textId="77777777" w:rsidR="000457FE" w:rsidRDefault="000457FE" w:rsidP="000457FE">
            <w:pPr>
              <w:pStyle w:val="Heading2"/>
            </w:pPr>
          </w:p>
          <w:p w14:paraId="0EDA8471" w14:textId="77777777" w:rsidR="000457FE" w:rsidRDefault="000457FE" w:rsidP="000457FE"/>
          <w:p w14:paraId="526CBC6F" w14:textId="77777777" w:rsidR="000457FE" w:rsidRDefault="000457FE" w:rsidP="000457FE"/>
          <w:p w14:paraId="15AD9855" w14:textId="77777777" w:rsidR="000457FE" w:rsidRDefault="000457FE" w:rsidP="000457FE"/>
          <w:p w14:paraId="7D2BBAF6" w14:textId="77777777" w:rsidR="000457FE" w:rsidRPr="005D17EC" w:rsidRDefault="000457FE" w:rsidP="000457FE"/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70190B5E" w14:textId="39DCEEB9" w:rsidR="000457FE" w:rsidRPr="005C46A8" w:rsidRDefault="000457FE" w:rsidP="00F973D8">
            <w:pPr>
              <w:pStyle w:val="Body"/>
              <w:rPr>
                <w:b/>
                <w:bCs/>
              </w:rPr>
            </w:pPr>
            <w:r w:rsidRPr="005C46A8">
              <w:rPr>
                <w:b/>
                <w:bCs/>
              </w:rPr>
              <w:t>Name:</w:t>
            </w:r>
          </w:p>
        </w:tc>
        <w:tc>
          <w:tcPr>
            <w:tcW w:w="4563" w:type="dxa"/>
            <w:vAlign w:val="center"/>
          </w:tcPr>
          <w:p w14:paraId="0BD60ED6" w14:textId="175A19B4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65ACA5" wp14:editId="03F0DD5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193040</wp:posOffset>
                      </wp:positionV>
                      <wp:extent cx="2636520" cy="0"/>
                      <wp:effectExtent l="0" t="0" r="0" b="0"/>
                      <wp:wrapNone/>
                      <wp:docPr id="35131573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02CDF" id="Straight Connector 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5.2pt" to="20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BnWXvv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7449C212" w14:textId="77777777" w:rsidTr="00F9148A">
        <w:trPr>
          <w:trHeight w:val="929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8A4B" w14:textId="77777777" w:rsidR="000457FE" w:rsidRDefault="000457FE" w:rsidP="000457FE">
            <w:pPr>
              <w:pStyle w:val="Heading2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64E6C60C" w14:textId="0F09FDA8" w:rsidR="00C92D75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</w:rPr>
              <w:t>Nominee for</w:t>
            </w:r>
            <w:r w:rsidR="008A7A38">
              <w:rPr>
                <w:b/>
                <w:bCs/>
              </w:rPr>
              <w:t xml:space="preserve"> (Position):</w:t>
            </w:r>
          </w:p>
        </w:tc>
        <w:tc>
          <w:tcPr>
            <w:tcW w:w="4563" w:type="dxa"/>
            <w:vAlign w:val="center"/>
          </w:tcPr>
          <w:p w14:paraId="0448B4B9" w14:textId="5D3ACAEA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D1EE42" wp14:editId="3BD3589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179070</wp:posOffset>
                      </wp:positionV>
                      <wp:extent cx="2636520" cy="0"/>
                      <wp:effectExtent l="0" t="0" r="0" b="0"/>
                      <wp:wrapNone/>
                      <wp:docPr id="95836275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5CC38" id="Straight Connector 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4.1pt" to="20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A4uEy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1234C112" w14:textId="77777777" w:rsidTr="00A637ED">
        <w:trPr>
          <w:trHeight w:val="731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673" w14:textId="77777777" w:rsidR="000457FE" w:rsidRDefault="000457FE" w:rsidP="000457FE">
            <w:pPr>
              <w:pStyle w:val="Heading2"/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14:paraId="77D65A36" w14:textId="393F3CE7" w:rsidR="000457FE" w:rsidRPr="00F973D8" w:rsidRDefault="009F4121" w:rsidP="00F973D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Personal </w:t>
            </w:r>
            <w:r w:rsidR="000457FE" w:rsidRPr="00F973D8">
              <w:rPr>
                <w:b/>
                <w:bCs/>
              </w:rPr>
              <w:t>Email:</w:t>
            </w:r>
          </w:p>
        </w:tc>
        <w:tc>
          <w:tcPr>
            <w:tcW w:w="4563" w:type="dxa"/>
            <w:vAlign w:val="center"/>
          </w:tcPr>
          <w:p w14:paraId="754FD1E9" w14:textId="2224750A" w:rsidR="000457FE" w:rsidRPr="00F973D8" w:rsidRDefault="000457FE" w:rsidP="00F973D8">
            <w:pPr>
              <w:pStyle w:val="Body"/>
              <w:rPr>
                <w:b/>
                <w:bCs/>
              </w:rPr>
            </w:pPr>
            <w:r w:rsidRPr="00F973D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684DDA" wp14:editId="570FEE0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2636520" cy="0"/>
                      <wp:effectExtent l="0" t="0" r="0" b="0"/>
                      <wp:wrapNone/>
                      <wp:docPr id="48449488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526A" id="Straight Connector 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5.05pt" to="2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DC3945C" w14:textId="77777777" w:rsidR="009A1018" w:rsidRPr="00B64E13" w:rsidRDefault="009A1018" w:rsidP="00862C64">
      <w:pPr>
        <w:rPr>
          <w:b/>
          <w:bCs/>
          <w:color w:val="FF0000"/>
          <w:sz w:val="20"/>
          <w:szCs w:val="2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A1018" w14:paraId="4C1F7DE2" w14:textId="77777777" w:rsidTr="0027628A">
        <w:trPr>
          <w:trHeight w:val="795"/>
        </w:trPr>
        <w:tc>
          <w:tcPr>
            <w:tcW w:w="8931" w:type="dxa"/>
          </w:tcPr>
          <w:p w14:paraId="3E451192" w14:textId="04E396F8" w:rsidR="00862C64" w:rsidRPr="000457FE" w:rsidRDefault="00683FA5" w:rsidP="00862C64">
            <w:pPr>
              <w:pStyle w:val="Body"/>
              <w:numPr>
                <w:ilvl w:val="0"/>
                <w:numId w:val="9"/>
              </w:numPr>
            </w:pPr>
            <w:r>
              <w:rPr>
                <w:rFonts w:eastAsiaTheme="major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DC9DDE" wp14:editId="7475240D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203835</wp:posOffset>
                      </wp:positionV>
                      <wp:extent cx="651510" cy="0"/>
                      <wp:effectExtent l="0" t="0" r="0" b="0"/>
                      <wp:wrapNone/>
                      <wp:docPr id="156963734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E5C15" id="Straight Connector 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6.05pt" to="25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ajor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0D6A51A" wp14:editId="3D5EAF3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207645</wp:posOffset>
                      </wp:positionV>
                      <wp:extent cx="651510" cy="0"/>
                      <wp:effectExtent l="0" t="0" r="0" b="0"/>
                      <wp:wrapNone/>
                      <wp:docPr id="119599601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D1C99" id="Straight Connector 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6.35pt" to="117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1018" w:rsidRPr="00AB7E8F">
              <w:rPr>
                <w:rStyle w:val="Heading2Char"/>
              </w:rPr>
              <w:t>Region:</w:t>
            </w:r>
            <w:r w:rsidR="009A1018">
              <w:t xml:space="preserve"> </w:t>
            </w:r>
            <w:proofErr w:type="gramStart"/>
            <w:r w:rsidR="009A1018">
              <w:t xml:space="preserve">     </w:t>
            </w:r>
            <w:r w:rsidR="00AB7E8F">
              <w:t xml:space="preserve"> </w:t>
            </w:r>
            <w:r w:rsidR="00D26360">
              <w:t xml:space="preserve">               </w:t>
            </w:r>
            <w:r w:rsidR="009A1018" w:rsidRPr="00AB7E8F">
              <w:rPr>
                <w:rStyle w:val="Heading2Char"/>
              </w:rPr>
              <w:t>Local #</w:t>
            </w:r>
            <w:r w:rsidR="00AB7E8F" w:rsidRPr="00AB7E8F">
              <w:rPr>
                <w:rStyle w:val="Heading2Char"/>
              </w:rPr>
              <w:t>:</w:t>
            </w:r>
            <w:proofErr w:type="gramEnd"/>
            <w:r w:rsidR="00AB7E8F">
              <w:rPr>
                <w:b/>
                <w:bCs/>
              </w:rPr>
              <w:t xml:space="preserve"> </w:t>
            </w:r>
          </w:p>
          <w:p w14:paraId="15C4F146" w14:textId="1F8CE0A2" w:rsidR="009075A2" w:rsidRPr="009075A2" w:rsidRDefault="009A1018" w:rsidP="00862C64">
            <w:pPr>
              <w:pStyle w:val="Heading2"/>
              <w:numPr>
                <w:ilvl w:val="0"/>
                <w:numId w:val="9"/>
              </w:numPr>
            </w:pPr>
            <w:r w:rsidRPr="009075A2">
              <w:t xml:space="preserve">Leadership Experience: </w:t>
            </w:r>
          </w:p>
          <w:p w14:paraId="43451410" w14:textId="6F66FA00" w:rsidR="00AB7E8F" w:rsidRPr="009075A2" w:rsidRDefault="009A1018" w:rsidP="009075A2">
            <w:pPr>
              <w:pStyle w:val="Body"/>
            </w:pPr>
            <w:r w:rsidRPr="00862C64">
              <w:t>I have served in the following Local and/or Bargaining Unit Leadership positions</w:t>
            </w:r>
            <w:r w:rsidR="00862C64">
              <w:t>.</w:t>
            </w:r>
          </w:p>
        </w:tc>
      </w:tr>
      <w:tr w:rsidR="009A1018" w14:paraId="1C0DCE55" w14:textId="77777777" w:rsidTr="0027628A">
        <w:trPr>
          <w:trHeight w:val="392"/>
        </w:trPr>
        <w:tc>
          <w:tcPr>
            <w:tcW w:w="8931" w:type="dxa"/>
          </w:tcPr>
          <w:p w14:paraId="2D090B0A" w14:textId="10D57793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  <w:r w:rsidR="000457FE">
              <w:rPr>
                <w:b/>
                <w:bCs/>
              </w:rPr>
              <w:t xml:space="preserve"> </w:t>
            </w:r>
          </w:p>
          <w:p w14:paraId="148D9545" w14:textId="0B48E7E5" w:rsidR="00664734" w:rsidRDefault="00664734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0CA35DA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724D95A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0DD259BE" w14:textId="77777777" w:rsidR="009A1018" w:rsidRDefault="00A46999" w:rsidP="001834FB">
            <w:pPr>
              <w:pStyle w:val="BulletedListItem"/>
            </w:pPr>
            <w:r>
              <w:t>Insert duties</w:t>
            </w:r>
          </w:p>
          <w:p w14:paraId="6C80962B" w14:textId="4C5FFC27" w:rsidR="00F973D8" w:rsidRPr="00F973D8" w:rsidRDefault="00F973D8" w:rsidP="00F973D8">
            <w:pPr>
              <w:pStyle w:val="BulletedListItem"/>
              <w:numPr>
                <w:ilvl w:val="0"/>
                <w:numId w:val="0"/>
              </w:numPr>
              <w:ind w:left="283"/>
            </w:pPr>
          </w:p>
        </w:tc>
      </w:tr>
      <w:tr w:rsidR="009075A2" w14:paraId="6970EA51" w14:textId="77777777" w:rsidTr="00B64E13">
        <w:trPr>
          <w:trHeight w:val="392"/>
        </w:trPr>
        <w:tc>
          <w:tcPr>
            <w:tcW w:w="8931" w:type="dxa"/>
          </w:tcPr>
          <w:p w14:paraId="411E6678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272576BC" w14:textId="77777777" w:rsidR="00664734" w:rsidRDefault="00664734" w:rsidP="0066473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464DF2A5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376270BE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70541A06" w14:textId="77777777" w:rsidR="009075A2" w:rsidRDefault="00A46999" w:rsidP="001834FB">
            <w:pPr>
              <w:pStyle w:val="BulletedListItem"/>
            </w:pPr>
            <w:r>
              <w:t>Insert duties</w:t>
            </w:r>
          </w:p>
          <w:p w14:paraId="5FC37BCA" w14:textId="2C702820" w:rsidR="00A46999" w:rsidRPr="00A46999" w:rsidRDefault="00A46999" w:rsidP="00A46999">
            <w:pPr>
              <w:pStyle w:val="BulletedListItem"/>
              <w:numPr>
                <w:ilvl w:val="0"/>
                <w:numId w:val="0"/>
              </w:numPr>
              <w:ind w:left="283"/>
            </w:pPr>
          </w:p>
        </w:tc>
      </w:tr>
      <w:tr w:rsidR="009075A2" w14:paraId="48DAF217" w14:textId="77777777" w:rsidTr="00B64E13">
        <w:trPr>
          <w:trHeight w:val="392"/>
        </w:trPr>
        <w:tc>
          <w:tcPr>
            <w:tcW w:w="8931" w:type="dxa"/>
          </w:tcPr>
          <w:p w14:paraId="128645A2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764AD916" w14:textId="77777777" w:rsidR="00664734" w:rsidRDefault="00664734" w:rsidP="00664734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Bargaining Unit and/or Local:</w:t>
            </w:r>
          </w:p>
          <w:p w14:paraId="442A1332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Time served:</w:t>
            </w:r>
          </w:p>
          <w:p w14:paraId="1D2F399C" w14:textId="77777777" w:rsidR="009075A2" w:rsidRDefault="009075A2" w:rsidP="009075A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Description of duties:</w:t>
            </w:r>
          </w:p>
          <w:p w14:paraId="72DDFA5F" w14:textId="7ADF17CC" w:rsidR="00A46999" w:rsidRPr="00A46999" w:rsidRDefault="00A46999" w:rsidP="00EB70A4">
            <w:pPr>
              <w:pStyle w:val="BulletedListItem"/>
            </w:pPr>
            <w:r>
              <w:t>Insert duties</w:t>
            </w:r>
          </w:p>
        </w:tc>
      </w:tr>
    </w:tbl>
    <w:p w14:paraId="2666060B" w14:textId="6BAE67DF" w:rsidR="00E372F4" w:rsidRDefault="00E372F4" w:rsidP="00A637ED">
      <w:pPr>
        <w:pStyle w:val="Body"/>
      </w:pPr>
    </w:p>
    <w:sectPr w:rsidR="00E372F4" w:rsidSect="00A637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7654" w14:textId="77777777" w:rsidR="001E6D07" w:rsidRDefault="001E6D07" w:rsidP="006B5795">
      <w:r>
        <w:separator/>
      </w:r>
    </w:p>
  </w:endnote>
  <w:endnote w:type="continuationSeparator" w:id="0">
    <w:p w14:paraId="31308435" w14:textId="77777777" w:rsidR="001E6D07" w:rsidRDefault="001E6D07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A7D2" w14:textId="17C2BFFE" w:rsidR="00350F2B" w:rsidRPr="0009380D" w:rsidRDefault="0064312C" w:rsidP="006B5795">
    <w:pPr>
      <w:pStyle w:val="Header"/>
      <w:rPr>
        <w:rStyle w:val="PageNumber"/>
        <w:b/>
        <w:bCs/>
        <w:i/>
        <w:iCs/>
        <w:sz w:val="24"/>
        <w:szCs w:val="24"/>
      </w:rPr>
    </w:pPr>
    <w:r w:rsidRPr="0009380D">
      <w:rPr>
        <w:rStyle w:val="PageNumber"/>
        <w:b/>
        <w:bCs/>
        <w:i/>
        <w:iCs/>
        <w:sz w:val="24"/>
        <w:szCs w:val="24"/>
      </w:rPr>
      <w:t xml:space="preserve">Add additional </w:t>
    </w:r>
    <w:r w:rsidR="0009380D" w:rsidRPr="0009380D">
      <w:rPr>
        <w:rStyle w:val="PageNumber"/>
        <w:b/>
        <w:bCs/>
        <w:i/>
        <w:iCs/>
        <w:sz w:val="24"/>
        <w:szCs w:val="24"/>
      </w:rPr>
      <w:t>positions from your experience as needed.</w:t>
    </w:r>
  </w:p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A90EAA" w14:textId="77777777" w:rsidR="006B5795" w:rsidRDefault="006B5795" w:rsidP="006B5795">
        <w:pPr>
          <w:pStyle w:val="Header"/>
          <w:framePr w:wrap="none" w:vAnchor="text" w:hAnchor="page" w:x="11162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4A44E66" w14:textId="77777777" w:rsidR="009558EF" w:rsidRPr="009558EF" w:rsidRDefault="009558EF" w:rsidP="006B5795">
    <w:pPr>
      <w:pStyle w:val="Footer"/>
      <w:rPr>
        <w:rStyle w:val="PageNumber"/>
        <w:b/>
        <w:bCs/>
        <w:sz w:val="22"/>
        <w:szCs w:val="22"/>
      </w:rPr>
    </w:pP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DA3B" w14:textId="77777777" w:rsidR="001E6D07" w:rsidRDefault="001E6D07" w:rsidP="006B5795">
      <w:r>
        <w:separator/>
      </w:r>
    </w:p>
  </w:footnote>
  <w:footnote w:type="continuationSeparator" w:id="0">
    <w:p w14:paraId="019F86C5" w14:textId="77777777" w:rsidR="001E6D07" w:rsidRDefault="001E6D07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833471604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77777777" w:rsidR="00E66532" w:rsidRDefault="00AC5F04" w:rsidP="006B5795">
    <w:pPr>
      <w:pStyle w:val="Header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BE301E" wp14:editId="6648DB05">
          <wp:simplePos x="0" y="0"/>
          <wp:positionH relativeFrom="column">
            <wp:posOffset>-1080135</wp:posOffset>
          </wp:positionH>
          <wp:positionV relativeFrom="paragraph">
            <wp:posOffset>-450360</wp:posOffset>
          </wp:positionV>
          <wp:extent cx="7754429" cy="10035250"/>
          <wp:effectExtent l="0" t="0" r="0" b="0"/>
          <wp:wrapNone/>
          <wp:docPr id="1233602832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95985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29" cy="1003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374F9"/>
    <w:rsid w:val="0004326E"/>
    <w:rsid w:val="000457FE"/>
    <w:rsid w:val="000501B2"/>
    <w:rsid w:val="00062114"/>
    <w:rsid w:val="00073AE7"/>
    <w:rsid w:val="0009380D"/>
    <w:rsid w:val="000B032F"/>
    <w:rsid w:val="000B1DA5"/>
    <w:rsid w:val="000E60AF"/>
    <w:rsid w:val="00102C2E"/>
    <w:rsid w:val="00117371"/>
    <w:rsid w:val="0012333D"/>
    <w:rsid w:val="00137763"/>
    <w:rsid w:val="00141EEB"/>
    <w:rsid w:val="00147EA6"/>
    <w:rsid w:val="00156464"/>
    <w:rsid w:val="001725C9"/>
    <w:rsid w:val="0018364E"/>
    <w:rsid w:val="00191590"/>
    <w:rsid w:val="001A12BC"/>
    <w:rsid w:val="001C617E"/>
    <w:rsid w:val="001E6D07"/>
    <w:rsid w:val="001F0D7A"/>
    <w:rsid w:val="00226816"/>
    <w:rsid w:val="00235A8E"/>
    <w:rsid w:val="00256D34"/>
    <w:rsid w:val="0025798F"/>
    <w:rsid w:val="002650A2"/>
    <w:rsid w:val="002742B3"/>
    <w:rsid w:val="0027628A"/>
    <w:rsid w:val="0028754D"/>
    <w:rsid w:val="002B0091"/>
    <w:rsid w:val="002F0511"/>
    <w:rsid w:val="002F272E"/>
    <w:rsid w:val="003364AE"/>
    <w:rsid w:val="00350F2B"/>
    <w:rsid w:val="003517B1"/>
    <w:rsid w:val="00353F56"/>
    <w:rsid w:val="00413323"/>
    <w:rsid w:val="004303BB"/>
    <w:rsid w:val="00456E14"/>
    <w:rsid w:val="00460F77"/>
    <w:rsid w:val="00481679"/>
    <w:rsid w:val="004A3596"/>
    <w:rsid w:val="004C2FC5"/>
    <w:rsid w:val="004D1700"/>
    <w:rsid w:val="0051533E"/>
    <w:rsid w:val="00516634"/>
    <w:rsid w:val="00520ADD"/>
    <w:rsid w:val="00524CB1"/>
    <w:rsid w:val="00543895"/>
    <w:rsid w:val="00545C56"/>
    <w:rsid w:val="00550B87"/>
    <w:rsid w:val="005546D2"/>
    <w:rsid w:val="00554AC0"/>
    <w:rsid w:val="005618CE"/>
    <w:rsid w:val="005625BF"/>
    <w:rsid w:val="00572073"/>
    <w:rsid w:val="00582883"/>
    <w:rsid w:val="00586AC7"/>
    <w:rsid w:val="00590CB0"/>
    <w:rsid w:val="005B08C3"/>
    <w:rsid w:val="005C4520"/>
    <w:rsid w:val="005C46A8"/>
    <w:rsid w:val="005C74A3"/>
    <w:rsid w:val="005D17EC"/>
    <w:rsid w:val="00630BDC"/>
    <w:rsid w:val="0064312C"/>
    <w:rsid w:val="00647248"/>
    <w:rsid w:val="0065406C"/>
    <w:rsid w:val="00656735"/>
    <w:rsid w:val="00656959"/>
    <w:rsid w:val="00664734"/>
    <w:rsid w:val="006668C4"/>
    <w:rsid w:val="00681D78"/>
    <w:rsid w:val="00683FA5"/>
    <w:rsid w:val="006B5795"/>
    <w:rsid w:val="006D0E7E"/>
    <w:rsid w:val="00706426"/>
    <w:rsid w:val="00706DE2"/>
    <w:rsid w:val="00710794"/>
    <w:rsid w:val="007246D1"/>
    <w:rsid w:val="007349E9"/>
    <w:rsid w:val="00780033"/>
    <w:rsid w:val="007E7973"/>
    <w:rsid w:val="008112AA"/>
    <w:rsid w:val="008133FB"/>
    <w:rsid w:val="00821117"/>
    <w:rsid w:val="008216EA"/>
    <w:rsid w:val="008509EA"/>
    <w:rsid w:val="00862C64"/>
    <w:rsid w:val="0086726B"/>
    <w:rsid w:val="00870E21"/>
    <w:rsid w:val="008A7A38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97BD9"/>
    <w:rsid w:val="009A1018"/>
    <w:rsid w:val="009A1254"/>
    <w:rsid w:val="009B603D"/>
    <w:rsid w:val="009D4EAA"/>
    <w:rsid w:val="009D501A"/>
    <w:rsid w:val="009E3A92"/>
    <w:rsid w:val="009E72B6"/>
    <w:rsid w:val="009F4121"/>
    <w:rsid w:val="00A43942"/>
    <w:rsid w:val="00A46999"/>
    <w:rsid w:val="00A637ED"/>
    <w:rsid w:val="00A757B6"/>
    <w:rsid w:val="00AB67E7"/>
    <w:rsid w:val="00AB7E8F"/>
    <w:rsid w:val="00AC5F04"/>
    <w:rsid w:val="00AF104D"/>
    <w:rsid w:val="00B12AD1"/>
    <w:rsid w:val="00B36D76"/>
    <w:rsid w:val="00B6025B"/>
    <w:rsid w:val="00B64E13"/>
    <w:rsid w:val="00B71082"/>
    <w:rsid w:val="00BA5438"/>
    <w:rsid w:val="00BB0D2B"/>
    <w:rsid w:val="00BD04A2"/>
    <w:rsid w:val="00BD190A"/>
    <w:rsid w:val="00BD3DC9"/>
    <w:rsid w:val="00C01528"/>
    <w:rsid w:val="00C22424"/>
    <w:rsid w:val="00C22895"/>
    <w:rsid w:val="00C51653"/>
    <w:rsid w:val="00C63CE0"/>
    <w:rsid w:val="00C92D75"/>
    <w:rsid w:val="00CA7ADF"/>
    <w:rsid w:val="00CB11FA"/>
    <w:rsid w:val="00CC7AD3"/>
    <w:rsid w:val="00CD3697"/>
    <w:rsid w:val="00D02E35"/>
    <w:rsid w:val="00D261AD"/>
    <w:rsid w:val="00D26360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EB70A4"/>
    <w:rsid w:val="00ED1D61"/>
    <w:rsid w:val="00EF6C51"/>
    <w:rsid w:val="00F27612"/>
    <w:rsid w:val="00F27699"/>
    <w:rsid w:val="00F42443"/>
    <w:rsid w:val="00F42E51"/>
    <w:rsid w:val="00F55474"/>
    <w:rsid w:val="00F56B45"/>
    <w:rsid w:val="00F64AA5"/>
    <w:rsid w:val="00F9148A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:lang w:val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61c39d7-e233-4393-9caf-c0499f51bfbc">
      <Terms xmlns="http://schemas.microsoft.com/office/infopath/2007/PartnerControls"/>
    </i0f84bba906045b4af568ee102a52dcb>
    <lcf76f155ced4ddcb4097134ff3c332f xmlns="2d07d6f6-3c0d-47d3-a279-37228aac2234">
      <Terms xmlns="http://schemas.microsoft.com/office/infopath/2007/PartnerControls"/>
    </lcf76f155ced4ddcb4097134ff3c332f>
    <TaxCatchAll xmlns="a61c39d7-e233-4393-9caf-c0499f51b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7494FE6984CB51FEEB0C42D17D5" ma:contentTypeVersion="16" ma:contentTypeDescription="Create a new document." ma:contentTypeScope="" ma:versionID="fb8e7101aea335190ca90dd0b344f373">
  <xsd:schema xmlns:xsd="http://www.w3.org/2001/XMLSchema" xmlns:xs="http://www.w3.org/2001/XMLSchema" xmlns:p="http://schemas.microsoft.com/office/2006/metadata/properties" xmlns:ns2="2d07d6f6-3c0d-47d3-a279-37228aac2234" xmlns:ns3="a61c39d7-e233-4393-9caf-c0499f51bfbc" targetNamespace="http://schemas.microsoft.com/office/2006/metadata/properties" ma:root="true" ma:fieldsID="719f92ad26d3234de4a66dbc69630ce7" ns2:_="" ns3:_="">
    <xsd:import namespace="2d07d6f6-3c0d-47d3-a279-37228aac2234"/>
    <xsd:import namespace="a61c39d7-e233-4393-9caf-c0499f51b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d6f6-3c0d-47d3-a279-37228aac2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39d7-e233-4393-9caf-c0499f51bf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ff808-2a48-48ec-b3ec-cfce0be2cba5}" ma:internalName="TaxCatchAll" ma:showField="CatchAllData" ma:web="a61c39d7-e233-4393-9caf-c0499f51b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2" nillable="true" ma:taxonomy="true" ma:internalName="i0f84bba906045b4af568ee102a52dcb" ma:taxonomyFieldName="RevIMBCS" ma:displayName="Classification" ma:indexed="true" ma:default="" ma:fieldId="{20f84bba-9060-45b4-af56-8ee102a52dcb}" ma:sspId="4ee3965e-0f2c-42e1-b0c6-8da7ef3aa049" ma:termSetId="e18d2a26-49d5-4ac0-a25a-cb21e167a7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2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A6122-C835-49D2-A778-31A562E7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d6f6-3c0d-47d3-a279-37228aac2234"/>
    <ds:schemaRef ds:uri="a61c39d7-e233-4393-9caf-c0499f51b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24</cp:revision>
  <cp:lastPrinted>2023-10-13T20:30:00Z</cp:lastPrinted>
  <dcterms:created xsi:type="dcterms:W3CDTF">2025-01-06T16:55:00Z</dcterms:created>
  <dcterms:modified xsi:type="dcterms:W3CDTF">2025-04-14T14:56:00Z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0x0101004FE687494FE6984CB51FEEB0C42D17D5</vt:lpwstr>
  </property>
</Properties>
</file>