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78A3" w14:textId="5011AD9D" w:rsidR="00147FC5" w:rsidRDefault="00422091" w:rsidP="00780033">
      <w:pPr>
        <w:pStyle w:val="Heading1"/>
        <w:jc w:val="center"/>
      </w:pPr>
      <w:r>
        <w:t xml:space="preserve">Ontario Health </w:t>
      </w:r>
      <w:proofErr w:type="spellStart"/>
      <w:r>
        <w:t>atHome</w:t>
      </w:r>
      <w:proofErr w:type="spellEnd"/>
      <w:r w:rsidR="00913FA3">
        <w:t xml:space="preserve"> Provincial Negotiating Team</w:t>
      </w:r>
      <w:r w:rsidR="00780033">
        <w:t xml:space="preserve"> </w:t>
      </w:r>
    </w:p>
    <w:p w14:paraId="48C0360B" w14:textId="77777777" w:rsidR="000E78CE" w:rsidRDefault="00316121" w:rsidP="00780033">
      <w:pPr>
        <w:pStyle w:val="Heading1"/>
        <w:jc w:val="center"/>
        <w:rPr>
          <w:i/>
          <w:iCs/>
        </w:rPr>
      </w:pPr>
      <w:r>
        <w:t>Résumé</w:t>
      </w:r>
      <w:r w:rsidR="008B223F">
        <w:t xml:space="preserve"> </w:t>
      </w:r>
      <w:r w:rsidR="008B223F" w:rsidRPr="008B223F">
        <w:rPr>
          <w:i/>
          <w:iCs/>
        </w:rPr>
        <w:t>(template)</w:t>
      </w:r>
    </w:p>
    <w:p w14:paraId="2A52963E" w14:textId="77777777" w:rsidR="009A1F0D" w:rsidRPr="009A1F0D" w:rsidRDefault="009A1F0D" w:rsidP="009A1F0D"/>
    <w:p w14:paraId="50D2D9EC" w14:textId="77777777" w:rsidR="009A1F0D" w:rsidRPr="009C51FD" w:rsidRDefault="009A1F0D" w:rsidP="009A1F0D">
      <w:pPr>
        <w:jc w:val="center"/>
        <w:rPr>
          <w:rFonts w:ascii="Tenorite" w:hAnsi="Tenorite"/>
          <w:b/>
          <w:sz w:val="28"/>
          <w:szCs w:val="28"/>
          <w:lang w:val="en-GB"/>
        </w:rPr>
      </w:pPr>
      <w:r w:rsidRPr="009C51FD">
        <w:rPr>
          <w:rFonts w:ascii="Tenorite" w:hAnsi="Tenorite"/>
          <w:b/>
          <w:sz w:val="28"/>
          <w:szCs w:val="28"/>
          <w:lang w:val="en-GB"/>
        </w:rPr>
        <w:t xml:space="preserve">IMPORTANT:  Please </w:t>
      </w:r>
      <w:r w:rsidRPr="00BD20A7">
        <w:rPr>
          <w:rFonts w:ascii="Tenorite" w:hAnsi="Tenorite"/>
          <w:b/>
          <w:sz w:val="28"/>
          <w:szCs w:val="28"/>
          <w:u w:val="single"/>
          <w:lang w:val="en-GB"/>
        </w:rPr>
        <w:t>type</w:t>
      </w:r>
      <w:r>
        <w:rPr>
          <w:rFonts w:ascii="Tenorite" w:hAnsi="Tenorite"/>
          <w:b/>
          <w:sz w:val="28"/>
          <w:szCs w:val="28"/>
          <w:lang w:val="en-GB"/>
        </w:rPr>
        <w:t xml:space="preserve"> </w:t>
      </w:r>
      <w:r w:rsidRPr="009C51FD">
        <w:rPr>
          <w:rFonts w:ascii="Tenorite" w:hAnsi="Tenorite"/>
          <w:b/>
          <w:sz w:val="28"/>
          <w:szCs w:val="28"/>
          <w:lang w:val="en-GB"/>
        </w:rPr>
        <w:t>all information.</w:t>
      </w:r>
    </w:p>
    <w:p w14:paraId="43FF0F0C" w14:textId="77777777" w:rsidR="009A1F0D" w:rsidRPr="00064699" w:rsidRDefault="009A1F0D" w:rsidP="009A1F0D">
      <w:pPr>
        <w:rPr>
          <w:rFonts w:ascii="Tenorite" w:hAnsi="Tenorite"/>
          <w:b/>
          <w:sz w:val="12"/>
          <w:szCs w:val="12"/>
          <w:lang w:val="en-GB"/>
        </w:rPr>
      </w:pPr>
    </w:p>
    <w:bookmarkStart w:id="0" w:name="_Hlk197242929"/>
    <w:p w14:paraId="2AF110CF" w14:textId="77777777" w:rsidR="009A1F0D" w:rsidRPr="009C51FD" w:rsidRDefault="002D14D5" w:rsidP="009A1F0D">
      <w:pPr>
        <w:tabs>
          <w:tab w:val="left" w:pos="5040"/>
          <w:tab w:val="left" w:pos="5490"/>
        </w:tabs>
        <w:jc w:val="center"/>
        <w:rPr>
          <w:rFonts w:ascii="Tenorite" w:hAnsi="Tenorite"/>
          <w:sz w:val="28"/>
          <w:szCs w:val="28"/>
          <w:lang w:val="en-GB"/>
        </w:rPr>
      </w:pPr>
      <w:sdt>
        <w:sdtPr>
          <w:rPr>
            <w:rFonts w:ascii="Tenorite" w:hAnsi="Tenorite"/>
            <w:bCs/>
            <w:sz w:val="28"/>
            <w:szCs w:val="28"/>
            <w:lang w:val="en-GB"/>
          </w:rPr>
          <w:id w:val="-1235614221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F0D" w:rsidRPr="009C51FD">
            <w:rPr>
              <w:rFonts w:ascii="Segoe UI Symbol" w:eastAsia="MS Gothic" w:hAnsi="Segoe UI Symbol" w:cs="Segoe UI Symbol"/>
              <w:bCs/>
              <w:sz w:val="28"/>
              <w:szCs w:val="28"/>
              <w:lang w:val="en-GB"/>
            </w:rPr>
            <w:t>☐</w:t>
          </w:r>
        </w:sdtContent>
      </w:sdt>
      <w:r w:rsidR="009A1F0D" w:rsidRPr="009C51FD">
        <w:rPr>
          <w:rFonts w:ascii="Tenorite" w:hAnsi="Tenorite"/>
          <w:bCs/>
          <w:sz w:val="28"/>
          <w:szCs w:val="28"/>
          <w:lang w:val="en-GB"/>
        </w:rPr>
        <w:t xml:space="preserve"> Full-time Candidate / </w:t>
      </w:r>
      <w:sdt>
        <w:sdtPr>
          <w:rPr>
            <w:rFonts w:ascii="Tenorite" w:hAnsi="Tenorite"/>
            <w:bCs/>
            <w:sz w:val="28"/>
            <w:szCs w:val="28"/>
            <w:lang w:val="en-GB"/>
          </w:rPr>
          <w:id w:val="831254140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F0D" w:rsidRPr="009C51FD">
            <w:rPr>
              <w:rFonts w:ascii="Segoe UI Symbol" w:eastAsia="MS Gothic" w:hAnsi="Segoe UI Symbol" w:cs="Segoe UI Symbol"/>
              <w:bCs/>
              <w:sz w:val="28"/>
              <w:szCs w:val="28"/>
              <w:lang w:val="en-GB"/>
            </w:rPr>
            <w:t>☐</w:t>
          </w:r>
        </w:sdtContent>
      </w:sdt>
      <w:r w:rsidR="009A1F0D" w:rsidRPr="009C51FD">
        <w:rPr>
          <w:rFonts w:ascii="Tenorite" w:hAnsi="Tenorite"/>
          <w:bCs/>
          <w:sz w:val="28"/>
          <w:szCs w:val="28"/>
          <w:lang w:val="en-GB"/>
        </w:rPr>
        <w:t xml:space="preserve"> Part-time Candidate </w:t>
      </w:r>
      <w:r w:rsidR="009A1F0D" w:rsidRPr="009C51FD">
        <w:rPr>
          <w:rFonts w:ascii="Tenorite" w:hAnsi="Tenorite"/>
          <w:b/>
          <w:sz w:val="28"/>
          <w:szCs w:val="28"/>
          <w:lang w:val="en-GB"/>
        </w:rPr>
        <w:t>(select one)</w:t>
      </w:r>
    </w:p>
    <w:bookmarkEnd w:id="0"/>
    <w:p w14:paraId="02BFE8E3" w14:textId="77777777" w:rsidR="000E78CE" w:rsidRPr="000E78CE" w:rsidRDefault="000E78CE" w:rsidP="000E78CE"/>
    <w:tbl>
      <w:tblPr>
        <w:tblW w:w="99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444"/>
        <w:gridCol w:w="406"/>
        <w:gridCol w:w="1276"/>
        <w:gridCol w:w="850"/>
        <w:gridCol w:w="567"/>
        <w:gridCol w:w="1560"/>
        <w:gridCol w:w="3714"/>
      </w:tblGrid>
      <w:tr w:rsidR="000E78CE" w:rsidRPr="009A1F0D" w14:paraId="043F6BD1" w14:textId="77777777" w:rsidTr="00E40A65">
        <w:trPr>
          <w:trHeight w:val="260"/>
        </w:trPr>
        <w:tc>
          <w:tcPr>
            <w:tcW w:w="15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E62A47" w14:textId="77777777" w:rsidR="000E78CE" w:rsidRPr="009A1F0D" w:rsidRDefault="000E78CE" w:rsidP="00E40A65">
            <w:pP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 w:rsidRPr="009A1F0D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Last Name:</w:t>
            </w:r>
          </w:p>
        </w:tc>
        <w:sdt>
          <w:sdtPr>
            <w:rPr>
              <w:rFonts w:ascii="Tenorite" w:hAnsi="Tenorite"/>
              <w:b/>
              <w:bCs/>
              <w:sz w:val="23"/>
              <w:szCs w:val="23"/>
            </w:rPr>
            <w:alias w:val="Enter text"/>
            <w:id w:val="4873392"/>
            <w:placeholder>
              <w:docPart w:val="6AD6E4EC3CC64905BC548F3B57FC14F2"/>
            </w:placeholder>
            <w:showingPlcHdr/>
            <w15:color w:val="FFFF00"/>
          </w:sdtPr>
          <w:sdtEndPr/>
          <w:sdtContent>
            <w:tc>
              <w:tcPr>
                <w:tcW w:w="3099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8F096F2" w14:textId="77777777" w:rsidR="000E78CE" w:rsidRPr="009A1F0D" w:rsidRDefault="000E78CE" w:rsidP="00E40A65">
                <w:pPr>
                  <w:rPr>
                    <w:rFonts w:ascii="Tenorite" w:hAnsi="Tenorite"/>
                    <w:b/>
                    <w:bCs/>
                    <w:sz w:val="23"/>
                    <w:szCs w:val="23"/>
                    <w:lang w:val="en-GB"/>
                  </w:rPr>
                </w:pPr>
                <w:r w:rsidRPr="009A1F0D">
                  <w:rPr>
                    <w:rStyle w:val="PlaceholderText"/>
                    <w:b/>
                    <w:bCs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DBA1BF" w14:textId="77777777" w:rsidR="000E78CE" w:rsidRPr="009A1F0D" w:rsidRDefault="000E78CE" w:rsidP="00E40A65">
            <w:pP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 w:rsidRPr="009A1F0D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First Name:</w:t>
            </w:r>
          </w:p>
        </w:tc>
        <w:sdt>
          <w:sdtPr>
            <w:rPr>
              <w:rFonts w:ascii="Tenorite" w:hAnsi="Tenorite"/>
              <w:b/>
              <w:bCs/>
              <w:sz w:val="23"/>
              <w:szCs w:val="23"/>
            </w:rPr>
            <w:alias w:val="Enter text"/>
            <w:id w:val="-642966600"/>
            <w:placeholder>
              <w:docPart w:val="27286D0D0E8146C8A0375D154E3AFBED"/>
            </w:placeholder>
            <w:showingPlcHdr/>
            <w15:color w:val="FFFF00"/>
          </w:sdtPr>
          <w:sdtEndPr/>
          <w:sdtContent>
            <w:tc>
              <w:tcPr>
                <w:tcW w:w="37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4D90271" w14:textId="77777777" w:rsidR="000E78CE" w:rsidRPr="009A1F0D" w:rsidRDefault="000E78CE" w:rsidP="00E40A65">
                <w:pPr>
                  <w:rPr>
                    <w:rFonts w:ascii="Tenorite" w:hAnsi="Tenorite"/>
                    <w:b/>
                    <w:bCs/>
                    <w:sz w:val="23"/>
                    <w:szCs w:val="23"/>
                    <w:lang w:val="en-GB"/>
                  </w:rPr>
                </w:pPr>
                <w:r w:rsidRPr="009A1F0D">
                  <w:rPr>
                    <w:rStyle w:val="PlaceholderText"/>
                    <w:rFonts w:ascii="Tenorite" w:hAnsi="Tenorite"/>
                    <w:b/>
                    <w:bCs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0E78CE" w:rsidRPr="009A1F0D" w14:paraId="6D8A3067" w14:textId="77777777" w:rsidTr="000E78CE">
        <w:trPr>
          <w:trHeight w:val="718"/>
        </w:trPr>
        <w:tc>
          <w:tcPr>
            <w:tcW w:w="108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B93F90" w14:textId="77777777" w:rsidR="000E78CE" w:rsidRPr="009A1F0D" w:rsidRDefault="000E78CE" w:rsidP="00E40A65">
            <w:pP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</w:p>
          <w:p w14:paraId="23C86B9A" w14:textId="77777777" w:rsidR="000E78CE" w:rsidRPr="009A1F0D" w:rsidRDefault="000E78CE" w:rsidP="00E40A65">
            <w:pP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 w:rsidRPr="009A1F0D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Local #:</w:t>
            </w:r>
          </w:p>
        </w:tc>
        <w:sdt>
          <w:sdtPr>
            <w:rPr>
              <w:rFonts w:ascii="Tenorite" w:hAnsi="Tenorite"/>
              <w:b/>
              <w:bCs/>
              <w:sz w:val="23"/>
              <w:szCs w:val="23"/>
            </w:rPr>
            <w:alias w:val="Enter text"/>
            <w:id w:val="1269428856"/>
            <w:placeholder>
              <w:docPart w:val="77872A10C3704F4C9E1EFDFAFCEF4206"/>
            </w:placeholder>
            <w:showingPlcHdr/>
            <w15:color w:val="FFFF00"/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AD4C930" w14:textId="77777777" w:rsidR="000E78CE" w:rsidRPr="009A1F0D" w:rsidRDefault="000E78CE" w:rsidP="00E40A65">
                <w:pPr>
                  <w:rPr>
                    <w:rFonts w:ascii="Tenorite" w:hAnsi="Tenorite"/>
                    <w:b/>
                    <w:bCs/>
                    <w:sz w:val="23"/>
                    <w:szCs w:val="23"/>
                    <w:lang w:val="en-GB"/>
                  </w:rPr>
                </w:pPr>
                <w:r w:rsidRPr="009A1F0D">
                  <w:rPr>
                    <w:rStyle w:val="PlaceholderText"/>
                    <w:rFonts w:ascii="Tenorite" w:hAnsi="Tenorite"/>
                    <w:b/>
                    <w:bCs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3712E6" w14:textId="77777777" w:rsidR="000E78CE" w:rsidRPr="009A1F0D" w:rsidRDefault="000E78CE" w:rsidP="00E40A65">
            <w:pP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 w:rsidRPr="009A1F0D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Region #: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BDCE0F0" w14:textId="0A2DB0B8" w:rsidR="000E78CE" w:rsidRPr="009A1F0D" w:rsidRDefault="002D14D5" w:rsidP="00E40A65">
            <w:pPr>
              <w:jc w:val="center"/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sdt>
              <w:sdtPr>
                <w:rPr>
                  <w:rFonts w:ascii="Tenorite" w:hAnsi="Tenorite"/>
                  <w:b/>
                  <w:bCs/>
                  <w:spacing w:val="-2"/>
                  <w:sz w:val="23"/>
                  <w:szCs w:val="23"/>
                  <w:lang w:val="en-GB"/>
                </w:rPr>
                <w:alias w:val="Select"/>
                <w:tag w:val="Select"/>
                <w:id w:val="493461156"/>
                <w:placeholder>
                  <w:docPart w:val="52928827EA2D49258E25F1A4120B4447"/>
                </w:placeholder>
                <w:showingPlcHdr/>
                <w15:color w:val="FFFF00"/>
                <w:dropDownList>
                  <w:listItem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E6372">
                  <w:rPr>
                    <w:spacing w:val="-2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3AE39CA" w14:textId="77777777" w:rsidR="000E78CE" w:rsidRPr="009A1F0D" w:rsidRDefault="000E78CE" w:rsidP="00E40A65">
            <w:pP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</w:p>
          <w:p w14:paraId="7DEBFC15" w14:textId="77777777" w:rsidR="000E78CE" w:rsidRPr="009A1F0D" w:rsidRDefault="000E78CE" w:rsidP="00E40A65">
            <w:pP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 w:rsidRPr="009A1F0D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Bargaining Unit:</w:t>
            </w:r>
          </w:p>
        </w:tc>
        <w:sdt>
          <w:sdtPr>
            <w:rPr>
              <w:rFonts w:ascii="Tenorite" w:hAnsi="Tenorite"/>
              <w:b/>
              <w:bCs/>
              <w:sz w:val="23"/>
              <w:szCs w:val="23"/>
            </w:rPr>
            <w:alias w:val="Enter text"/>
            <w:id w:val="750622600"/>
            <w:placeholder>
              <w:docPart w:val="553513DA6B3A41EC8D2342335CC606A4"/>
            </w:placeholder>
            <w:showingPlcHdr/>
            <w15:color w:val="FFFF00"/>
          </w:sdtPr>
          <w:sdtEndPr/>
          <w:sdtContent>
            <w:tc>
              <w:tcPr>
                <w:tcW w:w="3714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1329BA7" w14:textId="77777777" w:rsidR="000E78CE" w:rsidRPr="009A1F0D" w:rsidRDefault="000E78CE" w:rsidP="00E40A65">
                <w:pPr>
                  <w:rPr>
                    <w:rFonts w:ascii="Tenorite" w:hAnsi="Tenorite"/>
                    <w:b/>
                    <w:bCs/>
                    <w:sz w:val="23"/>
                    <w:szCs w:val="23"/>
                    <w:lang w:val="en-GB"/>
                  </w:rPr>
                </w:pPr>
                <w:r w:rsidRPr="009A1F0D">
                  <w:rPr>
                    <w:rStyle w:val="PlaceholderText"/>
                    <w:rFonts w:ascii="Tenorite" w:hAnsi="Tenorite"/>
                    <w:b/>
                    <w:bCs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</w:tbl>
    <w:p w14:paraId="03B1CAC9" w14:textId="77777777" w:rsidR="000E78CE" w:rsidRDefault="000E78CE" w:rsidP="000E78CE">
      <w:pPr>
        <w:rPr>
          <w:rFonts w:ascii="Tenorite" w:eastAsia="Calibri" w:hAnsi="Tenorite"/>
          <w:b/>
          <w:bCs/>
          <w:sz w:val="23"/>
          <w:szCs w:val="23"/>
        </w:rPr>
      </w:pPr>
    </w:p>
    <w:tbl>
      <w:tblPr>
        <w:tblStyle w:val="TableGrid"/>
        <w:tblW w:w="9990" w:type="dxa"/>
        <w:tblInd w:w="-95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771"/>
        <w:gridCol w:w="5359"/>
      </w:tblGrid>
      <w:tr w:rsidR="00540102" w:rsidRPr="00540102" w14:paraId="2377D209" w14:textId="77777777" w:rsidTr="00540102">
        <w:trPr>
          <w:gridAfter w:val="1"/>
          <w:wAfter w:w="5359" w:type="dxa"/>
          <w:trHeight w:val="311"/>
        </w:trPr>
        <w:tc>
          <w:tcPr>
            <w:tcW w:w="860" w:type="dxa"/>
            <w:tcBorders>
              <w:top w:val="nil"/>
              <w:left w:val="nil"/>
              <w:bottom w:val="nil"/>
            </w:tcBorders>
          </w:tcPr>
          <w:p w14:paraId="17AFF0EB" w14:textId="3A0B4A96" w:rsidR="00540102" w:rsidRPr="00540102" w:rsidRDefault="00540102" w:rsidP="00540102">
            <w:pPr>
              <w:pStyle w:val="Body"/>
              <w:rPr>
                <w:b/>
                <w:bCs/>
              </w:rPr>
            </w:pPr>
            <w:r w:rsidRPr="00540102">
              <w:rPr>
                <w:b/>
                <w:bCs/>
              </w:rPr>
              <w:t xml:space="preserve">Email: </w:t>
            </w:r>
          </w:p>
        </w:tc>
        <w:tc>
          <w:tcPr>
            <w:tcW w:w="3771" w:type="dxa"/>
            <w:tcBorders>
              <w:top w:val="nil"/>
              <w:bottom w:val="single" w:sz="4" w:space="0" w:color="auto"/>
              <w:right w:val="nil"/>
            </w:tcBorders>
          </w:tcPr>
          <w:p w14:paraId="3DAFFC88" w14:textId="379AF0E0" w:rsidR="00540102" w:rsidRPr="00540102" w:rsidRDefault="00540102" w:rsidP="00540102">
            <w:pPr>
              <w:pStyle w:val="Body"/>
            </w:pPr>
          </w:p>
        </w:tc>
      </w:tr>
      <w:tr w:rsidR="00540102" w:rsidRPr="00904B84" w14:paraId="0D86981A" w14:textId="77777777" w:rsidTr="00012386">
        <w:trPr>
          <w:trHeight w:val="1008"/>
        </w:trPr>
        <w:tc>
          <w:tcPr>
            <w:tcW w:w="9990" w:type="dxa"/>
            <w:gridSpan w:val="3"/>
            <w:tcBorders>
              <w:top w:val="nil"/>
              <w:bottom w:val="single" w:sz="4" w:space="0" w:color="FFFFFF" w:themeColor="background1"/>
            </w:tcBorders>
          </w:tcPr>
          <w:p w14:paraId="4E0676FF" w14:textId="72761D9C" w:rsidR="00540102" w:rsidRDefault="00540102" w:rsidP="00540102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 xml:space="preserve"> </w:t>
            </w:r>
          </w:p>
          <w:p w14:paraId="5364714C" w14:textId="77777777" w:rsidR="00431ED8" w:rsidRPr="00064699" w:rsidRDefault="00431ED8" w:rsidP="00540102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  <w:u w:val="single"/>
                <w:lang w:val="en-GB"/>
              </w:rPr>
            </w:pPr>
          </w:p>
          <w:p w14:paraId="49CCB501" w14:textId="690FFA63" w:rsidR="00540102" w:rsidRPr="009A1F0D" w:rsidRDefault="00540102" w:rsidP="00540102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N</w:t>
            </w:r>
            <w:r w:rsidRPr="009A1F0D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ursing/Health-Care Professional Work Experience:</w:t>
            </w:r>
          </w:p>
          <w:sdt>
            <w:sdtPr>
              <w:rPr>
                <w:rFonts w:ascii="Tenorite" w:hAnsi="Tenorite"/>
                <w:sz w:val="23"/>
                <w:szCs w:val="23"/>
              </w:rPr>
              <w:alias w:val="Enter text"/>
              <w:id w:val="496302516"/>
              <w:placeholder>
                <w:docPart w:val="2F456084FE794752829EF3B7CCA5C55D"/>
              </w:placeholder>
              <w15:color w:val="FFFF00"/>
            </w:sdtPr>
            <w:sdtEndPr/>
            <w:sdtContent>
              <w:p w14:paraId="1D9A36DD" w14:textId="6053F748" w:rsidR="00540102" w:rsidRDefault="00A55B50" w:rsidP="00540102">
                <w:pPr>
                  <w:jc w:val="both"/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Fonts w:ascii="Tenorite" w:hAnsi="Tenorite"/>
                    <w:sz w:val="23"/>
                    <w:szCs w:val="23"/>
                  </w:rPr>
                  <w:t>[insert text here]</w:t>
                </w:r>
              </w:p>
              <w:p w14:paraId="4E437905" w14:textId="49823608" w:rsidR="00540102" w:rsidRPr="00405B96" w:rsidRDefault="002D14D5" w:rsidP="00540102">
                <w:pPr>
                  <w:jc w:val="both"/>
                  <w:rPr>
                    <w:rFonts w:ascii="Tenorite" w:hAnsi="Tenorite"/>
                    <w:sz w:val="23"/>
                    <w:szCs w:val="23"/>
                    <w14:ligatures w14:val="standardContextual"/>
                  </w:rPr>
                </w:pPr>
              </w:p>
            </w:sdtContent>
          </w:sdt>
        </w:tc>
      </w:tr>
      <w:tr w:rsidR="00540102" w:rsidRPr="00904B84" w14:paraId="23077508" w14:textId="77777777" w:rsidTr="00012386">
        <w:trPr>
          <w:trHeight w:val="1008"/>
        </w:trPr>
        <w:tc>
          <w:tcPr>
            <w:tcW w:w="9990" w:type="dxa"/>
            <w:gridSpan w:val="3"/>
            <w:tcBorders>
              <w:top w:val="nil"/>
              <w:bottom w:val="single" w:sz="4" w:space="0" w:color="FFFFFF" w:themeColor="background1"/>
            </w:tcBorders>
          </w:tcPr>
          <w:p w14:paraId="46C17AEF" w14:textId="77777777" w:rsidR="00540102" w:rsidRPr="00904B84" w:rsidRDefault="00540102" w:rsidP="00540102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 w:rsidRPr="00904B84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Negotiating Experience (ONA and Other):</w:t>
            </w:r>
          </w:p>
          <w:sdt>
            <w:sdtPr>
              <w:rPr>
                <w:rFonts w:ascii="Tenorite" w:hAnsi="Tenorite"/>
                <w:sz w:val="23"/>
                <w:szCs w:val="23"/>
              </w:rPr>
              <w:alias w:val="Enter text"/>
              <w:id w:val="-1682033849"/>
              <w:placeholder>
                <w:docPart w:val="F4699C45AED74CBABA9802E917DB59CF"/>
              </w:placeholder>
              <w15:color w:val="FFFF00"/>
            </w:sdtPr>
            <w:sdtEndPr/>
            <w:sdtContent>
              <w:p w14:paraId="3BD37374" w14:textId="57278353" w:rsidR="00540102" w:rsidRDefault="00A55B50" w:rsidP="00540102">
                <w:pPr>
                  <w:jc w:val="both"/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Fonts w:ascii="Tenorite" w:hAnsi="Tenorite"/>
                    <w:sz w:val="23"/>
                    <w:szCs w:val="23"/>
                  </w:rPr>
                  <w:t>[insert text</w:t>
                </w:r>
                <w:r w:rsidR="003D1720">
                  <w:rPr>
                    <w:rFonts w:ascii="Tenorite" w:hAnsi="Tenorite"/>
                    <w:sz w:val="23"/>
                    <w:szCs w:val="23"/>
                  </w:rPr>
                  <w:t xml:space="preserve"> here]</w:t>
                </w:r>
              </w:p>
              <w:p w14:paraId="07961099" w14:textId="40376F63" w:rsidR="00540102" w:rsidRPr="00904B84" w:rsidRDefault="002D14D5" w:rsidP="00540102">
                <w:pPr>
                  <w:jc w:val="both"/>
                  <w:rPr>
                    <w:rFonts w:ascii="Tenorite" w:hAnsi="Tenorite"/>
                    <w:sz w:val="23"/>
                    <w:szCs w:val="23"/>
                  </w:rPr>
                </w:pPr>
              </w:p>
            </w:sdtContent>
          </w:sdt>
        </w:tc>
      </w:tr>
      <w:tr w:rsidR="00540102" w:rsidRPr="00904B84" w14:paraId="67CFC3CA" w14:textId="77777777" w:rsidTr="00E40A65">
        <w:trPr>
          <w:trHeight w:val="1008"/>
        </w:trPr>
        <w:tc>
          <w:tcPr>
            <w:tcW w:w="999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217744" w14:textId="77777777" w:rsidR="00540102" w:rsidRPr="00904B84" w:rsidRDefault="00540102" w:rsidP="00540102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 xml:space="preserve">Additional ONA experience at the </w:t>
            </w:r>
            <w:r w:rsidRPr="6A4FB402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Bargaining Unit or provincial level:</w:t>
            </w:r>
          </w:p>
          <w:sdt>
            <w:sdtPr>
              <w:rPr>
                <w:rFonts w:ascii="Tenorite" w:hAnsi="Tenorite"/>
                <w:sz w:val="23"/>
                <w:szCs w:val="23"/>
              </w:rPr>
              <w:alias w:val="Enter text"/>
              <w:id w:val="-45995180"/>
              <w:placeholder>
                <w:docPart w:val="597274AF0BFC4E3E8C6D2197FA9433B1"/>
              </w:placeholder>
              <w15:color w:val="FFFF00"/>
            </w:sdtPr>
            <w:sdtEndPr/>
            <w:sdtContent>
              <w:sdt>
                <w:sdtPr>
                  <w:rPr>
                    <w:rFonts w:ascii="Tenorite" w:hAnsi="Tenorite"/>
                    <w:sz w:val="23"/>
                    <w:szCs w:val="23"/>
                  </w:rPr>
                  <w:alias w:val="Enter text"/>
                  <w:id w:val="1348220931"/>
                  <w:placeholder>
                    <w:docPart w:val="1E7AB2D1E9B6457AA60705013B57A6C2"/>
                  </w:placeholder>
                  <w15:color w:val="FFFF00"/>
                </w:sdtPr>
                <w:sdtContent>
                  <w:p w14:paraId="0944A084" w14:textId="652C4441" w:rsidR="003D1720" w:rsidRDefault="003D1720" w:rsidP="003D1720">
                    <w:pPr>
                      <w:jc w:val="both"/>
                      <w:rPr>
                        <w:rFonts w:ascii="Tenorite" w:hAnsi="Tenorite"/>
                        <w:sz w:val="23"/>
                        <w:szCs w:val="23"/>
                      </w:rPr>
                    </w:pPr>
                    <w:r>
                      <w:rPr>
                        <w:rFonts w:ascii="Tenorite" w:hAnsi="Tenorite"/>
                        <w:sz w:val="23"/>
                        <w:szCs w:val="23"/>
                      </w:rPr>
                      <w:t>[insert text</w:t>
                    </w:r>
                    <w:r>
                      <w:rPr>
                        <w:rFonts w:ascii="Tenorite" w:hAnsi="Tenorite"/>
                        <w:sz w:val="23"/>
                        <w:szCs w:val="23"/>
                      </w:rPr>
                      <w:t xml:space="preserve"> here</w:t>
                    </w:r>
                    <w:r>
                      <w:rPr>
                        <w:rFonts w:ascii="Tenorite" w:hAnsi="Tenorite"/>
                        <w:sz w:val="23"/>
                        <w:szCs w:val="23"/>
                      </w:rPr>
                      <w:t>]</w:t>
                    </w:r>
                  </w:p>
                  <w:p w14:paraId="4EE950DB" w14:textId="4042A2D2" w:rsidR="00540102" w:rsidRPr="00852C76" w:rsidRDefault="003D1720" w:rsidP="00540102">
                    <w:pPr>
                      <w:jc w:val="both"/>
                      <w:rPr>
                        <w:rFonts w:ascii="Tenorite" w:hAnsi="Tenorite"/>
                        <w:sz w:val="23"/>
                        <w:szCs w:val="23"/>
                        <w14:ligatures w14:val="standardContextual"/>
                      </w:rPr>
                    </w:pPr>
                  </w:p>
                </w:sdtContent>
              </w:sdt>
            </w:sdtContent>
          </w:sdt>
        </w:tc>
      </w:tr>
      <w:tr w:rsidR="00540102" w:rsidRPr="00904B84" w14:paraId="5618AB4D" w14:textId="77777777" w:rsidTr="00E40A65">
        <w:trPr>
          <w:trHeight w:val="1008"/>
        </w:trPr>
        <w:tc>
          <w:tcPr>
            <w:tcW w:w="999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96FB3E" w14:textId="77777777" w:rsidR="00540102" w:rsidRPr="00904B84" w:rsidRDefault="00540102" w:rsidP="00540102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 w:rsidRPr="00904B84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 xml:space="preserve">Participation in ONA </w:t>
            </w:r>
            <w: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e</w:t>
            </w:r>
            <w:r w:rsidRPr="00904B84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 xml:space="preserve">ducation </w:t>
            </w:r>
            <w: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and/or w</w:t>
            </w:r>
            <w:r w:rsidRPr="00904B84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orkshops:</w:t>
            </w:r>
          </w:p>
          <w:sdt>
            <w:sdtPr>
              <w:rPr>
                <w:rFonts w:ascii="Tenorite" w:hAnsi="Tenorite"/>
                <w:sz w:val="23"/>
                <w:szCs w:val="23"/>
              </w:rPr>
              <w:alias w:val="Enter text"/>
              <w:id w:val="-268322753"/>
              <w:placeholder>
                <w:docPart w:val="E45D3723D0D34B2AAC9031869558B371"/>
              </w:placeholder>
              <w15:color w:val="FFFF00"/>
            </w:sdtPr>
            <w:sdtEndPr/>
            <w:sdtContent>
              <w:sdt>
                <w:sdtPr>
                  <w:rPr>
                    <w:rFonts w:ascii="Tenorite" w:hAnsi="Tenorite"/>
                    <w:sz w:val="23"/>
                    <w:szCs w:val="23"/>
                  </w:rPr>
                  <w:alias w:val="Enter text"/>
                  <w:id w:val="-595241244"/>
                  <w:placeholder>
                    <w:docPart w:val="EF55AF3A36384A84B024E50EB7395C72"/>
                  </w:placeholder>
                  <w15:color w:val="FFFF00"/>
                </w:sdtPr>
                <w:sdtContent>
                  <w:p w14:paraId="5D4466C7" w14:textId="0727CA22" w:rsidR="003D1720" w:rsidRDefault="003D1720" w:rsidP="003D1720">
                    <w:pPr>
                      <w:jc w:val="both"/>
                      <w:rPr>
                        <w:rFonts w:ascii="Tenorite" w:hAnsi="Tenorite"/>
                        <w:sz w:val="23"/>
                        <w:szCs w:val="23"/>
                      </w:rPr>
                    </w:pPr>
                    <w:r>
                      <w:rPr>
                        <w:rFonts w:ascii="Tenorite" w:hAnsi="Tenorite"/>
                        <w:sz w:val="23"/>
                        <w:szCs w:val="23"/>
                      </w:rPr>
                      <w:t>[insert text</w:t>
                    </w:r>
                    <w:r>
                      <w:rPr>
                        <w:rFonts w:ascii="Tenorite" w:hAnsi="Tenorite"/>
                        <w:sz w:val="23"/>
                        <w:szCs w:val="23"/>
                      </w:rPr>
                      <w:t xml:space="preserve"> here</w:t>
                    </w:r>
                    <w:r>
                      <w:rPr>
                        <w:rFonts w:ascii="Tenorite" w:hAnsi="Tenorite"/>
                        <w:sz w:val="23"/>
                        <w:szCs w:val="23"/>
                      </w:rPr>
                      <w:t>]</w:t>
                    </w:r>
                  </w:p>
                  <w:p w14:paraId="433151B7" w14:textId="3269C436" w:rsidR="00540102" w:rsidRPr="00852C76" w:rsidRDefault="003D1720" w:rsidP="00540102">
                    <w:pPr>
                      <w:jc w:val="both"/>
                      <w:rPr>
                        <w:rFonts w:ascii="Tenorite" w:hAnsi="Tenorite"/>
                        <w:sz w:val="23"/>
                        <w:szCs w:val="23"/>
                        <w14:ligatures w14:val="standardContextual"/>
                      </w:rPr>
                    </w:pPr>
                  </w:p>
                </w:sdtContent>
              </w:sdt>
            </w:sdtContent>
          </w:sdt>
        </w:tc>
      </w:tr>
      <w:tr w:rsidR="00540102" w:rsidRPr="00904B84" w14:paraId="14714682" w14:textId="77777777" w:rsidTr="00E40A65">
        <w:trPr>
          <w:trHeight w:val="1008"/>
        </w:trPr>
        <w:tc>
          <w:tcPr>
            <w:tcW w:w="999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B70904D" w14:textId="77777777" w:rsidR="00540102" w:rsidRPr="00904B84" w:rsidRDefault="00540102" w:rsidP="00540102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 w:rsidRPr="3ED9C6B0"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  <w:t>Additional preparation and/or experience in labour relations:</w:t>
            </w:r>
          </w:p>
          <w:sdt>
            <w:sdtPr>
              <w:rPr>
                <w:rFonts w:ascii="Tenorite" w:hAnsi="Tenorite"/>
                <w:sz w:val="23"/>
                <w:szCs w:val="23"/>
              </w:rPr>
              <w:alias w:val="Enter text"/>
              <w:id w:val="-732619767"/>
              <w:placeholder>
                <w:docPart w:val="989A3A45DDA64489A46AAB3123CAEBE1"/>
              </w:placeholder>
              <w15:color w:val="FFFF00"/>
            </w:sdtPr>
            <w:sdtEndPr/>
            <w:sdtContent>
              <w:p w14:paraId="785C9FF4" w14:textId="387F0849" w:rsidR="00064699" w:rsidRPr="00852C76" w:rsidRDefault="00852C76" w:rsidP="00540102">
                <w:pPr>
                  <w:jc w:val="both"/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Fonts w:ascii="Tenorite" w:hAnsi="Tenorite"/>
                    <w:sz w:val="23"/>
                    <w:szCs w:val="23"/>
                  </w:rPr>
                  <w:t>[insert text here]</w:t>
                </w:r>
              </w:p>
            </w:sdtContent>
          </w:sdt>
        </w:tc>
      </w:tr>
    </w:tbl>
    <w:p w14:paraId="4CE260AB" w14:textId="3F01F27B" w:rsidR="00780033" w:rsidRDefault="00780033" w:rsidP="00431ED8">
      <w:pPr>
        <w:pStyle w:val="Body"/>
      </w:pPr>
    </w:p>
    <w:sectPr w:rsidR="00780033" w:rsidSect="001C617E">
      <w:footerReference w:type="default" r:id="rId11"/>
      <w:headerReference w:type="first" r:id="rId12"/>
      <w:footerReference w:type="first" r:id="rId13"/>
      <w:pgSz w:w="12240" w:h="15840"/>
      <w:pgMar w:top="1985" w:right="1985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0D9E" w14:textId="77777777" w:rsidR="002D14D5" w:rsidRDefault="002D14D5" w:rsidP="006B5795">
      <w:r>
        <w:separator/>
      </w:r>
    </w:p>
  </w:endnote>
  <w:endnote w:type="continuationSeparator" w:id="0">
    <w:p w14:paraId="48D69750" w14:textId="77777777" w:rsidR="002D14D5" w:rsidRDefault="002D14D5" w:rsidP="006B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D6E2" w14:textId="77777777" w:rsidR="00350F2B" w:rsidRPr="00350F2B" w:rsidRDefault="00350F2B" w:rsidP="006B5795">
    <w:pPr>
      <w:pStyle w:val="Header"/>
      <w:rPr>
        <w:rStyle w:val="PageNumber"/>
        <w:b/>
        <w:bCs/>
        <w:sz w:val="20"/>
        <w:szCs w:val="20"/>
      </w:rPr>
    </w:pPr>
  </w:p>
  <w:sdt>
    <w:sdtPr>
      <w:rPr>
        <w:rStyle w:val="PageNumber"/>
      </w:rPr>
      <w:id w:val="87758924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1367B43" w14:textId="77777777" w:rsidR="002F272E" w:rsidRDefault="002F272E" w:rsidP="002F272E">
        <w:pPr>
          <w:pStyle w:val="Header"/>
          <w:framePr w:wrap="none" w:vAnchor="text" w:hAnchor="page" w:x="11175" w:y="15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223870B" w14:textId="77777777" w:rsidR="002F272E" w:rsidRPr="009558EF" w:rsidRDefault="002F272E" w:rsidP="006B5795">
    <w:pPr>
      <w:pStyle w:val="Footer"/>
      <w:rPr>
        <w:rStyle w:val="PageNumber"/>
        <w:b/>
        <w:bCs/>
        <w:sz w:val="22"/>
        <w:szCs w:val="22"/>
      </w:rPr>
    </w:pPr>
  </w:p>
  <w:p w14:paraId="18007256" w14:textId="77777777" w:rsidR="009558EF" w:rsidRDefault="009558EF" w:rsidP="006B5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A7D2" w14:textId="77777777" w:rsidR="00350F2B" w:rsidRPr="00350F2B" w:rsidRDefault="00350F2B" w:rsidP="006B5795">
    <w:pPr>
      <w:pStyle w:val="Header"/>
      <w:rPr>
        <w:rStyle w:val="PageNumber"/>
        <w:b/>
        <w:bCs/>
        <w:sz w:val="20"/>
        <w:szCs w:val="20"/>
      </w:rPr>
    </w:pPr>
  </w:p>
  <w:sdt>
    <w:sdtPr>
      <w:rPr>
        <w:rStyle w:val="PageNumber"/>
      </w:rPr>
      <w:id w:val="-12574326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4A90EAA" w14:textId="77777777" w:rsidR="006B5795" w:rsidRDefault="006B5795" w:rsidP="006B5795">
        <w:pPr>
          <w:pStyle w:val="Header"/>
          <w:framePr w:wrap="none" w:vAnchor="text" w:hAnchor="page" w:x="11162" w:y="15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54A44E66" w14:textId="77777777" w:rsidR="009558EF" w:rsidRPr="009558EF" w:rsidRDefault="009558EF" w:rsidP="006B5795">
    <w:pPr>
      <w:pStyle w:val="Footer"/>
      <w:rPr>
        <w:rStyle w:val="PageNumber"/>
        <w:b/>
        <w:bCs/>
        <w:sz w:val="22"/>
        <w:szCs w:val="22"/>
      </w:rPr>
    </w:pPr>
  </w:p>
  <w:p w14:paraId="3E607333" w14:textId="77777777" w:rsidR="00E66532" w:rsidRDefault="00E66532" w:rsidP="006B5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B511" w14:textId="77777777" w:rsidR="002D14D5" w:rsidRDefault="002D14D5" w:rsidP="006B5795">
      <w:r>
        <w:separator/>
      </w:r>
    </w:p>
  </w:footnote>
  <w:footnote w:type="continuationSeparator" w:id="0">
    <w:p w14:paraId="0A04C5E9" w14:textId="77777777" w:rsidR="002D14D5" w:rsidRDefault="002D14D5" w:rsidP="006B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4AA6" w14:textId="77777777" w:rsidR="00E66532" w:rsidRDefault="00AC5F04" w:rsidP="006B5795">
    <w:pPr>
      <w:pStyle w:val="Header"/>
      <w:ind w:right="36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7BE301E" wp14:editId="63A7AA30">
          <wp:simplePos x="0" y="0"/>
          <wp:positionH relativeFrom="column">
            <wp:posOffset>-899160</wp:posOffset>
          </wp:positionH>
          <wp:positionV relativeFrom="paragraph">
            <wp:posOffset>-450215</wp:posOffset>
          </wp:positionV>
          <wp:extent cx="7754429" cy="10035250"/>
          <wp:effectExtent l="0" t="0" r="0" b="0"/>
          <wp:wrapNone/>
          <wp:docPr id="1233602832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95985" name="Picture 4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429" cy="1003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EED"/>
    <w:multiLevelType w:val="hybridMultilevel"/>
    <w:tmpl w:val="E8D0287A"/>
    <w:lvl w:ilvl="0" w:tplc="0DFE2E2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45CA4"/>
    <w:multiLevelType w:val="hybridMultilevel"/>
    <w:tmpl w:val="2880194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41FFB"/>
    <w:multiLevelType w:val="hybridMultilevel"/>
    <w:tmpl w:val="21EA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3220"/>
    <w:multiLevelType w:val="hybridMultilevel"/>
    <w:tmpl w:val="0B44855A"/>
    <w:lvl w:ilvl="0" w:tplc="6C56A7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80BB1"/>
    <w:multiLevelType w:val="hybridMultilevel"/>
    <w:tmpl w:val="033C9702"/>
    <w:lvl w:ilvl="0" w:tplc="9BFC876A">
      <w:start w:val="1"/>
      <w:numFmt w:val="bullet"/>
      <w:pStyle w:val="Table-Bullet"/>
      <w:lvlText w:val=""/>
      <w:lvlJc w:val="left"/>
      <w:pPr>
        <w:ind w:left="454" w:hanging="227"/>
      </w:pPr>
      <w:rPr>
        <w:rFonts w:ascii="Symbol" w:hAnsi="Symbol" w:hint="default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37B12"/>
    <w:multiLevelType w:val="hybridMultilevel"/>
    <w:tmpl w:val="68C4902E"/>
    <w:lvl w:ilvl="0" w:tplc="1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6DD6B70"/>
    <w:multiLevelType w:val="hybridMultilevel"/>
    <w:tmpl w:val="E76248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F64BB"/>
    <w:multiLevelType w:val="hybridMultilevel"/>
    <w:tmpl w:val="3C38BFB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07194D"/>
    <w:multiLevelType w:val="hybridMultilevel"/>
    <w:tmpl w:val="951CCDD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-10"/>
        <w:w w:val="97"/>
        <w:sz w:val="22"/>
        <w:szCs w:val="22"/>
        <w:lang w:val="en-US" w:eastAsia="en-US" w:bidi="en-US"/>
      </w:rPr>
    </w:lvl>
    <w:lvl w:ilvl="1" w:tplc="FFFFFFFF">
      <w:start w:val="1"/>
      <w:numFmt w:val="decimal"/>
      <w:lvlText w:val="%2)"/>
      <w:lvlJc w:val="left"/>
      <w:pPr>
        <w:ind w:left="991" w:hanging="276"/>
      </w:pPr>
      <w:rPr>
        <w:rFonts w:ascii="Arial" w:eastAsia="Arial" w:hAnsi="Arial" w:cs="Arial" w:hint="default"/>
        <w:spacing w:val="-10"/>
        <w:w w:val="97"/>
        <w:sz w:val="22"/>
        <w:szCs w:val="22"/>
        <w:lang w:val="en-US" w:eastAsia="en-US" w:bidi="en-US"/>
      </w:rPr>
    </w:lvl>
    <w:lvl w:ilvl="2" w:tplc="10090011">
      <w:start w:val="1"/>
      <w:numFmt w:val="decimal"/>
      <w:lvlText w:val="%3)"/>
      <w:lvlJc w:val="left"/>
      <w:pPr>
        <w:ind w:left="2077" w:hanging="360"/>
      </w:pPr>
    </w:lvl>
    <w:lvl w:ilvl="3" w:tplc="FFFFFFFF">
      <w:numFmt w:val="bullet"/>
      <w:lvlText w:val="•"/>
      <w:lvlJc w:val="left"/>
      <w:pPr>
        <w:ind w:left="2986" w:hanging="276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980" w:hanging="276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973" w:hanging="276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66" w:hanging="276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960" w:hanging="276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953" w:hanging="276"/>
      </w:pPr>
      <w:rPr>
        <w:rFonts w:hint="default"/>
        <w:lang w:val="en-US" w:eastAsia="en-US" w:bidi="en-US"/>
      </w:rPr>
    </w:lvl>
  </w:abstractNum>
  <w:abstractNum w:abstractNumId="9" w15:restartNumberingAfterBreak="0">
    <w:nsid w:val="4C6E56D1"/>
    <w:multiLevelType w:val="hybridMultilevel"/>
    <w:tmpl w:val="8030556A"/>
    <w:lvl w:ilvl="0" w:tplc="1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635BAB"/>
    <w:multiLevelType w:val="hybridMultilevel"/>
    <w:tmpl w:val="ABC664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D4C9E"/>
    <w:multiLevelType w:val="hybridMultilevel"/>
    <w:tmpl w:val="F9946D24"/>
    <w:lvl w:ilvl="0" w:tplc="5F98E794">
      <w:start w:val="1"/>
      <w:numFmt w:val="decimal"/>
      <w:pStyle w:val="NumberedListItem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5B15"/>
    <w:multiLevelType w:val="hybridMultilevel"/>
    <w:tmpl w:val="F9A85D56"/>
    <w:lvl w:ilvl="0" w:tplc="10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 w16cid:durableId="1686520401">
    <w:abstractNumId w:val="4"/>
  </w:num>
  <w:num w:numId="2" w16cid:durableId="855924355">
    <w:abstractNumId w:val="11"/>
  </w:num>
  <w:num w:numId="3" w16cid:durableId="2022509586">
    <w:abstractNumId w:val="6"/>
  </w:num>
  <w:num w:numId="4" w16cid:durableId="805467747">
    <w:abstractNumId w:val="12"/>
  </w:num>
  <w:num w:numId="5" w16cid:durableId="1612857996">
    <w:abstractNumId w:val="7"/>
  </w:num>
  <w:num w:numId="6" w16cid:durableId="1691832088">
    <w:abstractNumId w:val="8"/>
  </w:num>
  <w:num w:numId="7" w16cid:durableId="521826480">
    <w:abstractNumId w:val="2"/>
  </w:num>
  <w:num w:numId="8" w16cid:durableId="1939294560">
    <w:abstractNumId w:val="5"/>
  </w:num>
  <w:num w:numId="9" w16cid:durableId="502940149">
    <w:abstractNumId w:val="3"/>
  </w:num>
  <w:num w:numId="10" w16cid:durableId="1308322388">
    <w:abstractNumId w:val="10"/>
  </w:num>
  <w:num w:numId="11" w16cid:durableId="127862740">
    <w:abstractNumId w:val="0"/>
  </w:num>
  <w:num w:numId="12" w16cid:durableId="1219048779">
    <w:abstractNumId w:val="9"/>
  </w:num>
  <w:num w:numId="13" w16cid:durableId="2037615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18"/>
    <w:rsid w:val="000011AE"/>
    <w:rsid w:val="00012386"/>
    <w:rsid w:val="000127D5"/>
    <w:rsid w:val="0004326E"/>
    <w:rsid w:val="000457FE"/>
    <w:rsid w:val="000501B2"/>
    <w:rsid w:val="00062114"/>
    <w:rsid w:val="00064699"/>
    <w:rsid w:val="00066D3C"/>
    <w:rsid w:val="00073AE7"/>
    <w:rsid w:val="0008560F"/>
    <w:rsid w:val="000B032F"/>
    <w:rsid w:val="000B1DA5"/>
    <w:rsid w:val="000B33FB"/>
    <w:rsid w:val="000B4128"/>
    <w:rsid w:val="000E27D1"/>
    <w:rsid w:val="000E60AF"/>
    <w:rsid w:val="000E78CE"/>
    <w:rsid w:val="00102C2E"/>
    <w:rsid w:val="0012333D"/>
    <w:rsid w:val="00135CB4"/>
    <w:rsid w:val="001414DC"/>
    <w:rsid w:val="00141EEB"/>
    <w:rsid w:val="00147EA6"/>
    <w:rsid w:val="00147FC5"/>
    <w:rsid w:val="0015284E"/>
    <w:rsid w:val="00156464"/>
    <w:rsid w:val="00167175"/>
    <w:rsid w:val="001725C9"/>
    <w:rsid w:val="0018364E"/>
    <w:rsid w:val="00191590"/>
    <w:rsid w:val="00191809"/>
    <w:rsid w:val="001C41CE"/>
    <w:rsid w:val="001C617E"/>
    <w:rsid w:val="00226816"/>
    <w:rsid w:val="00235A8E"/>
    <w:rsid w:val="00256D34"/>
    <w:rsid w:val="0025798F"/>
    <w:rsid w:val="002650A2"/>
    <w:rsid w:val="002835C5"/>
    <w:rsid w:val="0028754D"/>
    <w:rsid w:val="00291EFD"/>
    <w:rsid w:val="002B0091"/>
    <w:rsid w:val="002D14D5"/>
    <w:rsid w:val="002F003F"/>
    <w:rsid w:val="002F0511"/>
    <w:rsid w:val="002F272E"/>
    <w:rsid w:val="002F2EA8"/>
    <w:rsid w:val="00316121"/>
    <w:rsid w:val="003364AE"/>
    <w:rsid w:val="00350F2B"/>
    <w:rsid w:val="00353F56"/>
    <w:rsid w:val="00357B22"/>
    <w:rsid w:val="003D1720"/>
    <w:rsid w:val="003D173C"/>
    <w:rsid w:val="003E26D3"/>
    <w:rsid w:val="00405B96"/>
    <w:rsid w:val="00411C20"/>
    <w:rsid w:val="00422091"/>
    <w:rsid w:val="004303BB"/>
    <w:rsid w:val="00431ED8"/>
    <w:rsid w:val="00456E14"/>
    <w:rsid w:val="00460F77"/>
    <w:rsid w:val="0046496E"/>
    <w:rsid w:val="00481679"/>
    <w:rsid w:val="004A3596"/>
    <w:rsid w:val="004B46EA"/>
    <w:rsid w:val="004D1700"/>
    <w:rsid w:val="0051533E"/>
    <w:rsid w:val="00516634"/>
    <w:rsid w:val="00520ADD"/>
    <w:rsid w:val="00540102"/>
    <w:rsid w:val="00543895"/>
    <w:rsid w:val="00545C56"/>
    <w:rsid w:val="00550B87"/>
    <w:rsid w:val="005546D2"/>
    <w:rsid w:val="00554AC0"/>
    <w:rsid w:val="005618CE"/>
    <w:rsid w:val="005625BF"/>
    <w:rsid w:val="00564BD2"/>
    <w:rsid w:val="00572073"/>
    <w:rsid w:val="00582883"/>
    <w:rsid w:val="00586AC7"/>
    <w:rsid w:val="00587605"/>
    <w:rsid w:val="0059516B"/>
    <w:rsid w:val="005B08C3"/>
    <w:rsid w:val="005C46A8"/>
    <w:rsid w:val="005C74A3"/>
    <w:rsid w:val="005D17EC"/>
    <w:rsid w:val="00630BDC"/>
    <w:rsid w:val="00647248"/>
    <w:rsid w:val="0065406C"/>
    <w:rsid w:val="00656735"/>
    <w:rsid w:val="00656959"/>
    <w:rsid w:val="006668C4"/>
    <w:rsid w:val="00677F63"/>
    <w:rsid w:val="00681D78"/>
    <w:rsid w:val="006B0E02"/>
    <w:rsid w:val="006B4B07"/>
    <w:rsid w:val="006B5795"/>
    <w:rsid w:val="006D0E7E"/>
    <w:rsid w:val="00706426"/>
    <w:rsid w:val="00706DE2"/>
    <w:rsid w:val="007246D1"/>
    <w:rsid w:val="007349E9"/>
    <w:rsid w:val="00780033"/>
    <w:rsid w:val="007879DF"/>
    <w:rsid w:val="007A5C6F"/>
    <w:rsid w:val="007E6372"/>
    <w:rsid w:val="007E7973"/>
    <w:rsid w:val="007F2CA5"/>
    <w:rsid w:val="007F73ED"/>
    <w:rsid w:val="008112AA"/>
    <w:rsid w:val="008133FB"/>
    <w:rsid w:val="00821117"/>
    <w:rsid w:val="008216EA"/>
    <w:rsid w:val="00852C76"/>
    <w:rsid w:val="00853CD2"/>
    <w:rsid w:val="00862C64"/>
    <w:rsid w:val="0086726B"/>
    <w:rsid w:val="008B223F"/>
    <w:rsid w:val="008D60D6"/>
    <w:rsid w:val="008D70F5"/>
    <w:rsid w:val="008E2C11"/>
    <w:rsid w:val="008E798A"/>
    <w:rsid w:val="009075A2"/>
    <w:rsid w:val="00913FA3"/>
    <w:rsid w:val="00914803"/>
    <w:rsid w:val="00925CB2"/>
    <w:rsid w:val="009352E8"/>
    <w:rsid w:val="009558EF"/>
    <w:rsid w:val="00965DD6"/>
    <w:rsid w:val="009835E6"/>
    <w:rsid w:val="009913AA"/>
    <w:rsid w:val="00994679"/>
    <w:rsid w:val="00995911"/>
    <w:rsid w:val="009A01AD"/>
    <w:rsid w:val="009A1018"/>
    <w:rsid w:val="009A1254"/>
    <w:rsid w:val="009A1F0D"/>
    <w:rsid w:val="009B1C8E"/>
    <w:rsid w:val="009B5073"/>
    <w:rsid w:val="009B603D"/>
    <w:rsid w:val="009D4EAA"/>
    <w:rsid w:val="009D501A"/>
    <w:rsid w:val="009E3A92"/>
    <w:rsid w:val="009E72B6"/>
    <w:rsid w:val="009F4121"/>
    <w:rsid w:val="00A3021C"/>
    <w:rsid w:val="00A43942"/>
    <w:rsid w:val="00A46999"/>
    <w:rsid w:val="00A55B50"/>
    <w:rsid w:val="00A757B6"/>
    <w:rsid w:val="00A90059"/>
    <w:rsid w:val="00AB36E4"/>
    <w:rsid w:val="00AB67E7"/>
    <w:rsid w:val="00AB7E8F"/>
    <w:rsid w:val="00AC5F04"/>
    <w:rsid w:val="00AF104D"/>
    <w:rsid w:val="00B12AD1"/>
    <w:rsid w:val="00B36D76"/>
    <w:rsid w:val="00B60936"/>
    <w:rsid w:val="00B622C1"/>
    <w:rsid w:val="00B86804"/>
    <w:rsid w:val="00BA5438"/>
    <w:rsid w:val="00BB0D2B"/>
    <w:rsid w:val="00BD04A2"/>
    <w:rsid w:val="00BD3DC9"/>
    <w:rsid w:val="00BE4A7F"/>
    <w:rsid w:val="00C22424"/>
    <w:rsid w:val="00C22895"/>
    <w:rsid w:val="00C51653"/>
    <w:rsid w:val="00C63CE0"/>
    <w:rsid w:val="00CA7ADF"/>
    <w:rsid w:val="00CB11FA"/>
    <w:rsid w:val="00CD3697"/>
    <w:rsid w:val="00CD7DBC"/>
    <w:rsid w:val="00D02E35"/>
    <w:rsid w:val="00D27E92"/>
    <w:rsid w:val="00D34318"/>
    <w:rsid w:val="00D432E0"/>
    <w:rsid w:val="00D4469B"/>
    <w:rsid w:val="00D66E91"/>
    <w:rsid w:val="00D700DB"/>
    <w:rsid w:val="00D753C7"/>
    <w:rsid w:val="00D9295F"/>
    <w:rsid w:val="00DC24D3"/>
    <w:rsid w:val="00E051D8"/>
    <w:rsid w:val="00E372F4"/>
    <w:rsid w:val="00E4498F"/>
    <w:rsid w:val="00E66532"/>
    <w:rsid w:val="00E6733C"/>
    <w:rsid w:val="00E8515B"/>
    <w:rsid w:val="00F014B8"/>
    <w:rsid w:val="00F27612"/>
    <w:rsid w:val="00F27699"/>
    <w:rsid w:val="00F42443"/>
    <w:rsid w:val="00F42E51"/>
    <w:rsid w:val="00F55474"/>
    <w:rsid w:val="00F56B45"/>
    <w:rsid w:val="00F575EC"/>
    <w:rsid w:val="00F64C42"/>
    <w:rsid w:val="00F762FE"/>
    <w:rsid w:val="00F8474C"/>
    <w:rsid w:val="00F94224"/>
    <w:rsid w:val="00F964EC"/>
    <w:rsid w:val="00F973D8"/>
    <w:rsid w:val="00FE4A50"/>
    <w:rsid w:val="00FF580D"/>
    <w:rsid w:val="00FF6D48"/>
    <w:rsid w:val="04CC9C57"/>
    <w:rsid w:val="13DDA517"/>
    <w:rsid w:val="1450913B"/>
    <w:rsid w:val="15F1304B"/>
    <w:rsid w:val="3008953C"/>
    <w:rsid w:val="3E4EF6FE"/>
    <w:rsid w:val="48043F9A"/>
    <w:rsid w:val="566A95E5"/>
    <w:rsid w:val="5B90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D9F96"/>
  <w15:docId w15:val="{6923686D-5497-405A-8504-D866FC1E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BB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pacing w:val="2"/>
      <w:kern w:val="0"/>
      <w:sz w:val="21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697"/>
    <w:pPr>
      <w:keepNext/>
      <w:keepLines/>
      <w:spacing w:before="240" w:after="120" w:line="240" w:lineRule="auto"/>
      <w:outlineLvl w:val="0"/>
    </w:pPr>
    <w:rPr>
      <w:rFonts w:ascii="Tenorite" w:eastAsiaTheme="majorEastAsia" w:hAnsi="Tenorite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CD3697"/>
    <w:pPr>
      <w:keepNext/>
      <w:keepLines/>
      <w:spacing w:before="240" w:line="240" w:lineRule="auto"/>
      <w:outlineLvl w:val="1"/>
    </w:pPr>
    <w:rPr>
      <w:rFonts w:ascii="Tenorite" w:eastAsiaTheme="majorEastAsia" w:hAnsi="Tenorite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697"/>
    <w:pPr>
      <w:keepNext/>
      <w:keepLines/>
      <w:spacing w:before="240" w:line="240" w:lineRule="auto"/>
      <w:outlineLvl w:val="2"/>
    </w:pPr>
    <w:rPr>
      <w:rFonts w:ascii="Tenorite" w:eastAsiaTheme="majorEastAsia" w:hAnsi="Tenorite"/>
      <w:b/>
      <w:bCs/>
      <w:color w:val="000000" w:themeColor="text1"/>
      <w:sz w:val="23"/>
      <w:szCs w:val="23"/>
    </w:rPr>
  </w:style>
  <w:style w:type="paragraph" w:styleId="Heading4">
    <w:name w:val="heading 4"/>
    <w:basedOn w:val="Normal"/>
    <w:next w:val="Normal"/>
    <w:link w:val="Heading4Char"/>
    <w:unhideWhenUsed/>
    <w:qFormat/>
    <w:rsid w:val="00CD3697"/>
    <w:pPr>
      <w:keepNext/>
      <w:keepLines/>
      <w:spacing w:before="180" w:line="240" w:lineRule="auto"/>
      <w:outlineLvl w:val="3"/>
    </w:pPr>
    <w:rPr>
      <w:rFonts w:ascii="Tenorite" w:eastAsiaTheme="majorEastAsia" w:hAnsi="Tenorite"/>
      <w:b/>
      <w:bCs/>
      <w:i/>
      <w:iCs/>
      <w:color w:val="000000" w:themeColor="text1"/>
      <w:sz w:val="23"/>
      <w:szCs w:val="23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D0E7E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0E7E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D0E7E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D0E7E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D0E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BF"/>
    <w:pPr>
      <w:tabs>
        <w:tab w:val="center" w:pos="4680"/>
        <w:tab w:val="right" w:pos="9360"/>
      </w:tabs>
    </w:pPr>
    <w:rPr>
      <w:rFonts w:ascii="Tenorite" w:hAnsi="Tenorite"/>
    </w:rPr>
  </w:style>
  <w:style w:type="character" w:customStyle="1" w:styleId="HeaderChar">
    <w:name w:val="Header Char"/>
    <w:basedOn w:val="DefaultParagraphFont"/>
    <w:link w:val="Header"/>
    <w:uiPriority w:val="99"/>
    <w:rsid w:val="005625BF"/>
    <w:rPr>
      <w:rFonts w:ascii="Tenorite" w:hAnsi="Tenorite" w:cs="Arial"/>
      <w:color w:val="000000"/>
      <w:spacing w:val="2"/>
      <w:kern w:val="0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25BF"/>
    <w:pPr>
      <w:tabs>
        <w:tab w:val="center" w:pos="4680"/>
        <w:tab w:val="right" w:pos="9360"/>
      </w:tabs>
    </w:pPr>
    <w:rPr>
      <w:rFonts w:ascii="Tenorite" w:hAnsi="Tenorite"/>
    </w:rPr>
  </w:style>
  <w:style w:type="character" w:customStyle="1" w:styleId="FooterChar">
    <w:name w:val="Footer Char"/>
    <w:basedOn w:val="DefaultParagraphFont"/>
    <w:link w:val="Footer"/>
    <w:uiPriority w:val="99"/>
    <w:rsid w:val="005625BF"/>
    <w:rPr>
      <w:rFonts w:ascii="Tenorite" w:hAnsi="Tenorite" w:cs="Arial"/>
      <w:color w:val="000000"/>
      <w:spacing w:val="2"/>
      <w:kern w:val="0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5625BF"/>
    <w:rPr>
      <w:rFonts w:ascii="Tenorite" w:hAnsi="Tenorite"/>
      <w:color w:val="4472C4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5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B5795"/>
    <w:pPr>
      <w:autoSpaceDE w:val="0"/>
      <w:autoSpaceDN w:val="0"/>
      <w:adjustRightInd w:val="0"/>
      <w:textAlignment w:val="center"/>
    </w:pPr>
    <w:rPr>
      <w:rFonts w:ascii="Tenorite" w:hAnsi="Tenorite" w:cs="Arial"/>
      <w:color w:val="000000"/>
      <w:spacing w:val="2"/>
      <w:kern w:val="0"/>
      <w:sz w:val="21"/>
      <w:szCs w:val="21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558EF"/>
  </w:style>
  <w:style w:type="character" w:customStyle="1" w:styleId="Heading1Char">
    <w:name w:val="Heading 1 Char"/>
    <w:basedOn w:val="DefaultParagraphFont"/>
    <w:link w:val="Heading1"/>
    <w:uiPriority w:val="9"/>
    <w:rsid w:val="00CD3697"/>
    <w:rPr>
      <w:rFonts w:ascii="Tenorite" w:eastAsiaTheme="majorEastAsia" w:hAnsi="Tenorite" w:cstheme="majorBidi"/>
      <w:b/>
      <w:bCs/>
      <w:color w:val="000000" w:themeColor="text1"/>
      <w:spacing w:val="2"/>
      <w:kern w:val="0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CD3697"/>
    <w:rPr>
      <w:rFonts w:ascii="Tenorite" w:eastAsiaTheme="majorEastAsia" w:hAnsi="Tenorite" w:cs="Arial"/>
      <w:b/>
      <w:color w:val="000000" w:themeColor="text1"/>
      <w:spacing w:val="2"/>
      <w:kern w:val="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3697"/>
    <w:rPr>
      <w:rFonts w:ascii="Tenorite" w:eastAsiaTheme="majorEastAsia" w:hAnsi="Tenorite" w:cs="Arial"/>
      <w:b/>
      <w:bCs/>
      <w:color w:val="000000" w:themeColor="text1"/>
      <w:spacing w:val="2"/>
      <w:kern w:val="0"/>
      <w:sz w:val="23"/>
      <w:szCs w:val="23"/>
      <w:lang w:val="en-US"/>
    </w:rPr>
  </w:style>
  <w:style w:type="character" w:customStyle="1" w:styleId="Heading4Char">
    <w:name w:val="Heading 4 Char"/>
    <w:basedOn w:val="DefaultParagraphFont"/>
    <w:link w:val="Heading4"/>
    <w:rsid w:val="00CD3697"/>
    <w:rPr>
      <w:rFonts w:ascii="Tenorite" w:eastAsiaTheme="majorEastAsia" w:hAnsi="Tenorite" w:cs="Arial"/>
      <w:b/>
      <w:bCs/>
      <w:i/>
      <w:iCs/>
      <w:color w:val="000000" w:themeColor="text1"/>
      <w:spacing w:val="2"/>
      <w:kern w:val="0"/>
      <w:sz w:val="23"/>
      <w:szCs w:val="23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27699"/>
    <w:pPr>
      <w:spacing w:line="240" w:lineRule="auto"/>
      <w:contextualSpacing/>
    </w:pPr>
    <w:rPr>
      <w:rFonts w:ascii="Tenorite" w:eastAsiaTheme="majorEastAsia" w:hAnsi="Tenorite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699"/>
    <w:rPr>
      <w:rFonts w:ascii="Tenorite" w:eastAsiaTheme="majorEastAsia" w:hAnsi="Tenorite" w:cs="Arial"/>
      <w:b/>
      <w:bCs/>
      <w:color w:val="000000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699"/>
    <w:pPr>
      <w:numPr>
        <w:ilvl w:val="1"/>
      </w:numPr>
      <w:spacing w:after="160" w:line="240" w:lineRule="auto"/>
    </w:pPr>
    <w:rPr>
      <w:rFonts w:ascii="Tenorite" w:eastAsiaTheme="minorEastAsia" w:hAnsi="Tenorite"/>
      <w:b/>
      <w:bCs/>
      <w:color w:val="000000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27699"/>
    <w:rPr>
      <w:rFonts w:ascii="Tenorite" w:eastAsiaTheme="minorEastAsia" w:hAnsi="Tenorite" w:cs="Arial"/>
      <w:b/>
      <w:bCs/>
      <w:color w:val="000000" w:themeColor="text1"/>
      <w:spacing w:val="15"/>
      <w:kern w:val="0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6D0E7E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6D0E7E"/>
    <w:rPr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6D0E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E7E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E7E"/>
    <w:rPr>
      <w:rFonts w:ascii="Arial" w:hAnsi="Arial"/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8216EA"/>
    <w:pPr>
      <w:outlineLvl w:val="9"/>
    </w:pPr>
    <w:rPr>
      <w:rFonts w:cs="Arial"/>
    </w:rPr>
  </w:style>
  <w:style w:type="paragraph" w:styleId="BlockText">
    <w:name w:val="Block Text"/>
    <w:basedOn w:val="Normal"/>
    <w:uiPriority w:val="99"/>
    <w:semiHidden/>
    <w:unhideWhenUsed/>
    <w:rsid w:val="006D0E7E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1152" w:right="1152"/>
    </w:pPr>
    <w:rPr>
      <w:rFonts w:asciiTheme="minorHAnsi" w:eastAsiaTheme="minorEastAsia" w:hAnsiTheme="minorHAnsi"/>
      <w:i/>
      <w:iCs/>
      <w:color w:val="000000" w:themeColor="text1"/>
    </w:rPr>
  </w:style>
  <w:style w:type="character" w:styleId="Hashtag">
    <w:name w:val="Hashtag"/>
    <w:basedOn w:val="DefaultParagraphFont"/>
    <w:uiPriority w:val="99"/>
    <w:semiHidden/>
    <w:unhideWhenUsed/>
    <w:rsid w:val="006D0E7E"/>
    <w:rPr>
      <w:color w:val="000000" w:themeColor="text1"/>
      <w:shd w:val="clear" w:color="auto" w:fill="E1DFDD"/>
    </w:rPr>
  </w:style>
  <w:style w:type="paragraph" w:customStyle="1" w:styleId="AddressandContact">
    <w:name w:val="Address and Contact"/>
    <w:basedOn w:val="Normal"/>
    <w:qFormat/>
    <w:rsid w:val="006B5795"/>
    <w:pPr>
      <w:spacing w:line="240" w:lineRule="auto"/>
      <w:contextualSpacing/>
    </w:pPr>
    <w:rPr>
      <w:rFonts w:ascii="Tenorite" w:hAnsi="Tenorite"/>
      <w:sz w:val="20"/>
      <w:szCs w:val="20"/>
    </w:rPr>
  </w:style>
  <w:style w:type="paragraph" w:customStyle="1" w:styleId="Body">
    <w:name w:val="Body"/>
    <w:basedOn w:val="Normal"/>
    <w:qFormat/>
    <w:rsid w:val="00CD3697"/>
    <w:pPr>
      <w:spacing w:after="120" w:line="240" w:lineRule="auto"/>
    </w:pPr>
    <w:rPr>
      <w:rFonts w:ascii="Tenorite" w:hAnsi="Tenorite"/>
      <w:sz w:val="23"/>
      <w:szCs w:val="23"/>
    </w:rPr>
  </w:style>
  <w:style w:type="paragraph" w:customStyle="1" w:styleId="Table-Bullet">
    <w:name w:val="Table - Bullet"/>
    <w:qFormat/>
    <w:rsid w:val="00CD3697"/>
    <w:pPr>
      <w:numPr>
        <w:numId w:val="1"/>
      </w:numPr>
      <w:ind w:left="283" w:hanging="170"/>
    </w:pPr>
    <w:rPr>
      <w:rFonts w:ascii="Tenorite" w:hAnsi="Tenorite"/>
      <w:kern w:val="0"/>
      <w:sz w:val="22"/>
      <w:szCs w:val="22"/>
      <w14:ligatures w14:val="none"/>
    </w:rPr>
  </w:style>
  <w:style w:type="paragraph" w:customStyle="1" w:styleId="BulletedListItem">
    <w:name w:val="Bulleted List Item"/>
    <w:basedOn w:val="Table-Bullet"/>
    <w:qFormat/>
    <w:rsid w:val="00CD3697"/>
    <w:pPr>
      <w:spacing w:after="120"/>
      <w:contextualSpacing/>
    </w:pPr>
    <w:rPr>
      <w:sz w:val="23"/>
      <w:szCs w:val="23"/>
    </w:rPr>
  </w:style>
  <w:style w:type="table" w:styleId="TableGrid">
    <w:name w:val="Table Grid"/>
    <w:basedOn w:val="TableNormal"/>
    <w:rsid w:val="00AB67E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Item">
    <w:name w:val="Numbered List Item"/>
    <w:basedOn w:val="Body"/>
    <w:qFormat/>
    <w:rsid w:val="00F27699"/>
    <w:pPr>
      <w:numPr>
        <w:numId w:val="2"/>
      </w:numPr>
      <w:ind w:left="397" w:hanging="284"/>
    </w:pPr>
  </w:style>
  <w:style w:type="paragraph" w:customStyle="1" w:styleId="Table-ColumnTitle">
    <w:name w:val="Table - Column Title"/>
    <w:basedOn w:val="Heading3"/>
    <w:qFormat/>
    <w:rsid w:val="00AB67E7"/>
    <w:pPr>
      <w:keepLines w:val="0"/>
      <w:autoSpaceDE/>
      <w:autoSpaceDN/>
      <w:adjustRightInd/>
      <w:spacing w:before="0" w:line="240" w:lineRule="exact"/>
      <w:textAlignment w:val="auto"/>
    </w:pPr>
    <w:rPr>
      <w:rFonts w:eastAsiaTheme="minorHAnsi" w:cstheme="minorBidi"/>
      <w:bCs w:val="0"/>
      <w:color w:val="auto"/>
      <w:spacing w:val="0"/>
      <w:szCs w:val="20"/>
      <w:lang w:val="en-CA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A1018"/>
    <w:pPr>
      <w:widowControl w:val="0"/>
      <w:adjustRightInd/>
      <w:spacing w:line="240" w:lineRule="auto"/>
      <w:textAlignment w:val="auto"/>
    </w:pPr>
    <w:rPr>
      <w:rFonts w:eastAsia="Arial"/>
      <w:color w:val="auto"/>
      <w:spacing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A1018"/>
    <w:rPr>
      <w:rFonts w:ascii="Arial" w:eastAsia="Arial" w:hAnsi="Arial" w:cs="Arial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9A1018"/>
    <w:pPr>
      <w:widowControl w:val="0"/>
      <w:adjustRightInd/>
      <w:spacing w:line="240" w:lineRule="auto"/>
      <w:ind w:left="960" w:hanging="360"/>
      <w:jc w:val="both"/>
      <w:textAlignment w:val="auto"/>
    </w:pPr>
    <w:rPr>
      <w:rFonts w:eastAsia="Arial"/>
      <w:color w:val="auto"/>
      <w:spacing w:val="0"/>
      <w:sz w:val="22"/>
      <w:szCs w:val="22"/>
      <w:lang w:bidi="en-US"/>
      <w14:ligatures w14:val="none"/>
    </w:rPr>
  </w:style>
  <w:style w:type="character" w:customStyle="1" w:styleId="MessageHeaderLabel">
    <w:name w:val="Message Header Label"/>
    <w:rsid w:val="009A1018"/>
    <w:rPr>
      <w:rFonts w:ascii="Arial Black" w:hAnsi="Arial Black" w:hint="default"/>
      <w:spacing w:val="-10"/>
      <w:sz w:val="18"/>
    </w:rPr>
  </w:style>
  <w:style w:type="paragraph" w:customStyle="1" w:styleId="level1">
    <w:name w:val="_level1"/>
    <w:basedOn w:val="Normal"/>
    <w:rsid w:val="009A101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autoSpaceDE/>
      <w:autoSpaceDN/>
      <w:adjustRightInd/>
      <w:spacing w:line="240" w:lineRule="auto"/>
      <w:ind w:left="360" w:hanging="360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0"/>
      <w:lang w:eastAsia="ar-SA"/>
      <w14:ligatures w14:val="none"/>
    </w:rPr>
  </w:style>
  <w:style w:type="paragraph" w:customStyle="1" w:styleId="level2">
    <w:name w:val="_level2"/>
    <w:basedOn w:val="Normal"/>
    <w:rsid w:val="009A101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autoSpaceDE/>
      <w:autoSpaceDN/>
      <w:adjustRightInd/>
      <w:spacing w:line="240" w:lineRule="auto"/>
      <w:ind w:left="720" w:hanging="360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A1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018"/>
    <w:rPr>
      <w:rFonts w:ascii="Arial" w:hAnsi="Arial" w:cs="Arial"/>
      <w:color w:val="000000"/>
      <w:spacing w:val="2"/>
      <w:kern w:val="0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101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01A"/>
    <w:rPr>
      <w:rFonts w:ascii="Arial" w:hAnsi="Arial" w:cs="Arial"/>
      <w:b/>
      <w:bCs/>
      <w:color w:val="000000"/>
      <w:spacing w:val="2"/>
      <w:kern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68C4"/>
    <w:rPr>
      <w:rFonts w:ascii="Arial" w:hAnsi="Arial" w:cs="Arial"/>
      <w:color w:val="000000"/>
      <w:spacing w:val="2"/>
      <w:kern w:val="0"/>
      <w:sz w:val="21"/>
      <w:szCs w:val="21"/>
      <w:lang w:val="en-US"/>
    </w:rPr>
  </w:style>
  <w:style w:type="character" w:styleId="PlaceholderText">
    <w:name w:val="Placeholder Text"/>
    <w:uiPriority w:val="99"/>
    <w:semiHidden/>
    <w:rsid w:val="000E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s\OneDrive%20-%20Ontario%20Nurses%20Association\Lauren\Brand%20and%20design\Letterhead\ONA-Letterhead-Corporate-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D6E4EC3CC64905BC548F3B57FC1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F1C11-C016-499C-A1B5-2EC53DEC6ECB}"/>
      </w:docPartPr>
      <w:docPartBody>
        <w:p w:rsidR="00A824E2" w:rsidRDefault="00B65A90" w:rsidP="00B65A90">
          <w:pPr>
            <w:pStyle w:val="6AD6E4EC3CC64905BC548F3B57FC14F2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27286D0D0E8146C8A0375D154E3A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72C61-036E-438C-9996-59C71BC708E5}"/>
      </w:docPartPr>
      <w:docPartBody>
        <w:p w:rsidR="00A824E2" w:rsidRDefault="00B65A90" w:rsidP="00B65A90">
          <w:pPr>
            <w:pStyle w:val="27286D0D0E8146C8A0375D154E3AFBED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77872A10C3704F4C9E1EFDFAFCEF4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92C28-4DFE-4B75-8D26-EF8EE1D653A1}"/>
      </w:docPartPr>
      <w:docPartBody>
        <w:p w:rsidR="00A824E2" w:rsidRDefault="00B65A90" w:rsidP="00B65A90">
          <w:pPr>
            <w:pStyle w:val="77872A10C3704F4C9E1EFDFAFCEF4206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52928827EA2D49258E25F1A4120B4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CABBD-04B1-4C96-9518-2F1129688A57}"/>
      </w:docPartPr>
      <w:docPartBody>
        <w:p w:rsidR="00A824E2" w:rsidRDefault="00B65A90" w:rsidP="00B65A90">
          <w:pPr>
            <w:pStyle w:val="52928827EA2D49258E25F1A4120B4447"/>
          </w:pPr>
          <w:r>
            <w:rPr>
              <w:rFonts w:ascii="Arial" w:hAnsi="Arial" w:cs="Arial"/>
              <w:spacing w:val="-2"/>
              <w:lang w:val="en-GB"/>
            </w:rPr>
            <w:t xml:space="preserve"> </w:t>
          </w:r>
        </w:p>
      </w:docPartBody>
    </w:docPart>
    <w:docPart>
      <w:docPartPr>
        <w:name w:val="553513DA6B3A41EC8D2342335CC6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57EEE-A9C8-484E-9325-96777757EBE7}"/>
      </w:docPartPr>
      <w:docPartBody>
        <w:p w:rsidR="00A824E2" w:rsidRDefault="00B65A90" w:rsidP="00B65A90">
          <w:pPr>
            <w:pStyle w:val="553513DA6B3A41EC8D2342335CC606A4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2F456084FE794752829EF3B7CCA5C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75505-67CB-402E-AAE2-4E772A7716EA}"/>
      </w:docPartPr>
      <w:docPartBody>
        <w:p w:rsidR="00DA2259" w:rsidRDefault="003219E4" w:rsidP="003219E4">
          <w:pPr>
            <w:pStyle w:val="2F456084FE794752829EF3B7CCA5C55D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F4699C45AED74CBABA9802E917DB5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AD27-2B8D-482A-95C3-75FB1654FBCA}"/>
      </w:docPartPr>
      <w:docPartBody>
        <w:p w:rsidR="00DA2259" w:rsidRDefault="003219E4" w:rsidP="003219E4">
          <w:pPr>
            <w:pStyle w:val="F4699C45AED74CBABA9802E917DB59CF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597274AF0BFC4E3E8C6D2197FA943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55E67-3384-4A5A-8BEC-1FFA43A79953}"/>
      </w:docPartPr>
      <w:docPartBody>
        <w:p w:rsidR="00DA2259" w:rsidRDefault="003219E4" w:rsidP="003219E4">
          <w:pPr>
            <w:pStyle w:val="597274AF0BFC4E3E8C6D2197FA9433B1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E45D3723D0D34B2AAC9031869558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4C48D-E35F-4238-98E7-EF17E697D5B2}"/>
      </w:docPartPr>
      <w:docPartBody>
        <w:p w:rsidR="00DA2259" w:rsidRDefault="003219E4" w:rsidP="003219E4">
          <w:pPr>
            <w:pStyle w:val="E45D3723D0D34B2AAC9031869558B371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989A3A45DDA64489A46AAB3123CA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F559-9193-48BD-8D6E-A29E6B64DAAD}"/>
      </w:docPartPr>
      <w:docPartBody>
        <w:p w:rsidR="00DA2259" w:rsidRDefault="003219E4" w:rsidP="003219E4">
          <w:pPr>
            <w:pStyle w:val="989A3A45DDA64489A46AAB3123CAEBE1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1E7AB2D1E9B6457AA60705013B57A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D440-8D8C-4077-A256-D3703C57C21A}"/>
      </w:docPartPr>
      <w:docPartBody>
        <w:p w:rsidR="003651E3" w:rsidRDefault="005544CD" w:rsidP="005544CD">
          <w:pPr>
            <w:pStyle w:val="1E7AB2D1E9B6457AA60705013B57A6C2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EF55AF3A36384A84B024E50EB7395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950E7-DBFA-48AA-BE69-38A86F118E89}"/>
      </w:docPartPr>
      <w:docPartBody>
        <w:p w:rsidR="003651E3" w:rsidRDefault="005544CD" w:rsidP="005544CD">
          <w:pPr>
            <w:pStyle w:val="EF55AF3A36384A84B024E50EB7395C72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90"/>
    <w:rsid w:val="00191809"/>
    <w:rsid w:val="002835C5"/>
    <w:rsid w:val="003219E4"/>
    <w:rsid w:val="003651E3"/>
    <w:rsid w:val="005544CD"/>
    <w:rsid w:val="00A824E2"/>
    <w:rsid w:val="00B65A90"/>
    <w:rsid w:val="00DA2259"/>
    <w:rsid w:val="00F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544CD"/>
    <w:rPr>
      <w:color w:val="808080"/>
    </w:rPr>
  </w:style>
  <w:style w:type="paragraph" w:customStyle="1" w:styleId="6AD6E4EC3CC64905BC548F3B57FC14F2">
    <w:name w:val="6AD6E4EC3CC64905BC548F3B57FC14F2"/>
    <w:rsid w:val="00B65A90"/>
  </w:style>
  <w:style w:type="paragraph" w:customStyle="1" w:styleId="27286D0D0E8146C8A0375D154E3AFBED">
    <w:name w:val="27286D0D0E8146C8A0375D154E3AFBED"/>
    <w:rsid w:val="00B65A90"/>
  </w:style>
  <w:style w:type="paragraph" w:customStyle="1" w:styleId="77872A10C3704F4C9E1EFDFAFCEF4206">
    <w:name w:val="77872A10C3704F4C9E1EFDFAFCEF4206"/>
    <w:rsid w:val="00B65A90"/>
  </w:style>
  <w:style w:type="paragraph" w:customStyle="1" w:styleId="52928827EA2D49258E25F1A4120B4447">
    <w:name w:val="52928827EA2D49258E25F1A4120B4447"/>
    <w:rsid w:val="00B65A90"/>
  </w:style>
  <w:style w:type="paragraph" w:customStyle="1" w:styleId="553513DA6B3A41EC8D2342335CC606A4">
    <w:name w:val="553513DA6B3A41EC8D2342335CC606A4"/>
    <w:rsid w:val="00B65A90"/>
  </w:style>
  <w:style w:type="paragraph" w:customStyle="1" w:styleId="1E7AB2D1E9B6457AA60705013B57A6C2">
    <w:name w:val="1E7AB2D1E9B6457AA60705013B57A6C2"/>
    <w:rsid w:val="005544CD"/>
  </w:style>
  <w:style w:type="paragraph" w:customStyle="1" w:styleId="EF55AF3A36384A84B024E50EB7395C72">
    <w:name w:val="EF55AF3A36384A84B024E50EB7395C72"/>
    <w:rsid w:val="005544CD"/>
  </w:style>
  <w:style w:type="paragraph" w:customStyle="1" w:styleId="A694275F979440CD8343E64028F8F2CF">
    <w:name w:val="A694275F979440CD8343E64028F8F2CF"/>
    <w:rsid w:val="005544CD"/>
  </w:style>
  <w:style w:type="paragraph" w:customStyle="1" w:styleId="45687A69D8DA489E9EDCA254CA5E35D8">
    <w:name w:val="45687A69D8DA489E9EDCA254CA5E35D8"/>
    <w:rsid w:val="005544CD"/>
  </w:style>
  <w:style w:type="paragraph" w:customStyle="1" w:styleId="2F456084FE794752829EF3B7CCA5C55D">
    <w:name w:val="2F456084FE794752829EF3B7CCA5C55D"/>
    <w:rsid w:val="003219E4"/>
  </w:style>
  <w:style w:type="paragraph" w:customStyle="1" w:styleId="F4699C45AED74CBABA9802E917DB59CF">
    <w:name w:val="F4699C45AED74CBABA9802E917DB59CF"/>
    <w:rsid w:val="003219E4"/>
  </w:style>
  <w:style w:type="paragraph" w:customStyle="1" w:styleId="597274AF0BFC4E3E8C6D2197FA9433B1">
    <w:name w:val="597274AF0BFC4E3E8C6D2197FA9433B1"/>
    <w:rsid w:val="003219E4"/>
  </w:style>
  <w:style w:type="paragraph" w:customStyle="1" w:styleId="E45D3723D0D34B2AAC9031869558B371">
    <w:name w:val="E45D3723D0D34B2AAC9031869558B371"/>
    <w:rsid w:val="003219E4"/>
  </w:style>
  <w:style w:type="paragraph" w:customStyle="1" w:styleId="989A3A45DDA64489A46AAB3123CAEBE1">
    <w:name w:val="989A3A45DDA64489A46AAB3123CAEBE1"/>
    <w:rsid w:val="00321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D6AADB944784CA20B20998779226B" ma:contentTypeVersion="12" ma:contentTypeDescription="Create a new document." ma:contentTypeScope="" ma:versionID="fac9825e20eaffd1e2d2a17a24519b10">
  <xsd:schema xmlns:xsd="http://www.w3.org/2001/XMLSchema" xmlns:xs="http://www.w3.org/2001/XMLSchema" xmlns:p="http://schemas.microsoft.com/office/2006/metadata/properties" xmlns:ns2="446a3643-fde2-4e1a-82fc-d77c720c8a73" xmlns:ns3="52fbbfa1-61d4-4fb5-9a12-1fa82c3e2aea" targetNamespace="http://schemas.microsoft.com/office/2006/metadata/properties" ma:root="true" ma:fieldsID="bfc3bcae3fe9180bfdaa47508174a56e" ns2:_="" ns3:_="">
    <xsd:import namespace="446a3643-fde2-4e1a-82fc-d77c720c8a73"/>
    <xsd:import namespace="52fbbfa1-61d4-4fb5-9a12-1fa82c3e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643-fde2-4e1a-82fc-d77c720c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bbfa1-61d4-4fb5-9a12-1fa82c3e2ae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0378e-2bb3-4002-87d4-3ea247eb04e2}" ma:internalName="TaxCatchAll" ma:showField="CatchAllData" ma:web="52fbbfa1-61d4-4fb5-9a12-1fa82c3e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a3643-fde2-4e1a-82fc-d77c720c8a73">
      <Terms xmlns="http://schemas.microsoft.com/office/infopath/2007/PartnerControls"/>
    </lcf76f155ced4ddcb4097134ff3c332f>
    <TaxCatchAll xmlns="52fbbfa1-61d4-4fb5-9a12-1fa82c3e2aea" xsi:nil="true"/>
  </documentManagement>
</p:properties>
</file>

<file path=customXml/itemProps1.xml><?xml version="1.0" encoding="utf-8"?>
<ds:datastoreItem xmlns:ds="http://schemas.openxmlformats.org/officeDocument/2006/customXml" ds:itemID="{49873518-E3BE-4101-B71A-4523B25A9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0CAE8-A2A7-4F99-BCFB-515DFAC41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a3643-fde2-4e1a-82fc-d77c720c8a73"/>
    <ds:schemaRef ds:uri="52fbbfa1-61d4-4fb5-9a12-1fa82c3e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9D6AB-A3A4-4314-911A-C08162A01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8D27E-8E80-494F-816D-AB1CDD4CA920}">
  <ds:schemaRefs>
    <ds:schemaRef ds:uri="http://schemas.microsoft.com/office/2006/metadata/properties"/>
    <ds:schemaRef ds:uri="http://schemas.microsoft.com/office/infopath/2007/PartnerControls"/>
    <ds:schemaRef ds:uri="446a3643-fde2-4e1a-82fc-d77c720c8a73"/>
    <ds:schemaRef ds:uri="52fbbfa1-61d4-4fb5-9a12-1fa82c3e2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ONA-Letterhead-Corporate-General</Template>
  <TotalTime>45</TotalTime>
  <Pages>1</Pages>
  <Words>108</Words>
  <Characters>555</Characters>
  <Application>Microsoft Office Word</Application>
  <DocSecurity>0</DocSecurity>
  <Lines>61</Lines>
  <Paragraphs>30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Snowball (She/Her)</dc:creator>
  <cp:keywords/>
  <dc:description/>
  <cp:lastModifiedBy>Gabriella Paradiso</cp:lastModifiedBy>
  <cp:revision>18</cp:revision>
  <cp:lastPrinted>2023-10-13T20:30:00Z</cp:lastPrinted>
  <dcterms:created xsi:type="dcterms:W3CDTF">2026-05-19T18:51:00Z</dcterms:created>
  <dcterms:modified xsi:type="dcterms:W3CDTF">2026-05-19T20:55:00Z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0x010100AE4D6AADB944784CA20B20998779226B</vt:lpwstr>
  </property>
  <property fmtid="{D5CDD505-2E9C-101B-9397-08002B2CF9AE}" pid="3" name="MediaServiceImageTags">
    <vt:lpwstr/>
  </property>
</Properties>
</file>