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1165205090"/>
        <w:docPartObj>
          <w:docPartGallery w:val="Cover Pages"/>
          <w:docPartUnique/>
        </w:docPartObj>
      </w:sdtPr>
      <w:sdtEndPr>
        <w:rPr>
          <w:sz w:val="18"/>
          <w:szCs w:val="18"/>
        </w:rPr>
      </w:sdtEndPr>
      <w:sdtContent>
        <w:p w14:paraId="587BE30F" w14:textId="77777777" w:rsidR="00EB6651" w:rsidRPr="00B36C55" w:rsidRDefault="00EB6651">
          <w:pPr>
            <w:rPr>
              <w:rFonts w:ascii="Arial" w:hAnsi="Arial" w:cs="Arial"/>
            </w:rPr>
          </w:pPr>
        </w:p>
        <w:tbl>
          <w:tblPr>
            <w:tblStyle w:val="TableGrid"/>
            <w:tblpPr w:vertAnchor="page" w:horzAnchor="page" w:tblpXSpec="center"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tblGrid>
          <w:tr w:rsidR="00EB6651" w:rsidRPr="00B36C55" w14:paraId="7A17D933" w14:textId="77777777" w:rsidTr="005F1258">
            <w:trPr>
              <w:trHeight w:val="1250"/>
            </w:trPr>
            <w:tc>
              <w:tcPr>
                <w:tcW w:w="6295" w:type="dxa"/>
                <w:vAlign w:val="center"/>
              </w:tcPr>
              <w:p w14:paraId="23C28FEA" w14:textId="579F513A" w:rsidR="00EB6651" w:rsidRPr="006430A4" w:rsidRDefault="00EB6651" w:rsidP="00264A1B">
                <w:pPr>
                  <w:jc w:val="center"/>
                  <w:rPr>
                    <w:rFonts w:ascii="Tenorite" w:hAnsi="Tenorite" w:cs="Arial"/>
                    <w:b/>
                    <w:bCs/>
                    <w:sz w:val="56"/>
                    <w:szCs w:val="56"/>
                  </w:rPr>
                </w:pPr>
                <w:r w:rsidRPr="006430A4">
                  <w:rPr>
                    <w:rFonts w:ascii="Tenorite" w:hAnsi="Tenorite" w:cs="Arial"/>
                    <w:b/>
                    <w:bCs/>
                    <w:sz w:val="56"/>
                    <w:szCs w:val="56"/>
                  </w:rPr>
                  <w:t>Gathering the Fact</w:t>
                </w:r>
                <w:r w:rsidR="00A458FE">
                  <w:rPr>
                    <w:rFonts w:ascii="Tenorite" w:hAnsi="Tenorite" w:cs="Arial"/>
                    <w:b/>
                    <w:bCs/>
                    <w:sz w:val="56"/>
                    <w:szCs w:val="56"/>
                  </w:rPr>
                  <w:t>s</w:t>
                </w:r>
                <w:r w:rsidRPr="006430A4">
                  <w:rPr>
                    <w:rFonts w:ascii="Tenorite" w:hAnsi="Tenorite" w:cs="Arial"/>
                    <w:b/>
                    <w:bCs/>
                    <w:sz w:val="56"/>
                    <w:szCs w:val="56"/>
                  </w:rPr>
                  <w:br/>
                  <w:t>and Documents</w:t>
                </w:r>
              </w:p>
            </w:tc>
          </w:tr>
          <w:tr w:rsidR="00EB6651" w:rsidRPr="00B36C55" w14:paraId="5E344C08" w14:textId="77777777" w:rsidTr="005F1258">
            <w:trPr>
              <w:trHeight w:val="524"/>
            </w:trPr>
            <w:tc>
              <w:tcPr>
                <w:tcW w:w="6295" w:type="dxa"/>
                <w:vAlign w:val="center"/>
              </w:tcPr>
              <w:p w14:paraId="7FF46785" w14:textId="77777777" w:rsidR="00EB6651" w:rsidRPr="00F06E1D" w:rsidRDefault="00EB6651" w:rsidP="005F1258">
                <w:pPr>
                  <w:jc w:val="center"/>
                  <w:rPr>
                    <w:rFonts w:ascii="Tenorite" w:hAnsi="Tenorite" w:cs="Arial"/>
                    <w:i/>
                    <w:iCs/>
                  </w:rPr>
                </w:pPr>
                <w:r w:rsidRPr="00F06E1D">
                  <w:rPr>
                    <w:rFonts w:ascii="Tenorite" w:hAnsi="Tenorite" w:cs="Arial"/>
                    <w:i/>
                    <w:iCs/>
                  </w:rPr>
                  <w:t>Occupational Health and Safety Act (OHSA)</w:t>
                </w:r>
              </w:p>
            </w:tc>
          </w:tr>
          <w:tr w:rsidR="00EB6651" w:rsidRPr="00B36C55" w14:paraId="345FE897" w14:textId="77777777" w:rsidTr="005F1258">
            <w:trPr>
              <w:trHeight w:val="623"/>
            </w:trPr>
            <w:tc>
              <w:tcPr>
                <w:tcW w:w="6295" w:type="dxa"/>
                <w:vAlign w:val="center"/>
              </w:tcPr>
              <w:p w14:paraId="1755AC58" w14:textId="041C3BFC" w:rsidR="00EB6651" w:rsidRPr="00F06E1D" w:rsidRDefault="00EB6651" w:rsidP="005F1258">
                <w:pPr>
                  <w:jc w:val="center"/>
                  <w:rPr>
                    <w:rFonts w:ascii="Tenorite" w:hAnsi="Tenorite" w:cs="Arial"/>
                    <w:b/>
                    <w:bCs/>
                    <w:sz w:val="28"/>
                    <w:szCs w:val="28"/>
                  </w:rPr>
                </w:pPr>
                <w:r w:rsidRPr="00F06E1D">
                  <w:rPr>
                    <w:rFonts w:ascii="Tenorite" w:hAnsi="Tenorite" w:cs="Arial"/>
                    <w:b/>
                    <w:bCs/>
                    <w:sz w:val="28"/>
                    <w:szCs w:val="28"/>
                  </w:rPr>
                  <w:t>Incident Checklis</w:t>
                </w:r>
                <w:r w:rsidR="00CB0F89">
                  <w:rPr>
                    <w:rFonts w:ascii="Tenorite" w:hAnsi="Tenorite" w:cs="Arial"/>
                    <w:b/>
                    <w:bCs/>
                    <w:sz w:val="28"/>
                    <w:szCs w:val="28"/>
                  </w:rPr>
                  <w:t>t</w:t>
                </w:r>
              </w:p>
              <w:p w14:paraId="4CC172DA" w14:textId="77777777" w:rsidR="00BF7070" w:rsidRPr="00F06E1D" w:rsidRDefault="00BF7070" w:rsidP="005F1258">
                <w:pPr>
                  <w:jc w:val="center"/>
                  <w:rPr>
                    <w:rFonts w:ascii="Tenorite" w:hAnsi="Tenorite" w:cs="Arial"/>
                    <w:b/>
                    <w:bCs/>
                  </w:rPr>
                </w:pPr>
              </w:p>
            </w:tc>
          </w:tr>
          <w:tr w:rsidR="00EB6651" w:rsidRPr="00B36C55" w14:paraId="7ECE78C1" w14:textId="77777777" w:rsidTr="005F1258">
            <w:trPr>
              <w:trHeight w:val="4320"/>
            </w:trPr>
            <w:tc>
              <w:tcPr>
                <w:tcW w:w="6295" w:type="dxa"/>
                <w:vAlign w:val="center"/>
              </w:tcPr>
              <w:p w14:paraId="5E6AC910" w14:textId="77777777" w:rsidR="00EB6651" w:rsidRPr="00F06E1D" w:rsidRDefault="00EB6651" w:rsidP="005F1258">
                <w:pPr>
                  <w:rPr>
                    <w:rFonts w:ascii="Tenorite" w:hAnsi="Tenorite" w:cs="Arial"/>
                    <w:b/>
                    <w:bCs/>
                  </w:rPr>
                </w:pPr>
                <w:r w:rsidRPr="00F06E1D">
                  <w:rPr>
                    <w:rFonts w:ascii="Tenorite" w:hAnsi="Tenorite" w:cs="Arial"/>
                    <w:b/>
                    <w:bCs/>
                  </w:rPr>
                  <w:t>Purpose of this checklist:</w:t>
                </w:r>
              </w:p>
              <w:p w14:paraId="41B04D58" w14:textId="77777777" w:rsidR="00EB6651" w:rsidRPr="00F06E1D" w:rsidRDefault="00EB6651" w:rsidP="005F1258">
                <w:pPr>
                  <w:rPr>
                    <w:rFonts w:ascii="Tenorite" w:hAnsi="Tenorite" w:cs="Arial"/>
                    <w:b/>
                    <w:bCs/>
                  </w:rPr>
                </w:pPr>
              </w:p>
              <w:p w14:paraId="2393FD57" w14:textId="77777777" w:rsidR="00EB6651" w:rsidRPr="00F06E1D" w:rsidRDefault="00EB6651" w:rsidP="00065113">
                <w:pPr>
                  <w:widowControl w:val="0"/>
                  <w:jc w:val="both"/>
                  <w:rPr>
                    <w:rFonts w:ascii="Tenorite" w:hAnsi="Tenorite" w:cs="Arial"/>
                  </w:rPr>
                </w:pPr>
                <w:r w:rsidRPr="00F06E1D">
                  <w:rPr>
                    <w:rFonts w:ascii="Tenorite" w:hAnsi="Tenorite" w:cs="Arial"/>
                    <w:spacing w:val="2"/>
                  </w:rPr>
                  <w:t>Having all of the facts is essential to enable the union to enforce health and safety rights. This checklist provides ONA with all of the relevant information required to enforce these rights</w:t>
                </w:r>
                <w:r w:rsidRPr="00F06E1D">
                  <w:rPr>
                    <w:rFonts w:ascii="Tenorite" w:hAnsi="Tenorite" w:cs="Arial"/>
                  </w:rPr>
                  <w:t>.</w:t>
                </w:r>
              </w:p>
              <w:p w14:paraId="7F6ABA4F" w14:textId="77777777" w:rsidR="00EB6651" w:rsidRPr="00F06E1D" w:rsidRDefault="00EB6651" w:rsidP="005F1258">
                <w:pPr>
                  <w:rPr>
                    <w:rFonts w:ascii="Tenorite" w:hAnsi="Tenorite" w:cs="Arial"/>
                  </w:rPr>
                </w:pPr>
              </w:p>
              <w:p w14:paraId="3C7A6262" w14:textId="77777777" w:rsidR="00EB6651" w:rsidRPr="00F06E1D" w:rsidRDefault="00EB6651" w:rsidP="00065113">
                <w:pPr>
                  <w:jc w:val="both"/>
                  <w:rPr>
                    <w:rFonts w:ascii="Tenorite" w:hAnsi="Tenorite" w:cs="Arial"/>
                    <w:spacing w:val="2"/>
                  </w:rPr>
                </w:pPr>
                <w:r w:rsidRPr="00F06E1D">
                  <w:rPr>
                    <w:rFonts w:ascii="Tenorite" w:hAnsi="Tenorite" w:cs="Arial"/>
                    <w:spacing w:val="2"/>
                  </w:rPr>
                  <w:t xml:space="preserve">It is very important to provide the union with information in a timely manner in order to assess whether a health and safety appeal is required before the Ontario Labour Relations Board. The </w:t>
                </w:r>
                <w:r w:rsidRPr="00F06E1D">
                  <w:rPr>
                    <w:rFonts w:ascii="Tenorite" w:hAnsi="Tenorite" w:cs="Arial"/>
                    <w:i/>
                    <w:iCs/>
                    <w:spacing w:val="2"/>
                  </w:rPr>
                  <w:t>Occupational Health and Safety Act (OHSA</w:t>
                </w:r>
                <w:r w:rsidRPr="00F06E1D">
                  <w:rPr>
                    <w:rFonts w:ascii="Tenorite" w:hAnsi="Tenorite" w:cs="Arial"/>
                    <w:spacing w:val="2"/>
                  </w:rPr>
                  <w:t>) requires appeals to be filed under a strict 30</w:t>
                </w:r>
                <w:r w:rsidR="00065113" w:rsidRPr="00F06E1D">
                  <w:rPr>
                    <w:rFonts w:ascii="Tenorite" w:hAnsi="Tenorite" w:cs="Arial"/>
                    <w:spacing w:val="2"/>
                  </w:rPr>
                  <w:t xml:space="preserve"> </w:t>
                </w:r>
                <w:r w:rsidRPr="00F06E1D">
                  <w:rPr>
                    <w:rFonts w:ascii="Tenorite" w:hAnsi="Tenorite" w:cs="Arial"/>
                    <w:spacing w:val="2"/>
                  </w:rPr>
                  <w:t>calendar-day time limit from the issuance of an order or the refusal to make an order or the decision by a Ministry of Labour</w:t>
                </w:r>
                <w:r w:rsidR="00B36C55" w:rsidRPr="00F06E1D">
                  <w:rPr>
                    <w:rFonts w:ascii="Tenorite" w:hAnsi="Tenorite" w:cs="Arial"/>
                    <w:spacing w:val="2"/>
                  </w:rPr>
                  <w:t>, Training</w:t>
                </w:r>
                <w:r w:rsidR="00B0019B" w:rsidRPr="00F06E1D">
                  <w:rPr>
                    <w:rFonts w:ascii="Tenorite" w:hAnsi="Tenorite" w:cs="Arial"/>
                    <w:spacing w:val="2"/>
                  </w:rPr>
                  <w:t>, and Skills Development</w:t>
                </w:r>
                <w:r w:rsidRPr="00F06E1D">
                  <w:rPr>
                    <w:rFonts w:ascii="Tenorite" w:hAnsi="Tenorite" w:cs="Arial"/>
                    <w:spacing w:val="2"/>
                  </w:rPr>
                  <w:t xml:space="preserve"> (</w:t>
                </w:r>
                <w:r w:rsidR="00921D9B" w:rsidRPr="00F06E1D">
                  <w:rPr>
                    <w:rFonts w:ascii="Tenorite" w:hAnsi="Tenorite" w:cs="Arial"/>
                    <w:spacing w:val="2"/>
                  </w:rPr>
                  <w:t>M</w:t>
                </w:r>
                <w:r w:rsidR="00B0019B" w:rsidRPr="00F06E1D">
                  <w:rPr>
                    <w:rFonts w:ascii="Tenorite" w:hAnsi="Tenorite" w:cs="Arial"/>
                    <w:spacing w:val="2"/>
                  </w:rPr>
                  <w:t>LTSD)</w:t>
                </w:r>
                <w:r w:rsidRPr="00F06E1D">
                  <w:rPr>
                    <w:rFonts w:ascii="Tenorite" w:hAnsi="Tenorite" w:cs="Arial"/>
                    <w:spacing w:val="2"/>
                  </w:rPr>
                  <w:t xml:space="preserve"> health and safety inspector.</w:t>
                </w:r>
              </w:p>
              <w:p w14:paraId="3E1D22D7" w14:textId="77777777" w:rsidR="00B0019B" w:rsidRPr="00F06E1D" w:rsidRDefault="00B0019B" w:rsidP="005F1258">
                <w:pPr>
                  <w:rPr>
                    <w:rFonts w:ascii="Tenorite" w:hAnsi="Tenorite" w:cs="Arial"/>
                  </w:rPr>
                </w:pPr>
              </w:p>
            </w:tc>
          </w:tr>
          <w:tr w:rsidR="00EB6651" w:rsidRPr="00B36C55" w14:paraId="6FE764A8" w14:textId="77777777" w:rsidTr="005F1258">
            <w:trPr>
              <w:trHeight w:val="1584"/>
            </w:trPr>
            <w:tc>
              <w:tcPr>
                <w:tcW w:w="6295" w:type="dxa"/>
                <w:vAlign w:val="center"/>
              </w:tcPr>
              <w:p w14:paraId="51FB7E78" w14:textId="77777777" w:rsidR="00EB6651" w:rsidRDefault="00EB6651" w:rsidP="00065113">
                <w:pPr>
                  <w:jc w:val="both"/>
                  <w:rPr>
                    <w:rFonts w:ascii="Tenorite" w:hAnsi="Tenorite" w:cs="Arial"/>
                    <w:spacing w:val="2"/>
                  </w:rPr>
                </w:pPr>
                <w:r w:rsidRPr="00F06E1D">
                  <w:rPr>
                    <w:rFonts w:ascii="Tenorite" w:hAnsi="Tenorite" w:cs="Arial"/>
                    <w:spacing w:val="2"/>
                  </w:rPr>
                  <w:t>This checklist is divided into four parts to gather all relevant facts:</w:t>
                </w:r>
              </w:p>
              <w:p w14:paraId="7A7B840D" w14:textId="77777777" w:rsidR="00F06E1D" w:rsidRPr="00F06E1D" w:rsidRDefault="00F06E1D" w:rsidP="00065113">
                <w:pPr>
                  <w:jc w:val="both"/>
                  <w:rPr>
                    <w:rFonts w:ascii="Tenorite" w:hAnsi="Tenorite" w:cs="Arial"/>
                    <w:spacing w:val="2"/>
                  </w:rPr>
                </w:pPr>
              </w:p>
              <w:p w14:paraId="382FB343" w14:textId="77777777" w:rsidR="00EB6651" w:rsidRPr="003759EA" w:rsidRDefault="00CB0F89" w:rsidP="000B06DE">
                <w:pPr>
                  <w:ind w:left="360"/>
                  <w:rPr>
                    <w:rFonts w:ascii="Tenorite" w:hAnsi="Tenorite" w:cs="Arial"/>
                    <w:color w:val="3399FF"/>
                  </w:rPr>
                </w:pPr>
                <w:hyperlink w:anchor="Part1" w:history="1">
                  <w:r w:rsidR="00EB6651" w:rsidRPr="003759EA">
                    <w:rPr>
                      <w:rStyle w:val="Hyperlink"/>
                      <w:rFonts w:ascii="Tenorite" w:hAnsi="Tenorite" w:cs="Arial"/>
                      <w:color w:val="3399FF"/>
                      <w:u w:val="none"/>
                    </w:rPr>
                    <w:t>1. Contact Information</w:t>
                  </w:r>
                </w:hyperlink>
                <w:r w:rsidR="00EB6651" w:rsidRPr="003759EA">
                  <w:rPr>
                    <w:rFonts w:ascii="Tenorite" w:hAnsi="Tenorite" w:cs="Arial"/>
                    <w:color w:val="3399FF"/>
                  </w:rPr>
                  <w:t>;</w:t>
                </w:r>
              </w:p>
              <w:p w14:paraId="18FCD9E0" w14:textId="77777777" w:rsidR="00EB6651" w:rsidRPr="003759EA" w:rsidRDefault="00CB0F89" w:rsidP="000B06DE">
                <w:pPr>
                  <w:ind w:left="360"/>
                  <w:rPr>
                    <w:rFonts w:ascii="Tenorite" w:hAnsi="Tenorite" w:cs="Arial"/>
                    <w:color w:val="3399FF"/>
                  </w:rPr>
                </w:pPr>
                <w:hyperlink w:anchor="Part2" w:history="1">
                  <w:r w:rsidR="00EB6651" w:rsidRPr="003759EA">
                    <w:rPr>
                      <w:rStyle w:val="Hyperlink"/>
                      <w:rFonts w:ascii="Tenorite" w:hAnsi="Tenorite" w:cs="Arial"/>
                      <w:color w:val="3399FF"/>
                      <w:u w:val="none"/>
                    </w:rPr>
                    <w:t>2. The Incident Description</w:t>
                  </w:r>
                </w:hyperlink>
                <w:r w:rsidR="00EB6651" w:rsidRPr="003759EA">
                  <w:rPr>
                    <w:rFonts w:ascii="Tenorite" w:hAnsi="Tenorite" w:cs="Arial"/>
                    <w:color w:val="3399FF"/>
                  </w:rPr>
                  <w:t>;</w:t>
                </w:r>
              </w:p>
              <w:p w14:paraId="373F1342" w14:textId="77777777" w:rsidR="00EB6651" w:rsidRPr="003759EA" w:rsidRDefault="00CB0F89" w:rsidP="000B06DE">
                <w:pPr>
                  <w:ind w:left="360"/>
                  <w:rPr>
                    <w:rFonts w:ascii="Tenorite" w:hAnsi="Tenorite" w:cs="Arial"/>
                    <w:color w:val="3399FF"/>
                  </w:rPr>
                </w:pPr>
                <w:hyperlink w:anchor="Part3" w:history="1">
                  <w:r w:rsidR="00EB6651" w:rsidRPr="003759EA">
                    <w:rPr>
                      <w:rStyle w:val="Hyperlink"/>
                      <w:rFonts w:ascii="Tenorite" w:hAnsi="Tenorite" w:cs="Arial"/>
                      <w:color w:val="3399FF"/>
                      <w:u w:val="none"/>
                    </w:rPr>
                    <w:t>3. The Documents to Collect</w:t>
                  </w:r>
                </w:hyperlink>
                <w:r w:rsidR="00EB6651" w:rsidRPr="003759EA">
                  <w:rPr>
                    <w:rFonts w:ascii="Tenorite" w:hAnsi="Tenorite" w:cs="Arial"/>
                    <w:color w:val="3399FF"/>
                  </w:rPr>
                  <w:t>; and</w:t>
                </w:r>
              </w:p>
              <w:p w14:paraId="09D29D40" w14:textId="77777777" w:rsidR="00EB6651" w:rsidRPr="00F06E1D" w:rsidRDefault="00CB0F89" w:rsidP="000B06DE">
                <w:pPr>
                  <w:ind w:left="360"/>
                  <w:rPr>
                    <w:rFonts w:ascii="Tenorite" w:hAnsi="Tenorite" w:cs="Arial"/>
                    <w:b/>
                    <w:bCs/>
                  </w:rPr>
                </w:pPr>
                <w:hyperlink w:anchor="Part4" w:history="1">
                  <w:r w:rsidR="00EB6651" w:rsidRPr="003759EA">
                    <w:rPr>
                      <w:rStyle w:val="Hyperlink"/>
                      <w:rFonts w:ascii="Tenorite" w:hAnsi="Tenorite" w:cs="Arial"/>
                      <w:color w:val="3399FF"/>
                      <w:u w:val="none"/>
                    </w:rPr>
                    <w:t>4. Witness Information</w:t>
                  </w:r>
                </w:hyperlink>
                <w:r w:rsidR="00EB6651" w:rsidRPr="003759EA">
                  <w:rPr>
                    <w:rFonts w:ascii="Tenorite" w:hAnsi="Tenorite" w:cs="Arial"/>
                    <w:color w:val="3399FF"/>
                  </w:rPr>
                  <w:t>.</w:t>
                </w:r>
              </w:p>
            </w:tc>
          </w:tr>
        </w:tbl>
        <w:p w14:paraId="1B0D7B04" w14:textId="77777777" w:rsidR="00EB6651" w:rsidRPr="00B36C55" w:rsidRDefault="00EB6651">
          <w:pPr>
            <w:rPr>
              <w:rFonts w:ascii="Arial" w:hAnsi="Arial" w:cs="Arial"/>
            </w:rPr>
          </w:pPr>
        </w:p>
        <w:p w14:paraId="6F351733" w14:textId="77777777" w:rsidR="00EB6651" w:rsidRPr="00B36C55" w:rsidRDefault="00EB6651">
          <w:pPr>
            <w:rPr>
              <w:rFonts w:ascii="Arial" w:hAnsi="Arial" w:cs="Arial"/>
              <w:sz w:val="18"/>
              <w:szCs w:val="18"/>
            </w:rPr>
          </w:pPr>
          <w:r w:rsidRPr="00B36C55">
            <w:rPr>
              <w:rFonts w:ascii="Arial" w:hAnsi="Arial" w:cs="Arial"/>
              <w:sz w:val="18"/>
              <w:szCs w:val="18"/>
            </w:rPr>
            <w:br w:type="page"/>
          </w:r>
        </w:p>
        <w:p w14:paraId="62C7FC0E" w14:textId="77777777" w:rsidR="00EB6651" w:rsidRPr="00B36C55" w:rsidRDefault="00CB0F89">
          <w:pPr>
            <w:rPr>
              <w:rFonts w:ascii="Arial" w:hAnsi="Arial" w:cs="Arial"/>
              <w:sz w:val="18"/>
              <w:szCs w:val="18"/>
            </w:rPr>
          </w:pPr>
        </w:p>
      </w:sdtContent>
    </w:sdt>
    <w:p w14:paraId="2D1DA118" w14:textId="77777777" w:rsidR="0044421E" w:rsidRPr="00B36C55" w:rsidRDefault="0044421E" w:rsidP="00961267">
      <w:pPr>
        <w:rPr>
          <w:rFonts w:ascii="Arial" w:hAnsi="Arial" w:cs="Arial"/>
        </w:rPr>
      </w:pPr>
    </w:p>
    <w:tbl>
      <w:tblPr>
        <w:tblStyle w:val="TableGrid"/>
        <w:tblW w:w="12176" w:type="dxa"/>
        <w:tblLayout w:type="fixed"/>
        <w:tblCellMar>
          <w:left w:w="72" w:type="dxa"/>
          <w:right w:w="72" w:type="dxa"/>
        </w:tblCellMar>
        <w:tblLook w:val="04A0" w:firstRow="1" w:lastRow="0" w:firstColumn="1" w:lastColumn="0" w:noHBand="0" w:noVBand="1"/>
      </w:tblPr>
      <w:tblGrid>
        <w:gridCol w:w="984"/>
        <w:gridCol w:w="268"/>
        <w:gridCol w:w="804"/>
        <w:gridCol w:w="1072"/>
        <w:gridCol w:w="2412"/>
        <w:gridCol w:w="983"/>
        <w:gridCol w:w="179"/>
        <w:gridCol w:w="1163"/>
        <w:gridCol w:w="89"/>
        <w:gridCol w:w="250"/>
        <w:gridCol w:w="1902"/>
        <w:gridCol w:w="2070"/>
      </w:tblGrid>
      <w:tr w:rsidR="00EB66AA" w:rsidRPr="00F06E1D" w14:paraId="49F1CC19" w14:textId="77777777" w:rsidTr="00263D1F">
        <w:trPr>
          <w:gridAfter w:val="1"/>
          <w:wAfter w:w="2086" w:type="dxa"/>
          <w:trHeight w:val="288"/>
        </w:trPr>
        <w:tc>
          <w:tcPr>
            <w:tcW w:w="10090" w:type="dxa"/>
            <w:gridSpan w:val="11"/>
            <w:tcBorders>
              <w:top w:val="nil"/>
              <w:left w:val="nil"/>
              <w:bottom w:val="nil"/>
              <w:right w:val="nil"/>
            </w:tcBorders>
            <w:vAlign w:val="center"/>
          </w:tcPr>
          <w:p w14:paraId="64B9E0CC" w14:textId="77777777" w:rsidR="00EB66AA" w:rsidRPr="00F06E1D" w:rsidRDefault="00EB66AA" w:rsidP="007D0EF9">
            <w:pPr>
              <w:jc w:val="center"/>
              <w:rPr>
                <w:rFonts w:ascii="Tenorite" w:hAnsi="Tenorite" w:cs="Arial"/>
                <w:b/>
                <w:bCs/>
                <w:sz w:val="36"/>
                <w:szCs w:val="36"/>
              </w:rPr>
            </w:pPr>
            <w:bookmarkStart w:id="0" w:name="Part1"/>
            <w:r w:rsidRPr="00847A80">
              <w:rPr>
                <w:rFonts w:ascii="Tenorite" w:hAnsi="Tenorite" w:cs="Arial"/>
                <w:b/>
                <w:bCs/>
                <w:color w:val="3399FF"/>
                <w:sz w:val="36"/>
                <w:szCs w:val="36"/>
              </w:rPr>
              <w:t>Part 1</w:t>
            </w:r>
            <w:bookmarkEnd w:id="0"/>
            <w:r w:rsidRPr="00847A80">
              <w:rPr>
                <w:rFonts w:ascii="Tenorite" w:hAnsi="Tenorite" w:cs="Arial"/>
                <w:b/>
                <w:bCs/>
                <w:color w:val="FF0000"/>
                <w:sz w:val="36"/>
                <w:szCs w:val="36"/>
              </w:rPr>
              <w:t xml:space="preserve"> </w:t>
            </w:r>
            <w:r w:rsidRPr="00F06E1D">
              <w:rPr>
                <w:rFonts w:ascii="Tenorite" w:hAnsi="Tenorite" w:cs="Arial"/>
                <w:b/>
                <w:bCs/>
                <w:sz w:val="36"/>
                <w:szCs w:val="36"/>
              </w:rPr>
              <w:t>Contact Information</w:t>
            </w:r>
          </w:p>
        </w:tc>
      </w:tr>
      <w:tr w:rsidR="00EB66AA" w:rsidRPr="00F06E1D" w14:paraId="2E19E973" w14:textId="77777777" w:rsidTr="00263D1F">
        <w:trPr>
          <w:gridAfter w:val="1"/>
          <w:wAfter w:w="2086" w:type="dxa"/>
          <w:trHeight w:val="288"/>
        </w:trPr>
        <w:tc>
          <w:tcPr>
            <w:tcW w:w="10090" w:type="dxa"/>
            <w:gridSpan w:val="11"/>
            <w:tcBorders>
              <w:top w:val="nil"/>
              <w:left w:val="nil"/>
              <w:bottom w:val="nil"/>
              <w:right w:val="nil"/>
            </w:tcBorders>
            <w:vAlign w:val="center"/>
          </w:tcPr>
          <w:p w14:paraId="5C2FBAB0" w14:textId="77777777" w:rsidR="00EB66AA" w:rsidRPr="00F06E1D" w:rsidRDefault="00EB66AA" w:rsidP="007D0EF9">
            <w:pPr>
              <w:jc w:val="center"/>
              <w:rPr>
                <w:rFonts w:ascii="Tenorite" w:hAnsi="Tenorite" w:cs="Arial"/>
                <w:b/>
                <w:bCs/>
                <w:color w:val="C00000"/>
                <w:sz w:val="36"/>
                <w:szCs w:val="36"/>
              </w:rPr>
            </w:pPr>
          </w:p>
        </w:tc>
      </w:tr>
      <w:tr w:rsidR="00EB66AA" w:rsidRPr="00F06E1D" w14:paraId="46F2BEC8" w14:textId="77777777" w:rsidTr="00D306E6">
        <w:trPr>
          <w:gridAfter w:val="1"/>
          <w:wAfter w:w="2086" w:type="dxa"/>
          <w:trHeight w:val="432"/>
        </w:trPr>
        <w:tc>
          <w:tcPr>
            <w:tcW w:w="3150" w:type="dxa"/>
            <w:gridSpan w:val="4"/>
            <w:tcBorders>
              <w:top w:val="nil"/>
              <w:left w:val="single" w:sz="4" w:space="0" w:color="auto"/>
              <w:bottom w:val="nil"/>
            </w:tcBorders>
            <w:shd w:val="pct5" w:color="auto" w:fill="auto"/>
            <w:tcMar>
              <w:top w:w="0" w:type="dxa"/>
              <w:left w:w="115" w:type="dxa"/>
              <w:bottom w:w="0" w:type="dxa"/>
              <w:right w:w="115" w:type="dxa"/>
            </w:tcMar>
            <w:vAlign w:val="center"/>
          </w:tcPr>
          <w:p w14:paraId="331DAFC1" w14:textId="77777777" w:rsidR="00EB66AA" w:rsidRPr="00F06E1D" w:rsidRDefault="00EB66AA" w:rsidP="007D0EF9">
            <w:pPr>
              <w:rPr>
                <w:rFonts w:ascii="Tenorite" w:hAnsi="Tenorite" w:cs="Arial"/>
              </w:rPr>
            </w:pPr>
            <w:r w:rsidRPr="00F06E1D">
              <w:rPr>
                <w:rFonts w:ascii="Tenorite" w:hAnsi="Tenorite" w:cs="Arial"/>
              </w:rPr>
              <w:t xml:space="preserve">Date Completed/Updated: </w:t>
            </w:r>
          </w:p>
        </w:tc>
        <w:tc>
          <w:tcPr>
            <w:tcW w:w="6940" w:type="dxa"/>
            <w:gridSpan w:val="7"/>
            <w:tcBorders>
              <w:top w:val="nil"/>
              <w:bottom w:val="single" w:sz="4" w:space="0" w:color="auto"/>
              <w:right w:val="nil"/>
            </w:tcBorders>
            <w:shd w:val="clear" w:color="auto" w:fill="E5FAFF"/>
            <w:tcMar>
              <w:top w:w="0" w:type="dxa"/>
              <w:left w:w="115" w:type="dxa"/>
              <w:bottom w:w="0" w:type="dxa"/>
              <w:right w:w="115" w:type="dxa"/>
            </w:tcMar>
            <w:vAlign w:val="center"/>
          </w:tcPr>
          <w:p w14:paraId="14EC43D3" w14:textId="77777777" w:rsidR="00EB66AA" w:rsidRPr="00F06E1D" w:rsidRDefault="0029009E" w:rsidP="007D0EF9">
            <w:pPr>
              <w:rPr>
                <w:rFonts w:ascii="Tenorite" w:hAnsi="Tenorite" w:cs="Arial"/>
              </w:rPr>
            </w:pPr>
            <w:r w:rsidRPr="00F06E1D">
              <w:rPr>
                <w:rFonts w:ascii="Tenorite" w:hAnsi="Tenorite" w:cs="Arial"/>
              </w:rPr>
              <w:fldChar w:fldCharType="begin">
                <w:ffData>
                  <w:name w:val="Text64"/>
                  <w:enabled/>
                  <w:calcOnExit w:val="0"/>
                  <w:textInput/>
                </w:ffData>
              </w:fldChar>
            </w:r>
            <w:bookmarkStart w:id="1" w:name="Text6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00A94FEE" w:rsidRPr="00F06E1D">
              <w:rPr>
                <w:rFonts w:ascii="Tenorite" w:hAnsi="Tenorite" w:cs="Arial"/>
              </w:rPr>
              <w:t> </w:t>
            </w:r>
            <w:r w:rsidR="00A94FEE" w:rsidRPr="00F06E1D">
              <w:rPr>
                <w:rFonts w:ascii="Tenorite" w:hAnsi="Tenorite" w:cs="Arial"/>
              </w:rPr>
              <w:t> </w:t>
            </w:r>
            <w:r w:rsidR="00A94FEE" w:rsidRPr="00F06E1D">
              <w:rPr>
                <w:rFonts w:ascii="Tenorite" w:hAnsi="Tenorite" w:cs="Arial"/>
              </w:rPr>
              <w:t> </w:t>
            </w:r>
            <w:r w:rsidR="00A94FEE" w:rsidRPr="00F06E1D">
              <w:rPr>
                <w:rFonts w:ascii="Tenorite" w:hAnsi="Tenorite" w:cs="Arial"/>
              </w:rPr>
              <w:t> </w:t>
            </w:r>
            <w:r w:rsidR="00A94FEE" w:rsidRPr="00F06E1D">
              <w:rPr>
                <w:rFonts w:ascii="Tenorite" w:hAnsi="Tenorite" w:cs="Arial"/>
              </w:rPr>
              <w:t> </w:t>
            </w:r>
            <w:r w:rsidRPr="00F06E1D">
              <w:rPr>
                <w:rFonts w:ascii="Tenorite" w:hAnsi="Tenorite" w:cs="Arial"/>
              </w:rPr>
              <w:fldChar w:fldCharType="end"/>
            </w:r>
            <w:bookmarkEnd w:id="1"/>
            <w:r w:rsidR="00090871" w:rsidRPr="00F06E1D">
              <w:rPr>
                <w:rFonts w:ascii="Tenorite" w:hAnsi="Tenorite" w:cs="Arial"/>
              </w:rPr>
              <w:fldChar w:fldCharType="begin">
                <w:ffData>
                  <w:name w:val="Text59"/>
                  <w:enabled/>
                  <w:calcOnExit w:val="0"/>
                  <w:textInput/>
                </w:ffData>
              </w:fldChar>
            </w:r>
            <w:bookmarkStart w:id="2" w:name="Text59"/>
            <w:r w:rsidR="00090871" w:rsidRPr="00F06E1D">
              <w:rPr>
                <w:rFonts w:ascii="Tenorite" w:hAnsi="Tenorite" w:cs="Arial"/>
              </w:rPr>
              <w:instrText xml:space="preserve"> FORMTEXT </w:instrText>
            </w:r>
            <w:r w:rsidR="00CB0F89">
              <w:rPr>
                <w:rFonts w:ascii="Tenorite" w:hAnsi="Tenorite" w:cs="Arial"/>
              </w:rPr>
            </w:r>
            <w:r w:rsidR="00CB0F89">
              <w:rPr>
                <w:rFonts w:ascii="Tenorite" w:hAnsi="Tenorite" w:cs="Arial"/>
              </w:rPr>
              <w:fldChar w:fldCharType="separate"/>
            </w:r>
            <w:r w:rsidR="00090871" w:rsidRPr="00F06E1D">
              <w:rPr>
                <w:rFonts w:ascii="Tenorite" w:hAnsi="Tenorite" w:cs="Arial"/>
              </w:rPr>
              <w:fldChar w:fldCharType="end"/>
            </w:r>
            <w:bookmarkEnd w:id="2"/>
          </w:p>
        </w:tc>
      </w:tr>
      <w:tr w:rsidR="00EB66AA" w:rsidRPr="00F06E1D" w14:paraId="03553F31" w14:textId="77777777" w:rsidTr="00D306E6">
        <w:trPr>
          <w:gridAfter w:val="1"/>
          <w:wAfter w:w="2086" w:type="dxa"/>
          <w:trHeight w:val="288"/>
        </w:trPr>
        <w:tc>
          <w:tcPr>
            <w:tcW w:w="10090" w:type="dxa"/>
            <w:gridSpan w:val="11"/>
            <w:tcBorders>
              <w:top w:val="single" w:sz="4" w:space="0" w:color="auto"/>
              <w:left w:val="nil"/>
              <w:bottom w:val="nil"/>
              <w:right w:val="nil"/>
            </w:tcBorders>
            <w:tcMar>
              <w:top w:w="0" w:type="dxa"/>
              <w:left w:w="115" w:type="dxa"/>
              <w:bottom w:w="0" w:type="dxa"/>
              <w:right w:w="115" w:type="dxa"/>
            </w:tcMar>
            <w:vAlign w:val="center"/>
          </w:tcPr>
          <w:p w14:paraId="698DE348" w14:textId="77777777" w:rsidR="00EB66AA" w:rsidRPr="00F06E1D" w:rsidRDefault="00EB66AA" w:rsidP="007D0EF9">
            <w:pPr>
              <w:rPr>
                <w:rFonts w:ascii="Tenorite" w:hAnsi="Tenorite" w:cs="Arial"/>
              </w:rPr>
            </w:pPr>
          </w:p>
        </w:tc>
      </w:tr>
      <w:tr w:rsidR="005B5632" w:rsidRPr="00F06E1D" w14:paraId="50F5B915" w14:textId="77777777" w:rsidTr="00D306E6">
        <w:trPr>
          <w:gridAfter w:val="1"/>
          <w:wAfter w:w="2086" w:type="dxa"/>
          <w:trHeight w:val="432"/>
        </w:trPr>
        <w:tc>
          <w:tcPr>
            <w:tcW w:w="2070" w:type="dxa"/>
            <w:gridSpan w:val="3"/>
            <w:tcBorders>
              <w:top w:val="nil"/>
              <w:left w:val="single" w:sz="4" w:space="0" w:color="auto"/>
              <w:bottom w:val="single" w:sz="4" w:space="0" w:color="auto"/>
            </w:tcBorders>
            <w:shd w:val="clear" w:color="auto" w:fill="F2F2F2" w:themeFill="background1" w:themeFillShade="F2"/>
            <w:tcMar>
              <w:top w:w="0" w:type="dxa"/>
              <w:left w:w="115" w:type="dxa"/>
              <w:bottom w:w="0" w:type="dxa"/>
              <w:right w:w="115" w:type="dxa"/>
            </w:tcMar>
            <w:vAlign w:val="center"/>
          </w:tcPr>
          <w:p w14:paraId="7865DBD7" w14:textId="77777777" w:rsidR="00EB66AA" w:rsidRPr="00F06E1D" w:rsidRDefault="00EB66AA" w:rsidP="007D0EF9">
            <w:pPr>
              <w:rPr>
                <w:rFonts w:ascii="Tenorite" w:hAnsi="Tenorite" w:cs="Arial"/>
              </w:rPr>
            </w:pPr>
            <w:r w:rsidRPr="00F06E1D">
              <w:rPr>
                <w:rFonts w:ascii="Tenorite" w:hAnsi="Tenorite" w:cs="Arial"/>
              </w:rPr>
              <w:t xml:space="preserve">Bargaining Unit: </w:t>
            </w:r>
          </w:p>
        </w:tc>
        <w:tc>
          <w:tcPr>
            <w:tcW w:w="4680" w:type="dxa"/>
            <w:gridSpan w:val="4"/>
            <w:tcBorders>
              <w:top w:val="nil"/>
              <w:bottom w:val="single" w:sz="4" w:space="0" w:color="auto"/>
            </w:tcBorders>
            <w:shd w:val="clear" w:color="auto" w:fill="E5FAFF"/>
            <w:tcMar>
              <w:top w:w="0" w:type="dxa"/>
              <w:left w:w="115" w:type="dxa"/>
              <w:bottom w:w="0" w:type="dxa"/>
              <w:right w:w="115" w:type="dxa"/>
            </w:tcMar>
            <w:vAlign w:val="center"/>
          </w:tcPr>
          <w:p w14:paraId="76AFCB47" w14:textId="77777777" w:rsidR="00EB66AA" w:rsidRPr="00F06E1D" w:rsidRDefault="00090871" w:rsidP="007D0EF9">
            <w:pPr>
              <w:rPr>
                <w:rFonts w:ascii="Tenorite" w:hAnsi="Tenorite" w:cs="Arial"/>
              </w:rPr>
            </w:pPr>
            <w:r w:rsidRPr="00F06E1D">
              <w:rPr>
                <w:rFonts w:ascii="Tenorite" w:hAnsi="Tenorite" w:cs="Arial"/>
              </w:rPr>
              <w:fldChar w:fldCharType="begin">
                <w:ffData>
                  <w:name w:val="Text60"/>
                  <w:enabled/>
                  <w:calcOnExit w:val="0"/>
                  <w:textInput/>
                </w:ffData>
              </w:fldChar>
            </w:r>
            <w:bookmarkStart w:id="3" w:name="Text6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3"/>
          </w:p>
        </w:tc>
        <w:tc>
          <w:tcPr>
            <w:tcW w:w="1170" w:type="dxa"/>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51166398" w14:textId="77777777" w:rsidR="00EB66AA" w:rsidRPr="00F06E1D" w:rsidRDefault="00EB66AA" w:rsidP="007D0EF9">
            <w:pPr>
              <w:rPr>
                <w:rFonts w:ascii="Tenorite" w:hAnsi="Tenorite" w:cs="Arial"/>
              </w:rPr>
            </w:pPr>
            <w:r w:rsidRPr="00F06E1D">
              <w:rPr>
                <w:rFonts w:ascii="Tenorite" w:hAnsi="Tenorite" w:cs="Arial"/>
              </w:rPr>
              <w:t>Local #</w:t>
            </w:r>
          </w:p>
        </w:tc>
        <w:tc>
          <w:tcPr>
            <w:tcW w:w="2170" w:type="dxa"/>
            <w:gridSpan w:val="3"/>
            <w:tcBorders>
              <w:top w:val="nil"/>
              <w:bottom w:val="single" w:sz="4" w:space="0" w:color="auto"/>
              <w:right w:val="nil"/>
            </w:tcBorders>
            <w:shd w:val="clear" w:color="auto" w:fill="E5FAFF"/>
            <w:tcMar>
              <w:top w:w="0" w:type="dxa"/>
              <w:left w:w="115" w:type="dxa"/>
              <w:bottom w:w="0" w:type="dxa"/>
              <w:right w:w="115" w:type="dxa"/>
            </w:tcMar>
            <w:vAlign w:val="center"/>
          </w:tcPr>
          <w:p w14:paraId="62F7A159" w14:textId="77777777" w:rsidR="00EB66AA" w:rsidRPr="00F06E1D" w:rsidRDefault="00090871" w:rsidP="007D0EF9">
            <w:pPr>
              <w:rPr>
                <w:rFonts w:ascii="Tenorite" w:hAnsi="Tenorite" w:cs="Arial"/>
              </w:rPr>
            </w:pPr>
            <w:r w:rsidRPr="00F06E1D">
              <w:rPr>
                <w:rFonts w:ascii="Tenorite" w:hAnsi="Tenorite" w:cs="Arial"/>
              </w:rPr>
              <w:fldChar w:fldCharType="begin">
                <w:ffData>
                  <w:name w:val="Text61"/>
                  <w:enabled/>
                  <w:calcOnExit w:val="0"/>
                  <w:textInput/>
                </w:ffData>
              </w:fldChar>
            </w:r>
            <w:bookmarkStart w:id="4" w:name="Text6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4"/>
          </w:p>
        </w:tc>
      </w:tr>
      <w:tr w:rsidR="00EB66AA" w:rsidRPr="00F06E1D" w14:paraId="5522C509" w14:textId="77777777" w:rsidTr="00D306E6">
        <w:trPr>
          <w:gridAfter w:val="1"/>
          <w:wAfter w:w="2086" w:type="dxa"/>
          <w:trHeight w:val="288"/>
        </w:trPr>
        <w:tc>
          <w:tcPr>
            <w:tcW w:w="10090" w:type="dxa"/>
            <w:gridSpan w:val="11"/>
            <w:tcBorders>
              <w:left w:val="nil"/>
              <w:bottom w:val="nil"/>
              <w:right w:val="nil"/>
            </w:tcBorders>
            <w:tcMar>
              <w:top w:w="0" w:type="dxa"/>
              <w:left w:w="115" w:type="dxa"/>
              <w:bottom w:w="0" w:type="dxa"/>
              <w:right w:w="115" w:type="dxa"/>
            </w:tcMar>
            <w:vAlign w:val="center"/>
          </w:tcPr>
          <w:p w14:paraId="7DCA4E17" w14:textId="77777777" w:rsidR="00EB66AA" w:rsidRPr="00F06E1D" w:rsidRDefault="00EB66AA" w:rsidP="007D0EF9">
            <w:pPr>
              <w:rPr>
                <w:rFonts w:ascii="Tenorite" w:hAnsi="Tenorite" w:cs="Arial"/>
              </w:rPr>
            </w:pPr>
          </w:p>
        </w:tc>
      </w:tr>
      <w:tr w:rsidR="00EB66AA" w:rsidRPr="00F06E1D" w14:paraId="136524DE" w14:textId="77777777" w:rsidTr="00D306E6">
        <w:trPr>
          <w:gridAfter w:val="1"/>
          <w:wAfter w:w="2086" w:type="dxa"/>
          <w:trHeight w:val="432"/>
        </w:trPr>
        <w:tc>
          <w:tcPr>
            <w:tcW w:w="5580" w:type="dxa"/>
            <w:gridSpan w:val="5"/>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31EDCDB3" w14:textId="77777777" w:rsidR="00EB66AA" w:rsidRPr="00F06E1D" w:rsidRDefault="00EB66AA" w:rsidP="007D0EF9">
            <w:pPr>
              <w:rPr>
                <w:rFonts w:ascii="Tenorite" w:hAnsi="Tenorite" w:cs="Arial"/>
              </w:rPr>
            </w:pPr>
            <w:r w:rsidRPr="00F06E1D">
              <w:rPr>
                <w:rFonts w:ascii="Tenorite" w:hAnsi="Tenorite" w:cs="Arial"/>
              </w:rPr>
              <w:t>Number of members at the ONA Bargaining Unit:</w:t>
            </w:r>
          </w:p>
        </w:tc>
        <w:tc>
          <w:tcPr>
            <w:tcW w:w="4510" w:type="dxa"/>
            <w:gridSpan w:val="6"/>
            <w:tcBorders>
              <w:top w:val="nil"/>
              <w:bottom w:val="single" w:sz="4" w:space="0" w:color="auto"/>
              <w:right w:val="nil"/>
            </w:tcBorders>
            <w:shd w:val="clear" w:color="auto" w:fill="E5FAFF"/>
            <w:tcMar>
              <w:top w:w="0" w:type="dxa"/>
              <w:left w:w="115" w:type="dxa"/>
              <w:bottom w:w="0" w:type="dxa"/>
              <w:right w:w="115" w:type="dxa"/>
            </w:tcMar>
            <w:vAlign w:val="center"/>
          </w:tcPr>
          <w:p w14:paraId="0AF9274B" w14:textId="77777777" w:rsidR="00EB66AA" w:rsidRPr="00F06E1D" w:rsidRDefault="00090871" w:rsidP="007D0EF9">
            <w:pPr>
              <w:rPr>
                <w:rFonts w:ascii="Tenorite" w:hAnsi="Tenorite" w:cs="Arial"/>
              </w:rPr>
            </w:pPr>
            <w:r w:rsidRPr="00F06E1D">
              <w:rPr>
                <w:rFonts w:ascii="Tenorite" w:hAnsi="Tenorite" w:cs="Arial"/>
              </w:rPr>
              <w:fldChar w:fldCharType="begin">
                <w:ffData>
                  <w:name w:val="Text62"/>
                  <w:enabled/>
                  <w:calcOnExit w:val="0"/>
                  <w:textInput/>
                </w:ffData>
              </w:fldChar>
            </w:r>
            <w:bookmarkStart w:id="5" w:name="Text6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
          </w:p>
        </w:tc>
      </w:tr>
      <w:tr w:rsidR="00EB66AA" w:rsidRPr="00F06E1D" w14:paraId="0F445CCB" w14:textId="77777777" w:rsidTr="00D306E6">
        <w:trPr>
          <w:gridAfter w:val="1"/>
          <w:wAfter w:w="2086" w:type="dxa"/>
          <w:trHeight w:val="288"/>
        </w:trPr>
        <w:tc>
          <w:tcPr>
            <w:tcW w:w="10090" w:type="dxa"/>
            <w:gridSpan w:val="11"/>
            <w:tcBorders>
              <w:left w:val="nil"/>
              <w:bottom w:val="nil"/>
              <w:right w:val="nil"/>
            </w:tcBorders>
            <w:tcMar>
              <w:top w:w="0" w:type="dxa"/>
              <w:left w:w="115" w:type="dxa"/>
              <w:bottom w:w="0" w:type="dxa"/>
              <w:right w:w="115" w:type="dxa"/>
            </w:tcMar>
            <w:vAlign w:val="center"/>
          </w:tcPr>
          <w:p w14:paraId="2A440A1A" w14:textId="77777777" w:rsidR="00EB66AA" w:rsidRPr="00F06E1D" w:rsidRDefault="00EB66AA" w:rsidP="007D0EF9">
            <w:pPr>
              <w:rPr>
                <w:rFonts w:ascii="Tenorite" w:hAnsi="Tenorite" w:cs="Arial"/>
              </w:rPr>
            </w:pPr>
          </w:p>
        </w:tc>
      </w:tr>
      <w:tr w:rsidR="00EB66AA" w:rsidRPr="00F06E1D" w14:paraId="63CC5DDC" w14:textId="77777777" w:rsidTr="00D306E6">
        <w:trPr>
          <w:gridAfter w:val="1"/>
          <w:wAfter w:w="2086" w:type="dxa"/>
          <w:trHeight w:val="432"/>
        </w:trPr>
        <w:tc>
          <w:tcPr>
            <w:tcW w:w="5580" w:type="dxa"/>
            <w:gridSpan w:val="5"/>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4CA886F3" w14:textId="77777777" w:rsidR="00EB66AA" w:rsidRPr="00F06E1D" w:rsidRDefault="00EB66AA" w:rsidP="007D0EF9">
            <w:pPr>
              <w:rPr>
                <w:rFonts w:ascii="Tenorite" w:hAnsi="Tenorite" w:cs="Arial"/>
              </w:rPr>
            </w:pPr>
            <w:r w:rsidRPr="00F06E1D">
              <w:rPr>
                <w:rFonts w:ascii="Tenorite" w:hAnsi="Tenorite" w:cs="Arial"/>
              </w:rPr>
              <w:t xml:space="preserve">Bargaining Unit President name: </w:t>
            </w:r>
          </w:p>
        </w:tc>
        <w:tc>
          <w:tcPr>
            <w:tcW w:w="4510" w:type="dxa"/>
            <w:gridSpan w:val="6"/>
            <w:tcBorders>
              <w:top w:val="nil"/>
              <w:bottom w:val="single" w:sz="4" w:space="0" w:color="auto"/>
              <w:right w:val="nil"/>
            </w:tcBorders>
            <w:shd w:val="clear" w:color="auto" w:fill="E5FAFF"/>
            <w:tcMar>
              <w:top w:w="0" w:type="dxa"/>
              <w:left w:w="115" w:type="dxa"/>
              <w:bottom w:w="0" w:type="dxa"/>
              <w:right w:w="115" w:type="dxa"/>
            </w:tcMar>
            <w:vAlign w:val="center"/>
          </w:tcPr>
          <w:p w14:paraId="784E02BF" w14:textId="77777777" w:rsidR="00EB66AA" w:rsidRPr="00F06E1D" w:rsidRDefault="00C868C4" w:rsidP="007D0EF9">
            <w:pPr>
              <w:rPr>
                <w:rFonts w:ascii="Tenorite" w:hAnsi="Tenorite" w:cs="Arial"/>
              </w:rPr>
            </w:pPr>
            <w:r w:rsidRPr="00F06E1D">
              <w:rPr>
                <w:rFonts w:ascii="Tenorite" w:hAnsi="Tenorite" w:cs="Arial"/>
              </w:rPr>
              <w:fldChar w:fldCharType="begin">
                <w:ffData>
                  <w:name w:val="PartOne5"/>
                  <w:enabled/>
                  <w:calcOnExit w:val="0"/>
                  <w:textInput/>
                </w:ffData>
              </w:fldChar>
            </w:r>
            <w:bookmarkStart w:id="6" w:name="PartOne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
          </w:p>
        </w:tc>
      </w:tr>
      <w:tr w:rsidR="000F31C1" w:rsidRPr="00F06E1D" w14:paraId="169BCF1C" w14:textId="77777777" w:rsidTr="00D306E6">
        <w:trPr>
          <w:gridAfter w:val="1"/>
          <w:wAfter w:w="2086" w:type="dxa"/>
          <w:trHeight w:val="288"/>
        </w:trPr>
        <w:tc>
          <w:tcPr>
            <w:tcW w:w="5580" w:type="dxa"/>
            <w:gridSpan w:val="5"/>
            <w:tcBorders>
              <w:top w:val="single" w:sz="4" w:space="0" w:color="auto"/>
              <w:left w:val="nil"/>
              <w:bottom w:val="nil"/>
              <w:right w:val="nil"/>
            </w:tcBorders>
            <w:tcMar>
              <w:top w:w="0" w:type="dxa"/>
              <w:left w:w="115" w:type="dxa"/>
              <w:bottom w:w="0" w:type="dxa"/>
              <w:right w:w="115" w:type="dxa"/>
            </w:tcMar>
            <w:vAlign w:val="center"/>
          </w:tcPr>
          <w:p w14:paraId="3239A028" w14:textId="77777777" w:rsidR="000F31C1" w:rsidRPr="00F06E1D" w:rsidRDefault="000F31C1" w:rsidP="007D0EF9">
            <w:pPr>
              <w:rPr>
                <w:rFonts w:ascii="Tenorite" w:hAnsi="Tenorite" w:cs="Arial"/>
              </w:rPr>
            </w:pPr>
          </w:p>
        </w:tc>
        <w:tc>
          <w:tcPr>
            <w:tcW w:w="4510" w:type="dxa"/>
            <w:gridSpan w:val="6"/>
            <w:tcBorders>
              <w:top w:val="single" w:sz="4" w:space="0" w:color="auto"/>
              <w:left w:val="nil"/>
              <w:bottom w:val="nil"/>
              <w:right w:val="nil"/>
            </w:tcBorders>
            <w:tcMar>
              <w:top w:w="0" w:type="dxa"/>
              <w:left w:w="115" w:type="dxa"/>
              <w:bottom w:w="0" w:type="dxa"/>
              <w:right w:w="115" w:type="dxa"/>
            </w:tcMar>
            <w:vAlign w:val="center"/>
          </w:tcPr>
          <w:p w14:paraId="67C1F333" w14:textId="77777777" w:rsidR="000F31C1" w:rsidRPr="00F06E1D" w:rsidRDefault="000F31C1" w:rsidP="007D0EF9">
            <w:pPr>
              <w:rPr>
                <w:rFonts w:ascii="Tenorite" w:hAnsi="Tenorite" w:cs="Arial"/>
              </w:rPr>
            </w:pPr>
          </w:p>
        </w:tc>
      </w:tr>
      <w:tr w:rsidR="00C868C4" w:rsidRPr="00F06E1D" w14:paraId="669B18C1" w14:textId="77777777" w:rsidTr="00D306E6">
        <w:trPr>
          <w:gridAfter w:val="1"/>
          <w:wAfter w:w="2086" w:type="dxa"/>
          <w:trHeight w:val="432"/>
        </w:trPr>
        <w:tc>
          <w:tcPr>
            <w:tcW w:w="990" w:type="dxa"/>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72652801" w14:textId="77777777" w:rsidR="00EB66AA" w:rsidRPr="00F06E1D" w:rsidRDefault="00EB66AA" w:rsidP="007D0EF9">
            <w:pPr>
              <w:tabs>
                <w:tab w:val="left" w:pos="5017"/>
              </w:tabs>
              <w:rPr>
                <w:rFonts w:ascii="Tenorite" w:hAnsi="Tenorite" w:cs="Arial"/>
              </w:rPr>
            </w:pPr>
            <w:r w:rsidRPr="00F06E1D">
              <w:rPr>
                <w:rFonts w:ascii="Tenorite" w:hAnsi="Tenorite" w:cs="Arial"/>
              </w:rPr>
              <w:t xml:space="preserve">Email: </w:t>
            </w:r>
          </w:p>
        </w:tc>
        <w:tc>
          <w:tcPr>
            <w:tcW w:w="5580" w:type="dxa"/>
            <w:gridSpan w:val="5"/>
            <w:tcBorders>
              <w:top w:val="nil"/>
              <w:bottom w:val="single" w:sz="4" w:space="0" w:color="auto"/>
            </w:tcBorders>
            <w:shd w:val="clear" w:color="auto" w:fill="E5FAFF"/>
            <w:tcMar>
              <w:top w:w="0" w:type="dxa"/>
              <w:left w:w="115" w:type="dxa"/>
              <w:bottom w:w="0" w:type="dxa"/>
              <w:right w:w="115" w:type="dxa"/>
            </w:tcMar>
            <w:vAlign w:val="center"/>
          </w:tcPr>
          <w:p w14:paraId="2DBCAF77" w14:textId="77777777" w:rsidR="00EB66AA" w:rsidRPr="00F06E1D" w:rsidRDefault="00C868C4" w:rsidP="007D0EF9">
            <w:pPr>
              <w:tabs>
                <w:tab w:val="left" w:pos="5017"/>
              </w:tabs>
              <w:rPr>
                <w:rFonts w:ascii="Tenorite" w:hAnsi="Tenorite" w:cs="Arial"/>
              </w:rPr>
            </w:pPr>
            <w:r w:rsidRPr="00F06E1D">
              <w:rPr>
                <w:rFonts w:ascii="Tenorite" w:hAnsi="Tenorite" w:cs="Arial"/>
              </w:rPr>
              <w:fldChar w:fldCharType="begin">
                <w:ffData>
                  <w:name w:val="Text1"/>
                  <w:enabled/>
                  <w:calcOnExit w:val="0"/>
                  <w:textInput/>
                </w:ffData>
              </w:fldChar>
            </w:r>
            <w:bookmarkStart w:id="7" w:name="Text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
          </w:p>
        </w:tc>
        <w:tc>
          <w:tcPr>
            <w:tcW w:w="1440" w:type="dxa"/>
            <w:gridSpan w:val="3"/>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3AA440DF" w14:textId="77777777" w:rsidR="00EB66AA" w:rsidRPr="00F06E1D" w:rsidRDefault="00EB66AA" w:rsidP="007D0EF9">
            <w:pPr>
              <w:tabs>
                <w:tab w:val="left" w:pos="5017"/>
              </w:tabs>
              <w:rPr>
                <w:rFonts w:ascii="Tenorite" w:hAnsi="Tenorite" w:cs="Arial"/>
              </w:rPr>
            </w:pPr>
            <w:r w:rsidRPr="00F06E1D">
              <w:rPr>
                <w:rFonts w:ascii="Tenorite" w:hAnsi="Tenorite" w:cs="Arial"/>
              </w:rPr>
              <w:t>Phone:</w:t>
            </w:r>
          </w:p>
        </w:tc>
        <w:tc>
          <w:tcPr>
            <w:tcW w:w="2080" w:type="dxa"/>
            <w:gridSpan w:val="2"/>
            <w:tcBorders>
              <w:top w:val="nil"/>
              <w:bottom w:val="single" w:sz="4" w:space="0" w:color="auto"/>
              <w:right w:val="nil"/>
            </w:tcBorders>
            <w:shd w:val="clear" w:color="auto" w:fill="E5FAFF"/>
            <w:tcMar>
              <w:top w:w="29" w:type="dxa"/>
              <w:left w:w="115" w:type="dxa"/>
              <w:bottom w:w="29" w:type="dxa"/>
              <w:right w:w="115" w:type="dxa"/>
            </w:tcMar>
            <w:vAlign w:val="center"/>
          </w:tcPr>
          <w:p w14:paraId="4A598048" w14:textId="77777777" w:rsidR="00EB66AA" w:rsidRPr="00F06E1D" w:rsidRDefault="00C868C4" w:rsidP="007D0EF9">
            <w:pPr>
              <w:tabs>
                <w:tab w:val="left" w:pos="5017"/>
              </w:tabs>
              <w:rPr>
                <w:rFonts w:ascii="Tenorite" w:hAnsi="Tenorite" w:cs="Arial"/>
              </w:rPr>
            </w:pPr>
            <w:r w:rsidRPr="00F06E1D">
              <w:rPr>
                <w:rFonts w:ascii="Tenorite" w:hAnsi="Tenorite" w:cs="Arial"/>
              </w:rPr>
              <w:fldChar w:fldCharType="begin">
                <w:ffData>
                  <w:name w:val="Text2"/>
                  <w:enabled/>
                  <w:calcOnExit w:val="0"/>
                  <w:textInput/>
                </w:ffData>
              </w:fldChar>
            </w:r>
            <w:bookmarkStart w:id="8" w:name="Text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
          </w:p>
        </w:tc>
      </w:tr>
      <w:tr w:rsidR="00EB66AA" w:rsidRPr="00F06E1D" w14:paraId="2836077E" w14:textId="77777777" w:rsidTr="00D306E6">
        <w:trPr>
          <w:gridAfter w:val="1"/>
          <w:wAfter w:w="2086" w:type="dxa"/>
          <w:trHeight w:val="288"/>
        </w:trPr>
        <w:tc>
          <w:tcPr>
            <w:tcW w:w="10090" w:type="dxa"/>
            <w:gridSpan w:val="11"/>
            <w:tcBorders>
              <w:left w:val="nil"/>
              <w:bottom w:val="nil"/>
              <w:right w:val="nil"/>
            </w:tcBorders>
            <w:tcMar>
              <w:top w:w="0" w:type="dxa"/>
              <w:left w:w="115" w:type="dxa"/>
              <w:bottom w:w="0" w:type="dxa"/>
              <w:right w:w="115" w:type="dxa"/>
            </w:tcMar>
            <w:vAlign w:val="center"/>
          </w:tcPr>
          <w:p w14:paraId="671192B5" w14:textId="77777777" w:rsidR="00EB66AA" w:rsidRPr="00F06E1D" w:rsidRDefault="00EB66AA" w:rsidP="007D0EF9">
            <w:pPr>
              <w:rPr>
                <w:rFonts w:ascii="Tenorite" w:hAnsi="Tenorite" w:cs="Arial"/>
              </w:rPr>
            </w:pPr>
          </w:p>
        </w:tc>
      </w:tr>
      <w:tr w:rsidR="000F31C1" w:rsidRPr="00F06E1D" w14:paraId="13D2581E" w14:textId="77777777" w:rsidTr="00D306E6">
        <w:trPr>
          <w:gridAfter w:val="1"/>
          <w:wAfter w:w="2086" w:type="dxa"/>
          <w:trHeight w:val="432"/>
        </w:trPr>
        <w:tc>
          <w:tcPr>
            <w:tcW w:w="5580" w:type="dxa"/>
            <w:gridSpan w:val="5"/>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3BCA292B" w14:textId="77777777" w:rsidR="000F31C1" w:rsidRPr="00F06E1D" w:rsidRDefault="000F31C1" w:rsidP="007D0EF9">
            <w:pPr>
              <w:rPr>
                <w:rFonts w:ascii="Tenorite" w:hAnsi="Tenorite" w:cs="Arial"/>
              </w:rPr>
            </w:pPr>
            <w:r w:rsidRPr="00F06E1D">
              <w:rPr>
                <w:rFonts w:ascii="Tenorite" w:hAnsi="Tenorite" w:cs="Arial"/>
              </w:rPr>
              <w:t xml:space="preserve">ONA Joint Health and Safety Committee Rep: </w:t>
            </w:r>
          </w:p>
        </w:tc>
        <w:tc>
          <w:tcPr>
            <w:tcW w:w="4510" w:type="dxa"/>
            <w:gridSpan w:val="6"/>
            <w:tcBorders>
              <w:top w:val="nil"/>
              <w:bottom w:val="single" w:sz="4" w:space="0" w:color="auto"/>
              <w:right w:val="nil"/>
            </w:tcBorders>
            <w:shd w:val="clear" w:color="auto" w:fill="E5FAFF"/>
            <w:tcMar>
              <w:top w:w="0" w:type="dxa"/>
              <w:left w:w="115" w:type="dxa"/>
              <w:bottom w:w="0" w:type="dxa"/>
              <w:right w:w="115" w:type="dxa"/>
            </w:tcMar>
            <w:vAlign w:val="center"/>
          </w:tcPr>
          <w:p w14:paraId="559A1988" w14:textId="77777777" w:rsidR="000F31C1" w:rsidRPr="00F06E1D" w:rsidRDefault="00C868C4" w:rsidP="007D0EF9">
            <w:pPr>
              <w:rPr>
                <w:rFonts w:ascii="Tenorite" w:hAnsi="Tenorite" w:cs="Arial"/>
              </w:rPr>
            </w:pPr>
            <w:r w:rsidRPr="00F06E1D">
              <w:rPr>
                <w:rFonts w:ascii="Tenorite" w:hAnsi="Tenorite" w:cs="Arial"/>
              </w:rPr>
              <w:fldChar w:fldCharType="begin">
                <w:ffData>
                  <w:name w:val="Text3"/>
                  <w:enabled/>
                  <w:calcOnExit w:val="0"/>
                  <w:textInput/>
                </w:ffData>
              </w:fldChar>
            </w:r>
            <w:bookmarkStart w:id="9" w:name="Text3"/>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9"/>
          </w:p>
        </w:tc>
      </w:tr>
      <w:tr w:rsidR="000F31C1" w:rsidRPr="00F06E1D" w14:paraId="00167FDD" w14:textId="77777777" w:rsidTr="00D306E6">
        <w:trPr>
          <w:gridAfter w:val="1"/>
          <w:wAfter w:w="2086" w:type="dxa"/>
          <w:trHeight w:val="432"/>
        </w:trPr>
        <w:tc>
          <w:tcPr>
            <w:tcW w:w="10090" w:type="dxa"/>
            <w:gridSpan w:val="11"/>
            <w:tcBorders>
              <w:top w:val="single" w:sz="4" w:space="0" w:color="auto"/>
              <w:bottom w:val="single" w:sz="4" w:space="0" w:color="auto"/>
              <w:right w:val="single" w:sz="4" w:space="0" w:color="auto"/>
            </w:tcBorders>
            <w:shd w:val="clear" w:color="auto" w:fill="E5FAFF"/>
            <w:tcMar>
              <w:top w:w="0" w:type="dxa"/>
              <w:left w:w="115" w:type="dxa"/>
              <w:bottom w:w="0" w:type="dxa"/>
              <w:right w:w="115" w:type="dxa"/>
            </w:tcMar>
            <w:vAlign w:val="center"/>
          </w:tcPr>
          <w:p w14:paraId="078B24FC" w14:textId="77777777" w:rsidR="000F31C1" w:rsidRPr="00F06E1D" w:rsidRDefault="0029009E" w:rsidP="007D0EF9">
            <w:pPr>
              <w:rPr>
                <w:rFonts w:ascii="Tenorite" w:hAnsi="Tenorite" w:cs="Arial"/>
              </w:rPr>
            </w:pPr>
            <w:r w:rsidRPr="00F06E1D">
              <w:rPr>
                <w:rFonts w:ascii="Tenorite" w:hAnsi="Tenorite" w:cs="Arial"/>
              </w:rPr>
              <w:fldChar w:fldCharType="begin">
                <w:ffData>
                  <w:name w:val="Text63"/>
                  <w:enabled/>
                  <w:calcOnExit w:val="0"/>
                  <w:textInput/>
                </w:ffData>
              </w:fldChar>
            </w:r>
            <w:bookmarkStart w:id="10" w:name="Text63"/>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
          </w:p>
        </w:tc>
      </w:tr>
      <w:tr w:rsidR="000F31C1" w:rsidRPr="00F06E1D" w14:paraId="34A980E1" w14:textId="77777777" w:rsidTr="00D306E6">
        <w:trPr>
          <w:gridAfter w:val="1"/>
          <w:wAfter w:w="2086" w:type="dxa"/>
          <w:trHeight w:val="288"/>
        </w:trPr>
        <w:tc>
          <w:tcPr>
            <w:tcW w:w="10090" w:type="dxa"/>
            <w:gridSpan w:val="11"/>
            <w:tcBorders>
              <w:top w:val="single" w:sz="4" w:space="0" w:color="auto"/>
              <w:left w:val="nil"/>
              <w:bottom w:val="nil"/>
              <w:right w:val="nil"/>
            </w:tcBorders>
            <w:tcMar>
              <w:top w:w="0" w:type="dxa"/>
              <w:left w:w="115" w:type="dxa"/>
              <w:bottom w:w="0" w:type="dxa"/>
              <w:right w:w="115" w:type="dxa"/>
            </w:tcMar>
            <w:vAlign w:val="center"/>
          </w:tcPr>
          <w:p w14:paraId="7A33EA1E" w14:textId="77777777" w:rsidR="000F31C1" w:rsidRPr="00F06E1D" w:rsidRDefault="000F31C1" w:rsidP="007D0EF9">
            <w:pPr>
              <w:rPr>
                <w:rFonts w:ascii="Tenorite" w:hAnsi="Tenorite" w:cs="Arial"/>
              </w:rPr>
            </w:pPr>
          </w:p>
        </w:tc>
      </w:tr>
      <w:tr w:rsidR="00C868C4" w:rsidRPr="00F06E1D" w14:paraId="5D2B9540" w14:textId="77777777" w:rsidTr="00D306E6">
        <w:trPr>
          <w:gridAfter w:val="1"/>
          <w:wAfter w:w="2086" w:type="dxa"/>
          <w:trHeight w:val="432"/>
        </w:trPr>
        <w:tc>
          <w:tcPr>
            <w:tcW w:w="990" w:type="dxa"/>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65C2024A" w14:textId="77777777" w:rsidR="00EB66AA" w:rsidRPr="00F06E1D" w:rsidRDefault="00EB66AA" w:rsidP="007D0EF9">
            <w:pPr>
              <w:tabs>
                <w:tab w:val="left" w:pos="5017"/>
              </w:tabs>
              <w:rPr>
                <w:rFonts w:ascii="Tenorite" w:hAnsi="Tenorite" w:cs="Arial"/>
              </w:rPr>
            </w:pPr>
            <w:r w:rsidRPr="00F06E1D">
              <w:rPr>
                <w:rFonts w:ascii="Tenorite" w:hAnsi="Tenorite" w:cs="Arial"/>
              </w:rPr>
              <w:t>Email:</w:t>
            </w:r>
          </w:p>
        </w:tc>
        <w:tc>
          <w:tcPr>
            <w:tcW w:w="5580" w:type="dxa"/>
            <w:gridSpan w:val="5"/>
            <w:tcBorders>
              <w:top w:val="nil"/>
              <w:bottom w:val="single" w:sz="4" w:space="0" w:color="auto"/>
            </w:tcBorders>
            <w:shd w:val="clear" w:color="auto" w:fill="E5FAFF"/>
            <w:tcMar>
              <w:top w:w="0" w:type="dxa"/>
              <w:left w:w="115" w:type="dxa"/>
              <w:bottom w:w="0" w:type="dxa"/>
              <w:right w:w="115" w:type="dxa"/>
            </w:tcMar>
            <w:vAlign w:val="center"/>
          </w:tcPr>
          <w:p w14:paraId="5EDEC6D2" w14:textId="77777777" w:rsidR="00EB66AA" w:rsidRPr="00F06E1D" w:rsidRDefault="00C868C4" w:rsidP="007D0EF9">
            <w:pPr>
              <w:tabs>
                <w:tab w:val="left" w:pos="5017"/>
              </w:tabs>
              <w:rPr>
                <w:rFonts w:ascii="Tenorite" w:hAnsi="Tenorite" w:cs="Arial"/>
              </w:rPr>
            </w:pPr>
            <w:r w:rsidRPr="00F06E1D">
              <w:rPr>
                <w:rFonts w:ascii="Tenorite" w:hAnsi="Tenorite" w:cs="Arial"/>
              </w:rPr>
              <w:fldChar w:fldCharType="begin">
                <w:ffData>
                  <w:name w:val="Text4"/>
                  <w:enabled/>
                  <w:calcOnExit w:val="0"/>
                  <w:textInput/>
                </w:ffData>
              </w:fldChar>
            </w:r>
            <w:bookmarkStart w:id="11" w:name="Text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1"/>
          </w:p>
        </w:tc>
        <w:tc>
          <w:tcPr>
            <w:tcW w:w="1440" w:type="dxa"/>
            <w:gridSpan w:val="3"/>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237E3C62" w14:textId="77777777" w:rsidR="00EB66AA" w:rsidRPr="00F06E1D" w:rsidRDefault="00EB66AA" w:rsidP="007D0EF9">
            <w:pPr>
              <w:tabs>
                <w:tab w:val="left" w:pos="5017"/>
              </w:tabs>
              <w:rPr>
                <w:rFonts w:ascii="Tenorite" w:hAnsi="Tenorite" w:cs="Arial"/>
              </w:rPr>
            </w:pPr>
            <w:r w:rsidRPr="00F06E1D">
              <w:rPr>
                <w:rFonts w:ascii="Tenorite" w:hAnsi="Tenorite" w:cs="Arial"/>
              </w:rPr>
              <w:t>Phone:</w:t>
            </w:r>
          </w:p>
        </w:tc>
        <w:tc>
          <w:tcPr>
            <w:tcW w:w="2080" w:type="dxa"/>
            <w:gridSpan w:val="2"/>
            <w:tcBorders>
              <w:top w:val="nil"/>
              <w:bottom w:val="single" w:sz="4" w:space="0" w:color="auto"/>
              <w:right w:val="nil"/>
            </w:tcBorders>
            <w:shd w:val="clear" w:color="auto" w:fill="E5FAFF"/>
            <w:tcMar>
              <w:top w:w="29" w:type="dxa"/>
              <w:left w:w="115" w:type="dxa"/>
              <w:bottom w:w="29" w:type="dxa"/>
              <w:right w:w="115" w:type="dxa"/>
            </w:tcMar>
            <w:vAlign w:val="center"/>
          </w:tcPr>
          <w:p w14:paraId="3CDF4A20" w14:textId="77777777" w:rsidR="00EB66AA" w:rsidRPr="00F06E1D" w:rsidRDefault="00C868C4" w:rsidP="007D0EF9">
            <w:pPr>
              <w:tabs>
                <w:tab w:val="left" w:pos="5017"/>
              </w:tabs>
              <w:rPr>
                <w:rFonts w:ascii="Tenorite" w:hAnsi="Tenorite" w:cs="Arial"/>
              </w:rPr>
            </w:pPr>
            <w:r w:rsidRPr="00F06E1D">
              <w:rPr>
                <w:rFonts w:ascii="Tenorite" w:hAnsi="Tenorite" w:cs="Arial"/>
              </w:rPr>
              <w:fldChar w:fldCharType="begin">
                <w:ffData>
                  <w:name w:val="Text5"/>
                  <w:enabled/>
                  <w:calcOnExit w:val="0"/>
                  <w:textInput/>
                </w:ffData>
              </w:fldChar>
            </w:r>
            <w:bookmarkStart w:id="12" w:name="Text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2"/>
          </w:p>
        </w:tc>
      </w:tr>
      <w:tr w:rsidR="000F31C1" w:rsidRPr="00F06E1D" w14:paraId="4769E030" w14:textId="77777777" w:rsidTr="00D306E6">
        <w:trPr>
          <w:gridAfter w:val="1"/>
          <w:wAfter w:w="2086" w:type="dxa"/>
          <w:trHeight w:val="288"/>
        </w:trPr>
        <w:tc>
          <w:tcPr>
            <w:tcW w:w="10090" w:type="dxa"/>
            <w:gridSpan w:val="11"/>
            <w:tcBorders>
              <w:left w:val="nil"/>
              <w:bottom w:val="nil"/>
              <w:right w:val="nil"/>
            </w:tcBorders>
            <w:tcMar>
              <w:top w:w="0" w:type="dxa"/>
              <w:left w:w="115" w:type="dxa"/>
              <w:bottom w:w="0" w:type="dxa"/>
              <w:right w:w="115" w:type="dxa"/>
            </w:tcMar>
            <w:vAlign w:val="center"/>
          </w:tcPr>
          <w:p w14:paraId="6C099A1B" w14:textId="77777777" w:rsidR="000F31C1" w:rsidRPr="00F06E1D" w:rsidRDefault="000F31C1" w:rsidP="007D0EF9">
            <w:pPr>
              <w:rPr>
                <w:rFonts w:ascii="Tenorite" w:hAnsi="Tenorite" w:cs="Arial"/>
              </w:rPr>
            </w:pPr>
          </w:p>
        </w:tc>
      </w:tr>
      <w:tr w:rsidR="000F31C1" w:rsidRPr="00F06E1D" w14:paraId="57CC42D9" w14:textId="77777777" w:rsidTr="00D306E6">
        <w:trPr>
          <w:gridAfter w:val="1"/>
          <w:wAfter w:w="2086" w:type="dxa"/>
          <w:trHeight w:val="432"/>
        </w:trPr>
        <w:tc>
          <w:tcPr>
            <w:tcW w:w="8010" w:type="dxa"/>
            <w:gridSpan w:val="9"/>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43CA7E4F" w14:textId="77777777" w:rsidR="000F31C1" w:rsidRPr="00F06E1D" w:rsidRDefault="000F31C1" w:rsidP="007D0EF9">
            <w:pPr>
              <w:rPr>
                <w:rFonts w:ascii="Tenorite" w:hAnsi="Tenorite" w:cs="Arial"/>
              </w:rPr>
            </w:pPr>
            <w:r w:rsidRPr="00F06E1D">
              <w:rPr>
                <w:rFonts w:ascii="Tenorite" w:hAnsi="Tenorite" w:cs="Arial"/>
              </w:rPr>
              <w:t>Which Union Representative above is the main contact for this issue?</w:t>
            </w:r>
          </w:p>
        </w:tc>
        <w:tc>
          <w:tcPr>
            <w:tcW w:w="2080" w:type="dxa"/>
            <w:gridSpan w:val="2"/>
            <w:tcBorders>
              <w:top w:val="nil"/>
              <w:bottom w:val="single" w:sz="4" w:space="0" w:color="auto"/>
              <w:right w:val="nil"/>
            </w:tcBorders>
            <w:tcMar>
              <w:top w:w="29" w:type="dxa"/>
              <w:left w:w="115" w:type="dxa"/>
              <w:bottom w:w="29" w:type="dxa"/>
              <w:right w:w="115" w:type="dxa"/>
            </w:tcMar>
            <w:vAlign w:val="center"/>
          </w:tcPr>
          <w:p w14:paraId="4A5C739E" w14:textId="77777777" w:rsidR="000F31C1" w:rsidRPr="00F06E1D" w:rsidRDefault="000F31C1" w:rsidP="007D0EF9">
            <w:pPr>
              <w:rPr>
                <w:rFonts w:ascii="Tenorite" w:hAnsi="Tenorite" w:cs="Arial"/>
              </w:rPr>
            </w:pPr>
          </w:p>
        </w:tc>
      </w:tr>
      <w:tr w:rsidR="00EB66AA" w:rsidRPr="00F06E1D" w14:paraId="31B52464" w14:textId="77777777" w:rsidTr="00D306E6">
        <w:trPr>
          <w:gridAfter w:val="1"/>
          <w:wAfter w:w="2086" w:type="dxa"/>
          <w:trHeight w:val="432"/>
        </w:trPr>
        <w:tc>
          <w:tcPr>
            <w:tcW w:w="10090" w:type="dxa"/>
            <w:gridSpan w:val="11"/>
            <w:tcBorders>
              <w:bottom w:val="single" w:sz="4" w:space="0" w:color="auto"/>
              <w:right w:val="single" w:sz="4" w:space="0" w:color="auto"/>
            </w:tcBorders>
            <w:shd w:val="clear" w:color="auto" w:fill="E5FAFF"/>
            <w:tcMar>
              <w:top w:w="0" w:type="dxa"/>
              <w:left w:w="115" w:type="dxa"/>
              <w:bottom w:w="0" w:type="dxa"/>
              <w:right w:w="115" w:type="dxa"/>
            </w:tcMar>
            <w:vAlign w:val="center"/>
          </w:tcPr>
          <w:p w14:paraId="522D5F7D" w14:textId="77777777" w:rsidR="00292E04" w:rsidRPr="00F06E1D" w:rsidRDefault="00C868C4" w:rsidP="007D0EF9">
            <w:pPr>
              <w:rPr>
                <w:rFonts w:ascii="Tenorite" w:hAnsi="Tenorite" w:cs="Arial"/>
              </w:rPr>
            </w:pPr>
            <w:r w:rsidRPr="00F06E1D">
              <w:rPr>
                <w:rFonts w:ascii="Tenorite" w:hAnsi="Tenorite" w:cs="Arial"/>
              </w:rPr>
              <w:fldChar w:fldCharType="begin">
                <w:ffData>
                  <w:name w:val="Text7"/>
                  <w:enabled/>
                  <w:calcOnExit w:val="0"/>
                  <w:textInput/>
                </w:ffData>
              </w:fldChar>
            </w:r>
            <w:bookmarkStart w:id="13" w:name="Text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3"/>
          </w:p>
        </w:tc>
      </w:tr>
      <w:tr w:rsidR="000F31C1" w:rsidRPr="00F06E1D" w14:paraId="303AD96A" w14:textId="77777777" w:rsidTr="00D306E6">
        <w:trPr>
          <w:gridAfter w:val="1"/>
          <w:wAfter w:w="2086" w:type="dxa"/>
          <w:trHeight w:val="288"/>
        </w:trPr>
        <w:tc>
          <w:tcPr>
            <w:tcW w:w="10090" w:type="dxa"/>
            <w:gridSpan w:val="11"/>
            <w:tcBorders>
              <w:left w:val="nil"/>
              <w:bottom w:val="nil"/>
              <w:right w:val="nil"/>
            </w:tcBorders>
            <w:tcMar>
              <w:top w:w="0" w:type="dxa"/>
              <w:left w:w="115" w:type="dxa"/>
              <w:bottom w:w="0" w:type="dxa"/>
              <w:right w:w="115" w:type="dxa"/>
            </w:tcMar>
            <w:vAlign w:val="center"/>
          </w:tcPr>
          <w:p w14:paraId="0D41CBF9" w14:textId="77777777" w:rsidR="000F31C1" w:rsidRPr="00F06E1D" w:rsidRDefault="000F31C1" w:rsidP="007D0EF9">
            <w:pPr>
              <w:rPr>
                <w:rFonts w:ascii="Tenorite" w:hAnsi="Tenorite" w:cs="Arial"/>
              </w:rPr>
            </w:pPr>
          </w:p>
        </w:tc>
      </w:tr>
      <w:tr w:rsidR="000F31C1" w:rsidRPr="00F06E1D" w14:paraId="6C08BF18" w14:textId="77777777" w:rsidTr="00D306E6">
        <w:trPr>
          <w:gridAfter w:val="1"/>
          <w:wAfter w:w="2086" w:type="dxa"/>
          <w:trHeight w:val="432"/>
        </w:trPr>
        <w:tc>
          <w:tcPr>
            <w:tcW w:w="8010" w:type="dxa"/>
            <w:gridSpan w:val="9"/>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5CB375B2" w14:textId="77777777" w:rsidR="000F31C1" w:rsidRPr="00F06E1D" w:rsidRDefault="000F31C1" w:rsidP="007D0EF9">
            <w:pPr>
              <w:rPr>
                <w:rFonts w:ascii="Tenorite" w:hAnsi="Tenorite" w:cs="Arial"/>
              </w:rPr>
            </w:pPr>
            <w:r w:rsidRPr="00F06E1D">
              <w:rPr>
                <w:rFonts w:ascii="Tenorite" w:hAnsi="Tenorite" w:cs="Arial"/>
              </w:rPr>
              <w:t>Contact info for any other union Involved:</w:t>
            </w:r>
          </w:p>
        </w:tc>
        <w:tc>
          <w:tcPr>
            <w:tcW w:w="2080" w:type="dxa"/>
            <w:gridSpan w:val="2"/>
            <w:tcBorders>
              <w:top w:val="nil"/>
              <w:bottom w:val="single" w:sz="4" w:space="0" w:color="auto"/>
              <w:right w:val="nil"/>
            </w:tcBorders>
            <w:tcMar>
              <w:top w:w="29" w:type="dxa"/>
              <w:left w:w="115" w:type="dxa"/>
              <w:bottom w:w="29" w:type="dxa"/>
              <w:right w:w="115" w:type="dxa"/>
            </w:tcMar>
            <w:vAlign w:val="center"/>
          </w:tcPr>
          <w:p w14:paraId="6BB724B9" w14:textId="77777777" w:rsidR="000F31C1" w:rsidRPr="00F06E1D" w:rsidRDefault="000F31C1" w:rsidP="007D0EF9">
            <w:pPr>
              <w:rPr>
                <w:rFonts w:ascii="Tenorite" w:hAnsi="Tenorite" w:cs="Arial"/>
              </w:rPr>
            </w:pPr>
          </w:p>
        </w:tc>
      </w:tr>
      <w:tr w:rsidR="000F31C1" w:rsidRPr="00F06E1D" w14:paraId="30325846" w14:textId="77777777" w:rsidTr="00D306E6">
        <w:trPr>
          <w:gridAfter w:val="1"/>
          <w:wAfter w:w="2086" w:type="dxa"/>
          <w:trHeight w:val="432"/>
        </w:trPr>
        <w:tc>
          <w:tcPr>
            <w:tcW w:w="10090" w:type="dxa"/>
            <w:gridSpan w:val="11"/>
            <w:tcBorders>
              <w:top w:val="single" w:sz="4" w:space="0" w:color="auto"/>
              <w:bottom w:val="single" w:sz="4" w:space="0" w:color="auto"/>
              <w:right w:val="single" w:sz="4" w:space="0" w:color="auto"/>
            </w:tcBorders>
            <w:shd w:val="clear" w:color="auto" w:fill="E5FAFF"/>
            <w:tcMar>
              <w:top w:w="0" w:type="dxa"/>
              <w:left w:w="115" w:type="dxa"/>
              <w:bottom w:w="0" w:type="dxa"/>
              <w:right w:w="115" w:type="dxa"/>
            </w:tcMar>
            <w:vAlign w:val="center"/>
          </w:tcPr>
          <w:p w14:paraId="2697FF85" w14:textId="77777777" w:rsidR="00292E04" w:rsidRPr="00F06E1D" w:rsidRDefault="00C868C4" w:rsidP="007D0EF9">
            <w:pPr>
              <w:rPr>
                <w:rFonts w:ascii="Tenorite" w:hAnsi="Tenorite" w:cs="Arial"/>
              </w:rPr>
            </w:pPr>
            <w:r w:rsidRPr="00F06E1D">
              <w:rPr>
                <w:rFonts w:ascii="Tenorite" w:hAnsi="Tenorite" w:cs="Arial"/>
              </w:rPr>
              <w:fldChar w:fldCharType="begin">
                <w:ffData>
                  <w:name w:val="Text8"/>
                  <w:enabled/>
                  <w:calcOnExit w:val="0"/>
                  <w:textInput/>
                </w:ffData>
              </w:fldChar>
            </w:r>
            <w:bookmarkStart w:id="14" w:name="Text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4"/>
          </w:p>
        </w:tc>
      </w:tr>
      <w:tr w:rsidR="000F31C1" w:rsidRPr="00F06E1D" w14:paraId="140EFAD6" w14:textId="77777777" w:rsidTr="00D306E6">
        <w:trPr>
          <w:gridAfter w:val="1"/>
          <w:wAfter w:w="2086" w:type="dxa"/>
          <w:trHeight w:val="288"/>
        </w:trPr>
        <w:tc>
          <w:tcPr>
            <w:tcW w:w="10090" w:type="dxa"/>
            <w:gridSpan w:val="11"/>
            <w:tcBorders>
              <w:top w:val="single" w:sz="4" w:space="0" w:color="auto"/>
              <w:left w:val="nil"/>
              <w:bottom w:val="nil"/>
              <w:right w:val="nil"/>
            </w:tcBorders>
            <w:tcMar>
              <w:top w:w="0" w:type="dxa"/>
              <w:left w:w="115" w:type="dxa"/>
              <w:bottom w:w="0" w:type="dxa"/>
              <w:right w:w="115" w:type="dxa"/>
            </w:tcMar>
            <w:vAlign w:val="center"/>
          </w:tcPr>
          <w:p w14:paraId="16714FCC" w14:textId="77777777" w:rsidR="000F31C1" w:rsidRPr="00F06E1D" w:rsidRDefault="000F31C1" w:rsidP="007D0EF9">
            <w:pPr>
              <w:rPr>
                <w:rFonts w:ascii="Tenorite" w:hAnsi="Tenorite" w:cs="Arial"/>
              </w:rPr>
            </w:pPr>
          </w:p>
        </w:tc>
      </w:tr>
      <w:tr w:rsidR="00292E04" w:rsidRPr="00F06E1D" w14:paraId="3B40AC9D" w14:textId="77777777" w:rsidTr="00D306E6">
        <w:trPr>
          <w:gridAfter w:val="1"/>
          <w:wAfter w:w="2086" w:type="dxa"/>
          <w:trHeight w:val="432"/>
        </w:trPr>
        <w:tc>
          <w:tcPr>
            <w:tcW w:w="8010" w:type="dxa"/>
            <w:gridSpan w:val="9"/>
            <w:tcBorders>
              <w:top w:val="nil"/>
              <w:right w:val="nil"/>
            </w:tcBorders>
            <w:shd w:val="clear" w:color="auto" w:fill="F2F2F2" w:themeFill="background1" w:themeFillShade="F2"/>
            <w:tcMar>
              <w:top w:w="0" w:type="dxa"/>
              <w:left w:w="115" w:type="dxa"/>
              <w:bottom w:w="0" w:type="dxa"/>
              <w:right w:w="115" w:type="dxa"/>
            </w:tcMar>
            <w:vAlign w:val="center"/>
          </w:tcPr>
          <w:p w14:paraId="1DB9A049" w14:textId="77777777" w:rsidR="00292E04" w:rsidRPr="00F06E1D" w:rsidRDefault="00292E04" w:rsidP="007D0EF9">
            <w:pPr>
              <w:rPr>
                <w:rFonts w:ascii="Tenorite" w:hAnsi="Tenorite" w:cs="Arial"/>
              </w:rPr>
            </w:pPr>
            <w:r w:rsidRPr="00F06E1D">
              <w:rPr>
                <w:rFonts w:ascii="Tenorite" w:hAnsi="Tenorite" w:cs="Arial"/>
              </w:rPr>
              <w:t>Employer’s HR Contact information (who will receive the appeal, if filed):</w:t>
            </w:r>
          </w:p>
        </w:tc>
        <w:tc>
          <w:tcPr>
            <w:tcW w:w="2080" w:type="dxa"/>
            <w:gridSpan w:val="2"/>
            <w:tcBorders>
              <w:top w:val="nil"/>
              <w:right w:val="nil"/>
            </w:tcBorders>
            <w:tcMar>
              <w:top w:w="29" w:type="dxa"/>
              <w:left w:w="115" w:type="dxa"/>
              <w:bottom w:w="29" w:type="dxa"/>
              <w:right w:w="115" w:type="dxa"/>
            </w:tcMar>
            <w:vAlign w:val="center"/>
          </w:tcPr>
          <w:p w14:paraId="7546E15D" w14:textId="77777777" w:rsidR="00292E04" w:rsidRPr="00F06E1D" w:rsidRDefault="00292E04" w:rsidP="007D0EF9">
            <w:pPr>
              <w:rPr>
                <w:rFonts w:ascii="Tenorite" w:hAnsi="Tenorite" w:cs="Arial"/>
              </w:rPr>
            </w:pPr>
          </w:p>
        </w:tc>
      </w:tr>
      <w:tr w:rsidR="005B5632" w:rsidRPr="00F06E1D" w14:paraId="422C874F" w14:textId="77777777" w:rsidTr="00D306E6">
        <w:trPr>
          <w:gridAfter w:val="1"/>
          <w:wAfter w:w="2086" w:type="dxa"/>
          <w:trHeight w:val="432"/>
        </w:trPr>
        <w:tc>
          <w:tcPr>
            <w:tcW w:w="1260" w:type="dxa"/>
            <w:gridSpan w:val="2"/>
            <w:shd w:val="clear" w:color="auto" w:fill="F2F2F2" w:themeFill="background1" w:themeFillShade="F2"/>
            <w:tcMar>
              <w:top w:w="0" w:type="dxa"/>
              <w:left w:w="115" w:type="dxa"/>
              <w:bottom w:w="0" w:type="dxa"/>
              <w:right w:w="115" w:type="dxa"/>
            </w:tcMar>
            <w:vAlign w:val="center"/>
          </w:tcPr>
          <w:p w14:paraId="3B2AD861" w14:textId="77777777" w:rsidR="005B5632" w:rsidRPr="00F06E1D" w:rsidRDefault="005B5632" w:rsidP="007D0EF9">
            <w:pPr>
              <w:rPr>
                <w:rFonts w:ascii="Tenorite" w:hAnsi="Tenorite" w:cs="Arial"/>
              </w:rPr>
            </w:pPr>
            <w:r w:rsidRPr="00F06E1D">
              <w:rPr>
                <w:rFonts w:ascii="Tenorite" w:hAnsi="Tenorite" w:cs="Arial"/>
              </w:rPr>
              <w:t xml:space="preserve">Name: </w:t>
            </w:r>
          </w:p>
        </w:tc>
        <w:tc>
          <w:tcPr>
            <w:tcW w:w="8830" w:type="dxa"/>
            <w:gridSpan w:val="9"/>
            <w:tcBorders>
              <w:right w:val="single" w:sz="4" w:space="0" w:color="auto"/>
            </w:tcBorders>
            <w:shd w:val="clear" w:color="auto" w:fill="E5FAFF"/>
            <w:tcMar>
              <w:top w:w="0" w:type="dxa"/>
              <w:left w:w="115" w:type="dxa"/>
              <w:bottom w:w="0" w:type="dxa"/>
              <w:right w:w="115" w:type="dxa"/>
            </w:tcMar>
            <w:vAlign w:val="center"/>
          </w:tcPr>
          <w:p w14:paraId="75BBD6CE" w14:textId="77777777" w:rsidR="005B5632" w:rsidRPr="00F06E1D" w:rsidRDefault="005B5632" w:rsidP="007D0EF9">
            <w:pPr>
              <w:rPr>
                <w:rFonts w:ascii="Tenorite" w:hAnsi="Tenorite" w:cs="Arial"/>
              </w:rPr>
            </w:pPr>
            <w:r w:rsidRPr="00F06E1D">
              <w:rPr>
                <w:rFonts w:ascii="Tenorite" w:hAnsi="Tenorite" w:cs="Arial"/>
              </w:rPr>
              <w:fldChar w:fldCharType="begin">
                <w:ffData>
                  <w:name w:val="Text9"/>
                  <w:enabled/>
                  <w:calcOnExit w:val="0"/>
                  <w:textInput/>
                </w:ffData>
              </w:fldChar>
            </w:r>
            <w:bookmarkStart w:id="15" w:name="Text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5"/>
          </w:p>
        </w:tc>
      </w:tr>
      <w:tr w:rsidR="005B5632" w:rsidRPr="00F06E1D" w14:paraId="14CDABE3" w14:textId="77777777" w:rsidTr="00D306E6">
        <w:trPr>
          <w:gridAfter w:val="1"/>
          <w:wAfter w:w="2086" w:type="dxa"/>
          <w:trHeight w:val="432"/>
        </w:trPr>
        <w:tc>
          <w:tcPr>
            <w:tcW w:w="1260" w:type="dxa"/>
            <w:gridSpan w:val="2"/>
            <w:shd w:val="clear" w:color="auto" w:fill="F2F2F2" w:themeFill="background1" w:themeFillShade="F2"/>
            <w:tcMar>
              <w:top w:w="0" w:type="dxa"/>
              <w:left w:w="115" w:type="dxa"/>
              <w:bottom w:w="0" w:type="dxa"/>
              <w:right w:w="115" w:type="dxa"/>
            </w:tcMar>
            <w:vAlign w:val="center"/>
          </w:tcPr>
          <w:p w14:paraId="414FBFE2" w14:textId="77777777" w:rsidR="005B5632" w:rsidRPr="00F06E1D" w:rsidRDefault="005B5632" w:rsidP="007D0EF9">
            <w:pPr>
              <w:rPr>
                <w:rFonts w:ascii="Tenorite" w:hAnsi="Tenorite" w:cs="Arial"/>
              </w:rPr>
            </w:pPr>
            <w:r w:rsidRPr="00F06E1D">
              <w:rPr>
                <w:rFonts w:ascii="Tenorite" w:hAnsi="Tenorite" w:cs="Arial"/>
              </w:rPr>
              <w:t xml:space="preserve">Address: </w:t>
            </w:r>
          </w:p>
        </w:tc>
        <w:tc>
          <w:tcPr>
            <w:tcW w:w="8830" w:type="dxa"/>
            <w:gridSpan w:val="9"/>
            <w:tcBorders>
              <w:right w:val="single" w:sz="4" w:space="0" w:color="auto"/>
            </w:tcBorders>
            <w:shd w:val="clear" w:color="auto" w:fill="E5FAFF"/>
            <w:tcMar>
              <w:top w:w="0" w:type="dxa"/>
              <w:left w:w="115" w:type="dxa"/>
              <w:bottom w:w="0" w:type="dxa"/>
              <w:right w:w="115" w:type="dxa"/>
            </w:tcMar>
            <w:vAlign w:val="center"/>
          </w:tcPr>
          <w:p w14:paraId="2B81274E" w14:textId="77777777" w:rsidR="005B5632" w:rsidRPr="00F06E1D" w:rsidRDefault="005B5632" w:rsidP="007D0EF9">
            <w:pPr>
              <w:rPr>
                <w:rFonts w:ascii="Tenorite" w:hAnsi="Tenorite" w:cs="Arial"/>
              </w:rPr>
            </w:pPr>
            <w:r w:rsidRPr="00F06E1D">
              <w:rPr>
                <w:rFonts w:ascii="Tenorite" w:hAnsi="Tenorite" w:cs="Arial"/>
              </w:rPr>
              <w:fldChar w:fldCharType="begin">
                <w:ffData>
                  <w:name w:val="Text10"/>
                  <w:enabled/>
                  <w:calcOnExit w:val="0"/>
                  <w:textInput/>
                </w:ffData>
              </w:fldChar>
            </w:r>
            <w:bookmarkStart w:id="16" w:name="Text1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6"/>
          </w:p>
        </w:tc>
      </w:tr>
      <w:tr w:rsidR="005B5632" w:rsidRPr="00F06E1D" w14:paraId="30E75344" w14:textId="77777777" w:rsidTr="00D306E6">
        <w:trPr>
          <w:gridAfter w:val="1"/>
          <w:wAfter w:w="2086" w:type="dxa"/>
          <w:trHeight w:val="432"/>
        </w:trPr>
        <w:tc>
          <w:tcPr>
            <w:tcW w:w="1260" w:type="dxa"/>
            <w:gridSpan w:val="2"/>
            <w:shd w:val="clear" w:color="auto" w:fill="F2F2F2" w:themeFill="background1" w:themeFillShade="F2"/>
            <w:tcMar>
              <w:top w:w="0" w:type="dxa"/>
              <w:left w:w="115" w:type="dxa"/>
              <w:bottom w:w="0" w:type="dxa"/>
              <w:right w:w="115" w:type="dxa"/>
            </w:tcMar>
            <w:vAlign w:val="center"/>
          </w:tcPr>
          <w:p w14:paraId="3147E10F" w14:textId="77777777" w:rsidR="005B5632" w:rsidRPr="00F06E1D" w:rsidRDefault="005B5632" w:rsidP="007D0EF9">
            <w:pPr>
              <w:rPr>
                <w:rFonts w:ascii="Tenorite" w:hAnsi="Tenorite" w:cs="Arial"/>
              </w:rPr>
            </w:pPr>
            <w:r w:rsidRPr="00F06E1D">
              <w:rPr>
                <w:rFonts w:ascii="Tenorite" w:hAnsi="Tenorite" w:cs="Arial"/>
              </w:rPr>
              <w:t xml:space="preserve">Email: </w:t>
            </w:r>
          </w:p>
        </w:tc>
        <w:tc>
          <w:tcPr>
            <w:tcW w:w="5310" w:type="dxa"/>
            <w:gridSpan w:val="4"/>
            <w:tcBorders>
              <w:right w:val="nil"/>
            </w:tcBorders>
            <w:shd w:val="clear" w:color="auto" w:fill="E5FAFF"/>
            <w:tcMar>
              <w:top w:w="0" w:type="dxa"/>
              <w:left w:w="115" w:type="dxa"/>
              <w:bottom w:w="0" w:type="dxa"/>
              <w:right w:w="115" w:type="dxa"/>
            </w:tcMar>
            <w:vAlign w:val="center"/>
          </w:tcPr>
          <w:p w14:paraId="2D91BBC4" w14:textId="77777777" w:rsidR="005B5632" w:rsidRPr="00F06E1D" w:rsidRDefault="005B5632" w:rsidP="007D0EF9">
            <w:pPr>
              <w:rPr>
                <w:rFonts w:ascii="Tenorite" w:hAnsi="Tenorite" w:cs="Arial"/>
              </w:rPr>
            </w:pPr>
            <w:r w:rsidRPr="00F06E1D">
              <w:rPr>
                <w:rFonts w:ascii="Tenorite" w:hAnsi="Tenorite" w:cs="Arial"/>
              </w:rPr>
              <w:fldChar w:fldCharType="begin">
                <w:ffData>
                  <w:name w:val="Text11"/>
                  <w:enabled/>
                  <w:calcOnExit w:val="0"/>
                  <w:textInput/>
                </w:ffData>
              </w:fldChar>
            </w:r>
            <w:bookmarkStart w:id="17" w:name="Text1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p>
        </w:tc>
        <w:bookmarkEnd w:id="17"/>
        <w:tc>
          <w:tcPr>
            <w:tcW w:w="1440" w:type="dxa"/>
            <w:gridSpan w:val="3"/>
            <w:tcBorders>
              <w:right w:val="nil"/>
            </w:tcBorders>
            <w:shd w:val="clear" w:color="auto" w:fill="F2F2F2" w:themeFill="background1" w:themeFillShade="F2"/>
            <w:tcMar>
              <w:left w:w="115" w:type="dxa"/>
              <w:right w:w="115" w:type="dxa"/>
            </w:tcMar>
            <w:vAlign w:val="center"/>
          </w:tcPr>
          <w:p w14:paraId="4ADD1456" w14:textId="77777777" w:rsidR="005B5632" w:rsidRPr="00F06E1D" w:rsidRDefault="005B5632" w:rsidP="007D0EF9">
            <w:pPr>
              <w:rPr>
                <w:rFonts w:ascii="Tenorite" w:hAnsi="Tenorite" w:cs="Arial"/>
              </w:rPr>
            </w:pPr>
            <w:r w:rsidRPr="00F06E1D">
              <w:rPr>
                <w:rFonts w:ascii="Tenorite" w:hAnsi="Tenorite" w:cs="Arial"/>
              </w:rPr>
              <w:t>Phone:</w:t>
            </w:r>
          </w:p>
        </w:tc>
        <w:tc>
          <w:tcPr>
            <w:tcW w:w="2080" w:type="dxa"/>
            <w:gridSpan w:val="2"/>
            <w:tcBorders>
              <w:top w:val="nil"/>
              <w:bottom w:val="single" w:sz="4" w:space="0" w:color="auto"/>
              <w:right w:val="single" w:sz="4" w:space="0" w:color="auto"/>
            </w:tcBorders>
            <w:shd w:val="clear" w:color="auto" w:fill="E5FAFF"/>
            <w:tcMar>
              <w:top w:w="29" w:type="dxa"/>
              <w:left w:w="115" w:type="dxa"/>
              <w:bottom w:w="29" w:type="dxa"/>
              <w:right w:w="115" w:type="dxa"/>
            </w:tcMar>
            <w:vAlign w:val="center"/>
          </w:tcPr>
          <w:p w14:paraId="1E6201AF" w14:textId="77777777" w:rsidR="005B5632" w:rsidRPr="00F06E1D" w:rsidRDefault="004E1200" w:rsidP="007D0EF9">
            <w:pPr>
              <w:rPr>
                <w:rFonts w:ascii="Tenorite" w:hAnsi="Tenorite" w:cs="Arial"/>
              </w:rPr>
            </w:pPr>
            <w:r w:rsidRPr="00F06E1D">
              <w:rPr>
                <w:rFonts w:ascii="Tenorite" w:hAnsi="Tenorite" w:cs="Arial"/>
              </w:rPr>
              <w:fldChar w:fldCharType="begin">
                <w:ffData>
                  <w:name w:val="Text65"/>
                  <w:enabled/>
                  <w:calcOnExit w:val="0"/>
                  <w:textInput/>
                </w:ffData>
              </w:fldChar>
            </w:r>
            <w:bookmarkStart w:id="18" w:name="Text6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8"/>
          </w:p>
        </w:tc>
      </w:tr>
      <w:tr w:rsidR="00C868C4" w:rsidRPr="00F06E1D" w14:paraId="68D81467" w14:textId="77777777" w:rsidTr="00D306E6">
        <w:trPr>
          <w:trHeight w:val="432"/>
        </w:trPr>
        <w:tc>
          <w:tcPr>
            <w:tcW w:w="1260" w:type="dxa"/>
            <w:gridSpan w:val="2"/>
            <w:shd w:val="clear" w:color="auto" w:fill="F2F2F2" w:themeFill="background1" w:themeFillShade="F2"/>
            <w:tcMar>
              <w:top w:w="0" w:type="dxa"/>
              <w:left w:w="115" w:type="dxa"/>
              <w:bottom w:w="0" w:type="dxa"/>
              <w:right w:w="115" w:type="dxa"/>
            </w:tcMar>
            <w:vAlign w:val="center"/>
          </w:tcPr>
          <w:p w14:paraId="3572367D" w14:textId="77777777" w:rsidR="00EB66AA" w:rsidRPr="00F06E1D" w:rsidRDefault="005B5632" w:rsidP="007D0EF9">
            <w:pPr>
              <w:tabs>
                <w:tab w:val="left" w:pos="5017"/>
              </w:tabs>
              <w:rPr>
                <w:rFonts w:ascii="Tenorite" w:hAnsi="Tenorite" w:cs="Arial"/>
              </w:rPr>
            </w:pPr>
            <w:r w:rsidRPr="00F06E1D">
              <w:rPr>
                <w:rFonts w:ascii="Tenorite" w:hAnsi="Tenorite" w:cs="Arial"/>
              </w:rPr>
              <w:t>Fax:</w:t>
            </w:r>
          </w:p>
        </w:tc>
        <w:tc>
          <w:tcPr>
            <w:tcW w:w="6750" w:type="dxa"/>
            <w:gridSpan w:val="7"/>
            <w:shd w:val="clear" w:color="auto" w:fill="E5FAFF"/>
            <w:tcMar>
              <w:top w:w="0" w:type="dxa"/>
              <w:left w:w="115" w:type="dxa"/>
              <w:bottom w:w="0" w:type="dxa"/>
              <w:right w:w="115" w:type="dxa"/>
            </w:tcMar>
            <w:vAlign w:val="center"/>
          </w:tcPr>
          <w:p w14:paraId="79A12AA1" w14:textId="77777777" w:rsidR="00EB66AA" w:rsidRPr="00F06E1D" w:rsidRDefault="005B5632" w:rsidP="007D0EF9">
            <w:pPr>
              <w:tabs>
                <w:tab w:val="left" w:pos="5017"/>
              </w:tabs>
              <w:rPr>
                <w:rFonts w:ascii="Tenorite" w:hAnsi="Tenorite" w:cs="Arial"/>
              </w:rPr>
            </w:pPr>
            <w:r w:rsidRPr="00F06E1D">
              <w:rPr>
                <w:rFonts w:ascii="Tenorite" w:hAnsi="Tenorite" w:cs="Arial"/>
              </w:rPr>
              <w:fldChar w:fldCharType="begin">
                <w:ffData>
                  <w:name w:val="Text12"/>
                  <w:enabled/>
                  <w:calcOnExit w:val="0"/>
                  <w:textInput/>
                </w:ffData>
              </w:fldChar>
            </w:r>
            <w:bookmarkStart w:id="19" w:name="Text1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9"/>
          </w:p>
        </w:tc>
        <w:tc>
          <w:tcPr>
            <w:tcW w:w="164" w:type="dxa"/>
            <w:tcBorders>
              <w:top w:val="nil"/>
              <w:bottom w:val="nil"/>
              <w:right w:val="nil"/>
            </w:tcBorders>
            <w:shd w:val="clear" w:color="auto" w:fill="auto"/>
            <w:tcMar>
              <w:top w:w="29" w:type="dxa"/>
              <w:left w:w="115" w:type="dxa"/>
              <w:bottom w:w="29" w:type="dxa"/>
              <w:right w:w="115" w:type="dxa"/>
            </w:tcMar>
            <w:vAlign w:val="center"/>
          </w:tcPr>
          <w:p w14:paraId="36ED5ECC" w14:textId="77777777" w:rsidR="00EB66AA" w:rsidRPr="00F06E1D" w:rsidRDefault="00EB66AA" w:rsidP="007D0EF9">
            <w:pPr>
              <w:tabs>
                <w:tab w:val="left" w:pos="5017"/>
              </w:tabs>
              <w:rPr>
                <w:rFonts w:ascii="Tenorite" w:hAnsi="Tenorite" w:cs="Arial"/>
              </w:rPr>
            </w:pPr>
          </w:p>
        </w:tc>
        <w:tc>
          <w:tcPr>
            <w:tcW w:w="4002" w:type="dxa"/>
            <w:gridSpan w:val="2"/>
            <w:tcBorders>
              <w:top w:val="nil"/>
              <w:left w:val="nil"/>
              <w:bottom w:val="nil"/>
              <w:right w:val="nil"/>
            </w:tcBorders>
            <w:tcMar>
              <w:top w:w="29" w:type="dxa"/>
              <w:left w:w="115" w:type="dxa"/>
              <w:bottom w:w="29" w:type="dxa"/>
              <w:right w:w="115" w:type="dxa"/>
            </w:tcMar>
            <w:vAlign w:val="center"/>
          </w:tcPr>
          <w:p w14:paraId="4B5A78C6" w14:textId="77777777" w:rsidR="00EB66AA" w:rsidRPr="00F06E1D" w:rsidRDefault="00EB66AA" w:rsidP="007D0EF9">
            <w:pPr>
              <w:tabs>
                <w:tab w:val="left" w:pos="5017"/>
              </w:tabs>
              <w:rPr>
                <w:rFonts w:ascii="Tenorite" w:hAnsi="Tenorite" w:cs="Arial"/>
              </w:rPr>
            </w:pPr>
          </w:p>
        </w:tc>
      </w:tr>
    </w:tbl>
    <w:p w14:paraId="44939067" w14:textId="77777777" w:rsidR="00214682" w:rsidRPr="00F06E1D" w:rsidRDefault="00214682" w:rsidP="00961267">
      <w:pPr>
        <w:rPr>
          <w:rFonts w:ascii="Tenorite" w:hAnsi="Tenorite" w:cs="Arial"/>
        </w:rPr>
      </w:pPr>
    </w:p>
    <w:p w14:paraId="6C17A937" w14:textId="77777777" w:rsidR="0044421E" w:rsidRPr="00F06E1D" w:rsidRDefault="0044421E" w:rsidP="00961267">
      <w:pPr>
        <w:rPr>
          <w:rFonts w:ascii="Tenorite" w:hAnsi="Tenorite" w:cs="Arial"/>
        </w:rPr>
      </w:pPr>
      <w:r w:rsidRPr="00F06E1D">
        <w:rPr>
          <w:rFonts w:ascii="Tenorite" w:hAnsi="Tenorite" w:cs="Arial"/>
        </w:rPr>
        <w:br w:type="page"/>
      </w:r>
    </w:p>
    <w:p w14:paraId="62C38F1A" w14:textId="77777777" w:rsidR="009C4D2D" w:rsidRPr="00B36C55" w:rsidRDefault="009C4D2D" w:rsidP="00961267">
      <w:pPr>
        <w:rPr>
          <w:rFonts w:ascii="Arial" w:hAnsi="Arial" w:cs="Arial"/>
        </w:rPr>
      </w:pPr>
    </w:p>
    <w:tbl>
      <w:tblPr>
        <w:tblStyle w:val="TableGrid"/>
        <w:tblW w:w="0" w:type="auto"/>
        <w:jc w:val="center"/>
        <w:tblCellMar>
          <w:left w:w="115" w:type="dxa"/>
          <w:right w:w="115" w:type="dxa"/>
        </w:tblCellMar>
        <w:tblLook w:val="04A0" w:firstRow="1" w:lastRow="0" w:firstColumn="1" w:lastColumn="0" w:noHBand="0" w:noVBand="1"/>
      </w:tblPr>
      <w:tblGrid>
        <w:gridCol w:w="5760"/>
        <w:gridCol w:w="1980"/>
        <w:gridCol w:w="2340"/>
      </w:tblGrid>
      <w:tr w:rsidR="007D0EF9" w:rsidRPr="00B36C55" w14:paraId="0A4664F4" w14:textId="77777777" w:rsidTr="007E4D66">
        <w:trPr>
          <w:trHeight w:val="288"/>
          <w:jc w:val="center"/>
        </w:trPr>
        <w:tc>
          <w:tcPr>
            <w:tcW w:w="10080" w:type="dxa"/>
            <w:gridSpan w:val="3"/>
            <w:tcBorders>
              <w:top w:val="nil"/>
              <w:left w:val="nil"/>
              <w:bottom w:val="nil"/>
              <w:right w:val="nil"/>
            </w:tcBorders>
          </w:tcPr>
          <w:p w14:paraId="0355B67C" w14:textId="77777777" w:rsidR="007D0EF9" w:rsidRPr="00F06E1D" w:rsidRDefault="007D0EF9" w:rsidP="00F26F55">
            <w:pPr>
              <w:jc w:val="center"/>
              <w:rPr>
                <w:rFonts w:ascii="Tenorite" w:hAnsi="Tenorite" w:cs="Arial"/>
                <w:sz w:val="36"/>
                <w:szCs w:val="36"/>
              </w:rPr>
            </w:pPr>
            <w:bookmarkStart w:id="20" w:name="Part2"/>
            <w:r w:rsidRPr="00847A80">
              <w:rPr>
                <w:rFonts w:ascii="Tenorite" w:hAnsi="Tenorite" w:cs="Arial"/>
                <w:b/>
                <w:bCs/>
                <w:color w:val="3399FF"/>
                <w:sz w:val="36"/>
                <w:szCs w:val="36"/>
              </w:rPr>
              <w:t>Part 2</w:t>
            </w:r>
            <w:bookmarkEnd w:id="20"/>
            <w:r w:rsidRPr="00847A80">
              <w:rPr>
                <w:rFonts w:ascii="Tenorite" w:hAnsi="Tenorite" w:cs="Arial"/>
                <w:b/>
                <w:bCs/>
                <w:color w:val="3399FF"/>
                <w:sz w:val="36"/>
                <w:szCs w:val="36"/>
              </w:rPr>
              <w:t xml:space="preserve"> </w:t>
            </w:r>
            <w:r w:rsidRPr="00F06E1D">
              <w:rPr>
                <w:rFonts w:ascii="Tenorite" w:hAnsi="Tenorite" w:cs="Arial"/>
                <w:b/>
                <w:bCs/>
                <w:sz w:val="36"/>
                <w:szCs w:val="36"/>
              </w:rPr>
              <w:t>The Incident Description</w:t>
            </w:r>
          </w:p>
        </w:tc>
      </w:tr>
      <w:tr w:rsidR="007D0EF9" w:rsidRPr="00B36C55" w14:paraId="70FF4A61" w14:textId="77777777" w:rsidTr="007E4D66">
        <w:trPr>
          <w:trHeight w:val="288"/>
          <w:jc w:val="center"/>
        </w:trPr>
        <w:tc>
          <w:tcPr>
            <w:tcW w:w="10080" w:type="dxa"/>
            <w:gridSpan w:val="3"/>
            <w:tcBorders>
              <w:top w:val="nil"/>
              <w:left w:val="nil"/>
              <w:bottom w:val="nil"/>
              <w:right w:val="nil"/>
            </w:tcBorders>
          </w:tcPr>
          <w:p w14:paraId="499B9711" w14:textId="77777777" w:rsidR="007D0EF9" w:rsidRPr="00F06E1D" w:rsidRDefault="007D0EF9" w:rsidP="00F26F55">
            <w:pPr>
              <w:jc w:val="center"/>
              <w:rPr>
                <w:rFonts w:ascii="Tenorite" w:hAnsi="Tenorite" w:cs="Arial"/>
                <w:sz w:val="36"/>
                <w:szCs w:val="36"/>
              </w:rPr>
            </w:pPr>
          </w:p>
        </w:tc>
      </w:tr>
      <w:tr w:rsidR="007D0EF9" w:rsidRPr="00B36C55" w14:paraId="6F9C416B" w14:textId="77777777" w:rsidTr="00847A80">
        <w:trPr>
          <w:trHeight w:val="360"/>
          <w:jc w:val="center"/>
        </w:trPr>
        <w:tc>
          <w:tcPr>
            <w:tcW w:w="10080" w:type="dxa"/>
            <w:gridSpan w:val="3"/>
            <w:tcBorders>
              <w:top w:val="nil"/>
              <w:left w:val="nil"/>
              <w:bottom w:val="nil"/>
              <w:right w:val="nil"/>
            </w:tcBorders>
            <w:shd w:val="clear" w:color="auto" w:fill="66CCFF"/>
            <w:vAlign w:val="center"/>
          </w:tcPr>
          <w:p w14:paraId="0CD557F6" w14:textId="77777777" w:rsidR="007D0EF9" w:rsidRPr="00847A80" w:rsidRDefault="007D0EF9" w:rsidP="00F26F55">
            <w:pPr>
              <w:jc w:val="center"/>
              <w:rPr>
                <w:rFonts w:ascii="Tenorite" w:hAnsi="Tenorite" w:cs="Arial"/>
                <w:b/>
                <w:bCs/>
                <w:color w:val="3399FF"/>
              </w:rPr>
            </w:pPr>
            <w:r w:rsidRPr="00F06E1D">
              <w:rPr>
                <w:rFonts w:ascii="Tenorite" w:hAnsi="Tenorite" w:cs="Arial"/>
                <w:b/>
                <w:bCs/>
                <w:color w:val="FFFFFF" w:themeColor="background1"/>
              </w:rPr>
              <w:t>Facts about the Incident</w:t>
            </w:r>
          </w:p>
        </w:tc>
      </w:tr>
      <w:tr w:rsidR="007D0EF9" w:rsidRPr="00B36C55" w14:paraId="41309221" w14:textId="77777777" w:rsidTr="007E4D66">
        <w:trPr>
          <w:trHeight w:val="288"/>
          <w:jc w:val="center"/>
        </w:trPr>
        <w:tc>
          <w:tcPr>
            <w:tcW w:w="10080" w:type="dxa"/>
            <w:gridSpan w:val="3"/>
            <w:tcBorders>
              <w:top w:val="nil"/>
              <w:left w:val="nil"/>
              <w:bottom w:val="nil"/>
              <w:right w:val="nil"/>
            </w:tcBorders>
            <w:vAlign w:val="center"/>
          </w:tcPr>
          <w:p w14:paraId="5886A9E5" w14:textId="77777777" w:rsidR="007D0EF9" w:rsidRPr="00F06E1D" w:rsidRDefault="007D0EF9" w:rsidP="00F26F55">
            <w:pPr>
              <w:jc w:val="center"/>
              <w:rPr>
                <w:rFonts w:ascii="Tenorite" w:hAnsi="Tenorite" w:cs="Arial"/>
                <w:b/>
                <w:bCs/>
              </w:rPr>
            </w:pPr>
          </w:p>
        </w:tc>
      </w:tr>
      <w:tr w:rsidR="006E4417" w:rsidRPr="00B36C55" w14:paraId="7F971181" w14:textId="77777777" w:rsidTr="00D03421">
        <w:trPr>
          <w:trHeight w:val="432"/>
          <w:jc w:val="center"/>
        </w:trPr>
        <w:tc>
          <w:tcPr>
            <w:tcW w:w="5760" w:type="dxa"/>
            <w:tcBorders>
              <w:top w:val="nil"/>
              <w:left w:val="nil"/>
              <w:bottom w:val="nil"/>
              <w:right w:val="single" w:sz="4" w:space="0" w:color="auto"/>
            </w:tcBorders>
            <w:shd w:val="clear" w:color="auto" w:fill="F2F2F2" w:themeFill="background1" w:themeFillShade="F2"/>
            <w:tcMar>
              <w:top w:w="0" w:type="dxa"/>
              <w:bottom w:w="0" w:type="dxa"/>
            </w:tcMar>
            <w:vAlign w:val="center"/>
          </w:tcPr>
          <w:p w14:paraId="7F62D0F4" w14:textId="77777777" w:rsidR="006E4417" w:rsidRPr="00F06E1D" w:rsidRDefault="006E4417" w:rsidP="00D1089B">
            <w:pPr>
              <w:pStyle w:val="ListParagraph"/>
              <w:numPr>
                <w:ilvl w:val="0"/>
                <w:numId w:val="5"/>
              </w:numPr>
              <w:rPr>
                <w:rFonts w:ascii="Tenorite" w:hAnsi="Tenorite" w:cs="Arial"/>
              </w:rPr>
            </w:pPr>
            <w:r w:rsidRPr="00F06E1D">
              <w:rPr>
                <w:rFonts w:ascii="Tenorite" w:hAnsi="Tenorite" w:cs="Arial"/>
                <w:color w:val="000000" w:themeColor="text1"/>
              </w:rPr>
              <w:t>Date of M</w:t>
            </w:r>
            <w:r w:rsidR="00B0019B" w:rsidRPr="00F06E1D">
              <w:rPr>
                <w:rFonts w:ascii="Tenorite" w:hAnsi="Tenorite" w:cs="Arial"/>
                <w:color w:val="000000" w:themeColor="text1"/>
              </w:rPr>
              <w:t>LTSD</w:t>
            </w:r>
            <w:r w:rsidRPr="00F06E1D">
              <w:rPr>
                <w:rFonts w:ascii="Tenorite" w:hAnsi="Tenorite" w:cs="Arial"/>
                <w:color w:val="000000" w:themeColor="text1"/>
              </w:rPr>
              <w:t xml:space="preserve"> inspector’s field report or order:</w:t>
            </w:r>
          </w:p>
        </w:tc>
        <w:tc>
          <w:tcPr>
            <w:tcW w:w="4320" w:type="dxa"/>
            <w:gridSpan w:val="2"/>
            <w:tcBorders>
              <w:top w:val="single" w:sz="4" w:space="0" w:color="auto"/>
              <w:left w:val="single" w:sz="4" w:space="0" w:color="auto"/>
              <w:bottom w:val="single" w:sz="4" w:space="0" w:color="auto"/>
              <w:right w:val="single" w:sz="4" w:space="0" w:color="auto"/>
            </w:tcBorders>
            <w:shd w:val="clear" w:color="auto" w:fill="E5FAFF"/>
            <w:tcMar>
              <w:top w:w="0" w:type="dxa"/>
              <w:bottom w:w="0" w:type="dxa"/>
            </w:tcMar>
            <w:vAlign w:val="center"/>
          </w:tcPr>
          <w:p w14:paraId="0CF72019" w14:textId="77777777" w:rsidR="006E4417" w:rsidRPr="00F06E1D" w:rsidRDefault="006E4417" w:rsidP="006E4417">
            <w:pPr>
              <w:rPr>
                <w:rFonts w:ascii="Tenorite" w:hAnsi="Tenorite" w:cs="Arial"/>
              </w:rPr>
            </w:pPr>
            <w:r w:rsidRPr="00F06E1D">
              <w:rPr>
                <w:rFonts w:ascii="Tenorite" w:hAnsi="Tenorite" w:cs="Arial"/>
              </w:rPr>
              <w:fldChar w:fldCharType="begin">
                <w:ffData>
                  <w:name w:val="Text68"/>
                  <w:enabled/>
                  <w:calcOnExit w:val="0"/>
                  <w:textInput/>
                </w:ffData>
              </w:fldChar>
            </w:r>
            <w:bookmarkStart w:id="21" w:name="Text6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21"/>
          </w:p>
        </w:tc>
      </w:tr>
      <w:tr w:rsidR="006E4417" w:rsidRPr="00B36C55" w14:paraId="27FCE7AF" w14:textId="77777777" w:rsidTr="00D03421">
        <w:trPr>
          <w:trHeight w:val="288"/>
          <w:jc w:val="center"/>
        </w:trPr>
        <w:tc>
          <w:tcPr>
            <w:tcW w:w="10080" w:type="dxa"/>
            <w:gridSpan w:val="3"/>
            <w:tcBorders>
              <w:top w:val="nil"/>
              <w:left w:val="nil"/>
              <w:bottom w:val="nil"/>
              <w:right w:val="nil"/>
            </w:tcBorders>
            <w:tcMar>
              <w:top w:w="0" w:type="dxa"/>
              <w:bottom w:w="0" w:type="dxa"/>
            </w:tcMar>
            <w:vAlign w:val="center"/>
          </w:tcPr>
          <w:p w14:paraId="61878B6E" w14:textId="77777777" w:rsidR="006E4417" w:rsidRPr="00F06E1D" w:rsidRDefault="006E4417" w:rsidP="00F26F55">
            <w:pPr>
              <w:jc w:val="center"/>
              <w:rPr>
                <w:rFonts w:ascii="Tenorite" w:hAnsi="Tenorite" w:cs="Arial"/>
                <w:b/>
                <w:bCs/>
              </w:rPr>
            </w:pPr>
          </w:p>
        </w:tc>
      </w:tr>
      <w:tr w:rsidR="007D0EF9" w:rsidRPr="00B36C55" w14:paraId="37B63747" w14:textId="77777777" w:rsidTr="00D03421">
        <w:trPr>
          <w:trHeight w:val="720"/>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2C50ED8E" w14:textId="77777777" w:rsidR="007D0EF9" w:rsidRPr="00F06E1D" w:rsidRDefault="007D0EF9" w:rsidP="00503A43">
            <w:pPr>
              <w:pStyle w:val="ListParagraph"/>
              <w:numPr>
                <w:ilvl w:val="0"/>
                <w:numId w:val="5"/>
              </w:numPr>
              <w:rPr>
                <w:rFonts w:ascii="Tenorite" w:hAnsi="Tenorite" w:cs="Arial"/>
              </w:rPr>
            </w:pPr>
            <w:r w:rsidRPr="00F06E1D">
              <w:rPr>
                <w:rFonts w:ascii="Tenorite" w:hAnsi="Tenorite" w:cs="Arial"/>
              </w:rPr>
              <w:t>What is the incident? Describe what happened. Please provide as much detail as possible; attach an additional sheet if required.</w:t>
            </w:r>
          </w:p>
        </w:tc>
      </w:tr>
      <w:tr w:rsidR="007D0EF9" w:rsidRPr="00B36C55" w14:paraId="3DD0860C" w14:textId="77777777" w:rsidTr="00D03421">
        <w:trPr>
          <w:trHeight w:val="432"/>
          <w:jc w:val="center"/>
        </w:trPr>
        <w:tc>
          <w:tcPr>
            <w:tcW w:w="10080" w:type="dxa"/>
            <w:gridSpan w:val="3"/>
            <w:tcBorders>
              <w:top w:val="nil"/>
              <w:bottom w:val="single" w:sz="4" w:space="0" w:color="auto"/>
            </w:tcBorders>
            <w:shd w:val="clear" w:color="auto" w:fill="E5FAFF"/>
            <w:tcMar>
              <w:top w:w="0" w:type="dxa"/>
              <w:bottom w:w="0" w:type="dxa"/>
            </w:tcMar>
            <w:vAlign w:val="center"/>
          </w:tcPr>
          <w:p w14:paraId="64737EB3" w14:textId="77777777" w:rsidR="007D0EF9" w:rsidRPr="00F06E1D" w:rsidRDefault="00A94FEE" w:rsidP="00F26F55">
            <w:pPr>
              <w:rPr>
                <w:rFonts w:ascii="Tenorite" w:hAnsi="Tenorite" w:cs="Arial"/>
              </w:rPr>
            </w:pPr>
            <w:r w:rsidRPr="00F06E1D">
              <w:rPr>
                <w:rFonts w:ascii="Tenorite" w:hAnsi="Tenorite" w:cs="Arial"/>
              </w:rPr>
              <w:fldChar w:fldCharType="begin">
                <w:ffData>
                  <w:name w:val="Text80"/>
                  <w:enabled/>
                  <w:calcOnExit w:val="0"/>
                  <w:textInput/>
                </w:ffData>
              </w:fldChar>
            </w:r>
            <w:bookmarkStart w:id="22" w:name="Text8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22"/>
          </w:p>
        </w:tc>
      </w:tr>
      <w:tr w:rsidR="007D0EF9" w:rsidRPr="00B36C55" w14:paraId="13588731" w14:textId="77777777" w:rsidTr="00D03421">
        <w:trPr>
          <w:trHeight w:val="288"/>
          <w:jc w:val="center"/>
        </w:trPr>
        <w:tc>
          <w:tcPr>
            <w:tcW w:w="10080" w:type="dxa"/>
            <w:gridSpan w:val="3"/>
            <w:tcBorders>
              <w:top w:val="single" w:sz="4" w:space="0" w:color="auto"/>
              <w:left w:val="nil"/>
              <w:bottom w:val="nil"/>
              <w:right w:val="nil"/>
            </w:tcBorders>
            <w:tcMar>
              <w:top w:w="0" w:type="dxa"/>
              <w:bottom w:w="0" w:type="dxa"/>
            </w:tcMar>
            <w:vAlign w:val="center"/>
          </w:tcPr>
          <w:p w14:paraId="03B35F38" w14:textId="77777777" w:rsidR="007D0EF9" w:rsidRPr="00F06E1D" w:rsidRDefault="007D0EF9" w:rsidP="00F26F55">
            <w:pPr>
              <w:rPr>
                <w:rFonts w:ascii="Tenorite" w:hAnsi="Tenorite" w:cs="Arial"/>
              </w:rPr>
            </w:pPr>
          </w:p>
        </w:tc>
      </w:tr>
      <w:tr w:rsidR="007D0EF9" w:rsidRPr="00B36C55" w14:paraId="3150C667" w14:textId="77777777" w:rsidTr="00D03421">
        <w:trPr>
          <w:trHeight w:val="432"/>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46471DD8" w14:textId="77777777" w:rsidR="007D0EF9" w:rsidRPr="00F06E1D" w:rsidRDefault="007D0EF9" w:rsidP="00503A43">
            <w:pPr>
              <w:pStyle w:val="ListParagraph"/>
              <w:numPr>
                <w:ilvl w:val="0"/>
                <w:numId w:val="5"/>
              </w:numPr>
              <w:rPr>
                <w:rFonts w:ascii="Tenorite" w:hAnsi="Tenorite" w:cs="Arial"/>
              </w:rPr>
            </w:pPr>
            <w:r w:rsidRPr="00F06E1D">
              <w:rPr>
                <w:rFonts w:ascii="Tenorite" w:hAnsi="Tenorite" w:cs="Arial"/>
              </w:rPr>
              <w:t>What was the health and safety hazard (e.g. patient, equipment, materials, lack of staff)?</w:t>
            </w:r>
          </w:p>
        </w:tc>
      </w:tr>
      <w:tr w:rsidR="007D0EF9" w:rsidRPr="00B36C55" w14:paraId="3C98C778"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02D83C95" w14:textId="77777777" w:rsidR="007D0EF9" w:rsidRPr="00F06E1D" w:rsidRDefault="00D53BEE" w:rsidP="00F26F55">
            <w:pPr>
              <w:rPr>
                <w:rFonts w:ascii="Tenorite" w:hAnsi="Tenorite" w:cs="Arial"/>
              </w:rPr>
            </w:pPr>
            <w:r w:rsidRPr="00F06E1D">
              <w:rPr>
                <w:rFonts w:ascii="Tenorite" w:hAnsi="Tenorite" w:cs="Arial"/>
              </w:rPr>
              <w:fldChar w:fldCharType="begin">
                <w:ffData>
                  <w:name w:val="Text14"/>
                  <w:enabled/>
                  <w:calcOnExit w:val="0"/>
                  <w:textInput/>
                </w:ffData>
              </w:fldChar>
            </w:r>
            <w:bookmarkStart w:id="23" w:name="Text1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23"/>
          </w:p>
        </w:tc>
      </w:tr>
      <w:tr w:rsidR="007D0EF9" w:rsidRPr="00B36C55" w14:paraId="5D22354A"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4C2907EF" w14:textId="77777777" w:rsidR="007D0EF9" w:rsidRPr="00F06E1D" w:rsidRDefault="007D0EF9" w:rsidP="00F26F55">
            <w:pPr>
              <w:rPr>
                <w:rFonts w:ascii="Tenorite" w:hAnsi="Tenorite" w:cs="Arial"/>
              </w:rPr>
            </w:pPr>
          </w:p>
        </w:tc>
      </w:tr>
      <w:tr w:rsidR="007D0EF9" w:rsidRPr="00B36C55" w14:paraId="6BC51FE5" w14:textId="77777777" w:rsidTr="00D03421">
        <w:trPr>
          <w:trHeight w:val="432"/>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04632D15" w14:textId="77777777" w:rsidR="007D0EF9" w:rsidRPr="00F06E1D" w:rsidRDefault="007D0EF9" w:rsidP="00503A43">
            <w:pPr>
              <w:pStyle w:val="ListParagraph"/>
              <w:numPr>
                <w:ilvl w:val="0"/>
                <w:numId w:val="5"/>
              </w:numPr>
              <w:rPr>
                <w:rFonts w:ascii="Tenorite" w:hAnsi="Tenorite" w:cs="Arial"/>
              </w:rPr>
            </w:pPr>
            <w:r w:rsidRPr="00F06E1D">
              <w:rPr>
                <w:rFonts w:ascii="Tenorite" w:hAnsi="Tenorite" w:cs="Arial"/>
              </w:rPr>
              <w:t>Where did the incident occur (unit, area, patient room #)?</w:t>
            </w:r>
          </w:p>
        </w:tc>
      </w:tr>
      <w:tr w:rsidR="007D0EF9" w:rsidRPr="00B36C55" w14:paraId="45F54FB7"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046586E9" w14:textId="77777777" w:rsidR="007D0EF9" w:rsidRPr="00F06E1D" w:rsidRDefault="00D53BEE" w:rsidP="00F26F55">
            <w:pPr>
              <w:rPr>
                <w:rFonts w:ascii="Tenorite" w:hAnsi="Tenorite" w:cs="Arial"/>
              </w:rPr>
            </w:pPr>
            <w:r w:rsidRPr="00F06E1D">
              <w:rPr>
                <w:rFonts w:ascii="Tenorite" w:hAnsi="Tenorite" w:cs="Arial"/>
              </w:rPr>
              <w:fldChar w:fldCharType="begin">
                <w:ffData>
                  <w:name w:val="Text15"/>
                  <w:enabled/>
                  <w:calcOnExit w:val="0"/>
                  <w:textInput/>
                </w:ffData>
              </w:fldChar>
            </w:r>
            <w:bookmarkStart w:id="24" w:name="Text1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24"/>
          </w:p>
        </w:tc>
      </w:tr>
      <w:tr w:rsidR="007D0EF9" w:rsidRPr="00B36C55" w14:paraId="6FF50EF7"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6F000CB9" w14:textId="77777777" w:rsidR="007D0EF9" w:rsidRPr="00F06E1D" w:rsidRDefault="007D0EF9" w:rsidP="00F26F55">
            <w:pPr>
              <w:rPr>
                <w:rFonts w:ascii="Tenorite" w:hAnsi="Tenorite" w:cs="Arial"/>
              </w:rPr>
            </w:pPr>
          </w:p>
        </w:tc>
      </w:tr>
      <w:tr w:rsidR="007E435E" w:rsidRPr="00B36C55" w14:paraId="62E206F9" w14:textId="77777777" w:rsidTr="00D03421">
        <w:trPr>
          <w:trHeight w:val="432"/>
          <w:jc w:val="center"/>
        </w:trPr>
        <w:tc>
          <w:tcPr>
            <w:tcW w:w="5760" w:type="dxa"/>
            <w:tcBorders>
              <w:top w:val="nil"/>
              <w:left w:val="nil"/>
              <w:right w:val="single" w:sz="4" w:space="0" w:color="auto"/>
            </w:tcBorders>
            <w:shd w:val="clear" w:color="auto" w:fill="F2F2F2" w:themeFill="background1" w:themeFillShade="F2"/>
            <w:tcMar>
              <w:top w:w="0" w:type="dxa"/>
              <w:bottom w:w="0" w:type="dxa"/>
            </w:tcMar>
            <w:vAlign w:val="center"/>
          </w:tcPr>
          <w:p w14:paraId="274BFA04" w14:textId="77777777" w:rsidR="007E435E" w:rsidRPr="00F06E1D" w:rsidRDefault="007E435E" w:rsidP="00503A43">
            <w:pPr>
              <w:pStyle w:val="ListParagraph"/>
              <w:numPr>
                <w:ilvl w:val="0"/>
                <w:numId w:val="5"/>
              </w:numPr>
              <w:rPr>
                <w:rFonts w:ascii="Tenorite" w:hAnsi="Tenorite" w:cs="Arial"/>
              </w:rPr>
            </w:pPr>
            <w:r w:rsidRPr="00F06E1D">
              <w:rPr>
                <w:rFonts w:ascii="Tenorite" w:hAnsi="Tenorite" w:cs="Arial"/>
              </w:rPr>
              <w:t>When did the incident occur (date, time, etc.)?</w:t>
            </w:r>
          </w:p>
        </w:tc>
        <w:tc>
          <w:tcPr>
            <w:tcW w:w="4320" w:type="dxa"/>
            <w:gridSpan w:val="2"/>
            <w:tcBorders>
              <w:top w:val="single" w:sz="4" w:space="0" w:color="auto"/>
              <w:left w:val="single" w:sz="4" w:space="0" w:color="auto"/>
              <w:right w:val="single" w:sz="4" w:space="0" w:color="auto"/>
            </w:tcBorders>
            <w:shd w:val="clear" w:color="auto" w:fill="E5FAFF"/>
            <w:tcMar>
              <w:top w:w="0" w:type="dxa"/>
              <w:bottom w:w="0" w:type="dxa"/>
            </w:tcMar>
            <w:vAlign w:val="center"/>
          </w:tcPr>
          <w:p w14:paraId="28C32EAA" w14:textId="77777777" w:rsidR="007E435E" w:rsidRPr="00F06E1D" w:rsidRDefault="007E435E" w:rsidP="00F26F55">
            <w:pPr>
              <w:rPr>
                <w:rFonts w:ascii="Tenorite" w:hAnsi="Tenorite" w:cs="Arial"/>
              </w:rPr>
            </w:pPr>
            <w:r w:rsidRPr="00F06E1D">
              <w:rPr>
                <w:rFonts w:ascii="Tenorite" w:hAnsi="Tenorite" w:cs="Arial"/>
              </w:rPr>
              <w:fldChar w:fldCharType="begin">
                <w:ffData>
                  <w:name w:val="Text16"/>
                  <w:enabled/>
                  <w:calcOnExit w:val="0"/>
                  <w:textInput/>
                </w:ffData>
              </w:fldChar>
            </w:r>
            <w:bookmarkStart w:id="25" w:name="Text16"/>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25"/>
          </w:p>
        </w:tc>
      </w:tr>
      <w:tr w:rsidR="007D0EF9" w:rsidRPr="00B36C55" w14:paraId="6CEA90D4"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143268C9" w14:textId="77777777" w:rsidR="007D0EF9" w:rsidRPr="00F06E1D" w:rsidRDefault="007D0EF9" w:rsidP="00F26F55">
            <w:pPr>
              <w:rPr>
                <w:rFonts w:ascii="Tenorite" w:hAnsi="Tenorite" w:cs="Arial"/>
              </w:rPr>
            </w:pPr>
          </w:p>
        </w:tc>
      </w:tr>
      <w:tr w:rsidR="000E6592" w:rsidRPr="00B36C55" w14:paraId="60B0EDDE" w14:textId="77777777" w:rsidTr="00D03421">
        <w:trPr>
          <w:trHeight w:val="720"/>
          <w:jc w:val="center"/>
        </w:trPr>
        <w:tc>
          <w:tcPr>
            <w:tcW w:w="7740" w:type="dxa"/>
            <w:gridSpan w:val="2"/>
            <w:tcBorders>
              <w:top w:val="nil"/>
              <w:left w:val="nil"/>
              <w:bottom w:val="single" w:sz="4" w:space="0" w:color="auto"/>
              <w:right w:val="single" w:sz="4" w:space="0" w:color="auto"/>
            </w:tcBorders>
            <w:shd w:val="clear" w:color="auto" w:fill="F2F2F2" w:themeFill="background1" w:themeFillShade="F2"/>
            <w:tcMar>
              <w:top w:w="0" w:type="dxa"/>
              <w:bottom w:w="0" w:type="dxa"/>
            </w:tcMar>
            <w:vAlign w:val="center"/>
          </w:tcPr>
          <w:p w14:paraId="7DC2FC7D" w14:textId="77777777" w:rsidR="000E6592" w:rsidRPr="00F06E1D" w:rsidRDefault="000E6592" w:rsidP="00503A43">
            <w:pPr>
              <w:pStyle w:val="ListParagraph"/>
              <w:numPr>
                <w:ilvl w:val="0"/>
                <w:numId w:val="5"/>
              </w:numPr>
              <w:rPr>
                <w:rFonts w:ascii="Tenorite" w:hAnsi="Tenorite" w:cs="Arial"/>
              </w:rPr>
            </w:pPr>
            <w:bookmarkStart w:id="26" w:name="page3q6"/>
            <w:r w:rsidRPr="00F06E1D">
              <w:rPr>
                <w:rFonts w:ascii="Tenorite" w:hAnsi="Tenorite" w:cs="Arial"/>
              </w:rPr>
              <w:t>Was an ONA member injured</w:t>
            </w:r>
            <w:bookmarkEnd w:id="26"/>
            <w:r w:rsidRPr="00F06E1D">
              <w:rPr>
                <w:rFonts w:ascii="Tenorite" w:hAnsi="Tenorite" w:cs="Arial"/>
              </w:rPr>
              <w:t>/ill or at risk of injury/illness (injury includes both physical and/or psychological)?</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C5D41C5" w14:textId="77777777" w:rsidR="000E6592" w:rsidRPr="00F06E1D" w:rsidRDefault="000E6592" w:rsidP="00F26F55">
            <w:pPr>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1"/>
                  <w:enabled/>
                  <w:calcOnExit w:val="0"/>
                  <w:checkBox>
                    <w:sizeAuto/>
                    <w:default w:val="0"/>
                    <w:checked w:val="0"/>
                  </w:checkBox>
                </w:ffData>
              </w:fldChar>
            </w:r>
            <w:bookmarkStart w:id="27" w:name="Check1"/>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27"/>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2"/>
                  <w:enabled/>
                  <w:calcOnExit w:val="0"/>
                  <w:checkBox>
                    <w:sizeAuto/>
                    <w:default w:val="0"/>
                    <w:checked w:val="0"/>
                  </w:checkBox>
                </w:ffData>
              </w:fldChar>
            </w:r>
            <w:bookmarkStart w:id="28" w:name="Check2"/>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28"/>
          </w:p>
        </w:tc>
      </w:tr>
      <w:tr w:rsidR="000E6592" w:rsidRPr="00B36C55" w14:paraId="335F43BE" w14:textId="77777777" w:rsidTr="00D03421">
        <w:trPr>
          <w:trHeight w:val="432"/>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vAlign w:val="center"/>
          </w:tcPr>
          <w:p w14:paraId="7EA24C8A" w14:textId="77777777" w:rsidR="000E6592" w:rsidRPr="00F06E1D" w:rsidRDefault="000E6592" w:rsidP="00F81734">
            <w:pPr>
              <w:rPr>
                <w:rFonts w:ascii="Tenorite" w:hAnsi="Tenorite" w:cs="Arial"/>
              </w:rPr>
            </w:pPr>
            <w:r w:rsidRPr="00F06E1D">
              <w:rPr>
                <w:rFonts w:ascii="Tenorite" w:hAnsi="Tenorite" w:cs="Arial"/>
              </w:rPr>
              <w:t xml:space="preserve">If yes, please provide contact information in </w:t>
            </w:r>
            <w:hyperlink w:anchor="Part4" w:history="1">
              <w:r w:rsidRPr="003759EA">
                <w:rPr>
                  <w:rStyle w:val="Hyperlink"/>
                  <w:rFonts w:ascii="Tenorite" w:hAnsi="Tenorite" w:cs="Arial"/>
                  <w:b/>
                  <w:bCs/>
                  <w:color w:val="3399FF"/>
                  <w:u w:val="none"/>
                </w:rPr>
                <w:t>Section 4: The Witnesses</w:t>
              </w:r>
            </w:hyperlink>
            <w:r w:rsidRPr="003759EA">
              <w:rPr>
                <w:rFonts w:ascii="Tenorite" w:hAnsi="Tenorite" w:cs="Arial"/>
                <w:color w:val="3399FF"/>
              </w:rPr>
              <w:t>.</w:t>
            </w:r>
          </w:p>
        </w:tc>
      </w:tr>
      <w:tr w:rsidR="007E4D66" w:rsidRPr="00B36C55" w14:paraId="417FE1E4" w14:textId="77777777" w:rsidTr="00D03421">
        <w:trPr>
          <w:trHeight w:val="288"/>
          <w:jc w:val="center"/>
        </w:trPr>
        <w:tc>
          <w:tcPr>
            <w:tcW w:w="10080" w:type="dxa"/>
            <w:gridSpan w:val="3"/>
            <w:tcBorders>
              <w:top w:val="single" w:sz="4" w:space="0" w:color="auto"/>
              <w:left w:val="nil"/>
              <w:bottom w:val="nil"/>
              <w:right w:val="nil"/>
            </w:tcBorders>
            <w:tcMar>
              <w:top w:w="0" w:type="dxa"/>
              <w:bottom w:w="0" w:type="dxa"/>
            </w:tcMar>
            <w:vAlign w:val="center"/>
          </w:tcPr>
          <w:p w14:paraId="68B6A25E" w14:textId="77777777" w:rsidR="007E4D66" w:rsidRPr="00F06E1D" w:rsidRDefault="007E4D66" w:rsidP="00F26F55">
            <w:pPr>
              <w:rPr>
                <w:rFonts w:ascii="Tenorite" w:hAnsi="Tenorite" w:cs="Arial"/>
              </w:rPr>
            </w:pPr>
          </w:p>
        </w:tc>
      </w:tr>
      <w:tr w:rsidR="000E6592" w:rsidRPr="00B36C55" w14:paraId="6718C639" w14:textId="77777777" w:rsidTr="00D03421">
        <w:trPr>
          <w:trHeight w:val="720"/>
          <w:jc w:val="center"/>
        </w:trPr>
        <w:tc>
          <w:tcPr>
            <w:tcW w:w="7740" w:type="dxa"/>
            <w:gridSpan w:val="2"/>
            <w:tcBorders>
              <w:top w:val="single" w:sz="4" w:space="0" w:color="F2F2F2" w:themeColor="background1" w:themeShade="F2"/>
              <w:left w:val="nil"/>
              <w:right w:val="single" w:sz="4" w:space="0" w:color="auto"/>
            </w:tcBorders>
            <w:shd w:val="clear" w:color="auto" w:fill="F2F2F2" w:themeFill="background1" w:themeFillShade="F2"/>
            <w:tcMar>
              <w:top w:w="0" w:type="dxa"/>
              <w:bottom w:w="0" w:type="dxa"/>
            </w:tcMar>
            <w:vAlign w:val="center"/>
          </w:tcPr>
          <w:p w14:paraId="6209B753" w14:textId="77777777" w:rsidR="000E6592" w:rsidRPr="00F06E1D" w:rsidRDefault="000E6592" w:rsidP="00503A43">
            <w:pPr>
              <w:pStyle w:val="ListParagraph"/>
              <w:numPr>
                <w:ilvl w:val="0"/>
                <w:numId w:val="5"/>
              </w:numPr>
              <w:rPr>
                <w:rFonts w:ascii="Tenorite" w:hAnsi="Tenorite" w:cs="Arial"/>
              </w:rPr>
            </w:pPr>
            <w:bookmarkStart w:id="29" w:name="part2q7"/>
            <w:r w:rsidRPr="00F06E1D">
              <w:rPr>
                <w:rFonts w:ascii="Tenorite" w:hAnsi="Tenorite" w:cs="Arial"/>
              </w:rPr>
              <w:t>Were other workers, patients or visitors/family members injured/ill or at risk of injury/illness?</w:t>
            </w:r>
            <w:bookmarkEnd w:id="29"/>
          </w:p>
        </w:tc>
        <w:tc>
          <w:tcPr>
            <w:tcW w:w="2340"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29CAE0A4" w14:textId="77777777" w:rsidR="000E6592" w:rsidRPr="00F06E1D" w:rsidRDefault="000E6592" w:rsidP="000E6592">
            <w:pPr>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3"/>
                  <w:enabled/>
                  <w:calcOnExit w:val="0"/>
                  <w:checkBox>
                    <w:sizeAuto/>
                    <w:default w:val="0"/>
                  </w:checkBox>
                </w:ffData>
              </w:fldChar>
            </w:r>
            <w:bookmarkStart w:id="30" w:name="Check3"/>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0"/>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4"/>
                  <w:enabled/>
                  <w:calcOnExit w:val="0"/>
                  <w:checkBox>
                    <w:sizeAuto/>
                    <w:default w:val="0"/>
                  </w:checkBox>
                </w:ffData>
              </w:fldChar>
            </w:r>
            <w:bookmarkStart w:id="31" w:name="Check4"/>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1"/>
          </w:p>
        </w:tc>
      </w:tr>
      <w:tr w:rsidR="000E6592" w:rsidRPr="00B36C55" w14:paraId="17631F62" w14:textId="77777777" w:rsidTr="00D03421">
        <w:trPr>
          <w:trHeight w:val="432"/>
          <w:jc w:val="center"/>
        </w:trPr>
        <w:tc>
          <w:tcPr>
            <w:tcW w:w="10080" w:type="dxa"/>
            <w:gridSpan w:val="3"/>
            <w:tcBorders>
              <w:bottom w:val="single" w:sz="4" w:space="0" w:color="auto"/>
              <w:right w:val="single" w:sz="4" w:space="0" w:color="auto"/>
            </w:tcBorders>
            <w:shd w:val="clear" w:color="auto" w:fill="F2F2F2" w:themeFill="background1" w:themeFillShade="F2"/>
            <w:tcMar>
              <w:top w:w="0" w:type="dxa"/>
              <w:bottom w:w="0" w:type="dxa"/>
            </w:tcMar>
            <w:vAlign w:val="center"/>
          </w:tcPr>
          <w:p w14:paraId="3C795FF5" w14:textId="77777777" w:rsidR="000E6592" w:rsidRPr="00F06E1D" w:rsidRDefault="000E6592" w:rsidP="000E6592">
            <w:pPr>
              <w:rPr>
                <w:rFonts w:ascii="Tenorite" w:hAnsi="Tenorite" w:cs="Arial"/>
              </w:rPr>
            </w:pPr>
            <w:r w:rsidRPr="00F06E1D">
              <w:rPr>
                <w:rFonts w:ascii="Tenorite" w:hAnsi="Tenorite" w:cs="Arial"/>
              </w:rPr>
              <w:t xml:space="preserve">If yes, provide contact information in </w:t>
            </w:r>
            <w:hyperlink w:anchor="Part4" w:history="1">
              <w:r w:rsidRPr="003759EA">
                <w:rPr>
                  <w:rStyle w:val="Hyperlink"/>
                  <w:rFonts w:ascii="Tenorite" w:hAnsi="Tenorite" w:cs="Arial"/>
                  <w:b/>
                  <w:bCs/>
                  <w:color w:val="3399FF"/>
                  <w:u w:val="none"/>
                </w:rPr>
                <w:t>Section 4: The Witnesses</w:t>
              </w:r>
            </w:hyperlink>
            <w:r w:rsidRPr="003759EA">
              <w:rPr>
                <w:rFonts w:ascii="Tenorite" w:hAnsi="Tenorite" w:cs="Arial"/>
                <w:color w:val="3399FF"/>
              </w:rPr>
              <w:t>.</w:t>
            </w:r>
          </w:p>
        </w:tc>
      </w:tr>
      <w:tr w:rsidR="000E6592" w:rsidRPr="00B36C55" w14:paraId="34C94CA1" w14:textId="77777777" w:rsidTr="00D03421">
        <w:trPr>
          <w:trHeight w:val="288"/>
          <w:jc w:val="center"/>
        </w:trPr>
        <w:tc>
          <w:tcPr>
            <w:tcW w:w="10080" w:type="dxa"/>
            <w:gridSpan w:val="3"/>
            <w:tcBorders>
              <w:top w:val="single" w:sz="4" w:space="0" w:color="auto"/>
              <w:left w:val="nil"/>
              <w:bottom w:val="nil"/>
              <w:right w:val="nil"/>
            </w:tcBorders>
            <w:tcMar>
              <w:top w:w="0" w:type="dxa"/>
              <w:bottom w:w="0" w:type="dxa"/>
            </w:tcMar>
            <w:vAlign w:val="center"/>
          </w:tcPr>
          <w:p w14:paraId="50B7C339" w14:textId="77777777" w:rsidR="000E6592" w:rsidRPr="00F06E1D" w:rsidRDefault="000E6592" w:rsidP="000E6592">
            <w:pPr>
              <w:rPr>
                <w:rFonts w:ascii="Tenorite" w:hAnsi="Tenorite" w:cs="Arial"/>
              </w:rPr>
            </w:pPr>
          </w:p>
        </w:tc>
      </w:tr>
      <w:tr w:rsidR="000E6592" w:rsidRPr="00B36C55" w14:paraId="38F4F8DE" w14:textId="77777777" w:rsidTr="00D03421">
        <w:trPr>
          <w:trHeight w:val="432"/>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298D9E0C" w14:textId="77777777" w:rsidR="000E6592" w:rsidRPr="00F06E1D" w:rsidRDefault="000E6592" w:rsidP="00503A43">
            <w:pPr>
              <w:pStyle w:val="ListParagraph"/>
              <w:numPr>
                <w:ilvl w:val="0"/>
                <w:numId w:val="5"/>
              </w:numPr>
              <w:rPr>
                <w:rFonts w:ascii="Tenorite" w:hAnsi="Tenorite" w:cs="Arial"/>
              </w:rPr>
            </w:pPr>
            <w:bookmarkStart w:id="32" w:name="part2q8" w:colFirst="0" w:colLast="0"/>
            <w:r w:rsidRPr="00F06E1D">
              <w:rPr>
                <w:rFonts w:ascii="Tenorite" w:hAnsi="Tenorite" w:cs="Arial"/>
              </w:rPr>
              <w:t>What was the nature of the injury(ies)/illness?</w:t>
            </w:r>
          </w:p>
        </w:tc>
      </w:tr>
      <w:bookmarkEnd w:id="32"/>
      <w:tr w:rsidR="000E6592" w:rsidRPr="00B36C55" w14:paraId="6E531020"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28FC3391" w14:textId="77777777" w:rsidR="000E6592" w:rsidRPr="00F06E1D" w:rsidRDefault="00D53BEE" w:rsidP="000E6592">
            <w:pPr>
              <w:rPr>
                <w:rFonts w:ascii="Tenorite" w:hAnsi="Tenorite" w:cs="Arial"/>
              </w:rPr>
            </w:pPr>
            <w:r w:rsidRPr="00F06E1D">
              <w:rPr>
                <w:rFonts w:ascii="Tenorite" w:hAnsi="Tenorite" w:cs="Arial"/>
              </w:rPr>
              <w:fldChar w:fldCharType="begin">
                <w:ffData>
                  <w:name w:val="Text17"/>
                  <w:enabled/>
                  <w:calcOnExit w:val="0"/>
                  <w:textInput/>
                </w:ffData>
              </w:fldChar>
            </w:r>
            <w:bookmarkStart w:id="33" w:name="Text1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33"/>
          </w:p>
        </w:tc>
      </w:tr>
      <w:tr w:rsidR="000E6592" w:rsidRPr="00B36C55" w14:paraId="7212BC48"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039E7C49" w14:textId="77777777" w:rsidR="000E6592" w:rsidRPr="00F06E1D" w:rsidRDefault="000E6592" w:rsidP="000E6592">
            <w:pPr>
              <w:rPr>
                <w:rFonts w:ascii="Tenorite" w:hAnsi="Tenorite" w:cs="Arial"/>
              </w:rPr>
            </w:pPr>
          </w:p>
        </w:tc>
      </w:tr>
      <w:tr w:rsidR="000E6592" w:rsidRPr="00B36C55" w14:paraId="4A200493" w14:textId="77777777" w:rsidTr="00D03421">
        <w:trPr>
          <w:trHeight w:val="432"/>
          <w:jc w:val="center"/>
        </w:trPr>
        <w:tc>
          <w:tcPr>
            <w:tcW w:w="7740" w:type="dxa"/>
            <w:gridSpan w:val="2"/>
            <w:tcBorders>
              <w:top w:val="single" w:sz="4" w:space="0" w:color="auto"/>
              <w:left w:val="single" w:sz="4" w:space="0" w:color="auto"/>
              <w:right w:val="single" w:sz="4" w:space="0" w:color="auto"/>
            </w:tcBorders>
            <w:shd w:val="clear" w:color="auto" w:fill="F2F2F2" w:themeFill="background1" w:themeFillShade="F2"/>
            <w:tcMar>
              <w:top w:w="0" w:type="dxa"/>
              <w:bottom w:w="0" w:type="dxa"/>
            </w:tcMar>
            <w:vAlign w:val="center"/>
          </w:tcPr>
          <w:p w14:paraId="53CE0619" w14:textId="77777777" w:rsidR="000E6592" w:rsidRPr="00F06E1D" w:rsidRDefault="000E6592" w:rsidP="00503A43">
            <w:pPr>
              <w:pStyle w:val="ListParagraph"/>
              <w:numPr>
                <w:ilvl w:val="0"/>
                <w:numId w:val="5"/>
              </w:numPr>
              <w:rPr>
                <w:rFonts w:ascii="Tenorite" w:hAnsi="Tenorite" w:cs="Arial"/>
              </w:rPr>
            </w:pPr>
            <w:r w:rsidRPr="00F06E1D">
              <w:rPr>
                <w:rFonts w:ascii="Tenorite" w:hAnsi="Tenorite" w:cs="Arial"/>
              </w:rPr>
              <w:t>a.</w:t>
            </w:r>
            <w:r w:rsidR="00503A43" w:rsidRPr="00F06E1D">
              <w:rPr>
                <w:rFonts w:ascii="Tenorite" w:hAnsi="Tenorite" w:cs="Arial"/>
              </w:rPr>
              <w:t xml:space="preserve"> </w:t>
            </w:r>
            <w:r w:rsidRPr="00F06E1D">
              <w:rPr>
                <w:rFonts w:ascii="Tenorite" w:hAnsi="Tenorite" w:cs="Arial"/>
              </w:rPr>
              <w:t xml:space="preserve">Was it treated as a critical injury by your employer? </w:t>
            </w:r>
          </w:p>
        </w:tc>
        <w:tc>
          <w:tcPr>
            <w:tcW w:w="2340"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21CCD54F" w14:textId="77777777" w:rsidR="000E6592" w:rsidRPr="00F06E1D" w:rsidRDefault="000E6592" w:rsidP="006E4417">
            <w:pPr>
              <w:ind w:left="288" w:hanging="288"/>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5"/>
                  <w:enabled/>
                  <w:calcOnExit w:val="0"/>
                  <w:checkBox>
                    <w:sizeAuto/>
                    <w:default w:val="0"/>
                  </w:checkBox>
                </w:ffData>
              </w:fldChar>
            </w:r>
            <w:bookmarkStart w:id="34" w:name="Check5"/>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4"/>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6"/>
                  <w:enabled/>
                  <w:calcOnExit w:val="0"/>
                  <w:checkBox>
                    <w:sizeAuto/>
                    <w:default w:val="0"/>
                  </w:checkBox>
                </w:ffData>
              </w:fldChar>
            </w:r>
            <w:bookmarkStart w:id="35" w:name="Check6"/>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5"/>
          </w:p>
        </w:tc>
      </w:tr>
      <w:tr w:rsidR="00842F70" w:rsidRPr="00B36C55" w14:paraId="08AD3038" w14:textId="77777777" w:rsidTr="00D03421">
        <w:trPr>
          <w:trHeight w:val="432"/>
          <w:jc w:val="center"/>
        </w:trPr>
        <w:tc>
          <w:tcPr>
            <w:tcW w:w="7740" w:type="dxa"/>
            <w:gridSpan w:val="2"/>
            <w:tcBorders>
              <w:left w:val="single" w:sz="4" w:space="0" w:color="auto"/>
              <w:right w:val="single" w:sz="4" w:space="0" w:color="auto"/>
            </w:tcBorders>
            <w:shd w:val="clear" w:color="auto" w:fill="F2F2F2" w:themeFill="background1" w:themeFillShade="F2"/>
            <w:tcMar>
              <w:top w:w="0" w:type="dxa"/>
              <w:bottom w:w="0" w:type="dxa"/>
            </w:tcMar>
            <w:vAlign w:val="center"/>
          </w:tcPr>
          <w:p w14:paraId="495C632E" w14:textId="77777777" w:rsidR="00842F70" w:rsidRPr="00F06E1D" w:rsidRDefault="00384CA5" w:rsidP="00842F70">
            <w:pPr>
              <w:ind w:left="288"/>
              <w:rPr>
                <w:rFonts w:ascii="Tenorite" w:hAnsi="Tenorite" w:cs="Arial"/>
              </w:rPr>
            </w:pPr>
            <w:r w:rsidRPr="00F06E1D">
              <w:rPr>
                <w:rFonts w:ascii="Tenorite" w:hAnsi="Tenorite" w:cs="Arial"/>
              </w:rPr>
              <w:t xml:space="preserve"> </w:t>
            </w:r>
            <w:r w:rsidR="00842F70" w:rsidRPr="00F06E1D">
              <w:rPr>
                <w:rFonts w:ascii="Tenorite" w:hAnsi="Tenorite" w:cs="Arial"/>
              </w:rPr>
              <w:t>b. If no, should this have been treated as a critical injury?</w:t>
            </w:r>
          </w:p>
        </w:tc>
        <w:tc>
          <w:tcPr>
            <w:tcW w:w="2340" w:type="dxa"/>
            <w:tcBorders>
              <w:left w:val="single" w:sz="4" w:space="0" w:color="auto"/>
              <w:right w:val="single" w:sz="4" w:space="0" w:color="auto"/>
            </w:tcBorders>
            <w:shd w:val="clear" w:color="auto" w:fill="auto"/>
            <w:tcMar>
              <w:top w:w="0" w:type="dxa"/>
              <w:bottom w:w="0" w:type="dxa"/>
            </w:tcMar>
            <w:vAlign w:val="center"/>
          </w:tcPr>
          <w:p w14:paraId="7855A523" w14:textId="77777777" w:rsidR="00842F70" w:rsidRPr="00F06E1D" w:rsidRDefault="00842F70" w:rsidP="00842F70">
            <w:pPr>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7"/>
                  <w:enabled/>
                  <w:calcOnExit w:val="0"/>
                  <w:checkBox>
                    <w:sizeAuto/>
                    <w:default w:val="0"/>
                  </w:checkBox>
                </w:ffData>
              </w:fldChar>
            </w:r>
            <w:bookmarkStart w:id="36" w:name="Check7"/>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6"/>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8"/>
                  <w:enabled/>
                  <w:calcOnExit w:val="0"/>
                  <w:checkBox>
                    <w:sizeAuto/>
                    <w:default w:val="0"/>
                  </w:checkBox>
                </w:ffData>
              </w:fldChar>
            </w:r>
            <w:bookmarkStart w:id="37" w:name="Check8"/>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7"/>
          </w:p>
        </w:tc>
      </w:tr>
      <w:tr w:rsidR="00842F70" w:rsidRPr="00B36C55" w14:paraId="12A132D2" w14:textId="77777777" w:rsidTr="00D03421">
        <w:trPr>
          <w:trHeight w:val="720"/>
          <w:jc w:val="center"/>
        </w:trPr>
        <w:tc>
          <w:tcPr>
            <w:tcW w:w="10080" w:type="dxa"/>
            <w:gridSpan w:val="3"/>
            <w:shd w:val="clear" w:color="auto" w:fill="F2F2F2" w:themeFill="background1" w:themeFillShade="F2"/>
            <w:tcMar>
              <w:top w:w="0" w:type="dxa"/>
              <w:bottom w:w="0" w:type="dxa"/>
            </w:tcMar>
            <w:vAlign w:val="center"/>
          </w:tcPr>
          <w:p w14:paraId="771F9B99" w14:textId="77777777" w:rsidR="00842F70" w:rsidRPr="00F06E1D" w:rsidRDefault="00842F70" w:rsidP="00842F70">
            <w:pPr>
              <w:rPr>
                <w:rFonts w:ascii="Tenorite" w:hAnsi="Tenorite" w:cs="Arial"/>
              </w:rPr>
            </w:pPr>
            <w:r w:rsidRPr="00F06E1D">
              <w:rPr>
                <w:rFonts w:ascii="Tenorite" w:hAnsi="Tenorite" w:cs="Arial"/>
              </w:rPr>
              <w:t xml:space="preserve">If you answered yes to either question a or b, </w:t>
            </w:r>
            <w:r w:rsidR="007E435E" w:rsidRPr="00F06E1D">
              <w:rPr>
                <w:rFonts w:ascii="Tenorite" w:hAnsi="Tenorite" w:cs="Arial"/>
              </w:rPr>
              <w:t>in</w:t>
            </w:r>
            <w:r w:rsidRPr="00F06E1D">
              <w:rPr>
                <w:rFonts w:ascii="Tenorite" w:hAnsi="Tenorite" w:cs="Arial"/>
              </w:rPr>
              <w:t xml:space="preserve"> </w:t>
            </w:r>
            <w:hyperlink w:anchor="NoticeofCriticalnjury" w:history="1">
              <w:r w:rsidR="007E435E" w:rsidRPr="00847A80">
                <w:rPr>
                  <w:rStyle w:val="Hyperlink"/>
                  <w:rFonts w:ascii="Tenorite" w:hAnsi="Tenorite" w:cs="Arial"/>
                  <w:b/>
                  <w:bCs/>
                  <w:color w:val="3399FF"/>
                  <w:u w:val="none"/>
                </w:rPr>
                <w:t>Appendix A: Notice Requirements</w:t>
              </w:r>
            </w:hyperlink>
            <w:r w:rsidR="007E435E" w:rsidRPr="00F06E1D">
              <w:rPr>
                <w:rFonts w:ascii="Tenorite" w:hAnsi="Tenorite" w:cs="Arial"/>
                <w:color w:val="000000" w:themeColor="text1"/>
              </w:rPr>
              <w:t>,</w:t>
            </w:r>
            <w:r w:rsidR="007E435E" w:rsidRPr="00F06E1D">
              <w:rPr>
                <w:rFonts w:ascii="Tenorite" w:hAnsi="Tenorite" w:cs="Arial"/>
                <w:b/>
                <w:bCs/>
                <w:color w:val="B0005C"/>
              </w:rPr>
              <w:t xml:space="preserve"> </w:t>
            </w:r>
            <w:r w:rsidR="007E435E" w:rsidRPr="00F06E1D">
              <w:rPr>
                <w:rFonts w:ascii="Tenorite" w:hAnsi="Tenorite" w:cs="Arial"/>
              </w:rPr>
              <w:t>please complete the section called Notice of Critical Injury</w:t>
            </w:r>
            <w:r w:rsidR="00056322" w:rsidRPr="00F06E1D">
              <w:rPr>
                <w:rFonts w:ascii="Tenorite" w:hAnsi="Tenorite" w:cs="Arial"/>
              </w:rPr>
              <w:t>.</w:t>
            </w:r>
          </w:p>
        </w:tc>
      </w:tr>
      <w:tr w:rsidR="00842F70" w:rsidRPr="00F06E1D" w14:paraId="56629C57" w14:textId="77777777" w:rsidTr="00D03421">
        <w:trPr>
          <w:trHeight w:val="1008"/>
          <w:jc w:val="center"/>
        </w:trPr>
        <w:tc>
          <w:tcPr>
            <w:tcW w:w="7740" w:type="dxa"/>
            <w:gridSpan w:val="2"/>
            <w:shd w:val="clear" w:color="auto" w:fill="F2F2F2" w:themeFill="background1" w:themeFillShade="F2"/>
            <w:tcMar>
              <w:top w:w="0" w:type="dxa"/>
              <w:bottom w:w="0" w:type="dxa"/>
            </w:tcMar>
            <w:vAlign w:val="center"/>
          </w:tcPr>
          <w:p w14:paraId="4D276E0B" w14:textId="77777777" w:rsidR="00842F70" w:rsidRPr="00F06E1D" w:rsidRDefault="00503A43" w:rsidP="00842F70">
            <w:pPr>
              <w:ind w:left="461" w:hanging="173"/>
              <w:rPr>
                <w:rFonts w:ascii="Tenorite" w:hAnsi="Tenorite" w:cs="Arial"/>
              </w:rPr>
            </w:pPr>
            <w:bookmarkStart w:id="38" w:name="part2c"/>
            <w:r w:rsidRPr="00F06E1D">
              <w:rPr>
                <w:rFonts w:ascii="Tenorite" w:hAnsi="Tenorite" w:cs="Arial"/>
              </w:rPr>
              <w:lastRenderedPageBreak/>
              <w:t xml:space="preserve"> </w:t>
            </w:r>
            <w:r w:rsidR="00842F70" w:rsidRPr="00F06E1D">
              <w:rPr>
                <w:rFonts w:ascii="Tenorite" w:hAnsi="Tenorite" w:cs="Arial"/>
              </w:rPr>
              <w:t>c.</w:t>
            </w:r>
            <w:bookmarkEnd w:id="38"/>
            <w:r w:rsidRPr="00F06E1D">
              <w:rPr>
                <w:rFonts w:ascii="Tenorite" w:hAnsi="Tenorite" w:cs="Arial"/>
              </w:rPr>
              <w:t xml:space="preserve"> </w:t>
            </w:r>
            <w:r w:rsidR="00842F70" w:rsidRPr="00F06E1D">
              <w:rPr>
                <w:rFonts w:ascii="Tenorite" w:hAnsi="Tenorite" w:cs="Arial"/>
              </w:rPr>
              <w:t xml:space="preserve">If this was treated as a critical injury, has or is a worker(s) </w:t>
            </w:r>
            <w:r w:rsidRPr="00F06E1D">
              <w:rPr>
                <w:rFonts w:ascii="Tenorite" w:hAnsi="Tenorite" w:cs="Arial"/>
              </w:rPr>
              <w:br/>
              <w:t xml:space="preserve">  </w:t>
            </w:r>
            <w:r w:rsidR="00842F70" w:rsidRPr="00F06E1D">
              <w:rPr>
                <w:rFonts w:ascii="Tenorite" w:hAnsi="Tenorite" w:cs="Arial"/>
              </w:rPr>
              <w:t>member(s) of the Joint Health and Safety Committee</w:t>
            </w:r>
            <w:r w:rsidR="007E435E" w:rsidRPr="00F06E1D">
              <w:rPr>
                <w:rFonts w:ascii="Tenorite" w:hAnsi="Tenorite" w:cs="Arial"/>
              </w:rPr>
              <w:t xml:space="preserve"> </w:t>
            </w:r>
            <w:r w:rsidRPr="00F06E1D">
              <w:rPr>
                <w:rFonts w:ascii="Tenorite" w:hAnsi="Tenorite" w:cs="Arial"/>
              </w:rPr>
              <w:br/>
              <w:t xml:space="preserve">  </w:t>
            </w:r>
            <w:r w:rsidR="00842F70" w:rsidRPr="00F06E1D">
              <w:rPr>
                <w:rFonts w:ascii="Tenorite" w:hAnsi="Tenorite" w:cs="Arial"/>
              </w:rPr>
              <w:t>investigating the critical injury?</w:t>
            </w:r>
          </w:p>
        </w:tc>
        <w:tc>
          <w:tcPr>
            <w:tcW w:w="2340" w:type="dxa"/>
            <w:shd w:val="clear" w:color="auto" w:fill="auto"/>
            <w:tcMar>
              <w:top w:w="0" w:type="dxa"/>
              <w:bottom w:w="0" w:type="dxa"/>
            </w:tcMar>
            <w:vAlign w:val="center"/>
          </w:tcPr>
          <w:p w14:paraId="7CB567F8" w14:textId="77777777" w:rsidR="00842F70" w:rsidRPr="00F06E1D" w:rsidRDefault="00842F70" w:rsidP="003027D9">
            <w:pPr>
              <w:tabs>
                <w:tab w:val="left" w:pos="1232"/>
              </w:tabs>
              <w:ind w:left="173" w:right="-31" w:hanging="173"/>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9"/>
                  <w:enabled/>
                  <w:calcOnExit w:val="0"/>
                  <w:checkBox>
                    <w:sizeAuto/>
                    <w:default w:val="0"/>
                  </w:checkBox>
                </w:ffData>
              </w:fldChar>
            </w:r>
            <w:bookmarkStart w:id="39" w:name="Check9"/>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39"/>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10"/>
                  <w:enabled/>
                  <w:calcOnExit w:val="0"/>
                  <w:checkBox>
                    <w:sizeAuto/>
                    <w:default w:val="0"/>
                  </w:checkBox>
                </w:ffData>
              </w:fldChar>
            </w:r>
            <w:bookmarkStart w:id="40" w:name="Check10"/>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40"/>
          </w:p>
        </w:tc>
      </w:tr>
      <w:tr w:rsidR="00842F70" w:rsidRPr="00F06E1D" w14:paraId="4F06A323" w14:textId="77777777" w:rsidTr="00D03421">
        <w:trPr>
          <w:trHeight w:val="432"/>
          <w:jc w:val="center"/>
        </w:trPr>
        <w:tc>
          <w:tcPr>
            <w:tcW w:w="10080" w:type="dxa"/>
            <w:gridSpan w:val="3"/>
            <w:shd w:val="clear" w:color="auto" w:fill="F2F2F2" w:themeFill="background1" w:themeFillShade="F2"/>
            <w:tcMar>
              <w:top w:w="0" w:type="dxa"/>
              <w:bottom w:w="0" w:type="dxa"/>
            </w:tcMar>
            <w:vAlign w:val="center"/>
          </w:tcPr>
          <w:p w14:paraId="20148A34" w14:textId="77777777" w:rsidR="00842F70" w:rsidRPr="00F06E1D" w:rsidRDefault="00842F70" w:rsidP="00842F70">
            <w:pPr>
              <w:rPr>
                <w:rFonts w:ascii="Tenorite" w:hAnsi="Tenorite" w:cs="Arial"/>
              </w:rPr>
            </w:pPr>
            <w:r w:rsidRPr="00F06E1D">
              <w:rPr>
                <w:rFonts w:ascii="Tenorite" w:hAnsi="Tenorite" w:cs="Arial"/>
              </w:rPr>
              <w:t>If not, why not?</w:t>
            </w:r>
          </w:p>
        </w:tc>
      </w:tr>
      <w:tr w:rsidR="00842F70" w:rsidRPr="00F06E1D" w14:paraId="32BD2AA2"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4CAD6309" w14:textId="77777777" w:rsidR="00842F70" w:rsidRPr="00F06E1D" w:rsidRDefault="00D53BEE" w:rsidP="00D53BEE">
            <w:pPr>
              <w:rPr>
                <w:rFonts w:ascii="Tenorite" w:hAnsi="Tenorite" w:cs="Arial"/>
              </w:rPr>
            </w:pPr>
            <w:r w:rsidRPr="00F06E1D">
              <w:rPr>
                <w:rFonts w:ascii="Tenorite" w:hAnsi="Tenorite" w:cs="Arial"/>
              </w:rPr>
              <w:fldChar w:fldCharType="begin">
                <w:ffData>
                  <w:name w:val="Text18"/>
                  <w:enabled/>
                  <w:calcOnExit w:val="0"/>
                  <w:textInput/>
                </w:ffData>
              </w:fldChar>
            </w:r>
            <w:bookmarkStart w:id="41" w:name="Text1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41"/>
          </w:p>
        </w:tc>
      </w:tr>
      <w:tr w:rsidR="00842F70" w:rsidRPr="00F06E1D" w14:paraId="4F422E18" w14:textId="77777777" w:rsidTr="00D03421">
        <w:trPr>
          <w:trHeight w:val="432"/>
          <w:jc w:val="center"/>
        </w:trPr>
        <w:tc>
          <w:tcPr>
            <w:tcW w:w="10080" w:type="dxa"/>
            <w:gridSpan w:val="3"/>
            <w:tcBorders>
              <w:top w:val="single" w:sz="4" w:space="0" w:color="auto"/>
              <w:left w:val="single" w:sz="4" w:space="0" w:color="auto"/>
              <w:right w:val="single" w:sz="4" w:space="0" w:color="auto"/>
            </w:tcBorders>
            <w:shd w:val="clear" w:color="auto" w:fill="F2F2F2" w:themeFill="background1" w:themeFillShade="F2"/>
            <w:tcMar>
              <w:top w:w="0" w:type="dxa"/>
              <w:bottom w:w="0" w:type="dxa"/>
            </w:tcMar>
            <w:vAlign w:val="center"/>
          </w:tcPr>
          <w:p w14:paraId="1E1964F1" w14:textId="77777777" w:rsidR="00842F70" w:rsidRPr="00F06E1D" w:rsidRDefault="00842F70" w:rsidP="00842F70">
            <w:pPr>
              <w:rPr>
                <w:rFonts w:ascii="Tenorite" w:hAnsi="Tenorite" w:cs="Arial"/>
              </w:rPr>
            </w:pPr>
            <w:r w:rsidRPr="00F06E1D">
              <w:rPr>
                <w:rFonts w:ascii="Tenorite" w:hAnsi="Tenorite" w:cs="Arial"/>
              </w:rPr>
              <w:t>If yes, is there any documentation from the investigation that you can provide?</w:t>
            </w:r>
          </w:p>
        </w:tc>
      </w:tr>
      <w:tr w:rsidR="00842F70" w:rsidRPr="00F06E1D" w14:paraId="489AD724"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38EF1F91" w14:textId="77777777" w:rsidR="00842F70" w:rsidRPr="00F06E1D" w:rsidRDefault="00D53BEE" w:rsidP="00842F70">
            <w:pPr>
              <w:rPr>
                <w:rFonts w:ascii="Tenorite" w:hAnsi="Tenorite" w:cs="Arial"/>
              </w:rPr>
            </w:pPr>
            <w:r w:rsidRPr="00F06E1D">
              <w:rPr>
                <w:rFonts w:ascii="Tenorite" w:hAnsi="Tenorite" w:cs="Arial"/>
              </w:rPr>
              <w:fldChar w:fldCharType="begin">
                <w:ffData>
                  <w:name w:val="Text19"/>
                  <w:enabled/>
                  <w:calcOnExit w:val="0"/>
                  <w:textInput/>
                </w:ffData>
              </w:fldChar>
            </w:r>
            <w:bookmarkStart w:id="42" w:name="Text1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42"/>
          </w:p>
        </w:tc>
      </w:tr>
      <w:tr w:rsidR="00842F70" w:rsidRPr="00F06E1D" w14:paraId="60A0260F"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773C5545" w14:textId="77777777" w:rsidR="00842F70" w:rsidRPr="00F06E1D" w:rsidRDefault="00842F70" w:rsidP="00842F70">
            <w:pPr>
              <w:rPr>
                <w:rFonts w:ascii="Tenorite" w:hAnsi="Tenorite" w:cs="Arial"/>
              </w:rPr>
            </w:pPr>
          </w:p>
        </w:tc>
      </w:tr>
      <w:tr w:rsidR="00842F70" w:rsidRPr="00F06E1D" w14:paraId="60B31BD3" w14:textId="77777777" w:rsidTr="00D03421">
        <w:trPr>
          <w:trHeight w:val="1008"/>
          <w:jc w:val="center"/>
        </w:trPr>
        <w:tc>
          <w:tcPr>
            <w:tcW w:w="7740" w:type="dxa"/>
            <w:gridSpan w:val="2"/>
            <w:tcBorders>
              <w:top w:val="single" w:sz="4" w:space="0" w:color="F2F2F2" w:themeColor="background1" w:themeShade="F2"/>
              <w:left w:val="nil"/>
              <w:right w:val="single" w:sz="4" w:space="0" w:color="auto"/>
            </w:tcBorders>
            <w:shd w:val="clear" w:color="auto" w:fill="F2F2F2" w:themeFill="background1" w:themeFillShade="F2"/>
            <w:tcMar>
              <w:top w:w="0" w:type="dxa"/>
              <w:bottom w:w="0" w:type="dxa"/>
            </w:tcMar>
            <w:vAlign w:val="center"/>
          </w:tcPr>
          <w:p w14:paraId="7AE10029" w14:textId="77777777" w:rsidR="00842F70" w:rsidRPr="00F06E1D" w:rsidRDefault="00842F70" w:rsidP="00503A43">
            <w:pPr>
              <w:pStyle w:val="ListParagraph"/>
              <w:numPr>
                <w:ilvl w:val="0"/>
                <w:numId w:val="5"/>
              </w:numPr>
              <w:rPr>
                <w:rFonts w:ascii="Tenorite" w:hAnsi="Tenorite" w:cs="Arial"/>
              </w:rPr>
            </w:pPr>
            <w:r w:rsidRPr="00F06E1D">
              <w:rPr>
                <w:rFonts w:ascii="Tenorite" w:hAnsi="Tenorite" w:cs="Arial"/>
              </w:rPr>
              <w:t>If the incident did not result in a critical injury, was a worker disabled from performing usual duties (or even briefly unable to) and/or require medical attention?</w:t>
            </w:r>
          </w:p>
        </w:tc>
        <w:tc>
          <w:tcPr>
            <w:tcW w:w="2340"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24D0289F" w14:textId="77777777" w:rsidR="00842F70" w:rsidRPr="00F06E1D" w:rsidRDefault="00842F70" w:rsidP="003027D9">
            <w:pPr>
              <w:tabs>
                <w:tab w:val="left" w:pos="1232"/>
              </w:tabs>
              <w:ind w:left="173" w:hanging="173"/>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11"/>
                  <w:enabled/>
                  <w:calcOnExit w:val="0"/>
                  <w:checkBox>
                    <w:sizeAuto/>
                    <w:default w:val="0"/>
                  </w:checkBox>
                </w:ffData>
              </w:fldChar>
            </w:r>
            <w:bookmarkStart w:id="43" w:name="Check11"/>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43"/>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12"/>
                  <w:enabled/>
                  <w:calcOnExit w:val="0"/>
                  <w:checkBox>
                    <w:sizeAuto/>
                    <w:default w:val="0"/>
                  </w:checkBox>
                </w:ffData>
              </w:fldChar>
            </w:r>
            <w:bookmarkStart w:id="44" w:name="Check12"/>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44"/>
          </w:p>
        </w:tc>
      </w:tr>
      <w:tr w:rsidR="00842F70" w:rsidRPr="00F06E1D" w14:paraId="62640A66" w14:textId="77777777" w:rsidTr="00D03421">
        <w:trPr>
          <w:trHeight w:val="720"/>
          <w:jc w:val="center"/>
        </w:trPr>
        <w:tc>
          <w:tcPr>
            <w:tcW w:w="10080" w:type="dxa"/>
            <w:gridSpan w:val="3"/>
            <w:tcBorders>
              <w:bottom w:val="single" w:sz="4" w:space="0" w:color="auto"/>
            </w:tcBorders>
            <w:shd w:val="clear" w:color="auto" w:fill="F2F2F2" w:themeFill="background1" w:themeFillShade="F2"/>
            <w:tcMar>
              <w:top w:w="0" w:type="dxa"/>
              <w:bottom w:w="0" w:type="dxa"/>
            </w:tcMar>
            <w:vAlign w:val="center"/>
          </w:tcPr>
          <w:p w14:paraId="523F531B" w14:textId="77777777" w:rsidR="00842F70" w:rsidRPr="00F06E1D" w:rsidRDefault="00842F70" w:rsidP="005103E1">
            <w:pPr>
              <w:rPr>
                <w:rFonts w:ascii="Tenorite" w:hAnsi="Tenorite" w:cs="Arial"/>
              </w:rPr>
            </w:pPr>
            <w:r w:rsidRPr="00F06E1D">
              <w:rPr>
                <w:rFonts w:ascii="Tenorite" w:hAnsi="Tenorite" w:cs="Arial"/>
              </w:rPr>
              <w:t xml:space="preserve">If you answered yes, </w:t>
            </w:r>
            <w:r w:rsidR="007E435E" w:rsidRPr="00F06E1D">
              <w:rPr>
                <w:rFonts w:ascii="Tenorite" w:hAnsi="Tenorite" w:cs="Arial"/>
              </w:rPr>
              <w:t>in</w:t>
            </w:r>
            <w:r w:rsidRPr="00F06E1D">
              <w:rPr>
                <w:rFonts w:ascii="Tenorite" w:hAnsi="Tenorite" w:cs="Arial"/>
              </w:rPr>
              <w:t xml:space="preserve"> </w:t>
            </w:r>
            <w:hyperlink w:anchor="AppendixA" w:history="1">
              <w:r w:rsidR="007E435E" w:rsidRPr="00847A80">
                <w:rPr>
                  <w:rStyle w:val="Hyperlink"/>
                  <w:rFonts w:ascii="Tenorite" w:hAnsi="Tenorite" w:cs="Arial"/>
                  <w:b/>
                  <w:bCs/>
                  <w:color w:val="3399FF"/>
                  <w:u w:val="none"/>
                </w:rPr>
                <w:t>Appendix A: Notice Requirements</w:t>
              </w:r>
            </w:hyperlink>
            <w:r w:rsidR="007E435E" w:rsidRPr="00F06E1D">
              <w:rPr>
                <w:rFonts w:ascii="Tenorite" w:hAnsi="Tenorite" w:cs="Arial"/>
                <w:color w:val="000000" w:themeColor="text1"/>
              </w:rPr>
              <w:t>,</w:t>
            </w:r>
            <w:r w:rsidR="007E435E" w:rsidRPr="00F06E1D">
              <w:rPr>
                <w:rFonts w:ascii="Tenorite" w:hAnsi="Tenorite" w:cs="Arial"/>
                <w:b/>
                <w:bCs/>
                <w:color w:val="B0005C"/>
              </w:rPr>
              <w:t xml:space="preserve"> </w:t>
            </w:r>
            <w:r w:rsidR="007E435E" w:rsidRPr="00F06E1D">
              <w:rPr>
                <w:rFonts w:ascii="Tenorite" w:hAnsi="Tenorite" w:cs="Arial"/>
              </w:rPr>
              <w:t xml:space="preserve">please complete the section called Notice of </w:t>
            </w:r>
            <w:r w:rsidR="004B6769" w:rsidRPr="00F06E1D">
              <w:rPr>
                <w:rFonts w:ascii="Tenorite" w:hAnsi="Tenorite" w:cs="Arial"/>
              </w:rPr>
              <w:t>Accident</w:t>
            </w:r>
            <w:r w:rsidRPr="00F06E1D">
              <w:rPr>
                <w:rFonts w:ascii="Tenorite" w:hAnsi="Tenorite" w:cs="Arial"/>
                <w:b/>
                <w:bCs/>
                <w:color w:val="000000" w:themeColor="text1"/>
              </w:rPr>
              <w:t>.</w:t>
            </w:r>
          </w:p>
        </w:tc>
      </w:tr>
      <w:tr w:rsidR="00842F70" w:rsidRPr="00F06E1D" w14:paraId="3552A07E"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32EFD1DC" w14:textId="77777777" w:rsidR="00842F70" w:rsidRPr="00F06E1D" w:rsidRDefault="00842F70" w:rsidP="00842F70">
            <w:pPr>
              <w:rPr>
                <w:rFonts w:ascii="Tenorite" w:hAnsi="Tenorite" w:cs="Arial"/>
              </w:rPr>
            </w:pPr>
          </w:p>
        </w:tc>
      </w:tr>
      <w:tr w:rsidR="00842F70" w:rsidRPr="00F06E1D" w14:paraId="66002F26" w14:textId="77777777" w:rsidTr="00D03421">
        <w:trPr>
          <w:trHeight w:val="1008"/>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3DE3C4C3" w14:textId="77777777" w:rsidR="00842F70" w:rsidRPr="00F06E1D" w:rsidRDefault="00842F70" w:rsidP="00503A43">
            <w:pPr>
              <w:pStyle w:val="ListParagraph"/>
              <w:numPr>
                <w:ilvl w:val="0"/>
                <w:numId w:val="5"/>
              </w:numPr>
              <w:rPr>
                <w:rFonts w:ascii="Tenorite" w:hAnsi="Tenorite" w:cs="Arial"/>
              </w:rPr>
            </w:pPr>
            <w:bookmarkStart w:id="45" w:name="part2q11"/>
            <w:r w:rsidRPr="00F06E1D">
              <w:rPr>
                <w:rFonts w:ascii="Tenorite" w:hAnsi="Tenorite" w:cs="Arial"/>
              </w:rPr>
              <w:t>List anything</w:t>
            </w:r>
            <w:bookmarkEnd w:id="45"/>
            <w:r w:rsidRPr="00F06E1D">
              <w:rPr>
                <w:rFonts w:ascii="Tenorite" w:hAnsi="Tenorite" w:cs="Arial"/>
              </w:rPr>
              <w:t xml:space="preserve"> that you think would have prevented the incident (e.g. equipment, infection control practices, </w:t>
            </w:r>
            <w:r w:rsidR="00384CA5" w:rsidRPr="00F06E1D">
              <w:rPr>
                <w:rFonts w:ascii="Tenorite" w:hAnsi="Tenorite" w:cs="Arial"/>
              </w:rPr>
              <w:t>increased</w:t>
            </w:r>
            <w:r w:rsidRPr="00F06E1D">
              <w:rPr>
                <w:rFonts w:ascii="Tenorite" w:hAnsi="Tenorite" w:cs="Arial"/>
              </w:rPr>
              <w:t xml:space="preserve"> security, </w:t>
            </w:r>
            <w:r w:rsidR="00384CA5" w:rsidRPr="00F06E1D">
              <w:rPr>
                <w:rFonts w:ascii="Tenorite" w:hAnsi="Tenorite" w:cs="Arial"/>
              </w:rPr>
              <w:t xml:space="preserve">personal safety devices or </w:t>
            </w:r>
            <w:r w:rsidRPr="00F06E1D">
              <w:rPr>
                <w:rFonts w:ascii="Tenorite" w:hAnsi="Tenorite" w:cs="Arial"/>
              </w:rPr>
              <w:t xml:space="preserve">panic alarms, </w:t>
            </w:r>
            <w:r w:rsidR="00384CA5" w:rsidRPr="00F06E1D">
              <w:rPr>
                <w:rFonts w:ascii="Tenorite" w:hAnsi="Tenorite" w:cs="Arial"/>
              </w:rPr>
              <w:t>appropriate</w:t>
            </w:r>
            <w:r w:rsidRPr="00F06E1D">
              <w:rPr>
                <w:rFonts w:ascii="Tenorite" w:hAnsi="Tenorite" w:cs="Arial"/>
              </w:rPr>
              <w:t xml:space="preserve"> flagging</w:t>
            </w:r>
            <w:r w:rsidR="00384CA5" w:rsidRPr="00F06E1D">
              <w:rPr>
                <w:rFonts w:ascii="Tenorite" w:hAnsi="Tenorite" w:cs="Arial"/>
              </w:rPr>
              <w:t xml:space="preserve"> policy</w:t>
            </w:r>
            <w:r w:rsidRPr="00F06E1D">
              <w:rPr>
                <w:rFonts w:ascii="Tenorite" w:hAnsi="Tenorite" w:cs="Arial"/>
              </w:rPr>
              <w:t>)?</w:t>
            </w:r>
          </w:p>
        </w:tc>
      </w:tr>
      <w:tr w:rsidR="00842F70" w:rsidRPr="00F06E1D" w14:paraId="7FAE9FD2"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301DBB7E" w14:textId="77777777" w:rsidR="00842F70" w:rsidRPr="00F06E1D" w:rsidRDefault="00D53BEE" w:rsidP="00842F70">
            <w:pPr>
              <w:rPr>
                <w:rFonts w:ascii="Tenorite" w:hAnsi="Tenorite" w:cs="Arial"/>
              </w:rPr>
            </w:pPr>
            <w:r w:rsidRPr="00F06E1D">
              <w:rPr>
                <w:rFonts w:ascii="Tenorite" w:hAnsi="Tenorite" w:cs="Arial"/>
              </w:rPr>
              <w:fldChar w:fldCharType="begin">
                <w:ffData>
                  <w:name w:val="Text20"/>
                  <w:enabled/>
                  <w:calcOnExit w:val="0"/>
                  <w:textInput/>
                </w:ffData>
              </w:fldChar>
            </w:r>
            <w:bookmarkStart w:id="46" w:name="Text2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46"/>
          </w:p>
        </w:tc>
      </w:tr>
      <w:tr w:rsidR="00842F70" w:rsidRPr="00F06E1D" w14:paraId="5E75DB09"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69362D54" w14:textId="77777777" w:rsidR="00842F70" w:rsidRPr="00F06E1D" w:rsidRDefault="00842F70" w:rsidP="00842F70">
            <w:pPr>
              <w:rPr>
                <w:rFonts w:ascii="Tenorite" w:hAnsi="Tenorite" w:cs="Arial"/>
              </w:rPr>
            </w:pPr>
          </w:p>
        </w:tc>
      </w:tr>
      <w:tr w:rsidR="00842F70" w:rsidRPr="00F06E1D" w14:paraId="7824323A" w14:textId="77777777" w:rsidTr="00D03421">
        <w:trPr>
          <w:trHeight w:val="720"/>
          <w:jc w:val="center"/>
        </w:trPr>
        <w:tc>
          <w:tcPr>
            <w:tcW w:w="7740" w:type="dxa"/>
            <w:gridSpan w:val="2"/>
            <w:tcBorders>
              <w:top w:val="single" w:sz="4" w:space="0" w:color="F2F2F2" w:themeColor="background1" w:themeShade="F2"/>
              <w:left w:val="nil"/>
              <w:right w:val="single" w:sz="4" w:space="0" w:color="000000" w:themeColor="text1"/>
            </w:tcBorders>
            <w:shd w:val="clear" w:color="auto" w:fill="F2F2F2" w:themeFill="background1" w:themeFillShade="F2"/>
            <w:tcMar>
              <w:top w:w="0" w:type="dxa"/>
              <w:bottom w:w="0" w:type="dxa"/>
            </w:tcMar>
            <w:vAlign w:val="center"/>
          </w:tcPr>
          <w:p w14:paraId="6A60DB35" w14:textId="77777777" w:rsidR="00842F70" w:rsidRPr="00F06E1D" w:rsidRDefault="00842F70" w:rsidP="008A574B">
            <w:pPr>
              <w:pStyle w:val="ListParagraph"/>
              <w:numPr>
                <w:ilvl w:val="0"/>
                <w:numId w:val="5"/>
              </w:numPr>
              <w:rPr>
                <w:rFonts w:ascii="Tenorite" w:hAnsi="Tenorite" w:cs="Arial"/>
              </w:rPr>
            </w:pPr>
            <w:bookmarkStart w:id="47" w:name="page3q12"/>
            <w:r w:rsidRPr="00F06E1D">
              <w:rPr>
                <w:rFonts w:ascii="Tenorite" w:hAnsi="Tenorite" w:cs="Arial"/>
              </w:rPr>
              <w:t>Was this related to workplace violence from a patient, visitor/family member or other factors?</w:t>
            </w:r>
            <w:bookmarkEnd w:id="47"/>
          </w:p>
        </w:tc>
        <w:tc>
          <w:tcPr>
            <w:tcW w:w="2340" w:type="dxa"/>
            <w:tcBorders>
              <w:top w:val="single" w:sz="4" w:space="0" w:color="000000" w:themeColor="text1"/>
              <w:left w:val="single" w:sz="4" w:space="0" w:color="000000" w:themeColor="text1"/>
              <w:right w:val="single" w:sz="4" w:space="0" w:color="000000" w:themeColor="text1"/>
            </w:tcBorders>
            <w:shd w:val="clear" w:color="auto" w:fill="auto"/>
            <w:tcMar>
              <w:top w:w="0" w:type="dxa"/>
              <w:bottom w:w="0" w:type="dxa"/>
            </w:tcMar>
            <w:vAlign w:val="center"/>
          </w:tcPr>
          <w:p w14:paraId="20C67286" w14:textId="77777777" w:rsidR="00842F70" w:rsidRPr="00F06E1D" w:rsidRDefault="00842F70" w:rsidP="003027D9">
            <w:pPr>
              <w:tabs>
                <w:tab w:val="left" w:pos="1232"/>
              </w:tabs>
              <w:rPr>
                <w:rFonts w:ascii="Tenorite" w:hAnsi="Tenorite" w:cs="Arial"/>
              </w:rPr>
            </w:pPr>
            <w:r w:rsidRPr="00F06E1D">
              <w:rPr>
                <w:rFonts w:ascii="Tenorite" w:hAnsi="Tenorite" w:cs="Arial"/>
              </w:rPr>
              <w:t>Yes</w:t>
            </w:r>
            <w:r w:rsidR="00D53BEE" w:rsidRPr="00F06E1D">
              <w:rPr>
                <w:rFonts w:ascii="Tenorite" w:hAnsi="Tenorite" w:cs="Arial"/>
              </w:rPr>
              <w:t xml:space="preserve"> </w:t>
            </w:r>
            <w:r w:rsidR="00D53BEE" w:rsidRPr="00F06E1D">
              <w:rPr>
                <w:rFonts w:ascii="Tenorite" w:hAnsi="Tenorite" w:cs="Arial"/>
              </w:rPr>
              <w:fldChar w:fldCharType="begin">
                <w:ffData>
                  <w:name w:val="Check13"/>
                  <w:enabled/>
                  <w:calcOnExit w:val="0"/>
                  <w:checkBox>
                    <w:sizeAuto/>
                    <w:default w:val="0"/>
                    <w:checked w:val="0"/>
                  </w:checkBox>
                </w:ffData>
              </w:fldChar>
            </w:r>
            <w:bookmarkStart w:id="48" w:name="Check13"/>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48"/>
            <w:r w:rsidRPr="00F06E1D">
              <w:rPr>
                <w:rFonts w:ascii="Tenorite" w:hAnsi="Tenorite" w:cs="Arial"/>
              </w:rPr>
              <w:tab/>
              <w:t>No</w:t>
            </w:r>
            <w:r w:rsidR="00D53BEE" w:rsidRPr="00F06E1D">
              <w:rPr>
                <w:rFonts w:ascii="Tenorite" w:hAnsi="Tenorite" w:cs="Arial"/>
              </w:rPr>
              <w:t xml:space="preserve"> </w:t>
            </w:r>
            <w:r w:rsidR="00D53BEE" w:rsidRPr="00F06E1D">
              <w:rPr>
                <w:rFonts w:ascii="Tenorite" w:hAnsi="Tenorite" w:cs="Arial"/>
              </w:rPr>
              <w:fldChar w:fldCharType="begin">
                <w:ffData>
                  <w:name w:val="Check14"/>
                  <w:enabled/>
                  <w:calcOnExit w:val="0"/>
                  <w:checkBox>
                    <w:sizeAuto/>
                    <w:default w:val="0"/>
                  </w:checkBox>
                </w:ffData>
              </w:fldChar>
            </w:r>
            <w:bookmarkStart w:id="49" w:name="Check14"/>
            <w:r w:rsidR="00D53BEE"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D53BEE" w:rsidRPr="00F06E1D">
              <w:rPr>
                <w:rFonts w:ascii="Tenorite" w:hAnsi="Tenorite" w:cs="Arial"/>
              </w:rPr>
              <w:fldChar w:fldCharType="end"/>
            </w:r>
            <w:bookmarkEnd w:id="49"/>
          </w:p>
        </w:tc>
      </w:tr>
      <w:tr w:rsidR="00842F70" w:rsidRPr="00F06E1D" w14:paraId="0565E040" w14:textId="77777777" w:rsidTr="00D03421">
        <w:trPr>
          <w:trHeight w:val="432"/>
          <w:jc w:val="center"/>
        </w:trPr>
        <w:tc>
          <w:tcPr>
            <w:tcW w:w="10080" w:type="dxa"/>
            <w:gridSpan w:val="3"/>
            <w:shd w:val="clear" w:color="auto" w:fill="F2F2F2" w:themeFill="background1" w:themeFillShade="F2"/>
            <w:tcMar>
              <w:top w:w="0" w:type="dxa"/>
              <w:bottom w:w="0" w:type="dxa"/>
            </w:tcMar>
            <w:vAlign w:val="center"/>
          </w:tcPr>
          <w:p w14:paraId="1FA7DA13" w14:textId="77777777" w:rsidR="00842F70" w:rsidRPr="00F06E1D" w:rsidRDefault="00842F70" w:rsidP="00842F70">
            <w:pPr>
              <w:rPr>
                <w:rFonts w:ascii="Tenorite" w:hAnsi="Tenorite" w:cs="Arial"/>
              </w:rPr>
            </w:pPr>
            <w:r w:rsidRPr="00F06E1D">
              <w:rPr>
                <w:rFonts w:ascii="Tenorite" w:hAnsi="Tenorite" w:cs="Arial"/>
              </w:rPr>
              <w:t xml:space="preserve">If yes, please complete </w:t>
            </w:r>
            <w:hyperlink w:anchor="AppendixB" w:history="1">
              <w:r w:rsidRPr="00847A80">
                <w:rPr>
                  <w:rStyle w:val="Hyperlink"/>
                  <w:rFonts w:ascii="Tenorite" w:hAnsi="Tenorite" w:cs="Arial"/>
                  <w:b/>
                  <w:bCs/>
                  <w:color w:val="3399FF"/>
                  <w:u w:val="none"/>
                </w:rPr>
                <w:t>Appendix B: Incidents of Workplace Violence</w:t>
              </w:r>
            </w:hyperlink>
            <w:r w:rsidRPr="00847A80">
              <w:rPr>
                <w:rFonts w:ascii="Tenorite" w:hAnsi="Tenorite" w:cs="Arial"/>
                <w:color w:val="3399FF"/>
              </w:rPr>
              <w:t>.</w:t>
            </w:r>
          </w:p>
        </w:tc>
      </w:tr>
    </w:tbl>
    <w:p w14:paraId="3058A675" w14:textId="77777777" w:rsidR="00384CA5" w:rsidRPr="00F06E1D" w:rsidRDefault="00384CA5" w:rsidP="00961267">
      <w:pPr>
        <w:rPr>
          <w:rFonts w:ascii="Tenorite" w:hAnsi="Tenorite" w:cs="Arial"/>
          <w:b/>
          <w:bCs/>
        </w:rPr>
      </w:pPr>
    </w:p>
    <w:p w14:paraId="53F69A9D" w14:textId="77777777" w:rsidR="00384CA5" w:rsidRPr="00F06E1D" w:rsidRDefault="00384CA5">
      <w:pPr>
        <w:rPr>
          <w:rFonts w:ascii="Tenorite" w:hAnsi="Tenorite" w:cs="Arial"/>
          <w:b/>
          <w:bCs/>
        </w:rPr>
      </w:pPr>
      <w:r w:rsidRPr="00F06E1D">
        <w:rPr>
          <w:rFonts w:ascii="Tenorite" w:hAnsi="Tenorite" w:cs="Arial"/>
          <w:b/>
          <w:bCs/>
        </w:rPr>
        <w:br w:type="page"/>
      </w:r>
    </w:p>
    <w:p w14:paraId="36965725" w14:textId="77777777" w:rsidR="00F81734" w:rsidRPr="00B36C55" w:rsidRDefault="00F81734" w:rsidP="00961267">
      <w:pPr>
        <w:rPr>
          <w:rFonts w:ascii="Arial" w:hAnsi="Arial" w:cs="Arial"/>
          <w:b/>
          <w:bCs/>
        </w:rPr>
      </w:pPr>
    </w:p>
    <w:tbl>
      <w:tblPr>
        <w:tblStyle w:val="TableGrid"/>
        <w:tblW w:w="0" w:type="auto"/>
        <w:tblLook w:val="04A0" w:firstRow="1" w:lastRow="0" w:firstColumn="1" w:lastColumn="0" w:noHBand="0" w:noVBand="1"/>
      </w:tblPr>
      <w:tblGrid>
        <w:gridCol w:w="3330"/>
        <w:gridCol w:w="4410"/>
        <w:gridCol w:w="2330"/>
      </w:tblGrid>
      <w:tr w:rsidR="00F81734" w:rsidRPr="00921436" w14:paraId="6FD89284" w14:textId="77777777" w:rsidTr="00847A80">
        <w:trPr>
          <w:trHeight w:val="360"/>
        </w:trPr>
        <w:tc>
          <w:tcPr>
            <w:tcW w:w="10070" w:type="dxa"/>
            <w:gridSpan w:val="3"/>
            <w:tcBorders>
              <w:top w:val="nil"/>
              <w:left w:val="nil"/>
              <w:bottom w:val="nil"/>
              <w:right w:val="nil"/>
            </w:tcBorders>
            <w:shd w:val="clear" w:color="auto" w:fill="66CCFF"/>
            <w:vAlign w:val="center"/>
          </w:tcPr>
          <w:p w14:paraId="409A05AD" w14:textId="77777777" w:rsidR="00F81734" w:rsidRPr="00F06E1D" w:rsidRDefault="00F81734" w:rsidP="004E7877">
            <w:pPr>
              <w:jc w:val="center"/>
              <w:rPr>
                <w:rFonts w:ascii="Tenorite" w:hAnsi="Tenorite" w:cs="Arial"/>
                <w:b/>
                <w:bCs/>
              </w:rPr>
            </w:pPr>
            <w:r w:rsidRPr="00F06E1D">
              <w:rPr>
                <w:rFonts w:ascii="Tenorite" w:hAnsi="Tenorite" w:cs="Arial"/>
                <w:b/>
                <w:bCs/>
                <w:color w:val="FFFFFF" w:themeColor="background1"/>
              </w:rPr>
              <w:t xml:space="preserve">Facts about the </w:t>
            </w:r>
            <w:r w:rsidR="00921D9B" w:rsidRPr="00F06E1D">
              <w:rPr>
                <w:rFonts w:ascii="Tenorite" w:hAnsi="Tenorite" w:cs="Arial"/>
                <w:b/>
                <w:bCs/>
                <w:color w:val="FFFFFF" w:themeColor="background1"/>
              </w:rPr>
              <w:t>ML</w:t>
            </w:r>
            <w:r w:rsidR="00FE1A9C" w:rsidRPr="00F06E1D">
              <w:rPr>
                <w:rFonts w:ascii="Tenorite" w:hAnsi="Tenorite" w:cs="Arial"/>
                <w:b/>
                <w:bCs/>
                <w:color w:val="FFFFFF" w:themeColor="background1"/>
              </w:rPr>
              <w:t>TSD</w:t>
            </w:r>
            <w:r w:rsidRPr="00F06E1D">
              <w:rPr>
                <w:rFonts w:ascii="Tenorite" w:hAnsi="Tenorite" w:cs="Arial"/>
                <w:b/>
                <w:bCs/>
                <w:color w:val="FFFFFF" w:themeColor="background1"/>
              </w:rPr>
              <w:t xml:space="preserve"> Action or Inaction</w:t>
            </w:r>
          </w:p>
        </w:tc>
      </w:tr>
      <w:tr w:rsidR="00F81734" w:rsidRPr="00921436" w14:paraId="72360BAE" w14:textId="77777777" w:rsidTr="000E6592">
        <w:trPr>
          <w:trHeight w:val="288"/>
        </w:trPr>
        <w:tc>
          <w:tcPr>
            <w:tcW w:w="10070" w:type="dxa"/>
            <w:gridSpan w:val="3"/>
            <w:tcBorders>
              <w:top w:val="nil"/>
              <w:left w:val="nil"/>
              <w:bottom w:val="nil"/>
              <w:right w:val="nil"/>
            </w:tcBorders>
            <w:vAlign w:val="center"/>
          </w:tcPr>
          <w:p w14:paraId="6279B588" w14:textId="77777777" w:rsidR="00F81734" w:rsidRPr="00F06E1D" w:rsidRDefault="00F81734" w:rsidP="000E6592">
            <w:pPr>
              <w:rPr>
                <w:rFonts w:ascii="Tenorite" w:hAnsi="Tenorite" w:cs="Arial"/>
              </w:rPr>
            </w:pPr>
          </w:p>
        </w:tc>
      </w:tr>
      <w:tr w:rsidR="00FD05A0" w:rsidRPr="00921436" w14:paraId="41A1EA9A" w14:textId="77777777" w:rsidTr="00D306E6">
        <w:trPr>
          <w:trHeight w:val="720"/>
        </w:trPr>
        <w:tc>
          <w:tcPr>
            <w:tcW w:w="7740" w:type="dxa"/>
            <w:gridSpan w:val="2"/>
            <w:tcBorders>
              <w:top w:val="single" w:sz="4" w:space="0" w:color="F2F2F2" w:themeColor="background1" w:themeShade="F2"/>
              <w:left w:val="nil"/>
              <w:right w:val="single" w:sz="4" w:space="0" w:color="000000" w:themeColor="text1"/>
            </w:tcBorders>
            <w:shd w:val="clear" w:color="auto" w:fill="F2F2F2" w:themeFill="background1" w:themeFillShade="F2"/>
            <w:tcMar>
              <w:left w:w="115" w:type="dxa"/>
              <w:right w:w="115" w:type="dxa"/>
            </w:tcMar>
            <w:vAlign w:val="center"/>
          </w:tcPr>
          <w:p w14:paraId="1E6AF3EB" w14:textId="77777777" w:rsidR="00FD05A0" w:rsidRPr="00F06E1D" w:rsidRDefault="00FD05A0" w:rsidP="00116483">
            <w:pPr>
              <w:pStyle w:val="ListParagraph"/>
              <w:numPr>
                <w:ilvl w:val="0"/>
                <w:numId w:val="9"/>
              </w:numPr>
              <w:rPr>
                <w:rFonts w:ascii="Tenorite" w:hAnsi="Tenorite" w:cs="Arial"/>
              </w:rPr>
            </w:pPr>
            <w:r w:rsidRPr="00F06E1D">
              <w:rPr>
                <w:rFonts w:ascii="Tenorite" w:hAnsi="Tenorite" w:cs="Arial"/>
              </w:rPr>
              <w:t xml:space="preserve">Was the </w:t>
            </w:r>
            <w:r w:rsidR="00921D9B" w:rsidRPr="00F06E1D">
              <w:rPr>
                <w:rFonts w:ascii="Tenorite" w:hAnsi="Tenorite" w:cs="Arial"/>
              </w:rPr>
              <w:t>ML</w:t>
            </w:r>
            <w:r w:rsidR="00FE1A9C" w:rsidRPr="00F06E1D">
              <w:rPr>
                <w:rFonts w:ascii="Tenorite" w:hAnsi="Tenorite" w:cs="Arial"/>
              </w:rPr>
              <w:t>TSD</w:t>
            </w:r>
            <w:r w:rsidRPr="00F06E1D">
              <w:rPr>
                <w:rFonts w:ascii="Tenorite" w:hAnsi="Tenorite" w:cs="Arial"/>
              </w:rPr>
              <w:t xml:space="preserve"> contacted? If yes, who contacted (called or emailed) the </w:t>
            </w:r>
            <w:r w:rsidR="004339E1" w:rsidRPr="00F06E1D">
              <w:rPr>
                <w:rFonts w:ascii="Tenorite" w:hAnsi="Tenorite" w:cs="Arial"/>
              </w:rPr>
              <w:t>MLTSD</w:t>
            </w:r>
            <w:r w:rsidRPr="00F06E1D">
              <w:rPr>
                <w:rFonts w:ascii="Tenorite" w:hAnsi="Tenorite" w:cs="Arial"/>
              </w:rPr>
              <w:t>?</w:t>
            </w:r>
          </w:p>
        </w:tc>
        <w:tc>
          <w:tcPr>
            <w:tcW w:w="2330" w:type="dxa"/>
            <w:tcBorders>
              <w:top w:val="single" w:sz="4" w:space="0" w:color="000000" w:themeColor="text1"/>
              <w:left w:val="single" w:sz="4" w:space="0" w:color="000000" w:themeColor="text1"/>
              <w:right w:val="single" w:sz="4" w:space="0" w:color="000000" w:themeColor="text1"/>
            </w:tcBorders>
            <w:shd w:val="clear" w:color="auto" w:fill="auto"/>
            <w:tcMar>
              <w:left w:w="115" w:type="dxa"/>
              <w:right w:w="115" w:type="dxa"/>
            </w:tcMar>
            <w:vAlign w:val="center"/>
          </w:tcPr>
          <w:p w14:paraId="081C52D2" w14:textId="77777777" w:rsidR="00FD05A0" w:rsidRPr="00F06E1D" w:rsidRDefault="00FD05A0" w:rsidP="000E6592">
            <w:pPr>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0E6592" w:rsidRPr="00921436" w14:paraId="7B797A36" w14:textId="77777777" w:rsidTr="00D306E6">
        <w:trPr>
          <w:trHeight w:val="432"/>
        </w:trPr>
        <w:tc>
          <w:tcPr>
            <w:tcW w:w="3330" w:type="dxa"/>
            <w:shd w:val="clear" w:color="auto" w:fill="F2F2F2" w:themeFill="background1" w:themeFillShade="F2"/>
            <w:tcMar>
              <w:left w:w="115" w:type="dxa"/>
              <w:right w:w="115" w:type="dxa"/>
            </w:tcMar>
            <w:vAlign w:val="center"/>
          </w:tcPr>
          <w:p w14:paraId="7BB1E524" w14:textId="77777777" w:rsidR="000E6592" w:rsidRPr="00F06E1D" w:rsidRDefault="000E6592" w:rsidP="000E6592">
            <w:pPr>
              <w:rPr>
                <w:rFonts w:ascii="Tenorite" w:hAnsi="Tenorite" w:cs="Arial"/>
              </w:rPr>
            </w:pPr>
            <w:r w:rsidRPr="00F06E1D">
              <w:rPr>
                <w:rFonts w:ascii="Tenorite" w:hAnsi="Tenorite" w:cs="Arial"/>
              </w:rPr>
              <w:t>Name of complainant:</w:t>
            </w:r>
          </w:p>
        </w:tc>
        <w:tc>
          <w:tcPr>
            <w:tcW w:w="6740" w:type="dxa"/>
            <w:gridSpan w:val="2"/>
            <w:shd w:val="clear" w:color="auto" w:fill="E5FAFF"/>
            <w:tcMar>
              <w:left w:w="115" w:type="dxa"/>
              <w:right w:w="115" w:type="dxa"/>
            </w:tcMar>
            <w:vAlign w:val="center"/>
          </w:tcPr>
          <w:p w14:paraId="72B0960E" w14:textId="77777777" w:rsidR="000E6592" w:rsidRPr="00F06E1D" w:rsidRDefault="00F81CE1" w:rsidP="000E6592">
            <w:pPr>
              <w:rPr>
                <w:rFonts w:ascii="Tenorite" w:hAnsi="Tenorite" w:cs="Arial"/>
              </w:rPr>
            </w:pPr>
            <w:r w:rsidRPr="00F06E1D">
              <w:rPr>
                <w:rFonts w:ascii="Tenorite" w:hAnsi="Tenorite" w:cs="Arial"/>
              </w:rPr>
              <w:fldChar w:fldCharType="begin">
                <w:ffData>
                  <w:name w:val="Text21"/>
                  <w:enabled/>
                  <w:calcOnExit w:val="0"/>
                  <w:textInput/>
                </w:ffData>
              </w:fldChar>
            </w:r>
            <w:bookmarkStart w:id="50" w:name="Text2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0"/>
          </w:p>
        </w:tc>
      </w:tr>
      <w:tr w:rsidR="000E6592" w:rsidRPr="00921436" w14:paraId="565CBB35" w14:textId="77777777" w:rsidTr="00D306E6">
        <w:trPr>
          <w:trHeight w:val="432"/>
        </w:trPr>
        <w:tc>
          <w:tcPr>
            <w:tcW w:w="3330" w:type="dxa"/>
            <w:shd w:val="clear" w:color="auto" w:fill="F2F2F2" w:themeFill="background1" w:themeFillShade="F2"/>
            <w:tcMar>
              <w:left w:w="115" w:type="dxa"/>
              <w:right w:w="115" w:type="dxa"/>
            </w:tcMar>
            <w:vAlign w:val="center"/>
          </w:tcPr>
          <w:p w14:paraId="7E5275CE" w14:textId="77777777" w:rsidR="000E6592" w:rsidRPr="00F06E1D" w:rsidRDefault="000E6592" w:rsidP="000E6592">
            <w:pPr>
              <w:rPr>
                <w:rFonts w:ascii="Tenorite" w:hAnsi="Tenorite" w:cs="Arial"/>
              </w:rPr>
            </w:pPr>
            <w:r w:rsidRPr="00F06E1D">
              <w:rPr>
                <w:rFonts w:ascii="Tenorite" w:hAnsi="Tenorite" w:cs="Arial"/>
              </w:rPr>
              <w:t xml:space="preserve">Date of first call to </w:t>
            </w:r>
            <w:r w:rsidR="004339E1" w:rsidRPr="00F06E1D">
              <w:rPr>
                <w:rFonts w:ascii="Tenorite" w:hAnsi="Tenorite" w:cs="Arial"/>
              </w:rPr>
              <w:t>MLTSD</w:t>
            </w:r>
            <w:r w:rsidRPr="00F06E1D">
              <w:rPr>
                <w:rFonts w:ascii="Tenorite" w:hAnsi="Tenorite" w:cs="Arial"/>
              </w:rPr>
              <w:t>?</w:t>
            </w:r>
          </w:p>
        </w:tc>
        <w:tc>
          <w:tcPr>
            <w:tcW w:w="6740" w:type="dxa"/>
            <w:gridSpan w:val="2"/>
            <w:shd w:val="clear" w:color="auto" w:fill="E5FAFF"/>
            <w:tcMar>
              <w:left w:w="115" w:type="dxa"/>
              <w:right w:w="115" w:type="dxa"/>
            </w:tcMar>
            <w:vAlign w:val="center"/>
          </w:tcPr>
          <w:p w14:paraId="3C7E5A58" w14:textId="77777777" w:rsidR="000E6592" w:rsidRPr="00F06E1D" w:rsidRDefault="00F81CE1" w:rsidP="000E6592">
            <w:pPr>
              <w:rPr>
                <w:rFonts w:ascii="Tenorite" w:hAnsi="Tenorite" w:cs="Arial"/>
              </w:rPr>
            </w:pPr>
            <w:r w:rsidRPr="00F06E1D">
              <w:rPr>
                <w:rFonts w:ascii="Tenorite" w:hAnsi="Tenorite" w:cs="Arial"/>
              </w:rPr>
              <w:fldChar w:fldCharType="begin">
                <w:ffData>
                  <w:name w:val="Text22"/>
                  <w:enabled/>
                  <w:calcOnExit w:val="0"/>
                  <w:textInput/>
                </w:ffData>
              </w:fldChar>
            </w:r>
            <w:bookmarkStart w:id="51" w:name="Text2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1"/>
          </w:p>
        </w:tc>
      </w:tr>
      <w:tr w:rsidR="000E6592" w:rsidRPr="00921436" w14:paraId="5DF11D05" w14:textId="77777777" w:rsidTr="00D306E6">
        <w:trPr>
          <w:trHeight w:val="432"/>
        </w:trPr>
        <w:tc>
          <w:tcPr>
            <w:tcW w:w="3330" w:type="dxa"/>
            <w:tcBorders>
              <w:bottom w:val="single" w:sz="4" w:space="0" w:color="auto"/>
            </w:tcBorders>
            <w:shd w:val="clear" w:color="auto" w:fill="F2F2F2" w:themeFill="background1" w:themeFillShade="F2"/>
            <w:tcMar>
              <w:left w:w="115" w:type="dxa"/>
              <w:right w:w="115" w:type="dxa"/>
            </w:tcMar>
            <w:vAlign w:val="center"/>
          </w:tcPr>
          <w:p w14:paraId="3E86C6E8" w14:textId="77777777" w:rsidR="000E6592" w:rsidRPr="00F06E1D" w:rsidRDefault="000E6592" w:rsidP="000E6592">
            <w:pPr>
              <w:rPr>
                <w:rFonts w:ascii="Tenorite" w:hAnsi="Tenorite" w:cs="Arial"/>
              </w:rPr>
            </w:pPr>
            <w:r w:rsidRPr="00F06E1D">
              <w:rPr>
                <w:rFonts w:ascii="Tenorite" w:hAnsi="Tenorite" w:cs="Arial"/>
              </w:rPr>
              <w:t>Subsequent follow-up calls?</w:t>
            </w:r>
          </w:p>
        </w:tc>
        <w:tc>
          <w:tcPr>
            <w:tcW w:w="6740" w:type="dxa"/>
            <w:gridSpan w:val="2"/>
            <w:tcBorders>
              <w:bottom w:val="single" w:sz="4" w:space="0" w:color="auto"/>
            </w:tcBorders>
            <w:shd w:val="clear" w:color="auto" w:fill="E5FAFF"/>
            <w:tcMar>
              <w:left w:w="115" w:type="dxa"/>
              <w:right w:w="115" w:type="dxa"/>
            </w:tcMar>
            <w:vAlign w:val="center"/>
          </w:tcPr>
          <w:p w14:paraId="53898646" w14:textId="77777777" w:rsidR="000E6592" w:rsidRPr="00F06E1D" w:rsidRDefault="00F81CE1" w:rsidP="000E6592">
            <w:pPr>
              <w:rPr>
                <w:rFonts w:ascii="Tenorite" w:hAnsi="Tenorite" w:cs="Arial"/>
              </w:rPr>
            </w:pPr>
            <w:r w:rsidRPr="00F06E1D">
              <w:rPr>
                <w:rFonts w:ascii="Tenorite" w:hAnsi="Tenorite" w:cs="Arial"/>
              </w:rPr>
              <w:fldChar w:fldCharType="begin">
                <w:ffData>
                  <w:name w:val="Text23"/>
                  <w:enabled/>
                  <w:calcOnExit w:val="0"/>
                  <w:textInput/>
                </w:ffData>
              </w:fldChar>
            </w:r>
            <w:bookmarkStart w:id="52" w:name="Text23"/>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2"/>
          </w:p>
        </w:tc>
      </w:tr>
      <w:tr w:rsidR="000E6592" w:rsidRPr="00921436" w14:paraId="5DA1C063"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05F330BF" w14:textId="77777777" w:rsidR="000E6592" w:rsidRPr="00F06E1D" w:rsidRDefault="000E6592" w:rsidP="000E6592">
            <w:pPr>
              <w:rPr>
                <w:rFonts w:ascii="Tenorite" w:hAnsi="Tenorite" w:cs="Arial"/>
              </w:rPr>
            </w:pPr>
          </w:p>
        </w:tc>
      </w:tr>
      <w:tr w:rsidR="00FD05A0" w:rsidRPr="00921436" w14:paraId="15E35B3A" w14:textId="77777777" w:rsidTr="003027D9">
        <w:trPr>
          <w:trHeight w:val="720"/>
        </w:trPr>
        <w:tc>
          <w:tcPr>
            <w:tcW w:w="7740" w:type="dxa"/>
            <w:gridSpan w:val="2"/>
            <w:tcBorders>
              <w:top w:val="single" w:sz="4" w:space="0" w:color="F2F2F2" w:themeColor="background1" w:themeShade="F2"/>
              <w:left w:val="nil"/>
              <w:right w:val="single" w:sz="4" w:space="0" w:color="000000" w:themeColor="text1"/>
            </w:tcBorders>
            <w:shd w:val="clear" w:color="auto" w:fill="F2F2F2" w:themeFill="background1" w:themeFillShade="F2"/>
            <w:tcMar>
              <w:top w:w="29" w:type="dxa"/>
              <w:left w:w="115" w:type="dxa"/>
              <w:bottom w:w="29" w:type="dxa"/>
              <w:right w:w="115" w:type="dxa"/>
            </w:tcMar>
            <w:vAlign w:val="center"/>
          </w:tcPr>
          <w:p w14:paraId="215E8E3A" w14:textId="77777777" w:rsidR="00FD05A0" w:rsidRPr="00F06E1D" w:rsidRDefault="00FD05A0" w:rsidP="00116483">
            <w:pPr>
              <w:pStyle w:val="ListParagraph"/>
              <w:numPr>
                <w:ilvl w:val="0"/>
                <w:numId w:val="9"/>
              </w:numPr>
              <w:rPr>
                <w:rFonts w:ascii="Tenorite" w:hAnsi="Tenorite" w:cs="Arial"/>
              </w:rPr>
            </w:pPr>
            <w:r w:rsidRPr="00F06E1D">
              <w:rPr>
                <w:rFonts w:ascii="Tenorite" w:hAnsi="Tenorite" w:cs="Arial"/>
              </w:rPr>
              <w:t xml:space="preserve">Did the person who called the </w:t>
            </w:r>
            <w:r w:rsidR="004339E1" w:rsidRPr="00F06E1D">
              <w:rPr>
                <w:rFonts w:ascii="Tenorite" w:hAnsi="Tenorite" w:cs="Arial"/>
              </w:rPr>
              <w:t>MLTSD</w:t>
            </w:r>
            <w:r w:rsidRPr="00F06E1D">
              <w:rPr>
                <w:rFonts w:ascii="Tenorite" w:hAnsi="Tenorite" w:cs="Arial"/>
              </w:rPr>
              <w:t xml:space="preserve"> state the call was anonymous?</w:t>
            </w:r>
          </w:p>
        </w:tc>
        <w:tc>
          <w:tcPr>
            <w:tcW w:w="2330" w:type="dxa"/>
            <w:tcBorders>
              <w:top w:val="single" w:sz="4" w:space="0" w:color="000000" w:themeColor="text1"/>
              <w:left w:val="single" w:sz="4" w:space="0" w:color="000000" w:themeColor="text1"/>
              <w:right w:val="single" w:sz="4" w:space="0" w:color="000000" w:themeColor="text1"/>
            </w:tcBorders>
            <w:shd w:val="clear" w:color="auto" w:fill="auto"/>
            <w:tcMar>
              <w:top w:w="29" w:type="dxa"/>
              <w:left w:w="115" w:type="dxa"/>
              <w:bottom w:w="29" w:type="dxa"/>
              <w:right w:w="115" w:type="dxa"/>
            </w:tcMar>
            <w:vAlign w:val="center"/>
          </w:tcPr>
          <w:p w14:paraId="43830F00" w14:textId="77777777" w:rsidR="00FD05A0" w:rsidRPr="00F06E1D" w:rsidRDefault="00FD05A0" w:rsidP="000E6592">
            <w:pPr>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0E6592" w:rsidRPr="00921436" w14:paraId="113F07B1"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4E2F8CF2" w14:textId="77777777" w:rsidR="000E6592" w:rsidRPr="00F06E1D" w:rsidRDefault="000E6592" w:rsidP="000E6592">
            <w:pPr>
              <w:rPr>
                <w:rFonts w:ascii="Tenorite" w:hAnsi="Tenorite" w:cs="Arial"/>
              </w:rPr>
            </w:pPr>
          </w:p>
        </w:tc>
      </w:tr>
      <w:tr w:rsidR="00F81734" w:rsidRPr="00921436" w14:paraId="19D21213" w14:textId="77777777" w:rsidTr="00D306E6">
        <w:trPr>
          <w:trHeight w:val="432"/>
        </w:trPr>
        <w:tc>
          <w:tcPr>
            <w:tcW w:w="10070" w:type="dxa"/>
            <w:gridSpan w:val="3"/>
            <w:tcBorders>
              <w:top w:val="nil"/>
              <w:left w:val="nil"/>
              <w:bottom w:val="single" w:sz="4" w:space="0" w:color="000000" w:themeColor="text1"/>
              <w:right w:val="nil"/>
            </w:tcBorders>
            <w:shd w:val="clear" w:color="auto" w:fill="F2F2F2" w:themeFill="background1" w:themeFillShade="F2"/>
            <w:tcMar>
              <w:top w:w="29" w:type="dxa"/>
              <w:left w:w="115" w:type="dxa"/>
              <w:bottom w:w="29" w:type="dxa"/>
              <w:right w:w="115" w:type="dxa"/>
            </w:tcMar>
            <w:vAlign w:val="center"/>
          </w:tcPr>
          <w:p w14:paraId="3A16DABB" w14:textId="77777777" w:rsidR="00F81734" w:rsidRPr="00F06E1D" w:rsidRDefault="00F81734" w:rsidP="00116483">
            <w:pPr>
              <w:pStyle w:val="ListParagraph"/>
              <w:numPr>
                <w:ilvl w:val="0"/>
                <w:numId w:val="9"/>
              </w:numPr>
              <w:rPr>
                <w:rFonts w:ascii="Tenorite" w:hAnsi="Tenorite" w:cs="Arial"/>
              </w:rPr>
            </w:pPr>
            <w:r w:rsidRPr="00F06E1D">
              <w:rPr>
                <w:rFonts w:ascii="Tenorite" w:hAnsi="Tenorite" w:cs="Arial"/>
              </w:rPr>
              <w:t xml:space="preserve">When did the </w:t>
            </w:r>
            <w:r w:rsidR="004339E1" w:rsidRPr="00F06E1D">
              <w:rPr>
                <w:rFonts w:ascii="Tenorite" w:hAnsi="Tenorite" w:cs="Arial"/>
              </w:rPr>
              <w:t>MLTSD</w:t>
            </w:r>
            <w:r w:rsidRPr="00F06E1D">
              <w:rPr>
                <w:rFonts w:ascii="Tenorite" w:hAnsi="Tenorite" w:cs="Arial"/>
              </w:rPr>
              <w:t xml:space="preserve"> inspector conduct a field visit to the workplace?</w:t>
            </w:r>
          </w:p>
        </w:tc>
      </w:tr>
      <w:tr w:rsidR="00F81734" w:rsidRPr="00921436" w14:paraId="0CB756E7" w14:textId="77777777" w:rsidTr="00D306E6">
        <w:trPr>
          <w:trHeight w:val="432"/>
        </w:trPr>
        <w:tc>
          <w:tcPr>
            <w:tcW w:w="10070" w:type="dxa"/>
            <w:gridSpan w:val="3"/>
            <w:tcBorders>
              <w:top w:val="single" w:sz="4" w:space="0" w:color="000000" w:themeColor="text1"/>
              <w:bottom w:val="single" w:sz="4" w:space="0" w:color="000000" w:themeColor="text1"/>
            </w:tcBorders>
            <w:shd w:val="clear" w:color="auto" w:fill="E5FAFF"/>
            <w:tcMar>
              <w:top w:w="0" w:type="dxa"/>
              <w:left w:w="115" w:type="dxa"/>
              <w:bottom w:w="0" w:type="dxa"/>
              <w:right w:w="115" w:type="dxa"/>
            </w:tcMar>
            <w:vAlign w:val="center"/>
          </w:tcPr>
          <w:p w14:paraId="2B0C2A16" w14:textId="77777777" w:rsidR="00F81734" w:rsidRPr="00F06E1D" w:rsidRDefault="00F81CE1" w:rsidP="000E6592">
            <w:pPr>
              <w:rPr>
                <w:rFonts w:ascii="Tenorite" w:hAnsi="Tenorite" w:cs="Arial"/>
              </w:rPr>
            </w:pPr>
            <w:r w:rsidRPr="00F06E1D">
              <w:rPr>
                <w:rFonts w:ascii="Tenorite" w:hAnsi="Tenorite" w:cs="Arial"/>
              </w:rPr>
              <w:fldChar w:fldCharType="begin">
                <w:ffData>
                  <w:name w:val="Text24"/>
                  <w:enabled/>
                  <w:calcOnExit w:val="0"/>
                  <w:textInput/>
                </w:ffData>
              </w:fldChar>
            </w:r>
            <w:bookmarkStart w:id="53" w:name="Text2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3"/>
          </w:p>
        </w:tc>
      </w:tr>
      <w:tr w:rsidR="000B569D" w:rsidRPr="00921436" w14:paraId="003ED8D4" w14:textId="77777777" w:rsidTr="00D306E6">
        <w:trPr>
          <w:trHeight w:val="288"/>
        </w:trPr>
        <w:tc>
          <w:tcPr>
            <w:tcW w:w="10070" w:type="dxa"/>
            <w:gridSpan w:val="3"/>
            <w:tcBorders>
              <w:top w:val="single" w:sz="4" w:space="0" w:color="000000" w:themeColor="text1"/>
              <w:left w:val="nil"/>
              <w:bottom w:val="nil"/>
              <w:right w:val="nil"/>
            </w:tcBorders>
            <w:tcMar>
              <w:top w:w="29" w:type="dxa"/>
              <w:left w:w="115" w:type="dxa"/>
              <w:bottom w:w="29" w:type="dxa"/>
              <w:right w:w="115" w:type="dxa"/>
            </w:tcMar>
            <w:vAlign w:val="center"/>
          </w:tcPr>
          <w:p w14:paraId="708D8547" w14:textId="77777777" w:rsidR="000B569D" w:rsidRPr="00F06E1D" w:rsidRDefault="000B569D" w:rsidP="000E6592">
            <w:pPr>
              <w:rPr>
                <w:rFonts w:ascii="Tenorite" w:hAnsi="Tenorite" w:cs="Arial"/>
              </w:rPr>
            </w:pPr>
          </w:p>
        </w:tc>
      </w:tr>
      <w:tr w:rsidR="00F81734" w:rsidRPr="00921436" w14:paraId="4FFB8512" w14:textId="77777777" w:rsidTr="00D306E6">
        <w:trPr>
          <w:trHeight w:val="288"/>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0610DD04" w14:textId="77777777" w:rsidR="00F81734" w:rsidRPr="00F06E1D" w:rsidRDefault="00F81734" w:rsidP="00116483">
            <w:pPr>
              <w:pStyle w:val="ListParagraph"/>
              <w:numPr>
                <w:ilvl w:val="0"/>
                <w:numId w:val="9"/>
              </w:numPr>
              <w:rPr>
                <w:rFonts w:ascii="Tenorite" w:hAnsi="Tenorite" w:cs="Arial"/>
              </w:rPr>
            </w:pPr>
          </w:p>
        </w:tc>
      </w:tr>
      <w:tr w:rsidR="00F81734" w:rsidRPr="00921436" w14:paraId="78E44691" w14:textId="77777777" w:rsidTr="00D306E6">
        <w:trPr>
          <w:trHeight w:val="432"/>
        </w:trPr>
        <w:tc>
          <w:tcPr>
            <w:tcW w:w="10070" w:type="dxa"/>
            <w:gridSpan w:val="3"/>
            <w:shd w:val="clear" w:color="auto" w:fill="F2F2F2" w:themeFill="background1" w:themeFillShade="F2"/>
            <w:tcMar>
              <w:top w:w="29" w:type="dxa"/>
              <w:left w:w="115" w:type="dxa"/>
              <w:bottom w:w="29" w:type="dxa"/>
              <w:right w:w="115" w:type="dxa"/>
            </w:tcMar>
            <w:vAlign w:val="center"/>
          </w:tcPr>
          <w:p w14:paraId="7F2CE89A" w14:textId="77777777" w:rsidR="00F81734" w:rsidRPr="00F06E1D" w:rsidRDefault="00F81734" w:rsidP="00116483">
            <w:pPr>
              <w:pStyle w:val="ListParagraph"/>
              <w:numPr>
                <w:ilvl w:val="0"/>
                <w:numId w:val="10"/>
              </w:numPr>
              <w:rPr>
                <w:rFonts w:ascii="Tenorite" w:hAnsi="Tenorite" w:cs="Arial"/>
              </w:rPr>
            </w:pPr>
            <w:r w:rsidRPr="00F06E1D">
              <w:rPr>
                <w:rFonts w:ascii="Tenorite" w:hAnsi="Tenorite" w:cs="Arial"/>
              </w:rPr>
              <w:t>What workplace issues or concerns were identified directly to the inspector?</w:t>
            </w:r>
          </w:p>
        </w:tc>
      </w:tr>
      <w:tr w:rsidR="000E6592" w:rsidRPr="00921436" w14:paraId="484EB425" w14:textId="77777777" w:rsidTr="00D306E6">
        <w:trPr>
          <w:trHeight w:val="432"/>
        </w:trPr>
        <w:tc>
          <w:tcPr>
            <w:tcW w:w="10070" w:type="dxa"/>
            <w:gridSpan w:val="3"/>
            <w:shd w:val="clear" w:color="auto" w:fill="E5FAFF"/>
            <w:tcMar>
              <w:top w:w="0" w:type="dxa"/>
              <w:left w:w="115" w:type="dxa"/>
              <w:bottom w:w="0" w:type="dxa"/>
              <w:right w:w="115" w:type="dxa"/>
            </w:tcMar>
            <w:vAlign w:val="center"/>
          </w:tcPr>
          <w:p w14:paraId="687414CC" w14:textId="77777777" w:rsidR="000E6592" w:rsidRPr="00F06E1D" w:rsidRDefault="00F81CE1" w:rsidP="000E6592">
            <w:pPr>
              <w:rPr>
                <w:rFonts w:ascii="Tenorite" w:hAnsi="Tenorite" w:cs="Arial"/>
              </w:rPr>
            </w:pPr>
            <w:r w:rsidRPr="00F06E1D">
              <w:rPr>
                <w:rFonts w:ascii="Tenorite" w:hAnsi="Tenorite" w:cs="Arial"/>
              </w:rPr>
              <w:fldChar w:fldCharType="begin">
                <w:ffData>
                  <w:name w:val="Text25"/>
                  <w:enabled/>
                  <w:calcOnExit w:val="0"/>
                  <w:textInput/>
                </w:ffData>
              </w:fldChar>
            </w:r>
            <w:bookmarkStart w:id="54" w:name="Text2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4"/>
          </w:p>
        </w:tc>
      </w:tr>
      <w:tr w:rsidR="00F81734" w:rsidRPr="00921436" w14:paraId="5837438B" w14:textId="77777777" w:rsidTr="00D306E6">
        <w:trPr>
          <w:trHeight w:val="432"/>
        </w:trPr>
        <w:tc>
          <w:tcPr>
            <w:tcW w:w="10070" w:type="dxa"/>
            <w:gridSpan w:val="3"/>
            <w:shd w:val="clear" w:color="auto" w:fill="F2F2F2" w:themeFill="background1" w:themeFillShade="F2"/>
            <w:tcMar>
              <w:top w:w="29" w:type="dxa"/>
              <w:left w:w="115" w:type="dxa"/>
              <w:bottom w:w="29" w:type="dxa"/>
              <w:right w:w="115" w:type="dxa"/>
            </w:tcMar>
            <w:vAlign w:val="center"/>
          </w:tcPr>
          <w:p w14:paraId="0E61C7B6" w14:textId="77777777" w:rsidR="00F81734" w:rsidRPr="00F06E1D" w:rsidRDefault="004339E1" w:rsidP="00116483">
            <w:pPr>
              <w:pStyle w:val="ListParagraph"/>
              <w:numPr>
                <w:ilvl w:val="0"/>
                <w:numId w:val="10"/>
              </w:numPr>
              <w:rPr>
                <w:rFonts w:ascii="Tenorite" w:hAnsi="Tenorite" w:cs="Arial"/>
              </w:rPr>
            </w:pPr>
            <w:r w:rsidRPr="00F06E1D">
              <w:rPr>
                <w:rFonts w:ascii="Tenorite" w:hAnsi="Tenorite" w:cs="Arial"/>
              </w:rPr>
              <w:t xml:space="preserve">What evidence was sent to the inspector before or after </w:t>
            </w:r>
            <w:r w:rsidR="00056322" w:rsidRPr="00F06E1D">
              <w:rPr>
                <w:rFonts w:ascii="Tenorite" w:hAnsi="Tenorite" w:cs="Arial"/>
              </w:rPr>
              <w:t>t</w:t>
            </w:r>
            <w:r w:rsidRPr="00F06E1D">
              <w:rPr>
                <w:rFonts w:ascii="Tenorite" w:hAnsi="Tenorite" w:cs="Arial"/>
              </w:rPr>
              <w:t>he field visit?</w:t>
            </w:r>
          </w:p>
        </w:tc>
      </w:tr>
      <w:tr w:rsidR="000E6592" w:rsidRPr="00921436" w14:paraId="046BD5C1" w14:textId="77777777" w:rsidTr="00D306E6">
        <w:trPr>
          <w:trHeight w:val="432"/>
        </w:trPr>
        <w:tc>
          <w:tcPr>
            <w:tcW w:w="10070" w:type="dxa"/>
            <w:gridSpan w:val="3"/>
            <w:tcBorders>
              <w:bottom w:val="single" w:sz="4" w:space="0" w:color="auto"/>
            </w:tcBorders>
            <w:shd w:val="clear" w:color="auto" w:fill="E5FAFF"/>
            <w:tcMar>
              <w:top w:w="29" w:type="dxa"/>
              <w:left w:w="115" w:type="dxa"/>
              <w:bottom w:w="29" w:type="dxa"/>
              <w:right w:w="115" w:type="dxa"/>
            </w:tcMar>
            <w:vAlign w:val="center"/>
          </w:tcPr>
          <w:p w14:paraId="5B270EB3" w14:textId="77777777" w:rsidR="000E6592" w:rsidRPr="00F06E1D" w:rsidRDefault="00F81CE1" w:rsidP="000E6592">
            <w:pPr>
              <w:rPr>
                <w:rFonts w:ascii="Tenorite" w:hAnsi="Tenorite" w:cs="Arial"/>
                <w:b/>
                <w:bCs/>
              </w:rPr>
            </w:pPr>
            <w:r w:rsidRPr="00F06E1D">
              <w:rPr>
                <w:rFonts w:ascii="Tenorite" w:hAnsi="Tenorite" w:cs="Arial"/>
              </w:rPr>
              <w:fldChar w:fldCharType="begin">
                <w:ffData>
                  <w:name w:val="Text26"/>
                  <w:enabled/>
                  <w:calcOnExit w:val="0"/>
                  <w:textInput/>
                </w:ffData>
              </w:fldChar>
            </w:r>
            <w:bookmarkStart w:id="55" w:name="Text26"/>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5"/>
          </w:p>
        </w:tc>
      </w:tr>
      <w:tr w:rsidR="00F81734" w:rsidRPr="00921436" w14:paraId="2440AFA1"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37F3EFBB" w14:textId="77777777" w:rsidR="00F81734" w:rsidRPr="00F06E1D" w:rsidRDefault="00F81734" w:rsidP="000E6592">
            <w:pPr>
              <w:rPr>
                <w:rFonts w:ascii="Tenorite" w:hAnsi="Tenorite" w:cs="Arial"/>
              </w:rPr>
            </w:pPr>
          </w:p>
        </w:tc>
      </w:tr>
      <w:tr w:rsidR="00F81734" w:rsidRPr="00921436" w14:paraId="38C9B8ED" w14:textId="77777777" w:rsidTr="00D306E6">
        <w:trPr>
          <w:trHeight w:val="432"/>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609E6D08" w14:textId="77777777" w:rsidR="00F81734" w:rsidRPr="00F06E1D" w:rsidRDefault="00F81734" w:rsidP="00116483">
            <w:pPr>
              <w:pStyle w:val="ListParagraph"/>
              <w:numPr>
                <w:ilvl w:val="0"/>
                <w:numId w:val="9"/>
              </w:numPr>
              <w:rPr>
                <w:rFonts w:ascii="Tenorite" w:hAnsi="Tenorite" w:cs="Arial"/>
              </w:rPr>
            </w:pPr>
            <w:r w:rsidRPr="00F06E1D">
              <w:rPr>
                <w:rFonts w:ascii="Tenorite" w:hAnsi="Tenorite" w:cs="Arial"/>
              </w:rPr>
              <w:t xml:space="preserve">Who did the </w:t>
            </w:r>
            <w:r w:rsidR="004339E1" w:rsidRPr="00F06E1D">
              <w:rPr>
                <w:rFonts w:ascii="Tenorite" w:hAnsi="Tenorite" w:cs="Arial"/>
              </w:rPr>
              <w:t>MLTSD</w:t>
            </w:r>
            <w:r w:rsidRPr="00F06E1D">
              <w:rPr>
                <w:rFonts w:ascii="Tenorite" w:hAnsi="Tenorite" w:cs="Arial"/>
              </w:rPr>
              <w:t xml:space="preserve"> inspector speak to during their field visit?</w:t>
            </w:r>
          </w:p>
        </w:tc>
      </w:tr>
      <w:tr w:rsidR="00F81734" w:rsidRPr="00921436" w14:paraId="767096D8" w14:textId="77777777" w:rsidTr="00D306E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2DC840F4" w14:textId="77777777" w:rsidR="00F81734" w:rsidRPr="00F06E1D" w:rsidRDefault="00F81CE1" w:rsidP="000E6592">
            <w:pPr>
              <w:rPr>
                <w:rFonts w:ascii="Tenorite" w:hAnsi="Tenorite" w:cs="Arial"/>
              </w:rPr>
            </w:pPr>
            <w:r w:rsidRPr="00F06E1D">
              <w:rPr>
                <w:rFonts w:ascii="Tenorite" w:hAnsi="Tenorite" w:cs="Arial"/>
              </w:rPr>
              <w:fldChar w:fldCharType="begin">
                <w:ffData>
                  <w:name w:val="Text27"/>
                  <w:enabled/>
                  <w:calcOnExit w:val="0"/>
                  <w:textInput/>
                </w:ffData>
              </w:fldChar>
            </w:r>
            <w:bookmarkStart w:id="56" w:name="Text2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6"/>
          </w:p>
        </w:tc>
      </w:tr>
      <w:tr w:rsidR="000B569D" w:rsidRPr="00921436" w14:paraId="3EDBD718"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5857E43D" w14:textId="77777777" w:rsidR="000B569D" w:rsidRPr="00F06E1D" w:rsidRDefault="000B569D" w:rsidP="000E6592">
            <w:pPr>
              <w:rPr>
                <w:rFonts w:ascii="Tenorite" w:hAnsi="Tenorite" w:cs="Arial"/>
              </w:rPr>
            </w:pPr>
          </w:p>
        </w:tc>
      </w:tr>
      <w:tr w:rsidR="00F81734" w:rsidRPr="00921436" w14:paraId="732A8F70" w14:textId="77777777" w:rsidTr="00D306E6">
        <w:trPr>
          <w:trHeight w:val="288"/>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12D792E1" w14:textId="77777777" w:rsidR="00F81734" w:rsidRPr="00F06E1D" w:rsidRDefault="00F81734" w:rsidP="00116483">
            <w:pPr>
              <w:pStyle w:val="ListParagraph"/>
              <w:numPr>
                <w:ilvl w:val="0"/>
                <w:numId w:val="9"/>
              </w:numPr>
              <w:rPr>
                <w:rFonts w:ascii="Tenorite" w:hAnsi="Tenorite" w:cs="Arial"/>
              </w:rPr>
            </w:pPr>
          </w:p>
        </w:tc>
      </w:tr>
      <w:tr w:rsidR="00F81734" w:rsidRPr="00921436" w14:paraId="6601F5CA" w14:textId="77777777" w:rsidTr="00D306E6">
        <w:trPr>
          <w:trHeight w:val="720"/>
        </w:trPr>
        <w:tc>
          <w:tcPr>
            <w:tcW w:w="10070" w:type="dxa"/>
            <w:gridSpan w:val="3"/>
            <w:shd w:val="clear" w:color="auto" w:fill="F2F2F2" w:themeFill="background1" w:themeFillShade="F2"/>
            <w:tcMar>
              <w:top w:w="29" w:type="dxa"/>
              <w:left w:w="115" w:type="dxa"/>
              <w:bottom w:w="29" w:type="dxa"/>
              <w:right w:w="115" w:type="dxa"/>
            </w:tcMar>
            <w:vAlign w:val="center"/>
          </w:tcPr>
          <w:p w14:paraId="42CDA363" w14:textId="77777777" w:rsidR="00F81734" w:rsidRPr="00F06E1D" w:rsidRDefault="00F81734" w:rsidP="00116483">
            <w:pPr>
              <w:pStyle w:val="ListParagraph"/>
              <w:numPr>
                <w:ilvl w:val="0"/>
                <w:numId w:val="11"/>
              </w:numPr>
              <w:rPr>
                <w:rFonts w:ascii="Tenorite" w:hAnsi="Tenorite" w:cs="Arial"/>
              </w:rPr>
            </w:pPr>
            <w:r w:rsidRPr="00F06E1D">
              <w:rPr>
                <w:rFonts w:ascii="Tenorite" w:hAnsi="Tenorite" w:cs="Arial"/>
              </w:rPr>
              <w:t>Which members (i.e. worker and/or employer) of the Joint Health and Safety Committee accompanied the inspector?</w:t>
            </w:r>
          </w:p>
        </w:tc>
      </w:tr>
      <w:tr w:rsidR="000E6592" w:rsidRPr="00921436" w14:paraId="356D94C0" w14:textId="77777777" w:rsidTr="00D306E6">
        <w:trPr>
          <w:trHeight w:val="432"/>
        </w:trPr>
        <w:tc>
          <w:tcPr>
            <w:tcW w:w="10070" w:type="dxa"/>
            <w:gridSpan w:val="3"/>
            <w:shd w:val="clear" w:color="auto" w:fill="E5FAFF"/>
            <w:tcMar>
              <w:top w:w="29" w:type="dxa"/>
              <w:left w:w="115" w:type="dxa"/>
              <w:bottom w:w="29" w:type="dxa"/>
              <w:right w:w="115" w:type="dxa"/>
            </w:tcMar>
            <w:vAlign w:val="center"/>
          </w:tcPr>
          <w:p w14:paraId="743F24A4" w14:textId="77777777" w:rsidR="000E6592" w:rsidRPr="00F06E1D" w:rsidRDefault="00F81CE1" w:rsidP="000E6592">
            <w:pPr>
              <w:rPr>
                <w:rFonts w:ascii="Tenorite" w:hAnsi="Tenorite" w:cs="Arial"/>
              </w:rPr>
            </w:pPr>
            <w:r w:rsidRPr="00F06E1D">
              <w:rPr>
                <w:rFonts w:ascii="Tenorite" w:hAnsi="Tenorite" w:cs="Arial"/>
              </w:rPr>
              <w:fldChar w:fldCharType="begin">
                <w:ffData>
                  <w:name w:val="Text28"/>
                  <w:enabled/>
                  <w:calcOnExit w:val="0"/>
                  <w:textInput/>
                </w:ffData>
              </w:fldChar>
            </w:r>
            <w:bookmarkStart w:id="57" w:name="Text2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7"/>
          </w:p>
        </w:tc>
      </w:tr>
      <w:tr w:rsidR="00FD05A0" w:rsidRPr="00921436" w14:paraId="5ECC98E5" w14:textId="77777777" w:rsidTr="00D306E6">
        <w:trPr>
          <w:trHeight w:val="720"/>
        </w:trPr>
        <w:tc>
          <w:tcPr>
            <w:tcW w:w="7740"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47F05640" w14:textId="77777777" w:rsidR="00FD05A0" w:rsidRPr="00F06E1D" w:rsidRDefault="00FD05A0" w:rsidP="00116483">
            <w:pPr>
              <w:pStyle w:val="ListParagraph"/>
              <w:numPr>
                <w:ilvl w:val="0"/>
                <w:numId w:val="11"/>
              </w:numPr>
              <w:rPr>
                <w:rFonts w:ascii="Tenorite" w:hAnsi="Tenorite" w:cs="Arial"/>
              </w:rPr>
            </w:pPr>
            <w:r w:rsidRPr="00F06E1D">
              <w:rPr>
                <w:rFonts w:ascii="Tenorite" w:hAnsi="Tenorite" w:cs="Arial"/>
              </w:rPr>
              <w:t xml:space="preserve">Was the complainant </w:t>
            </w:r>
            <w:r w:rsidR="004339E1" w:rsidRPr="00F06E1D">
              <w:rPr>
                <w:rFonts w:ascii="Tenorite" w:hAnsi="Tenorite" w:cs="Arial"/>
              </w:rPr>
              <w:t>in</w:t>
            </w:r>
            <w:r w:rsidRPr="00F06E1D">
              <w:rPr>
                <w:rFonts w:ascii="Tenorite" w:hAnsi="Tenorite" w:cs="Arial"/>
              </w:rPr>
              <w:t xml:space="preserve"> attend</w:t>
            </w:r>
            <w:r w:rsidR="004339E1" w:rsidRPr="00F06E1D">
              <w:rPr>
                <w:rFonts w:ascii="Tenorite" w:hAnsi="Tenorite" w:cs="Arial"/>
              </w:rPr>
              <w:t>ance</w:t>
            </w:r>
            <w:r w:rsidRPr="00F06E1D">
              <w:rPr>
                <w:rFonts w:ascii="Tenorite" w:hAnsi="Tenorite" w:cs="Arial"/>
              </w:rPr>
              <w:t>?</w:t>
            </w:r>
            <w:r w:rsidR="008142A9" w:rsidRPr="00F06E1D">
              <w:rPr>
                <w:rFonts w:ascii="Tenorite" w:hAnsi="Tenorite" w:cs="Arial"/>
              </w:rPr>
              <w:t xml:space="preserve"> If not, please provide reason.</w:t>
            </w:r>
          </w:p>
        </w:tc>
        <w:tc>
          <w:tcPr>
            <w:tcW w:w="2330" w:type="dxa"/>
            <w:tcBorders>
              <w:bottom w:val="single" w:sz="4" w:space="0" w:color="auto"/>
            </w:tcBorders>
            <w:shd w:val="clear" w:color="auto" w:fill="auto"/>
            <w:tcMar>
              <w:top w:w="29" w:type="dxa"/>
              <w:left w:w="115" w:type="dxa"/>
              <w:bottom w:w="29" w:type="dxa"/>
              <w:right w:w="115" w:type="dxa"/>
            </w:tcMar>
            <w:vAlign w:val="center"/>
          </w:tcPr>
          <w:p w14:paraId="6A29C08C" w14:textId="77777777" w:rsidR="00FD05A0" w:rsidRPr="00F06E1D" w:rsidRDefault="00FD05A0" w:rsidP="000E6592">
            <w:pPr>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0E6592" w:rsidRPr="00921436" w14:paraId="5E319E4B"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6A126174" w14:textId="77777777" w:rsidR="000E6592" w:rsidRPr="00F06E1D" w:rsidRDefault="000E6592" w:rsidP="000E6592">
            <w:pPr>
              <w:rPr>
                <w:rFonts w:ascii="Tenorite" w:hAnsi="Tenorite" w:cs="Arial"/>
              </w:rPr>
            </w:pPr>
          </w:p>
        </w:tc>
      </w:tr>
      <w:tr w:rsidR="00FD05A0" w:rsidRPr="00921436" w14:paraId="78280660" w14:textId="77777777" w:rsidTr="00D306E6">
        <w:trPr>
          <w:trHeight w:val="720"/>
        </w:trPr>
        <w:tc>
          <w:tcPr>
            <w:tcW w:w="7740" w:type="dxa"/>
            <w:gridSpan w:val="2"/>
            <w:tcBorders>
              <w:top w:val="single" w:sz="4" w:space="0" w:color="F2F2F2" w:themeColor="background1" w:themeShade="F2"/>
              <w:left w:val="nil"/>
              <w:bottom w:val="single" w:sz="4" w:space="0" w:color="auto"/>
            </w:tcBorders>
            <w:shd w:val="clear" w:color="auto" w:fill="F2F2F2" w:themeFill="background1" w:themeFillShade="F2"/>
            <w:tcMar>
              <w:top w:w="29" w:type="dxa"/>
              <w:left w:w="115" w:type="dxa"/>
              <w:bottom w:w="29" w:type="dxa"/>
              <w:right w:w="115" w:type="dxa"/>
            </w:tcMar>
            <w:vAlign w:val="center"/>
          </w:tcPr>
          <w:p w14:paraId="30928674" w14:textId="77777777" w:rsidR="00FD05A0" w:rsidRPr="00F06E1D" w:rsidRDefault="00FD05A0" w:rsidP="00116483">
            <w:pPr>
              <w:pStyle w:val="ListParagraph"/>
              <w:numPr>
                <w:ilvl w:val="0"/>
                <w:numId w:val="9"/>
              </w:numPr>
              <w:rPr>
                <w:rFonts w:ascii="Tenorite" w:hAnsi="Tenorite" w:cs="Arial"/>
              </w:rPr>
            </w:pPr>
            <w:r w:rsidRPr="00F06E1D">
              <w:rPr>
                <w:rFonts w:ascii="Tenorite" w:hAnsi="Tenorite" w:cs="Arial"/>
              </w:rPr>
              <w:t>Did the inspector record the interview?</w:t>
            </w:r>
          </w:p>
        </w:tc>
        <w:tc>
          <w:tcPr>
            <w:tcW w:w="2330" w:type="dxa"/>
            <w:tcBorders>
              <w:top w:val="single" w:sz="4" w:space="0" w:color="auto"/>
              <w:bottom w:val="single" w:sz="4" w:space="0" w:color="auto"/>
            </w:tcBorders>
            <w:tcMar>
              <w:top w:w="29" w:type="dxa"/>
              <w:left w:w="115" w:type="dxa"/>
              <w:bottom w:w="29" w:type="dxa"/>
              <w:right w:w="115" w:type="dxa"/>
            </w:tcMar>
            <w:vAlign w:val="center"/>
          </w:tcPr>
          <w:p w14:paraId="003CD681" w14:textId="77777777" w:rsidR="00116483" w:rsidRPr="00F06E1D" w:rsidRDefault="00FD05A0" w:rsidP="00116483">
            <w:pPr>
              <w:tabs>
                <w:tab w:val="left" w:pos="763"/>
                <w:tab w:val="left" w:pos="1397"/>
              </w:tabs>
              <w:ind w:left="160" w:hanging="160"/>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00116483" w:rsidRPr="00F06E1D">
              <w:rPr>
                <w:rFonts w:ascii="Tenorite" w:hAnsi="Tenorite" w:cs="Arial"/>
              </w:rPr>
              <w:tab/>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p w14:paraId="38FDB57B" w14:textId="77777777" w:rsidR="00FD05A0" w:rsidRPr="00F06E1D" w:rsidRDefault="00C64E96" w:rsidP="00116483">
            <w:pPr>
              <w:tabs>
                <w:tab w:val="left" w:pos="763"/>
                <w:tab w:val="left" w:pos="1397"/>
              </w:tabs>
              <w:ind w:left="160" w:hanging="160"/>
              <w:rPr>
                <w:rFonts w:ascii="Tenorite" w:hAnsi="Tenorite" w:cs="Arial"/>
              </w:rPr>
            </w:pPr>
            <w:r w:rsidRPr="00F06E1D">
              <w:rPr>
                <w:rFonts w:ascii="Tenorite" w:hAnsi="Tenorite" w:cs="Arial"/>
              </w:rPr>
              <w:t xml:space="preserve">       </w:t>
            </w:r>
            <w:r w:rsidR="00FD05A0" w:rsidRPr="00F06E1D">
              <w:rPr>
                <w:rFonts w:ascii="Tenorite" w:hAnsi="Tenorite" w:cs="Arial"/>
              </w:rPr>
              <w:t xml:space="preserve">Unsure </w:t>
            </w:r>
            <w:r w:rsidR="00FD05A0" w:rsidRPr="00F06E1D">
              <w:rPr>
                <w:rFonts w:ascii="Tenorite" w:hAnsi="Tenorite" w:cs="Arial"/>
              </w:rPr>
              <w:fldChar w:fldCharType="begin">
                <w:ffData>
                  <w:name w:val="Check14"/>
                  <w:enabled/>
                  <w:calcOnExit w:val="0"/>
                  <w:checkBox>
                    <w:sizeAuto/>
                    <w:default w:val="0"/>
                  </w:checkBox>
                </w:ffData>
              </w:fldChar>
            </w:r>
            <w:r w:rsidR="00FD05A0"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00FD05A0" w:rsidRPr="00F06E1D">
              <w:rPr>
                <w:rFonts w:ascii="Tenorite" w:hAnsi="Tenorite" w:cs="Arial"/>
              </w:rPr>
              <w:fldChar w:fldCharType="end"/>
            </w:r>
          </w:p>
        </w:tc>
      </w:tr>
      <w:tr w:rsidR="000E6592" w:rsidRPr="00921436" w14:paraId="5FE07CD8"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32897F2C" w14:textId="77777777" w:rsidR="000E6592" w:rsidRPr="00921436" w:rsidRDefault="000E6592" w:rsidP="000E6592">
            <w:pPr>
              <w:rPr>
                <w:rFonts w:ascii="Arial" w:hAnsi="Arial" w:cs="Arial"/>
              </w:rPr>
            </w:pPr>
          </w:p>
        </w:tc>
      </w:tr>
      <w:tr w:rsidR="00F81734" w:rsidRPr="00F06E1D" w14:paraId="3B71D088" w14:textId="77777777" w:rsidTr="00D306E6">
        <w:trPr>
          <w:trHeight w:val="432"/>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42225DB5" w14:textId="77777777" w:rsidR="00F81734" w:rsidRPr="00F06E1D" w:rsidRDefault="00F81734" w:rsidP="00116483">
            <w:pPr>
              <w:pStyle w:val="ListParagraph"/>
              <w:numPr>
                <w:ilvl w:val="0"/>
                <w:numId w:val="9"/>
              </w:numPr>
              <w:rPr>
                <w:rFonts w:ascii="Tenorite" w:hAnsi="Tenorite" w:cs="Arial"/>
              </w:rPr>
            </w:pPr>
            <w:r w:rsidRPr="00F06E1D">
              <w:rPr>
                <w:rFonts w:ascii="Tenorite" w:hAnsi="Tenorite" w:cs="Arial"/>
              </w:rPr>
              <w:lastRenderedPageBreak/>
              <w:t>What did the ONA members say to the inspector when interviewed?</w:t>
            </w:r>
          </w:p>
        </w:tc>
      </w:tr>
      <w:tr w:rsidR="000E6592" w:rsidRPr="00F06E1D" w14:paraId="45617DE2" w14:textId="77777777" w:rsidTr="00D306E6">
        <w:trPr>
          <w:trHeight w:val="432"/>
        </w:trPr>
        <w:tc>
          <w:tcPr>
            <w:tcW w:w="10070" w:type="dxa"/>
            <w:gridSpan w:val="3"/>
            <w:tcBorders>
              <w:bottom w:val="single" w:sz="4" w:space="0" w:color="auto"/>
            </w:tcBorders>
            <w:shd w:val="clear" w:color="auto" w:fill="E5FAFF"/>
            <w:tcMar>
              <w:top w:w="29" w:type="dxa"/>
              <w:left w:w="115" w:type="dxa"/>
              <w:bottom w:w="29" w:type="dxa"/>
              <w:right w:w="115" w:type="dxa"/>
            </w:tcMar>
            <w:vAlign w:val="center"/>
          </w:tcPr>
          <w:p w14:paraId="1859BAD7" w14:textId="77777777" w:rsidR="000E6592" w:rsidRPr="00F06E1D" w:rsidRDefault="00F81CE1" w:rsidP="000E6592">
            <w:pPr>
              <w:rPr>
                <w:rFonts w:ascii="Tenorite" w:hAnsi="Tenorite" w:cs="Arial"/>
              </w:rPr>
            </w:pPr>
            <w:r w:rsidRPr="00F06E1D">
              <w:rPr>
                <w:rFonts w:ascii="Tenorite" w:hAnsi="Tenorite" w:cs="Arial"/>
              </w:rPr>
              <w:fldChar w:fldCharType="begin">
                <w:ffData>
                  <w:name w:val="Text29"/>
                  <w:enabled/>
                  <w:calcOnExit w:val="0"/>
                  <w:textInput/>
                </w:ffData>
              </w:fldChar>
            </w:r>
            <w:bookmarkStart w:id="58" w:name="Text2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8"/>
          </w:p>
        </w:tc>
      </w:tr>
      <w:tr w:rsidR="000E6592" w:rsidRPr="00F06E1D" w14:paraId="1D5BCF6D" w14:textId="77777777" w:rsidTr="00D306E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48270E49" w14:textId="77777777" w:rsidR="000E6592" w:rsidRPr="00F06E1D" w:rsidRDefault="000E6592" w:rsidP="000E6592">
            <w:pPr>
              <w:rPr>
                <w:rFonts w:ascii="Tenorite" w:hAnsi="Tenorite" w:cs="Arial"/>
              </w:rPr>
            </w:pPr>
          </w:p>
        </w:tc>
      </w:tr>
      <w:tr w:rsidR="00FD05A0" w:rsidRPr="00F06E1D" w14:paraId="02B5AF93" w14:textId="77777777" w:rsidTr="00D306E6">
        <w:trPr>
          <w:trHeight w:val="432"/>
        </w:trPr>
        <w:tc>
          <w:tcPr>
            <w:tcW w:w="7740" w:type="dxa"/>
            <w:gridSpan w:val="2"/>
            <w:tcBorders>
              <w:top w:val="single" w:sz="4" w:space="0" w:color="F2F2F2" w:themeColor="background1" w:themeShade="F2"/>
              <w:left w:val="single" w:sz="4" w:space="0" w:color="F2F2F2" w:themeColor="background1" w:themeShade="F2"/>
              <w:bottom w:val="single" w:sz="4" w:space="0" w:color="auto"/>
            </w:tcBorders>
            <w:shd w:val="clear" w:color="auto" w:fill="F2F2F2" w:themeFill="background1" w:themeFillShade="F2"/>
            <w:tcMar>
              <w:top w:w="29" w:type="dxa"/>
              <w:left w:w="115" w:type="dxa"/>
              <w:bottom w:w="29" w:type="dxa"/>
              <w:right w:w="115" w:type="dxa"/>
            </w:tcMar>
            <w:vAlign w:val="center"/>
          </w:tcPr>
          <w:p w14:paraId="66315852" w14:textId="77777777" w:rsidR="00FD05A0" w:rsidRPr="00F06E1D" w:rsidRDefault="00FD05A0" w:rsidP="00116483">
            <w:pPr>
              <w:pStyle w:val="ListParagraph"/>
              <w:numPr>
                <w:ilvl w:val="0"/>
                <w:numId w:val="9"/>
              </w:numPr>
              <w:rPr>
                <w:rFonts w:ascii="Tenorite" w:hAnsi="Tenorite" w:cs="Arial"/>
              </w:rPr>
            </w:pPr>
            <w:r w:rsidRPr="00F06E1D">
              <w:rPr>
                <w:rFonts w:ascii="Tenorite" w:hAnsi="Tenorite" w:cs="Arial"/>
              </w:rPr>
              <w:t>Did the inspector issue an order in the field visit report?</w:t>
            </w:r>
          </w:p>
        </w:tc>
        <w:tc>
          <w:tcPr>
            <w:tcW w:w="2330" w:type="dxa"/>
            <w:tcBorders>
              <w:top w:val="single" w:sz="4" w:space="0" w:color="auto"/>
              <w:bottom w:val="single" w:sz="4" w:space="0" w:color="auto"/>
            </w:tcBorders>
            <w:tcMar>
              <w:top w:w="29" w:type="dxa"/>
              <w:left w:w="115" w:type="dxa"/>
              <w:bottom w:w="29" w:type="dxa"/>
              <w:right w:w="115" w:type="dxa"/>
            </w:tcMar>
            <w:vAlign w:val="center"/>
          </w:tcPr>
          <w:p w14:paraId="0E1625D2" w14:textId="77777777" w:rsidR="00FD05A0" w:rsidRPr="00F06E1D" w:rsidRDefault="00FD05A0" w:rsidP="00FD05A0">
            <w:pPr>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0E6592" w:rsidRPr="00F06E1D" w14:paraId="746F2952" w14:textId="77777777" w:rsidTr="00D306E6">
        <w:trPr>
          <w:trHeight w:val="288"/>
        </w:trPr>
        <w:tc>
          <w:tcPr>
            <w:tcW w:w="10070" w:type="dxa"/>
            <w:gridSpan w:val="3"/>
            <w:tcBorders>
              <w:top w:val="single" w:sz="4" w:space="0" w:color="auto"/>
              <w:left w:val="nil"/>
              <w:bottom w:val="nil"/>
              <w:right w:val="nil"/>
            </w:tcBorders>
            <w:tcMar>
              <w:top w:w="29" w:type="dxa"/>
              <w:left w:w="115" w:type="dxa"/>
              <w:bottom w:w="29" w:type="dxa"/>
              <w:right w:w="115" w:type="dxa"/>
            </w:tcMar>
            <w:vAlign w:val="center"/>
          </w:tcPr>
          <w:p w14:paraId="0F1D5C6B" w14:textId="77777777" w:rsidR="000E6592" w:rsidRPr="00F06E1D" w:rsidRDefault="000E6592" w:rsidP="000E6592">
            <w:pPr>
              <w:rPr>
                <w:rFonts w:ascii="Tenorite" w:hAnsi="Tenorite" w:cs="Arial"/>
              </w:rPr>
            </w:pPr>
          </w:p>
        </w:tc>
      </w:tr>
      <w:tr w:rsidR="00F81734" w:rsidRPr="00F06E1D" w14:paraId="4651C8C7" w14:textId="77777777" w:rsidTr="00D306E6">
        <w:trPr>
          <w:trHeight w:val="720"/>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67912553" w14:textId="77777777" w:rsidR="00F81734" w:rsidRPr="00F06E1D" w:rsidRDefault="00F81734" w:rsidP="00116483">
            <w:pPr>
              <w:pStyle w:val="ListParagraph"/>
              <w:numPr>
                <w:ilvl w:val="0"/>
                <w:numId w:val="9"/>
              </w:numPr>
              <w:rPr>
                <w:rFonts w:ascii="Tenorite" w:hAnsi="Tenorite" w:cs="Arial"/>
              </w:rPr>
            </w:pPr>
            <w:r w:rsidRPr="00F06E1D">
              <w:rPr>
                <w:rFonts w:ascii="Tenorite" w:hAnsi="Tenorite" w:cs="Arial"/>
              </w:rPr>
              <w:t>What, if anything, is missing from the inspector’s order and/ or field visit report that you think should have been written?</w:t>
            </w:r>
          </w:p>
        </w:tc>
      </w:tr>
      <w:tr w:rsidR="00FD05A0" w:rsidRPr="00F06E1D" w14:paraId="1F2C0030" w14:textId="77777777" w:rsidTr="00D306E6">
        <w:trPr>
          <w:trHeight w:val="432"/>
        </w:trPr>
        <w:tc>
          <w:tcPr>
            <w:tcW w:w="10070" w:type="dxa"/>
            <w:gridSpan w:val="3"/>
            <w:shd w:val="clear" w:color="auto" w:fill="E5FAFF"/>
            <w:tcMar>
              <w:top w:w="29" w:type="dxa"/>
              <w:left w:w="115" w:type="dxa"/>
              <w:bottom w:w="29" w:type="dxa"/>
              <w:right w:w="115" w:type="dxa"/>
            </w:tcMar>
            <w:vAlign w:val="center"/>
          </w:tcPr>
          <w:p w14:paraId="4A905C26" w14:textId="77777777" w:rsidR="00FD05A0" w:rsidRPr="00F06E1D" w:rsidRDefault="00F81CE1" w:rsidP="000E6592">
            <w:pPr>
              <w:rPr>
                <w:rFonts w:ascii="Tenorite" w:hAnsi="Tenorite" w:cs="Arial"/>
              </w:rPr>
            </w:pPr>
            <w:r w:rsidRPr="00F06E1D">
              <w:rPr>
                <w:rFonts w:ascii="Tenorite" w:hAnsi="Tenorite" w:cs="Arial"/>
              </w:rPr>
              <w:fldChar w:fldCharType="begin">
                <w:ffData>
                  <w:name w:val="Text30"/>
                  <w:enabled/>
                  <w:calcOnExit w:val="0"/>
                  <w:textInput/>
                </w:ffData>
              </w:fldChar>
            </w:r>
            <w:bookmarkStart w:id="59" w:name="Text3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59"/>
          </w:p>
        </w:tc>
      </w:tr>
    </w:tbl>
    <w:p w14:paraId="760FF7DE" w14:textId="77777777" w:rsidR="004C50A6" w:rsidRPr="00F06E1D" w:rsidRDefault="004C50A6" w:rsidP="00961267">
      <w:pPr>
        <w:rPr>
          <w:rFonts w:ascii="Tenorite" w:hAnsi="Tenorite" w:cs="Arial"/>
        </w:rPr>
      </w:pPr>
    </w:p>
    <w:p w14:paraId="5DA4F5F5" w14:textId="77777777" w:rsidR="004E7877" w:rsidRPr="00F06E1D" w:rsidRDefault="004E7877">
      <w:pPr>
        <w:rPr>
          <w:rFonts w:ascii="Tenorite" w:hAnsi="Tenorite" w:cs="Arial"/>
        </w:rPr>
      </w:pPr>
      <w:r w:rsidRPr="00F06E1D">
        <w:rPr>
          <w:rFonts w:ascii="Tenorite" w:hAnsi="Tenorite" w:cs="Arial"/>
        </w:rPr>
        <w:br w:type="page"/>
      </w:r>
    </w:p>
    <w:p w14:paraId="1C7CB104" w14:textId="77777777" w:rsidR="00FD05A0" w:rsidRPr="00F06E1D" w:rsidRDefault="00FD05A0" w:rsidP="00961267">
      <w:pPr>
        <w:rPr>
          <w:rFonts w:ascii="Tenorite" w:hAnsi="Tenorite" w:cs="Arial"/>
        </w:rPr>
      </w:pPr>
    </w:p>
    <w:tbl>
      <w:tblPr>
        <w:tblStyle w:val="TableGrid"/>
        <w:tblW w:w="0" w:type="auto"/>
        <w:tblLook w:val="04A0" w:firstRow="1" w:lastRow="0" w:firstColumn="1" w:lastColumn="0" w:noHBand="0" w:noVBand="1"/>
      </w:tblPr>
      <w:tblGrid>
        <w:gridCol w:w="1885"/>
        <w:gridCol w:w="3960"/>
        <w:gridCol w:w="4225"/>
      </w:tblGrid>
      <w:tr w:rsidR="000E6592" w:rsidRPr="00F06E1D" w14:paraId="65E399FB" w14:textId="77777777" w:rsidTr="00847A80">
        <w:trPr>
          <w:trHeight w:val="360"/>
        </w:trPr>
        <w:tc>
          <w:tcPr>
            <w:tcW w:w="10070" w:type="dxa"/>
            <w:gridSpan w:val="3"/>
            <w:tcBorders>
              <w:bottom w:val="nil"/>
            </w:tcBorders>
            <w:shd w:val="clear" w:color="auto" w:fill="66CCFF"/>
            <w:vAlign w:val="center"/>
          </w:tcPr>
          <w:p w14:paraId="769FA757" w14:textId="77777777" w:rsidR="000E6592" w:rsidRPr="00F06E1D" w:rsidRDefault="000E6592" w:rsidP="004E7877">
            <w:pPr>
              <w:jc w:val="center"/>
              <w:rPr>
                <w:rFonts w:ascii="Tenorite" w:hAnsi="Tenorite" w:cs="Arial"/>
                <w:color w:val="FFFFFF" w:themeColor="background1"/>
              </w:rPr>
            </w:pPr>
            <w:r w:rsidRPr="00F06E1D">
              <w:rPr>
                <w:rFonts w:ascii="Tenorite" w:hAnsi="Tenorite" w:cs="Arial"/>
                <w:b/>
                <w:bCs/>
                <w:color w:val="FFFFFF" w:themeColor="background1"/>
              </w:rPr>
              <w:t>Other Key Facts</w:t>
            </w:r>
          </w:p>
        </w:tc>
      </w:tr>
      <w:tr w:rsidR="004E7877" w:rsidRPr="00F06E1D" w14:paraId="2D16216A" w14:textId="77777777" w:rsidTr="004E7877">
        <w:trPr>
          <w:trHeight w:val="288"/>
        </w:trPr>
        <w:tc>
          <w:tcPr>
            <w:tcW w:w="10070" w:type="dxa"/>
            <w:gridSpan w:val="3"/>
            <w:tcBorders>
              <w:top w:val="nil"/>
              <w:left w:val="nil"/>
              <w:bottom w:val="nil"/>
              <w:right w:val="nil"/>
            </w:tcBorders>
            <w:shd w:val="clear" w:color="auto" w:fill="auto"/>
            <w:vAlign w:val="center"/>
          </w:tcPr>
          <w:p w14:paraId="6797293E" w14:textId="77777777" w:rsidR="004E7877" w:rsidRPr="00F06E1D" w:rsidRDefault="004E7877" w:rsidP="004E7877">
            <w:pPr>
              <w:rPr>
                <w:rFonts w:ascii="Tenorite" w:hAnsi="Tenorite" w:cs="Arial"/>
              </w:rPr>
            </w:pPr>
          </w:p>
        </w:tc>
      </w:tr>
      <w:tr w:rsidR="004E7877" w:rsidRPr="00F06E1D" w14:paraId="14B956CD" w14:textId="77777777" w:rsidTr="00C64E96">
        <w:trPr>
          <w:trHeight w:val="720"/>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450CBCF2" w14:textId="77777777" w:rsidR="004E7877" w:rsidRPr="00F06E1D" w:rsidRDefault="004E7877" w:rsidP="00B43148">
            <w:pPr>
              <w:pStyle w:val="ListParagraph"/>
              <w:numPr>
                <w:ilvl w:val="0"/>
                <w:numId w:val="12"/>
              </w:numPr>
              <w:rPr>
                <w:rFonts w:ascii="Tenorite" w:hAnsi="Tenorite" w:cs="Arial"/>
              </w:rPr>
            </w:pPr>
            <w:r w:rsidRPr="00F06E1D">
              <w:rPr>
                <w:rFonts w:ascii="Tenorite" w:hAnsi="Tenorite" w:cs="Arial"/>
              </w:rPr>
              <w:t>Was this incident or like incident discussed or the risks leading up to the incident or like incident discussed at the Joint Health and Safety Committee?</w:t>
            </w:r>
          </w:p>
        </w:tc>
      </w:tr>
      <w:tr w:rsidR="004E7877" w:rsidRPr="00F06E1D" w14:paraId="48EB73E8" w14:textId="77777777" w:rsidTr="00C64E96">
        <w:trPr>
          <w:trHeight w:val="432"/>
        </w:trPr>
        <w:tc>
          <w:tcPr>
            <w:tcW w:w="1885" w:type="dxa"/>
            <w:shd w:val="clear" w:color="auto" w:fill="F2F2F2" w:themeFill="background1" w:themeFillShade="F2"/>
            <w:tcMar>
              <w:top w:w="0" w:type="dxa"/>
              <w:left w:w="115" w:type="dxa"/>
              <w:bottom w:w="0" w:type="dxa"/>
              <w:right w:w="115" w:type="dxa"/>
            </w:tcMar>
            <w:vAlign w:val="center"/>
          </w:tcPr>
          <w:p w14:paraId="2543A382" w14:textId="77777777" w:rsidR="004E7877" w:rsidRPr="00F06E1D" w:rsidRDefault="004E7877" w:rsidP="004E7877">
            <w:pPr>
              <w:ind w:left="288"/>
              <w:rPr>
                <w:rFonts w:ascii="Tenorite" w:hAnsi="Tenorite" w:cs="Arial"/>
              </w:rPr>
            </w:pPr>
            <w:r w:rsidRPr="00F06E1D">
              <w:rPr>
                <w:rFonts w:ascii="Tenorite" w:hAnsi="Tenorite" w:cs="Arial"/>
              </w:rPr>
              <w:t xml:space="preserve">If so, when? </w:t>
            </w:r>
          </w:p>
        </w:tc>
        <w:tc>
          <w:tcPr>
            <w:tcW w:w="3960" w:type="dxa"/>
            <w:shd w:val="clear" w:color="auto" w:fill="E5FAFF"/>
            <w:tcMar>
              <w:top w:w="0" w:type="dxa"/>
              <w:left w:w="115" w:type="dxa"/>
              <w:bottom w:w="0" w:type="dxa"/>
              <w:right w:w="115" w:type="dxa"/>
            </w:tcMar>
            <w:vAlign w:val="center"/>
          </w:tcPr>
          <w:p w14:paraId="2EE46C13" w14:textId="77777777" w:rsidR="004E7877" w:rsidRPr="00F06E1D" w:rsidRDefault="004E6893" w:rsidP="004E7877">
            <w:pPr>
              <w:rPr>
                <w:rFonts w:ascii="Tenorite" w:hAnsi="Tenorite" w:cs="Arial"/>
              </w:rPr>
            </w:pPr>
            <w:r w:rsidRPr="00F06E1D">
              <w:rPr>
                <w:rFonts w:ascii="Tenorite" w:hAnsi="Tenorite" w:cs="Arial"/>
              </w:rPr>
              <w:fldChar w:fldCharType="begin">
                <w:ffData>
                  <w:name w:val="Text31"/>
                  <w:enabled/>
                  <w:calcOnExit w:val="0"/>
                  <w:textInput/>
                </w:ffData>
              </w:fldChar>
            </w:r>
            <w:bookmarkStart w:id="60" w:name="Text3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0"/>
          </w:p>
        </w:tc>
        <w:tc>
          <w:tcPr>
            <w:tcW w:w="4225" w:type="dxa"/>
            <w:shd w:val="clear" w:color="auto" w:fill="F2F2F2" w:themeFill="background1" w:themeFillShade="F2"/>
            <w:tcMar>
              <w:top w:w="0" w:type="dxa"/>
              <w:left w:w="115" w:type="dxa"/>
              <w:bottom w:w="0" w:type="dxa"/>
              <w:right w:w="115" w:type="dxa"/>
            </w:tcMar>
            <w:vAlign w:val="center"/>
          </w:tcPr>
          <w:p w14:paraId="0C12D113" w14:textId="77777777" w:rsidR="004E7877" w:rsidRPr="00F06E1D" w:rsidRDefault="004E7877" w:rsidP="004E7877">
            <w:pPr>
              <w:rPr>
                <w:rFonts w:ascii="Tenorite" w:hAnsi="Tenorite" w:cs="Arial"/>
              </w:rPr>
            </w:pPr>
            <w:r w:rsidRPr="00F06E1D">
              <w:rPr>
                <w:rFonts w:ascii="Tenorite" w:hAnsi="Tenorite" w:cs="Arial"/>
              </w:rPr>
              <w:t>Please describe and attach minutes.</w:t>
            </w:r>
          </w:p>
        </w:tc>
      </w:tr>
      <w:tr w:rsidR="000E6592" w:rsidRPr="00F06E1D" w14:paraId="719E4503"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0BCA795B" w14:textId="77777777" w:rsidR="000E6592" w:rsidRPr="00F06E1D" w:rsidRDefault="004E1200" w:rsidP="004E7877">
            <w:pPr>
              <w:rPr>
                <w:rFonts w:ascii="Tenorite" w:hAnsi="Tenorite" w:cs="Arial"/>
              </w:rPr>
            </w:pPr>
            <w:r w:rsidRPr="00F06E1D">
              <w:rPr>
                <w:rFonts w:ascii="Tenorite" w:hAnsi="Tenorite" w:cs="Arial"/>
              </w:rPr>
              <w:fldChar w:fldCharType="begin">
                <w:ffData>
                  <w:name w:val="Text66"/>
                  <w:enabled/>
                  <w:calcOnExit w:val="0"/>
                  <w:textInput/>
                </w:ffData>
              </w:fldChar>
            </w:r>
            <w:bookmarkStart w:id="61" w:name="Text66"/>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1"/>
          </w:p>
        </w:tc>
      </w:tr>
      <w:tr w:rsidR="000E6592" w:rsidRPr="00F06E1D" w14:paraId="772B0406"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5FCA83B1" w14:textId="77777777" w:rsidR="000E6592" w:rsidRPr="00F06E1D" w:rsidRDefault="000E6592" w:rsidP="004E7877">
            <w:pPr>
              <w:rPr>
                <w:rFonts w:ascii="Tenorite" w:hAnsi="Tenorite" w:cs="Arial"/>
              </w:rPr>
            </w:pPr>
          </w:p>
        </w:tc>
      </w:tr>
      <w:tr w:rsidR="000E6592" w:rsidRPr="00F06E1D" w14:paraId="4E31517C" w14:textId="77777777" w:rsidTr="00C64E96">
        <w:trPr>
          <w:trHeight w:val="1008"/>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48465B81" w14:textId="77777777" w:rsidR="000E6592" w:rsidRPr="00F06E1D" w:rsidRDefault="000E6592" w:rsidP="00B43148">
            <w:pPr>
              <w:pStyle w:val="ListParagraph"/>
              <w:numPr>
                <w:ilvl w:val="0"/>
                <w:numId w:val="12"/>
              </w:numPr>
              <w:rPr>
                <w:rFonts w:ascii="Tenorite" w:hAnsi="Tenorite" w:cs="Arial"/>
              </w:rPr>
            </w:pPr>
            <w:r w:rsidRPr="00F06E1D">
              <w:rPr>
                <w:rFonts w:ascii="Tenorite" w:hAnsi="Tenorite" w:cs="Arial"/>
              </w:rPr>
              <w:t xml:space="preserve">What health and safety training related to the incident was offered by the hospital prior </w:t>
            </w:r>
            <w:r w:rsidR="00B43148" w:rsidRPr="00F06E1D">
              <w:rPr>
                <w:rFonts w:ascii="Tenorite" w:hAnsi="Tenorite" w:cs="Arial"/>
              </w:rPr>
              <w:br/>
            </w:r>
            <w:r w:rsidRPr="00F06E1D">
              <w:rPr>
                <w:rFonts w:ascii="Tenorite" w:hAnsi="Tenorite" w:cs="Arial"/>
              </w:rPr>
              <w:t>to the incident? Please list</w:t>
            </w:r>
            <w:r w:rsidR="004B6769" w:rsidRPr="00F06E1D">
              <w:rPr>
                <w:rFonts w:ascii="Tenorite" w:hAnsi="Tenorite" w:cs="Arial"/>
              </w:rPr>
              <w:t xml:space="preserve"> </w:t>
            </w:r>
            <w:r w:rsidRPr="00F06E1D">
              <w:rPr>
                <w:rFonts w:ascii="Tenorite" w:hAnsi="Tenorite" w:cs="Arial"/>
              </w:rPr>
              <w:t>all training provided and the</w:t>
            </w:r>
            <w:r w:rsidR="004B6769" w:rsidRPr="00F06E1D">
              <w:rPr>
                <w:rFonts w:ascii="Tenorite" w:hAnsi="Tenorite" w:cs="Arial"/>
              </w:rPr>
              <w:t xml:space="preserve"> </w:t>
            </w:r>
            <w:r w:rsidRPr="00F06E1D">
              <w:rPr>
                <w:rFonts w:ascii="Tenorite" w:hAnsi="Tenorite" w:cs="Arial"/>
              </w:rPr>
              <w:t>method used (i.e. online, in person, etc.)</w:t>
            </w:r>
          </w:p>
        </w:tc>
      </w:tr>
      <w:tr w:rsidR="000E6592" w:rsidRPr="00F06E1D" w14:paraId="5AF51656"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550FD1EB" w14:textId="77777777" w:rsidR="000E6592" w:rsidRPr="00F06E1D" w:rsidRDefault="004E6893" w:rsidP="004E7877">
            <w:pPr>
              <w:rPr>
                <w:rFonts w:ascii="Tenorite" w:hAnsi="Tenorite" w:cs="Arial"/>
              </w:rPr>
            </w:pPr>
            <w:r w:rsidRPr="00F06E1D">
              <w:rPr>
                <w:rFonts w:ascii="Tenorite" w:hAnsi="Tenorite" w:cs="Arial"/>
              </w:rPr>
              <w:fldChar w:fldCharType="begin">
                <w:ffData>
                  <w:name w:val="Text32"/>
                  <w:enabled/>
                  <w:calcOnExit w:val="0"/>
                  <w:textInput/>
                </w:ffData>
              </w:fldChar>
            </w:r>
            <w:bookmarkStart w:id="62" w:name="Text3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2"/>
          </w:p>
        </w:tc>
      </w:tr>
      <w:tr w:rsidR="000E6592" w:rsidRPr="00F06E1D" w14:paraId="0CB93412"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0766C5A6" w14:textId="77777777" w:rsidR="000E6592" w:rsidRPr="00F06E1D" w:rsidRDefault="000E6592" w:rsidP="004E7877">
            <w:pPr>
              <w:rPr>
                <w:rFonts w:ascii="Tenorite" w:hAnsi="Tenorite" w:cs="Arial"/>
              </w:rPr>
            </w:pPr>
          </w:p>
        </w:tc>
      </w:tr>
      <w:tr w:rsidR="000E6592" w:rsidRPr="00F06E1D" w14:paraId="3CAE779A" w14:textId="77777777" w:rsidTr="00C64E96">
        <w:trPr>
          <w:trHeight w:val="432"/>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380F43F2" w14:textId="77777777" w:rsidR="000E6592" w:rsidRPr="00F06E1D" w:rsidRDefault="000E6592" w:rsidP="006C7B56">
            <w:pPr>
              <w:pStyle w:val="ListParagraph"/>
              <w:numPr>
                <w:ilvl w:val="0"/>
                <w:numId w:val="12"/>
              </w:numPr>
              <w:rPr>
                <w:rFonts w:ascii="Tenorite" w:hAnsi="Tenorite" w:cs="Arial"/>
              </w:rPr>
            </w:pPr>
            <w:r w:rsidRPr="00F06E1D">
              <w:rPr>
                <w:rFonts w:ascii="Tenorite" w:hAnsi="Tenorite" w:cs="Arial"/>
              </w:rPr>
              <w:t>Were these health and safety concerns raised with the supervisor?</w:t>
            </w:r>
            <w:r w:rsidR="004B6769" w:rsidRPr="00F06E1D">
              <w:rPr>
                <w:rFonts w:ascii="Tenorite" w:hAnsi="Tenorite" w:cs="Arial"/>
              </w:rPr>
              <w:t xml:space="preserve"> </w:t>
            </w:r>
            <w:r w:rsidRPr="00F06E1D">
              <w:rPr>
                <w:rFonts w:ascii="Tenorite" w:hAnsi="Tenorite" w:cs="Arial"/>
              </w:rPr>
              <w:t>If so, when and how?</w:t>
            </w:r>
          </w:p>
        </w:tc>
      </w:tr>
      <w:tr w:rsidR="000E6592" w:rsidRPr="00F06E1D" w14:paraId="06736D42"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0C2F1CE0" w14:textId="77777777" w:rsidR="000E6592" w:rsidRPr="00F06E1D" w:rsidRDefault="004E6893" w:rsidP="004E7877">
            <w:pPr>
              <w:rPr>
                <w:rFonts w:ascii="Tenorite" w:hAnsi="Tenorite" w:cs="Arial"/>
              </w:rPr>
            </w:pPr>
            <w:r w:rsidRPr="00F06E1D">
              <w:rPr>
                <w:rFonts w:ascii="Tenorite" w:hAnsi="Tenorite" w:cs="Arial"/>
              </w:rPr>
              <w:fldChar w:fldCharType="begin">
                <w:ffData>
                  <w:name w:val="Text33"/>
                  <w:enabled/>
                  <w:calcOnExit w:val="0"/>
                  <w:textInput/>
                </w:ffData>
              </w:fldChar>
            </w:r>
            <w:bookmarkStart w:id="63" w:name="Text33"/>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3"/>
          </w:p>
        </w:tc>
      </w:tr>
      <w:tr w:rsidR="000E6592" w:rsidRPr="00F06E1D" w14:paraId="683B3F49"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15333314" w14:textId="77777777" w:rsidR="000E6592" w:rsidRPr="00F06E1D" w:rsidRDefault="000E6592" w:rsidP="004E7877">
            <w:pPr>
              <w:rPr>
                <w:rFonts w:ascii="Tenorite" w:hAnsi="Tenorite" w:cs="Arial"/>
              </w:rPr>
            </w:pPr>
          </w:p>
        </w:tc>
      </w:tr>
      <w:tr w:rsidR="000E6592" w:rsidRPr="00F06E1D" w14:paraId="1112C4F7" w14:textId="77777777" w:rsidTr="00C64E96">
        <w:trPr>
          <w:trHeight w:val="720"/>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43F7B620" w14:textId="77777777" w:rsidR="000E6592" w:rsidRPr="00F06E1D" w:rsidRDefault="000E6592" w:rsidP="006C7B56">
            <w:pPr>
              <w:pStyle w:val="ListParagraph"/>
              <w:numPr>
                <w:ilvl w:val="0"/>
                <w:numId w:val="12"/>
              </w:numPr>
              <w:rPr>
                <w:rFonts w:ascii="Tenorite" w:hAnsi="Tenorite" w:cs="Arial"/>
              </w:rPr>
            </w:pPr>
            <w:r w:rsidRPr="00F06E1D">
              <w:rPr>
                <w:rFonts w:ascii="Tenorite" w:hAnsi="Tenorite" w:cs="Arial"/>
              </w:rPr>
              <w:t>What could have been done by the employer/supervisor or others to prevent the incident?</w:t>
            </w:r>
          </w:p>
        </w:tc>
      </w:tr>
      <w:tr w:rsidR="000E6592" w:rsidRPr="00F06E1D" w14:paraId="5E28261F"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181AFB52" w14:textId="77777777" w:rsidR="000E6592" w:rsidRPr="00F06E1D" w:rsidRDefault="004E6893" w:rsidP="004E7877">
            <w:pPr>
              <w:rPr>
                <w:rFonts w:ascii="Tenorite" w:hAnsi="Tenorite" w:cs="Arial"/>
              </w:rPr>
            </w:pPr>
            <w:r w:rsidRPr="00F06E1D">
              <w:rPr>
                <w:rFonts w:ascii="Tenorite" w:hAnsi="Tenorite" w:cs="Arial"/>
              </w:rPr>
              <w:fldChar w:fldCharType="begin">
                <w:ffData>
                  <w:name w:val="Text34"/>
                  <w:enabled/>
                  <w:calcOnExit w:val="0"/>
                  <w:textInput/>
                </w:ffData>
              </w:fldChar>
            </w:r>
            <w:bookmarkStart w:id="64" w:name="Text3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4"/>
          </w:p>
        </w:tc>
      </w:tr>
      <w:tr w:rsidR="000E6592" w:rsidRPr="00F06E1D" w14:paraId="743B973A"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454B48FB" w14:textId="77777777" w:rsidR="000E6592" w:rsidRPr="00F06E1D" w:rsidRDefault="000E6592" w:rsidP="004E7877">
            <w:pPr>
              <w:rPr>
                <w:rFonts w:ascii="Tenorite" w:hAnsi="Tenorite" w:cs="Arial"/>
              </w:rPr>
            </w:pPr>
          </w:p>
        </w:tc>
      </w:tr>
      <w:tr w:rsidR="000E6592" w:rsidRPr="00F06E1D" w14:paraId="13EAD21C" w14:textId="77777777" w:rsidTr="00C64E96">
        <w:trPr>
          <w:trHeight w:val="720"/>
        </w:trPr>
        <w:tc>
          <w:tcPr>
            <w:tcW w:w="10070" w:type="dxa"/>
            <w:gridSpan w:val="3"/>
            <w:tcBorders>
              <w:top w:val="nil"/>
              <w:left w:val="nil"/>
              <w:bottom w:val="single" w:sz="4" w:space="0" w:color="auto"/>
              <w:right w:val="nil"/>
            </w:tcBorders>
            <w:shd w:val="clear" w:color="auto" w:fill="F2F2F2" w:themeFill="background1" w:themeFillShade="F2"/>
            <w:tcMar>
              <w:top w:w="0" w:type="dxa"/>
              <w:left w:w="115" w:type="dxa"/>
              <w:bottom w:w="0" w:type="dxa"/>
              <w:right w:w="115" w:type="dxa"/>
            </w:tcMar>
            <w:vAlign w:val="center"/>
          </w:tcPr>
          <w:p w14:paraId="2D25884E" w14:textId="77777777" w:rsidR="000E6592" w:rsidRPr="00F06E1D" w:rsidRDefault="000E6592" w:rsidP="006C7B56">
            <w:pPr>
              <w:pStyle w:val="ListParagraph"/>
              <w:numPr>
                <w:ilvl w:val="0"/>
                <w:numId w:val="12"/>
              </w:numPr>
              <w:rPr>
                <w:rFonts w:ascii="Tenorite" w:hAnsi="Tenorite" w:cs="Arial"/>
              </w:rPr>
            </w:pPr>
            <w:r w:rsidRPr="00F06E1D">
              <w:rPr>
                <w:rFonts w:ascii="Tenorite" w:hAnsi="Tenorite" w:cs="Arial"/>
              </w:rPr>
              <w:t>Any other key facts or issues you think are important for ONA to know (e.g. any Professional Responsibility Workload Forms</w:t>
            </w:r>
            <w:r w:rsidR="004B6769" w:rsidRPr="00F06E1D">
              <w:rPr>
                <w:rFonts w:ascii="Tenorite" w:hAnsi="Tenorite" w:cs="Arial"/>
              </w:rPr>
              <w:t xml:space="preserve"> </w:t>
            </w:r>
            <w:r w:rsidRPr="00F06E1D">
              <w:rPr>
                <w:rFonts w:ascii="Tenorite" w:hAnsi="Tenorite" w:cs="Arial"/>
              </w:rPr>
              <w:t>filed)?</w:t>
            </w:r>
          </w:p>
        </w:tc>
      </w:tr>
      <w:tr w:rsidR="004E7877" w:rsidRPr="00F06E1D" w14:paraId="20F1E201"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328B315F" w14:textId="77777777" w:rsidR="004E7877" w:rsidRPr="00F06E1D" w:rsidRDefault="004E6893" w:rsidP="004E7877">
            <w:pPr>
              <w:rPr>
                <w:rFonts w:ascii="Tenorite" w:hAnsi="Tenorite" w:cs="Arial"/>
              </w:rPr>
            </w:pPr>
            <w:r w:rsidRPr="00F06E1D">
              <w:rPr>
                <w:rFonts w:ascii="Tenorite" w:hAnsi="Tenorite" w:cs="Arial"/>
              </w:rPr>
              <w:fldChar w:fldCharType="begin">
                <w:ffData>
                  <w:name w:val="Text35"/>
                  <w:enabled/>
                  <w:calcOnExit w:val="0"/>
                  <w:textInput/>
                </w:ffData>
              </w:fldChar>
            </w:r>
            <w:bookmarkStart w:id="65" w:name="Text3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5"/>
          </w:p>
        </w:tc>
      </w:tr>
      <w:tr w:rsidR="006C7B56" w:rsidRPr="00F06E1D" w14:paraId="69CC0E81"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7A7807B1" w14:textId="77777777" w:rsidR="006C7B56" w:rsidRPr="00F06E1D" w:rsidRDefault="006C7B56" w:rsidP="0077700A">
            <w:pPr>
              <w:rPr>
                <w:rFonts w:ascii="Tenorite" w:hAnsi="Tenorite" w:cs="Arial"/>
              </w:rPr>
            </w:pPr>
          </w:p>
        </w:tc>
      </w:tr>
      <w:tr w:rsidR="006C7B56" w:rsidRPr="00F06E1D" w14:paraId="693BDC67" w14:textId="77777777" w:rsidTr="00C64E96">
        <w:trPr>
          <w:trHeight w:val="720"/>
        </w:trPr>
        <w:tc>
          <w:tcPr>
            <w:tcW w:w="10070" w:type="dxa"/>
            <w:gridSpan w:val="3"/>
            <w:tcBorders>
              <w:top w:val="nil"/>
              <w:left w:val="nil"/>
              <w:bottom w:val="single" w:sz="4" w:space="0" w:color="auto"/>
              <w:right w:val="nil"/>
            </w:tcBorders>
            <w:shd w:val="clear" w:color="auto" w:fill="F2F2F2" w:themeFill="background1" w:themeFillShade="F2"/>
            <w:tcMar>
              <w:top w:w="0" w:type="dxa"/>
              <w:left w:w="115" w:type="dxa"/>
              <w:bottom w:w="0" w:type="dxa"/>
              <w:right w:w="115" w:type="dxa"/>
            </w:tcMar>
            <w:vAlign w:val="center"/>
          </w:tcPr>
          <w:p w14:paraId="545558C8" w14:textId="77777777" w:rsidR="006C7B56" w:rsidRPr="00F06E1D" w:rsidRDefault="00E65A21" w:rsidP="0077700A">
            <w:pPr>
              <w:pStyle w:val="ListParagraph"/>
              <w:numPr>
                <w:ilvl w:val="0"/>
                <w:numId w:val="12"/>
              </w:numPr>
              <w:rPr>
                <w:rFonts w:ascii="Tenorite" w:hAnsi="Tenorite" w:cs="Arial"/>
              </w:rPr>
            </w:pPr>
            <w:r w:rsidRPr="00F06E1D">
              <w:rPr>
                <w:rFonts w:ascii="Tenorite" w:hAnsi="Tenorite" w:cs="Arial"/>
              </w:rPr>
              <w:t>Was a grievance filed related to this issue? If so, please include the grievance number</w:t>
            </w:r>
            <w:r w:rsidR="00C01F5A" w:rsidRPr="00F06E1D">
              <w:rPr>
                <w:rFonts w:ascii="Tenorite" w:hAnsi="Tenorite" w:cs="Arial"/>
              </w:rPr>
              <w:t>(s).</w:t>
            </w:r>
          </w:p>
        </w:tc>
      </w:tr>
      <w:tr w:rsidR="006C7B56" w:rsidRPr="00F06E1D" w14:paraId="1DC42976" w14:textId="77777777" w:rsidTr="00C64E96">
        <w:trPr>
          <w:trHeight w:val="432"/>
        </w:trPr>
        <w:tc>
          <w:tcPr>
            <w:tcW w:w="10070" w:type="dxa"/>
            <w:gridSpan w:val="3"/>
            <w:tcBorders>
              <w:top w:val="single" w:sz="4" w:space="0" w:color="auto"/>
            </w:tcBorders>
            <w:shd w:val="clear" w:color="auto" w:fill="E5FAFF"/>
            <w:tcMar>
              <w:top w:w="0" w:type="dxa"/>
              <w:left w:w="115" w:type="dxa"/>
              <w:bottom w:w="0" w:type="dxa"/>
              <w:right w:w="115" w:type="dxa"/>
            </w:tcMar>
            <w:vAlign w:val="center"/>
          </w:tcPr>
          <w:p w14:paraId="38833CE7" w14:textId="77777777" w:rsidR="006C7B56" w:rsidRPr="00F06E1D" w:rsidRDefault="006C7B56" w:rsidP="0077700A">
            <w:pPr>
              <w:rPr>
                <w:rFonts w:ascii="Tenorite" w:hAnsi="Tenorite" w:cs="Arial"/>
              </w:rPr>
            </w:pPr>
            <w:r w:rsidRPr="00F06E1D">
              <w:rPr>
                <w:rFonts w:ascii="Tenorite" w:hAnsi="Tenorite" w:cs="Arial"/>
              </w:rPr>
              <w:fldChar w:fldCharType="begin">
                <w:ffData>
                  <w:name w:val="Text35"/>
                  <w:enabled/>
                  <w:calcOnExit w:val="0"/>
                  <w:textInput/>
                </w:ffData>
              </w:fldChar>
            </w:r>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p>
        </w:tc>
      </w:tr>
    </w:tbl>
    <w:p w14:paraId="0977488C" w14:textId="77777777" w:rsidR="00526B8A" w:rsidRPr="00F06E1D" w:rsidRDefault="00526B8A" w:rsidP="00961267">
      <w:pPr>
        <w:rPr>
          <w:rFonts w:ascii="Tenorite" w:hAnsi="Tenorite" w:cs="Arial"/>
        </w:rPr>
      </w:pPr>
    </w:p>
    <w:p w14:paraId="4026CA92" w14:textId="77777777" w:rsidR="00526B8A" w:rsidRPr="00F06E1D" w:rsidRDefault="00526B8A" w:rsidP="00961267">
      <w:pPr>
        <w:rPr>
          <w:rFonts w:ascii="Tenorite" w:hAnsi="Tenorite" w:cs="Arial"/>
        </w:rPr>
      </w:pPr>
    </w:p>
    <w:p w14:paraId="2B362738" w14:textId="77777777" w:rsidR="00526B8A" w:rsidRPr="00F06E1D" w:rsidRDefault="00526B8A" w:rsidP="00961267">
      <w:pPr>
        <w:rPr>
          <w:rFonts w:ascii="Tenorite" w:hAnsi="Tenorite" w:cs="Arial"/>
        </w:rPr>
      </w:pPr>
    </w:p>
    <w:p w14:paraId="578B6390" w14:textId="77777777" w:rsidR="004C50A6" w:rsidRPr="00F06E1D" w:rsidRDefault="004C50A6">
      <w:pPr>
        <w:rPr>
          <w:rFonts w:ascii="Tenorite" w:hAnsi="Tenorite" w:cs="Arial"/>
        </w:rPr>
      </w:pPr>
      <w:r w:rsidRPr="00F06E1D">
        <w:rPr>
          <w:rFonts w:ascii="Tenorite" w:hAnsi="Tenorite" w:cs="Arial"/>
        </w:rPr>
        <w:br w:type="page"/>
      </w:r>
    </w:p>
    <w:p w14:paraId="19776B73" w14:textId="77777777" w:rsidR="00F26F55" w:rsidRPr="00B36C55" w:rsidRDefault="00F26F55" w:rsidP="00961267">
      <w:pPr>
        <w:rPr>
          <w:rFonts w:ascii="Arial" w:hAnsi="Arial" w:cs="Arial"/>
          <w:b/>
          <w:bCs/>
        </w:rPr>
      </w:pPr>
    </w:p>
    <w:tbl>
      <w:tblPr>
        <w:tblStyle w:val="TableGrid"/>
        <w:tblW w:w="0" w:type="auto"/>
        <w:tblCellMar>
          <w:top w:w="29" w:type="dxa"/>
          <w:bottom w:w="29" w:type="dxa"/>
        </w:tblCellMar>
        <w:tblLook w:val="04A0" w:firstRow="1" w:lastRow="0" w:firstColumn="1" w:lastColumn="0" w:noHBand="0" w:noVBand="1"/>
      </w:tblPr>
      <w:tblGrid>
        <w:gridCol w:w="2970"/>
        <w:gridCol w:w="1980"/>
        <w:gridCol w:w="3330"/>
        <w:gridCol w:w="1800"/>
      </w:tblGrid>
      <w:tr w:rsidR="00F26F55" w:rsidRPr="00B36C55" w14:paraId="6474824F" w14:textId="77777777" w:rsidTr="00E70BDB">
        <w:trPr>
          <w:trHeight w:val="360"/>
        </w:trPr>
        <w:tc>
          <w:tcPr>
            <w:tcW w:w="10080" w:type="dxa"/>
            <w:gridSpan w:val="4"/>
            <w:tcBorders>
              <w:top w:val="nil"/>
              <w:left w:val="nil"/>
              <w:bottom w:val="nil"/>
              <w:right w:val="nil"/>
            </w:tcBorders>
            <w:vAlign w:val="center"/>
          </w:tcPr>
          <w:p w14:paraId="1561CFFB" w14:textId="77777777" w:rsidR="00F26F55" w:rsidRPr="00F06E1D" w:rsidRDefault="00F26F55" w:rsidP="006A1284">
            <w:pPr>
              <w:jc w:val="center"/>
              <w:rPr>
                <w:rFonts w:ascii="Tenorite" w:hAnsi="Tenorite" w:cs="Arial"/>
                <w:b/>
                <w:bCs/>
                <w:sz w:val="18"/>
                <w:szCs w:val="18"/>
              </w:rPr>
            </w:pPr>
            <w:bookmarkStart w:id="66" w:name="Part3"/>
            <w:r w:rsidRPr="00847A80">
              <w:rPr>
                <w:rFonts w:ascii="Tenorite" w:hAnsi="Tenorite" w:cs="Arial"/>
                <w:b/>
                <w:bCs/>
                <w:color w:val="3399FF"/>
                <w:sz w:val="36"/>
                <w:szCs w:val="36"/>
              </w:rPr>
              <w:t>Part 3</w:t>
            </w:r>
            <w:bookmarkEnd w:id="66"/>
            <w:r w:rsidRPr="00847A80">
              <w:rPr>
                <w:rFonts w:ascii="Tenorite" w:hAnsi="Tenorite" w:cs="Arial"/>
                <w:b/>
                <w:bCs/>
                <w:color w:val="FF0000"/>
                <w:sz w:val="36"/>
                <w:szCs w:val="36"/>
              </w:rPr>
              <w:t xml:space="preserve"> </w:t>
            </w:r>
            <w:r w:rsidRPr="00F06E1D">
              <w:rPr>
                <w:rFonts w:ascii="Tenorite" w:hAnsi="Tenorite" w:cs="Arial"/>
                <w:b/>
                <w:bCs/>
                <w:sz w:val="36"/>
                <w:szCs w:val="36"/>
              </w:rPr>
              <w:t>The Key Documents</w:t>
            </w:r>
          </w:p>
        </w:tc>
      </w:tr>
      <w:tr w:rsidR="00F26F55" w:rsidRPr="00B36C55" w14:paraId="01A73F8A" w14:textId="77777777" w:rsidTr="00E70BDB">
        <w:trPr>
          <w:trHeight w:val="360"/>
        </w:trPr>
        <w:tc>
          <w:tcPr>
            <w:tcW w:w="10080" w:type="dxa"/>
            <w:gridSpan w:val="4"/>
            <w:tcBorders>
              <w:top w:val="nil"/>
              <w:left w:val="nil"/>
              <w:bottom w:val="nil"/>
              <w:right w:val="nil"/>
            </w:tcBorders>
            <w:vAlign w:val="center"/>
          </w:tcPr>
          <w:p w14:paraId="64B7FE64" w14:textId="77777777" w:rsidR="00F26F55" w:rsidRPr="00F06E1D" w:rsidRDefault="00F26F55" w:rsidP="006A1284">
            <w:pPr>
              <w:rPr>
                <w:rFonts w:ascii="Tenorite" w:hAnsi="Tenorite" w:cs="Arial"/>
                <w:b/>
                <w:bCs/>
                <w:sz w:val="18"/>
                <w:szCs w:val="18"/>
              </w:rPr>
            </w:pPr>
          </w:p>
        </w:tc>
      </w:tr>
      <w:tr w:rsidR="00F26F55" w:rsidRPr="00921436" w14:paraId="133DED1F" w14:textId="77777777" w:rsidTr="00E70BDB">
        <w:trPr>
          <w:trHeight w:val="720"/>
        </w:trPr>
        <w:tc>
          <w:tcPr>
            <w:tcW w:w="10080" w:type="dxa"/>
            <w:gridSpan w:val="4"/>
            <w:tcBorders>
              <w:top w:val="nil"/>
              <w:left w:val="nil"/>
              <w:bottom w:val="single" w:sz="4" w:space="0" w:color="000000" w:themeColor="text1"/>
              <w:right w:val="nil"/>
            </w:tcBorders>
            <w:tcMar>
              <w:left w:w="0" w:type="dxa"/>
              <w:bottom w:w="72" w:type="dxa"/>
              <w:right w:w="115" w:type="dxa"/>
            </w:tcMar>
            <w:vAlign w:val="center"/>
          </w:tcPr>
          <w:p w14:paraId="083D3241" w14:textId="77777777" w:rsidR="00F26F55" w:rsidRPr="00F06E1D" w:rsidRDefault="00F26F55" w:rsidP="006A1284">
            <w:pPr>
              <w:rPr>
                <w:rFonts w:ascii="Tenorite" w:hAnsi="Tenorite" w:cs="Arial"/>
              </w:rPr>
            </w:pPr>
            <w:r w:rsidRPr="00F06E1D">
              <w:rPr>
                <w:rFonts w:ascii="Tenorite" w:hAnsi="Tenorite" w:cs="Arial"/>
              </w:rPr>
              <w:t xml:space="preserve">The following documents are required to fully assess an appeal. </w:t>
            </w:r>
          </w:p>
          <w:p w14:paraId="2EBDA608" w14:textId="77777777" w:rsidR="00F26F55" w:rsidRPr="00F06E1D" w:rsidRDefault="00F26F55" w:rsidP="006A1284">
            <w:pPr>
              <w:rPr>
                <w:rFonts w:ascii="Tenorite" w:hAnsi="Tenorite" w:cs="Arial"/>
              </w:rPr>
            </w:pPr>
            <w:r w:rsidRPr="00F06E1D">
              <w:rPr>
                <w:rFonts w:ascii="Tenorite" w:hAnsi="Tenorite" w:cs="Arial"/>
              </w:rPr>
              <w:t xml:space="preserve">Please circle yes or no if the following documents are attached. </w:t>
            </w:r>
          </w:p>
          <w:p w14:paraId="3C974BA6" w14:textId="77777777" w:rsidR="006A1284" w:rsidRPr="00F06E1D" w:rsidRDefault="00F26F55" w:rsidP="006A1284">
            <w:pPr>
              <w:rPr>
                <w:rFonts w:ascii="Tenorite" w:hAnsi="Tenorite" w:cs="Arial"/>
              </w:rPr>
            </w:pPr>
            <w:r w:rsidRPr="00F06E1D">
              <w:rPr>
                <w:rFonts w:ascii="Tenorite" w:hAnsi="Tenorite" w:cs="Arial"/>
              </w:rPr>
              <w:t>If not attached, please indicate when the documents will be sent to ONA.</w:t>
            </w:r>
          </w:p>
        </w:tc>
      </w:tr>
      <w:tr w:rsidR="00F45E7E" w:rsidRPr="00921436" w14:paraId="4D381585" w14:textId="77777777" w:rsidTr="00250875">
        <w:trPr>
          <w:trHeight w:val="1008"/>
        </w:trPr>
        <w:tc>
          <w:tcPr>
            <w:tcW w:w="2970" w:type="dxa"/>
            <w:vMerge w:val="restart"/>
            <w:tcBorders>
              <w:top w:val="single" w:sz="4" w:space="0" w:color="000000" w:themeColor="text1"/>
            </w:tcBorders>
            <w:shd w:val="clear" w:color="auto" w:fill="F2F2F2" w:themeFill="background1" w:themeFillShade="F2"/>
          </w:tcPr>
          <w:p w14:paraId="49BE76E8" w14:textId="77777777" w:rsidR="007F0FEC" w:rsidRPr="00F06E1D" w:rsidRDefault="007F0FEC" w:rsidP="007F0FEC">
            <w:pPr>
              <w:rPr>
                <w:rFonts w:ascii="Tenorite" w:hAnsi="Tenorite" w:cs="Arial"/>
              </w:rPr>
            </w:pPr>
          </w:p>
          <w:p w14:paraId="2AE48869" w14:textId="77777777" w:rsidR="00F45E7E" w:rsidRPr="00F06E1D" w:rsidRDefault="00F45E7E" w:rsidP="007F0FEC">
            <w:pPr>
              <w:rPr>
                <w:rFonts w:ascii="Tenorite" w:hAnsi="Tenorite" w:cs="Arial"/>
                <w:lang w:val="pt-BR"/>
              </w:rPr>
            </w:pPr>
            <w:r w:rsidRPr="00F06E1D">
              <w:rPr>
                <w:rFonts w:ascii="Tenorite" w:hAnsi="Tenorite" w:cs="Arial"/>
              </w:rPr>
              <w:t xml:space="preserve">The </w:t>
            </w:r>
            <w:r w:rsidR="00C01F5A" w:rsidRPr="00F06E1D">
              <w:rPr>
                <w:rFonts w:ascii="Tenorite" w:hAnsi="Tenorite" w:cs="Arial"/>
              </w:rPr>
              <w:t>MLTSD</w:t>
            </w:r>
            <w:r w:rsidRPr="00F06E1D">
              <w:rPr>
                <w:rFonts w:ascii="Tenorite" w:hAnsi="Tenorite" w:cs="Arial"/>
              </w:rPr>
              <w:t xml:space="preserve"> inspector’s:</w:t>
            </w:r>
          </w:p>
        </w:tc>
        <w:tc>
          <w:tcPr>
            <w:tcW w:w="1980" w:type="dxa"/>
            <w:tcBorders>
              <w:top w:val="single" w:sz="4" w:space="0" w:color="000000" w:themeColor="text1"/>
            </w:tcBorders>
            <w:shd w:val="clear" w:color="auto" w:fill="F2F2F2" w:themeFill="background1" w:themeFillShade="F2"/>
            <w:vAlign w:val="center"/>
          </w:tcPr>
          <w:p w14:paraId="1C51EDBA" w14:textId="77777777" w:rsidR="00F45E7E" w:rsidRPr="00F06E1D" w:rsidRDefault="00F45E7E" w:rsidP="00F45E7E">
            <w:pPr>
              <w:rPr>
                <w:rFonts w:ascii="Tenorite" w:hAnsi="Tenorite" w:cs="Arial"/>
              </w:rPr>
            </w:pPr>
            <w:r w:rsidRPr="00F06E1D">
              <w:rPr>
                <w:rFonts w:ascii="Tenorite" w:hAnsi="Tenorite" w:cs="Arial"/>
              </w:rPr>
              <w:t xml:space="preserve">Field visit report </w:t>
            </w:r>
          </w:p>
        </w:tc>
        <w:tc>
          <w:tcPr>
            <w:tcW w:w="3330" w:type="dxa"/>
            <w:tcBorders>
              <w:top w:val="single" w:sz="4" w:space="0" w:color="000000" w:themeColor="text1"/>
            </w:tcBorders>
            <w:shd w:val="clear" w:color="auto" w:fill="F2F2F2" w:themeFill="background1" w:themeFillShade="F2"/>
            <w:vAlign w:val="center"/>
          </w:tcPr>
          <w:p w14:paraId="0E19BA49" w14:textId="77777777" w:rsidR="00F45E7E" w:rsidRPr="00F06E1D" w:rsidRDefault="00FC48BB" w:rsidP="00F45E7E">
            <w:pPr>
              <w:rPr>
                <w:rFonts w:ascii="Tenorite" w:hAnsi="Tenorite" w:cs="Arial"/>
              </w:rPr>
            </w:pPr>
            <w:r w:rsidRPr="00F06E1D">
              <w:rPr>
                <w:rFonts w:ascii="Tenorite" w:hAnsi="Tenorite" w:cs="Arial"/>
              </w:rPr>
              <w:t xml:space="preserve">Prior </w:t>
            </w:r>
            <w:r w:rsidR="00C01F5A" w:rsidRPr="00F06E1D">
              <w:rPr>
                <w:rFonts w:ascii="Tenorite" w:hAnsi="Tenorite" w:cs="Arial"/>
              </w:rPr>
              <w:t>MLTSD</w:t>
            </w:r>
            <w:r w:rsidRPr="00F06E1D">
              <w:rPr>
                <w:rFonts w:ascii="Tenorite" w:hAnsi="Tenorite" w:cs="Arial"/>
              </w:rPr>
              <w:t xml:space="preserve"> orders related to unit/incident/or other similar incidents:</w:t>
            </w:r>
          </w:p>
        </w:tc>
        <w:tc>
          <w:tcPr>
            <w:tcW w:w="1800" w:type="dxa"/>
            <w:tcBorders>
              <w:top w:val="single" w:sz="4" w:space="0" w:color="000000" w:themeColor="text1"/>
            </w:tcBorders>
            <w:vAlign w:val="center"/>
          </w:tcPr>
          <w:p w14:paraId="0C0C4176" w14:textId="77777777" w:rsidR="00F45E7E" w:rsidRPr="00F06E1D" w:rsidRDefault="00F45E7E" w:rsidP="0041138D">
            <w:pPr>
              <w:tabs>
                <w:tab w:val="left" w:pos="883"/>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040BBFAD" w14:textId="77777777" w:rsidTr="00250875">
        <w:trPr>
          <w:trHeight w:val="720"/>
        </w:trPr>
        <w:tc>
          <w:tcPr>
            <w:tcW w:w="2970" w:type="dxa"/>
            <w:vMerge/>
            <w:shd w:val="clear" w:color="auto" w:fill="F2F2F2" w:themeFill="background1" w:themeFillShade="F2"/>
            <w:vAlign w:val="center"/>
          </w:tcPr>
          <w:p w14:paraId="7B9E7E5B" w14:textId="77777777" w:rsidR="00FC48BB" w:rsidRPr="00F06E1D" w:rsidRDefault="00FC48BB" w:rsidP="00FC48BB">
            <w:pPr>
              <w:rPr>
                <w:rFonts w:ascii="Tenorite" w:hAnsi="Tenorite" w:cs="Arial"/>
              </w:rPr>
            </w:pPr>
          </w:p>
        </w:tc>
        <w:tc>
          <w:tcPr>
            <w:tcW w:w="1980" w:type="dxa"/>
            <w:tcBorders>
              <w:top w:val="single" w:sz="4" w:space="0" w:color="000000" w:themeColor="text1"/>
            </w:tcBorders>
            <w:vAlign w:val="center"/>
          </w:tcPr>
          <w:p w14:paraId="0A62709C" w14:textId="77777777" w:rsidR="00FC48BB" w:rsidRPr="00F06E1D" w:rsidRDefault="00FC48BB" w:rsidP="0041138D">
            <w:pPr>
              <w:tabs>
                <w:tab w:val="left" w:pos="884"/>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shd w:val="clear" w:color="auto" w:fill="F2F2F2" w:themeFill="background1" w:themeFillShade="F2"/>
            <w:vAlign w:val="center"/>
          </w:tcPr>
          <w:p w14:paraId="7D86B469" w14:textId="77777777" w:rsidR="00FC48BB" w:rsidRPr="00F06E1D" w:rsidRDefault="00FC48BB" w:rsidP="00FC48BB">
            <w:pPr>
              <w:rPr>
                <w:rFonts w:ascii="Tenorite" w:hAnsi="Tenorite" w:cs="Arial"/>
              </w:rPr>
            </w:pPr>
            <w:r w:rsidRPr="00F06E1D">
              <w:rPr>
                <w:rFonts w:ascii="Tenorite" w:hAnsi="Tenorite" w:cs="Arial"/>
              </w:rPr>
              <w:t>Notice of critical incident, if relevant:</w:t>
            </w:r>
          </w:p>
        </w:tc>
        <w:tc>
          <w:tcPr>
            <w:tcW w:w="1800" w:type="dxa"/>
            <w:vAlign w:val="center"/>
          </w:tcPr>
          <w:p w14:paraId="33C412A3" w14:textId="77777777" w:rsidR="00FC48BB" w:rsidRPr="00F06E1D" w:rsidRDefault="00FC48BB" w:rsidP="0041138D">
            <w:pPr>
              <w:tabs>
                <w:tab w:val="left" w:pos="883"/>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52AA24AC" w14:textId="77777777" w:rsidTr="00250875">
        <w:trPr>
          <w:trHeight w:val="1008"/>
        </w:trPr>
        <w:tc>
          <w:tcPr>
            <w:tcW w:w="2970" w:type="dxa"/>
            <w:vMerge/>
            <w:shd w:val="clear" w:color="auto" w:fill="F2F2F2" w:themeFill="background1" w:themeFillShade="F2"/>
            <w:vAlign w:val="center"/>
          </w:tcPr>
          <w:p w14:paraId="51C4F5C3" w14:textId="77777777" w:rsidR="00FC48BB" w:rsidRPr="00F06E1D" w:rsidRDefault="00FC48BB" w:rsidP="00FC48BB">
            <w:pPr>
              <w:rPr>
                <w:rFonts w:ascii="Tenorite" w:hAnsi="Tenorite" w:cs="Arial"/>
              </w:rPr>
            </w:pPr>
          </w:p>
        </w:tc>
        <w:tc>
          <w:tcPr>
            <w:tcW w:w="1980" w:type="dxa"/>
            <w:tcBorders>
              <w:top w:val="single" w:sz="4" w:space="0" w:color="000000" w:themeColor="text1"/>
            </w:tcBorders>
            <w:shd w:val="clear" w:color="auto" w:fill="F2F2F2" w:themeFill="background1" w:themeFillShade="F2"/>
            <w:vAlign w:val="center"/>
          </w:tcPr>
          <w:p w14:paraId="0C15103C" w14:textId="77777777" w:rsidR="00FC48BB" w:rsidRPr="00F06E1D" w:rsidRDefault="00FC48BB" w:rsidP="0041138D">
            <w:pPr>
              <w:tabs>
                <w:tab w:val="left" w:pos="884"/>
              </w:tabs>
              <w:rPr>
                <w:rFonts w:ascii="Tenorite" w:hAnsi="Tenorite" w:cs="Arial"/>
              </w:rPr>
            </w:pPr>
            <w:r w:rsidRPr="00F06E1D">
              <w:rPr>
                <w:rFonts w:ascii="Tenorite" w:hAnsi="Tenorite" w:cs="Arial"/>
              </w:rPr>
              <w:t>Orders</w:t>
            </w:r>
          </w:p>
        </w:tc>
        <w:tc>
          <w:tcPr>
            <w:tcW w:w="3330" w:type="dxa"/>
            <w:shd w:val="clear" w:color="auto" w:fill="F2F2F2" w:themeFill="background1" w:themeFillShade="F2"/>
            <w:vAlign w:val="center"/>
          </w:tcPr>
          <w:p w14:paraId="1F1C91D6" w14:textId="77777777" w:rsidR="00FC48BB" w:rsidRPr="00F06E1D" w:rsidRDefault="00FC48BB" w:rsidP="00FC48BB">
            <w:pPr>
              <w:rPr>
                <w:rFonts w:ascii="Tenorite" w:hAnsi="Tenorite" w:cs="Arial"/>
              </w:rPr>
            </w:pPr>
            <w:r w:rsidRPr="00F06E1D">
              <w:rPr>
                <w:rFonts w:ascii="Tenorite" w:hAnsi="Tenorite" w:cs="Arial"/>
              </w:rPr>
              <w:t>Notice of accident or illness and any information provided with the notice:</w:t>
            </w:r>
          </w:p>
        </w:tc>
        <w:tc>
          <w:tcPr>
            <w:tcW w:w="1800" w:type="dxa"/>
            <w:vAlign w:val="center"/>
          </w:tcPr>
          <w:p w14:paraId="26136F86" w14:textId="77777777" w:rsidR="00FC48BB" w:rsidRPr="00F06E1D" w:rsidRDefault="00FC48BB" w:rsidP="0041138D">
            <w:pPr>
              <w:tabs>
                <w:tab w:val="left" w:pos="883"/>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58B3AA27" w14:textId="77777777" w:rsidTr="00250875">
        <w:trPr>
          <w:trHeight w:val="1008"/>
        </w:trPr>
        <w:tc>
          <w:tcPr>
            <w:tcW w:w="2970" w:type="dxa"/>
            <w:vMerge/>
            <w:shd w:val="clear" w:color="auto" w:fill="F2F2F2" w:themeFill="background1" w:themeFillShade="F2"/>
            <w:vAlign w:val="center"/>
          </w:tcPr>
          <w:p w14:paraId="644DAEC7" w14:textId="77777777" w:rsidR="00FC48BB" w:rsidRPr="00F06E1D" w:rsidRDefault="00FC48BB" w:rsidP="00FC48BB">
            <w:pPr>
              <w:rPr>
                <w:rFonts w:ascii="Tenorite" w:hAnsi="Tenorite" w:cs="Arial"/>
              </w:rPr>
            </w:pPr>
          </w:p>
        </w:tc>
        <w:tc>
          <w:tcPr>
            <w:tcW w:w="1980" w:type="dxa"/>
            <w:tcBorders>
              <w:top w:val="single" w:sz="4" w:space="0" w:color="000000" w:themeColor="text1"/>
            </w:tcBorders>
            <w:vAlign w:val="center"/>
          </w:tcPr>
          <w:p w14:paraId="1336EF66" w14:textId="77777777" w:rsidR="00FC48BB" w:rsidRPr="00F06E1D" w:rsidRDefault="00FC48BB" w:rsidP="0041138D">
            <w:pPr>
              <w:tabs>
                <w:tab w:val="left" w:pos="884"/>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shd w:val="clear" w:color="auto" w:fill="F2F2F2" w:themeFill="background1" w:themeFillShade="F2"/>
            <w:vAlign w:val="center"/>
          </w:tcPr>
          <w:p w14:paraId="3D8ACD22" w14:textId="77777777" w:rsidR="00FC48BB" w:rsidRPr="00F06E1D" w:rsidRDefault="00FC48BB" w:rsidP="00FC48BB">
            <w:pPr>
              <w:rPr>
                <w:rFonts w:ascii="Tenorite" w:hAnsi="Tenorite" w:cs="Arial"/>
              </w:rPr>
            </w:pPr>
            <w:r w:rsidRPr="00F06E1D">
              <w:rPr>
                <w:rFonts w:ascii="Tenorite" w:hAnsi="Tenorite" w:cs="Arial"/>
              </w:rPr>
              <w:t>Joint Health and Safety Committee minutes where issues/incident discussed:</w:t>
            </w:r>
          </w:p>
        </w:tc>
        <w:tc>
          <w:tcPr>
            <w:tcW w:w="1800" w:type="dxa"/>
            <w:vAlign w:val="center"/>
          </w:tcPr>
          <w:p w14:paraId="10EC6A38" w14:textId="77777777" w:rsidR="00FC48BB" w:rsidRPr="00F06E1D" w:rsidRDefault="00FC48BB" w:rsidP="0041138D">
            <w:pPr>
              <w:tabs>
                <w:tab w:val="left" w:pos="883"/>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54AEF7EA" w14:textId="77777777" w:rsidTr="00250875">
        <w:trPr>
          <w:trHeight w:val="1008"/>
        </w:trPr>
        <w:tc>
          <w:tcPr>
            <w:tcW w:w="2970" w:type="dxa"/>
            <w:shd w:val="clear" w:color="auto" w:fill="F2F2F2" w:themeFill="background1" w:themeFillShade="F2"/>
            <w:vAlign w:val="center"/>
          </w:tcPr>
          <w:p w14:paraId="7F9382C4" w14:textId="77777777" w:rsidR="00FC48BB" w:rsidRPr="00F06E1D" w:rsidRDefault="00FC48BB" w:rsidP="00FC48BB">
            <w:pPr>
              <w:rPr>
                <w:rFonts w:ascii="Tenorite" w:hAnsi="Tenorite" w:cs="Arial"/>
              </w:rPr>
            </w:pPr>
            <w:r w:rsidRPr="00F06E1D">
              <w:rPr>
                <w:rFonts w:ascii="Tenorite" w:hAnsi="Tenorite" w:cs="Arial"/>
              </w:rPr>
              <w:t xml:space="preserve">Copy of ONA’s complaint to the </w:t>
            </w:r>
            <w:r w:rsidR="00C01F5A" w:rsidRPr="00F06E1D">
              <w:rPr>
                <w:rFonts w:ascii="Tenorite" w:hAnsi="Tenorite" w:cs="Arial"/>
              </w:rPr>
              <w:t>MLTSD</w:t>
            </w:r>
            <w:r w:rsidRPr="00F06E1D">
              <w:rPr>
                <w:rFonts w:ascii="Tenorite" w:hAnsi="Tenorite" w:cs="Arial"/>
              </w:rPr>
              <w:t>:</w:t>
            </w:r>
          </w:p>
        </w:tc>
        <w:tc>
          <w:tcPr>
            <w:tcW w:w="1980" w:type="dxa"/>
            <w:vAlign w:val="center"/>
          </w:tcPr>
          <w:p w14:paraId="590C88EC" w14:textId="77777777" w:rsidR="00FC48BB" w:rsidRPr="00F06E1D" w:rsidRDefault="00FC48BB" w:rsidP="0041138D">
            <w:pPr>
              <w:tabs>
                <w:tab w:val="left" w:pos="884"/>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shd w:val="clear" w:color="auto" w:fill="F2F2F2" w:themeFill="background1" w:themeFillShade="F2"/>
            <w:vAlign w:val="center"/>
          </w:tcPr>
          <w:p w14:paraId="50ED98FB" w14:textId="77777777" w:rsidR="00FC48BB" w:rsidRPr="00F06E1D" w:rsidRDefault="00FC48BB" w:rsidP="00FC48BB">
            <w:pPr>
              <w:rPr>
                <w:rFonts w:ascii="Tenorite" w:hAnsi="Tenorite" w:cs="Arial"/>
                <w:b/>
                <w:bCs/>
              </w:rPr>
            </w:pPr>
            <w:r w:rsidRPr="00F06E1D">
              <w:rPr>
                <w:rFonts w:ascii="Tenorite" w:hAnsi="Tenorite" w:cs="Arial"/>
              </w:rPr>
              <w:t>Any prior health and safety relevant Minutes of Settlement?</w:t>
            </w:r>
          </w:p>
        </w:tc>
        <w:tc>
          <w:tcPr>
            <w:tcW w:w="1800" w:type="dxa"/>
            <w:vAlign w:val="center"/>
          </w:tcPr>
          <w:p w14:paraId="4612A774" w14:textId="77777777" w:rsidR="00FC48BB" w:rsidRPr="00F06E1D" w:rsidRDefault="00FC48BB" w:rsidP="0041138D">
            <w:pPr>
              <w:tabs>
                <w:tab w:val="left" w:pos="883"/>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58C9303B" w14:textId="77777777" w:rsidTr="00250875">
        <w:trPr>
          <w:trHeight w:val="1008"/>
        </w:trPr>
        <w:tc>
          <w:tcPr>
            <w:tcW w:w="2970" w:type="dxa"/>
            <w:shd w:val="clear" w:color="auto" w:fill="F2F2F2" w:themeFill="background1" w:themeFillShade="F2"/>
            <w:vAlign w:val="center"/>
          </w:tcPr>
          <w:p w14:paraId="57699FA0" w14:textId="77777777" w:rsidR="00FC48BB" w:rsidRPr="00F06E1D" w:rsidRDefault="00FC48BB" w:rsidP="00FC48BB">
            <w:pPr>
              <w:rPr>
                <w:rFonts w:ascii="Tenorite" w:hAnsi="Tenorite" w:cs="Arial"/>
              </w:rPr>
            </w:pPr>
            <w:r w:rsidRPr="00F06E1D">
              <w:rPr>
                <w:rFonts w:ascii="Tenorite" w:hAnsi="Tenorite" w:cs="Arial"/>
              </w:rPr>
              <w:t xml:space="preserve">Notes from meeting with </w:t>
            </w:r>
            <w:r w:rsidR="00C01F5A" w:rsidRPr="00F06E1D">
              <w:rPr>
                <w:rFonts w:ascii="Tenorite" w:hAnsi="Tenorite" w:cs="Arial"/>
              </w:rPr>
              <w:t>MLTSD</w:t>
            </w:r>
            <w:r w:rsidRPr="00F06E1D">
              <w:rPr>
                <w:rFonts w:ascii="Tenorite" w:hAnsi="Tenorite" w:cs="Arial"/>
              </w:rPr>
              <w:t xml:space="preserve"> inspector:</w:t>
            </w:r>
          </w:p>
        </w:tc>
        <w:tc>
          <w:tcPr>
            <w:tcW w:w="1980" w:type="dxa"/>
            <w:vAlign w:val="center"/>
          </w:tcPr>
          <w:p w14:paraId="0A1DB23E" w14:textId="77777777" w:rsidR="00FC48BB" w:rsidRPr="00F06E1D" w:rsidRDefault="00FC48BB" w:rsidP="0041138D">
            <w:pPr>
              <w:tabs>
                <w:tab w:val="left" w:pos="884"/>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shd w:val="clear" w:color="auto" w:fill="F2F2F2" w:themeFill="background1" w:themeFillShade="F2"/>
            <w:vAlign w:val="center"/>
          </w:tcPr>
          <w:p w14:paraId="304BA454" w14:textId="77777777" w:rsidR="00FC48BB" w:rsidRPr="00F06E1D" w:rsidRDefault="00FC48BB" w:rsidP="00FC48BB">
            <w:pPr>
              <w:rPr>
                <w:rFonts w:ascii="Tenorite" w:hAnsi="Tenorite" w:cs="Arial"/>
              </w:rPr>
            </w:pPr>
            <w:r w:rsidRPr="00F06E1D">
              <w:rPr>
                <w:rFonts w:ascii="Tenorite" w:hAnsi="Tenorite" w:cs="Arial"/>
              </w:rPr>
              <w:t>Workload (PR</w:t>
            </w:r>
            <w:r w:rsidR="00C01F5A" w:rsidRPr="00F06E1D">
              <w:rPr>
                <w:rFonts w:ascii="Tenorite" w:hAnsi="Tenorite" w:cs="Arial"/>
              </w:rPr>
              <w:t>WRF</w:t>
            </w:r>
            <w:r w:rsidRPr="00F06E1D">
              <w:rPr>
                <w:rFonts w:ascii="Tenorite" w:hAnsi="Tenorite" w:cs="Arial"/>
              </w:rPr>
              <w:t>) complaints related to unit and/or incident:</w:t>
            </w:r>
          </w:p>
        </w:tc>
        <w:tc>
          <w:tcPr>
            <w:tcW w:w="1800" w:type="dxa"/>
            <w:vAlign w:val="center"/>
          </w:tcPr>
          <w:p w14:paraId="60EC0002" w14:textId="77777777" w:rsidR="00FC48BB" w:rsidRPr="00F06E1D" w:rsidRDefault="00FC48BB" w:rsidP="0041138D">
            <w:pPr>
              <w:tabs>
                <w:tab w:val="left" w:pos="883"/>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4AFCDC2C" w14:textId="77777777" w:rsidTr="00250875">
        <w:trPr>
          <w:trHeight w:val="1296"/>
        </w:trPr>
        <w:tc>
          <w:tcPr>
            <w:tcW w:w="2970" w:type="dxa"/>
            <w:shd w:val="clear" w:color="auto" w:fill="F2F2F2" w:themeFill="background1" w:themeFillShade="F2"/>
            <w:vAlign w:val="center"/>
          </w:tcPr>
          <w:p w14:paraId="394C29AA" w14:textId="77777777" w:rsidR="00FC48BB" w:rsidRPr="00F06E1D" w:rsidRDefault="00FC48BB" w:rsidP="00FC48BB">
            <w:pPr>
              <w:rPr>
                <w:rFonts w:ascii="Tenorite" w:hAnsi="Tenorite" w:cs="Arial"/>
                <w:b/>
                <w:bCs/>
              </w:rPr>
            </w:pPr>
            <w:r w:rsidRPr="00F06E1D">
              <w:rPr>
                <w:rFonts w:ascii="Tenorite" w:hAnsi="Tenorite" w:cs="Arial"/>
              </w:rPr>
              <w:t>Incident report:</w:t>
            </w:r>
          </w:p>
        </w:tc>
        <w:tc>
          <w:tcPr>
            <w:tcW w:w="1980" w:type="dxa"/>
            <w:vAlign w:val="center"/>
          </w:tcPr>
          <w:p w14:paraId="39E73D9E" w14:textId="77777777" w:rsidR="00FC48BB" w:rsidRPr="00F06E1D" w:rsidRDefault="00FC48BB" w:rsidP="0041138D">
            <w:pPr>
              <w:tabs>
                <w:tab w:val="left" w:pos="884"/>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tcBorders>
              <w:bottom w:val="single" w:sz="4" w:space="0" w:color="auto"/>
            </w:tcBorders>
            <w:shd w:val="clear" w:color="auto" w:fill="F2F2F2" w:themeFill="background1" w:themeFillShade="F2"/>
            <w:tcMar>
              <w:left w:w="115" w:type="dxa"/>
              <w:right w:w="115" w:type="dxa"/>
            </w:tcMar>
            <w:vAlign w:val="center"/>
          </w:tcPr>
          <w:p w14:paraId="7733AE96" w14:textId="77777777" w:rsidR="00FC48BB" w:rsidRPr="00F06E1D" w:rsidRDefault="00FC48BB" w:rsidP="00FC48BB">
            <w:pPr>
              <w:rPr>
                <w:rFonts w:ascii="Tenorite" w:hAnsi="Tenorite" w:cs="Arial"/>
                <w:b/>
                <w:bCs/>
              </w:rPr>
            </w:pPr>
            <w:r w:rsidRPr="00F06E1D">
              <w:rPr>
                <w:rFonts w:ascii="Tenorite" w:hAnsi="Tenorite" w:cs="Arial"/>
              </w:rPr>
              <w:t>Joint Health and Safety Committee recommendations made pertaining to the issues/incident.</w:t>
            </w:r>
          </w:p>
        </w:tc>
        <w:tc>
          <w:tcPr>
            <w:tcW w:w="1800" w:type="dxa"/>
            <w:vAlign w:val="center"/>
          </w:tcPr>
          <w:p w14:paraId="14BDA8AE" w14:textId="77777777" w:rsidR="00FC48BB" w:rsidRPr="00F06E1D" w:rsidRDefault="00FC48BB" w:rsidP="0041138D">
            <w:pPr>
              <w:tabs>
                <w:tab w:val="left" w:pos="883"/>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04B7991B" w14:textId="77777777" w:rsidTr="00250875">
        <w:trPr>
          <w:trHeight w:val="1008"/>
        </w:trPr>
        <w:tc>
          <w:tcPr>
            <w:tcW w:w="2970" w:type="dxa"/>
            <w:shd w:val="clear" w:color="auto" w:fill="F2F2F2" w:themeFill="background1" w:themeFillShade="F2"/>
            <w:vAlign w:val="center"/>
          </w:tcPr>
          <w:p w14:paraId="61977054" w14:textId="77777777" w:rsidR="00FC48BB" w:rsidRPr="00F06E1D" w:rsidRDefault="00FC48BB" w:rsidP="00FC48BB">
            <w:pPr>
              <w:rPr>
                <w:rFonts w:ascii="Tenorite" w:hAnsi="Tenorite" w:cs="Arial"/>
              </w:rPr>
            </w:pPr>
            <w:r w:rsidRPr="00F06E1D">
              <w:rPr>
                <w:rFonts w:ascii="Tenorite" w:hAnsi="Tenorite" w:cs="Arial"/>
              </w:rPr>
              <w:t>Policy related to incident (e.g. workplace violence prevention):</w:t>
            </w:r>
          </w:p>
        </w:tc>
        <w:tc>
          <w:tcPr>
            <w:tcW w:w="1980" w:type="dxa"/>
            <w:vAlign w:val="center"/>
          </w:tcPr>
          <w:p w14:paraId="09BD3962" w14:textId="77777777" w:rsidR="00FC48BB" w:rsidRPr="00F06E1D" w:rsidRDefault="00FC48BB" w:rsidP="0041138D">
            <w:pPr>
              <w:tabs>
                <w:tab w:val="left" w:pos="884"/>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shd w:val="clear" w:color="auto" w:fill="F2F2F2" w:themeFill="background1" w:themeFillShade="F2"/>
            <w:vAlign w:val="center"/>
          </w:tcPr>
          <w:p w14:paraId="3B4F2989" w14:textId="77777777" w:rsidR="00FC48BB" w:rsidRPr="00F06E1D" w:rsidRDefault="00FC48BB" w:rsidP="00FC48BB">
            <w:pPr>
              <w:rPr>
                <w:rFonts w:ascii="Tenorite" w:hAnsi="Tenorite" w:cs="Arial"/>
                <w:b/>
                <w:bCs/>
              </w:rPr>
            </w:pPr>
            <w:r w:rsidRPr="00F06E1D">
              <w:rPr>
                <w:rFonts w:ascii="Tenorite" w:hAnsi="Tenorite" w:cs="Arial"/>
              </w:rPr>
              <w:t>Any employer response to relevant recommendations?</w:t>
            </w:r>
          </w:p>
        </w:tc>
        <w:tc>
          <w:tcPr>
            <w:tcW w:w="1800" w:type="dxa"/>
            <w:vAlign w:val="center"/>
          </w:tcPr>
          <w:p w14:paraId="66F94ACD" w14:textId="77777777" w:rsidR="00FC48BB" w:rsidRPr="00F06E1D" w:rsidRDefault="00FC48BB" w:rsidP="0041138D">
            <w:pPr>
              <w:tabs>
                <w:tab w:val="left" w:pos="883"/>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2F1FB622" w14:textId="77777777" w:rsidTr="00250875">
        <w:trPr>
          <w:trHeight w:val="1296"/>
        </w:trPr>
        <w:tc>
          <w:tcPr>
            <w:tcW w:w="2970" w:type="dxa"/>
            <w:shd w:val="clear" w:color="auto" w:fill="F2F2F2" w:themeFill="background1" w:themeFillShade="F2"/>
            <w:vAlign w:val="center"/>
          </w:tcPr>
          <w:p w14:paraId="1279533D" w14:textId="77777777" w:rsidR="00FC48BB" w:rsidRPr="00F06E1D" w:rsidRDefault="00FC48BB" w:rsidP="00FC48BB">
            <w:pPr>
              <w:rPr>
                <w:rFonts w:ascii="Tenorite" w:hAnsi="Tenorite" w:cs="Arial"/>
              </w:rPr>
            </w:pPr>
            <w:r w:rsidRPr="00F06E1D">
              <w:rPr>
                <w:rFonts w:ascii="Tenorite" w:hAnsi="Tenorite" w:cs="Arial"/>
              </w:rPr>
              <w:t>Procedure(s) facility-wide or on unit related to incident (e.g. the flagging procedure):</w:t>
            </w:r>
          </w:p>
        </w:tc>
        <w:tc>
          <w:tcPr>
            <w:tcW w:w="1980" w:type="dxa"/>
            <w:vAlign w:val="center"/>
          </w:tcPr>
          <w:p w14:paraId="537B0800" w14:textId="77777777" w:rsidR="00FC48BB" w:rsidRPr="00F06E1D" w:rsidRDefault="00FC48BB" w:rsidP="0041138D">
            <w:pPr>
              <w:tabs>
                <w:tab w:val="left" w:pos="884"/>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330" w:type="dxa"/>
            <w:tcBorders>
              <w:bottom w:val="single" w:sz="4" w:space="0" w:color="auto"/>
            </w:tcBorders>
            <w:shd w:val="clear" w:color="auto" w:fill="F2F2F2" w:themeFill="background1" w:themeFillShade="F2"/>
            <w:vAlign w:val="center"/>
          </w:tcPr>
          <w:p w14:paraId="31EED4B9" w14:textId="77777777" w:rsidR="00FC48BB" w:rsidRPr="00F06E1D" w:rsidRDefault="00FC48BB" w:rsidP="00FC48BB">
            <w:pPr>
              <w:rPr>
                <w:rFonts w:ascii="Tenorite" w:hAnsi="Tenorite" w:cs="Arial"/>
                <w:b/>
                <w:bCs/>
              </w:rPr>
            </w:pPr>
            <w:r w:rsidRPr="00F06E1D">
              <w:rPr>
                <w:rFonts w:ascii="Tenorite" w:hAnsi="Tenorite" w:cs="Arial"/>
              </w:rPr>
              <w:t>Any other relevant documents?</w:t>
            </w:r>
          </w:p>
        </w:tc>
        <w:tc>
          <w:tcPr>
            <w:tcW w:w="1800" w:type="dxa"/>
            <w:vAlign w:val="center"/>
          </w:tcPr>
          <w:p w14:paraId="32638630" w14:textId="77777777" w:rsidR="00FC48BB" w:rsidRPr="00F06E1D" w:rsidRDefault="00FC48BB" w:rsidP="0041138D">
            <w:pPr>
              <w:tabs>
                <w:tab w:val="left" w:pos="883"/>
              </w:tabs>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FC48BB" w:rsidRPr="00921436" w14:paraId="098B298D" w14:textId="77777777" w:rsidTr="00250875">
        <w:trPr>
          <w:trHeight w:val="432"/>
        </w:trPr>
        <w:tc>
          <w:tcPr>
            <w:tcW w:w="4950" w:type="dxa"/>
            <w:gridSpan w:val="2"/>
            <w:tcBorders>
              <w:left w:val="nil"/>
              <w:bottom w:val="nil"/>
            </w:tcBorders>
            <w:shd w:val="clear" w:color="auto" w:fill="auto"/>
            <w:vAlign w:val="center"/>
          </w:tcPr>
          <w:p w14:paraId="6E9AEFE5" w14:textId="77777777" w:rsidR="00FC48BB" w:rsidRPr="00F06E1D" w:rsidRDefault="00FC48BB" w:rsidP="00FC48BB">
            <w:pPr>
              <w:rPr>
                <w:rFonts w:ascii="Tenorite" w:hAnsi="Tenorite" w:cs="Arial"/>
              </w:rPr>
            </w:pPr>
          </w:p>
        </w:tc>
        <w:tc>
          <w:tcPr>
            <w:tcW w:w="5130" w:type="dxa"/>
            <w:gridSpan w:val="2"/>
            <w:shd w:val="clear" w:color="auto" w:fill="F2F2F2" w:themeFill="background1" w:themeFillShade="F2"/>
            <w:vAlign w:val="center"/>
          </w:tcPr>
          <w:p w14:paraId="48F21136" w14:textId="77777777" w:rsidR="00FC48BB" w:rsidRPr="00F06E1D" w:rsidRDefault="00FC48BB" w:rsidP="00FC48BB">
            <w:pPr>
              <w:rPr>
                <w:rFonts w:ascii="Tenorite" w:hAnsi="Tenorite" w:cs="Arial"/>
              </w:rPr>
            </w:pPr>
            <w:r w:rsidRPr="00F06E1D">
              <w:rPr>
                <w:rFonts w:ascii="Tenorite" w:hAnsi="Tenorite" w:cs="Arial"/>
              </w:rPr>
              <w:t>Please attach and list.</w:t>
            </w:r>
          </w:p>
        </w:tc>
      </w:tr>
      <w:tr w:rsidR="00FC48BB" w:rsidRPr="00921436" w14:paraId="343D99E5" w14:textId="77777777" w:rsidTr="006958AC">
        <w:trPr>
          <w:trHeight w:val="576"/>
        </w:trPr>
        <w:tc>
          <w:tcPr>
            <w:tcW w:w="4950" w:type="dxa"/>
            <w:gridSpan w:val="2"/>
            <w:tcBorders>
              <w:top w:val="nil"/>
              <w:left w:val="nil"/>
              <w:bottom w:val="nil"/>
            </w:tcBorders>
            <w:shd w:val="clear" w:color="auto" w:fill="auto"/>
            <w:vAlign w:val="center"/>
          </w:tcPr>
          <w:p w14:paraId="3AC5AD09" w14:textId="77777777" w:rsidR="00FC48BB" w:rsidRPr="00921436" w:rsidRDefault="00FC48BB" w:rsidP="00FC48BB">
            <w:pPr>
              <w:rPr>
                <w:rFonts w:ascii="Arial" w:hAnsi="Arial" w:cs="Arial"/>
              </w:rPr>
            </w:pPr>
          </w:p>
        </w:tc>
        <w:tc>
          <w:tcPr>
            <w:tcW w:w="5130" w:type="dxa"/>
            <w:gridSpan w:val="2"/>
            <w:tcBorders>
              <w:bottom w:val="single" w:sz="4" w:space="0" w:color="000000" w:themeColor="text1"/>
            </w:tcBorders>
            <w:shd w:val="clear" w:color="auto" w:fill="E5FAFF"/>
            <w:vAlign w:val="center"/>
          </w:tcPr>
          <w:p w14:paraId="4C8C0F8E" w14:textId="77777777" w:rsidR="00FC48BB" w:rsidRPr="00F06E1D" w:rsidRDefault="00FC48BB" w:rsidP="00FC48BB">
            <w:pPr>
              <w:rPr>
                <w:rFonts w:ascii="Tenorite" w:hAnsi="Tenorite" w:cs="Arial"/>
              </w:rPr>
            </w:pPr>
            <w:r w:rsidRPr="00F06E1D">
              <w:rPr>
                <w:rFonts w:ascii="Tenorite" w:hAnsi="Tenorite" w:cs="Arial"/>
              </w:rPr>
              <w:fldChar w:fldCharType="begin">
                <w:ffData>
                  <w:name w:val="Text67"/>
                  <w:enabled/>
                  <w:calcOnExit w:val="0"/>
                  <w:textInput/>
                </w:ffData>
              </w:fldChar>
            </w:r>
            <w:bookmarkStart w:id="67" w:name="Text6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7"/>
          </w:p>
        </w:tc>
      </w:tr>
    </w:tbl>
    <w:p w14:paraId="3A45C1D4" w14:textId="77777777" w:rsidR="00510E65" w:rsidRPr="00921436" w:rsidRDefault="00510E65">
      <w:pPr>
        <w:rPr>
          <w:rFonts w:ascii="Arial" w:hAnsi="Arial" w:cs="Arial"/>
        </w:rPr>
      </w:pPr>
      <w:r w:rsidRPr="00921436">
        <w:rPr>
          <w:rFonts w:ascii="Arial" w:hAnsi="Arial" w:cs="Arial"/>
        </w:rPr>
        <w:br w:type="page"/>
      </w:r>
    </w:p>
    <w:p w14:paraId="2129C17A" w14:textId="77777777" w:rsidR="00BD068E" w:rsidRPr="00B36C55" w:rsidRDefault="00BD068E" w:rsidP="00961267">
      <w:pPr>
        <w:rPr>
          <w:rFonts w:ascii="Arial" w:hAnsi="Arial" w:cs="Arial"/>
          <w:b/>
          <w:bCs/>
        </w:rPr>
      </w:pPr>
    </w:p>
    <w:tbl>
      <w:tblPr>
        <w:tblStyle w:val="TableGrid"/>
        <w:tblW w:w="0" w:type="auto"/>
        <w:tblLook w:val="04A0" w:firstRow="1" w:lastRow="0" w:firstColumn="1" w:lastColumn="0" w:noHBand="0" w:noVBand="1"/>
      </w:tblPr>
      <w:tblGrid>
        <w:gridCol w:w="1530"/>
        <w:gridCol w:w="900"/>
        <w:gridCol w:w="2545"/>
        <w:gridCol w:w="883"/>
        <w:gridCol w:w="306"/>
        <w:gridCol w:w="3916"/>
      </w:tblGrid>
      <w:tr w:rsidR="00BD068E" w:rsidRPr="00B36C55" w14:paraId="6D4FC09F" w14:textId="77777777" w:rsidTr="00E63D6C">
        <w:trPr>
          <w:trHeight w:val="288"/>
        </w:trPr>
        <w:tc>
          <w:tcPr>
            <w:tcW w:w="10080" w:type="dxa"/>
            <w:gridSpan w:val="6"/>
            <w:tcBorders>
              <w:top w:val="nil"/>
              <w:left w:val="nil"/>
              <w:bottom w:val="nil"/>
              <w:right w:val="nil"/>
            </w:tcBorders>
            <w:vAlign w:val="center"/>
          </w:tcPr>
          <w:p w14:paraId="59F02888" w14:textId="77777777" w:rsidR="00BD068E" w:rsidRPr="00F06E1D" w:rsidRDefault="00226F6A" w:rsidP="00226F6A">
            <w:pPr>
              <w:jc w:val="center"/>
              <w:rPr>
                <w:rFonts w:ascii="Tenorite" w:hAnsi="Tenorite" w:cs="Arial"/>
                <w:b/>
                <w:bCs/>
                <w:sz w:val="18"/>
                <w:szCs w:val="18"/>
              </w:rPr>
            </w:pPr>
            <w:bookmarkStart w:id="68" w:name="Part4"/>
            <w:r w:rsidRPr="00847A80">
              <w:rPr>
                <w:rFonts w:ascii="Tenorite" w:hAnsi="Tenorite" w:cs="Arial"/>
                <w:b/>
                <w:bCs/>
                <w:color w:val="3399FF"/>
                <w:sz w:val="36"/>
                <w:szCs w:val="36"/>
              </w:rPr>
              <w:t>Part 4</w:t>
            </w:r>
            <w:bookmarkEnd w:id="68"/>
            <w:r w:rsidRPr="00F06E1D">
              <w:rPr>
                <w:rFonts w:ascii="Tenorite" w:hAnsi="Tenorite" w:cs="Arial"/>
                <w:b/>
                <w:bCs/>
                <w:color w:val="B0005C"/>
                <w:sz w:val="36"/>
                <w:szCs w:val="36"/>
              </w:rPr>
              <w:t xml:space="preserve"> </w:t>
            </w:r>
            <w:r w:rsidRPr="00F06E1D">
              <w:rPr>
                <w:rFonts w:ascii="Tenorite" w:hAnsi="Tenorite" w:cs="Arial"/>
                <w:b/>
                <w:bCs/>
                <w:sz w:val="36"/>
                <w:szCs w:val="36"/>
              </w:rPr>
              <w:t>The Witnesses</w:t>
            </w:r>
          </w:p>
        </w:tc>
      </w:tr>
      <w:tr w:rsidR="00BD068E" w:rsidRPr="00B36C55" w14:paraId="5FFAE23D" w14:textId="77777777" w:rsidTr="00E63D6C">
        <w:trPr>
          <w:trHeight w:val="288"/>
        </w:trPr>
        <w:tc>
          <w:tcPr>
            <w:tcW w:w="10080" w:type="dxa"/>
            <w:gridSpan w:val="6"/>
            <w:tcBorders>
              <w:top w:val="nil"/>
              <w:left w:val="nil"/>
              <w:bottom w:val="nil"/>
              <w:right w:val="nil"/>
            </w:tcBorders>
            <w:vAlign w:val="center"/>
          </w:tcPr>
          <w:p w14:paraId="279D7E16" w14:textId="77777777" w:rsidR="00BD068E" w:rsidRPr="00F06E1D" w:rsidRDefault="00BD068E" w:rsidP="00BD068E">
            <w:pPr>
              <w:rPr>
                <w:rFonts w:ascii="Tenorite" w:hAnsi="Tenorite" w:cs="Arial"/>
                <w:b/>
                <w:bCs/>
                <w:sz w:val="18"/>
                <w:szCs w:val="18"/>
              </w:rPr>
            </w:pPr>
          </w:p>
        </w:tc>
      </w:tr>
      <w:tr w:rsidR="00BD068E" w:rsidRPr="00921436" w14:paraId="6BAA061B" w14:textId="77777777" w:rsidTr="002B556C">
        <w:trPr>
          <w:trHeight w:val="720"/>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36C62C9B" w14:textId="77777777" w:rsidR="00BD068E" w:rsidRPr="00F06E1D" w:rsidRDefault="00BD068E" w:rsidP="00E63D6C">
            <w:pPr>
              <w:pStyle w:val="ListParagraph"/>
              <w:numPr>
                <w:ilvl w:val="0"/>
                <w:numId w:val="13"/>
              </w:numPr>
              <w:rPr>
                <w:rFonts w:ascii="Tenorite" w:hAnsi="Tenorite" w:cs="Arial"/>
              </w:rPr>
            </w:pPr>
            <w:r w:rsidRPr="00F06E1D">
              <w:rPr>
                <w:rFonts w:ascii="Tenorite" w:hAnsi="Tenorite" w:cs="Arial"/>
              </w:rPr>
              <w:t xml:space="preserve">What is the name of the worker directly involved in the incident? </w:t>
            </w:r>
            <w:r w:rsidR="00226F6A" w:rsidRPr="00F06E1D">
              <w:rPr>
                <w:rFonts w:ascii="Tenorite" w:hAnsi="Tenorite" w:cs="Arial"/>
              </w:rPr>
              <w:br/>
            </w:r>
            <w:r w:rsidRPr="00F06E1D">
              <w:rPr>
                <w:rFonts w:ascii="Tenorite" w:hAnsi="Tenorite" w:cs="Arial"/>
              </w:rPr>
              <w:t>Please list all that apply and include the name of their union if unionized.</w:t>
            </w:r>
          </w:p>
        </w:tc>
      </w:tr>
      <w:tr w:rsidR="00BD068E" w:rsidRPr="00921436" w14:paraId="2A7D4140"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74B924CE" w14:textId="77777777" w:rsidR="00BD068E" w:rsidRPr="00921436" w:rsidRDefault="00BD068E" w:rsidP="00BD068E">
            <w:pPr>
              <w:jc w:val="right"/>
              <w:rPr>
                <w:rFonts w:ascii="Arial" w:hAnsi="Arial" w:cs="Arial"/>
              </w:rPr>
            </w:pPr>
            <w:r w:rsidRPr="00921436">
              <w:rPr>
                <w:rFonts w:ascii="Arial" w:hAnsi="Arial" w:cs="Arial"/>
              </w:rPr>
              <w:t>Name:</w:t>
            </w:r>
          </w:p>
        </w:tc>
        <w:tc>
          <w:tcPr>
            <w:tcW w:w="7650" w:type="dxa"/>
            <w:gridSpan w:val="4"/>
            <w:shd w:val="clear" w:color="auto" w:fill="E5FAFF"/>
            <w:tcMar>
              <w:top w:w="0" w:type="dxa"/>
              <w:left w:w="115" w:type="dxa"/>
              <w:bottom w:w="0" w:type="dxa"/>
              <w:right w:w="115" w:type="dxa"/>
            </w:tcMar>
            <w:vAlign w:val="center"/>
          </w:tcPr>
          <w:p w14:paraId="7DC5DB5C" w14:textId="77777777" w:rsidR="00BD068E" w:rsidRPr="00F06E1D" w:rsidRDefault="004B6769" w:rsidP="00BD068E">
            <w:pPr>
              <w:rPr>
                <w:rFonts w:ascii="Tenorite" w:hAnsi="Tenorite" w:cs="Arial"/>
              </w:rPr>
            </w:pPr>
            <w:r w:rsidRPr="00F06E1D">
              <w:rPr>
                <w:rFonts w:ascii="Tenorite" w:hAnsi="Tenorite" w:cs="Arial"/>
              </w:rPr>
              <w:fldChar w:fldCharType="begin">
                <w:ffData>
                  <w:name w:val="Text69"/>
                  <w:enabled/>
                  <w:calcOnExit w:val="0"/>
                  <w:textInput/>
                </w:ffData>
              </w:fldChar>
            </w:r>
            <w:bookmarkStart w:id="69" w:name="Text6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69"/>
            <w:r w:rsidR="00226F6A" w:rsidRPr="00F06E1D">
              <w:rPr>
                <w:rFonts w:ascii="Tenorite" w:hAnsi="Tenorite" w:cs="Arial"/>
              </w:rPr>
              <w:fldChar w:fldCharType="begin">
                <w:ffData>
                  <w:name w:val="Text37"/>
                  <w:enabled/>
                  <w:calcOnExit w:val="0"/>
                  <w:textInput/>
                </w:ffData>
              </w:fldChar>
            </w:r>
            <w:bookmarkStart w:id="70" w:name="Text37"/>
            <w:r w:rsidR="00226F6A" w:rsidRPr="00F06E1D">
              <w:rPr>
                <w:rFonts w:ascii="Tenorite" w:hAnsi="Tenorite" w:cs="Arial"/>
              </w:rPr>
              <w:instrText xml:space="preserve"> FORMTEXT </w:instrText>
            </w:r>
            <w:r w:rsidR="00CB0F89">
              <w:rPr>
                <w:rFonts w:ascii="Tenorite" w:hAnsi="Tenorite" w:cs="Arial"/>
              </w:rPr>
            </w:r>
            <w:r w:rsidR="00CB0F89">
              <w:rPr>
                <w:rFonts w:ascii="Tenorite" w:hAnsi="Tenorite" w:cs="Arial"/>
              </w:rPr>
              <w:fldChar w:fldCharType="separate"/>
            </w:r>
            <w:r w:rsidR="00226F6A" w:rsidRPr="00F06E1D">
              <w:rPr>
                <w:rFonts w:ascii="Tenorite" w:hAnsi="Tenorite" w:cs="Arial"/>
              </w:rPr>
              <w:fldChar w:fldCharType="end"/>
            </w:r>
            <w:bookmarkEnd w:id="70"/>
          </w:p>
        </w:tc>
      </w:tr>
      <w:tr w:rsidR="00BD068E" w:rsidRPr="00921436" w14:paraId="0D01A15B"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223CEC39" w14:textId="77777777" w:rsidR="00BD068E" w:rsidRPr="00921436" w:rsidRDefault="00BD068E" w:rsidP="00BD068E">
            <w:pPr>
              <w:jc w:val="right"/>
              <w:rPr>
                <w:rFonts w:ascii="Arial" w:hAnsi="Arial" w:cs="Arial"/>
              </w:rPr>
            </w:pPr>
            <w:r w:rsidRPr="00921436">
              <w:rPr>
                <w:rFonts w:ascii="Arial" w:hAnsi="Arial" w:cs="Arial"/>
              </w:rPr>
              <w:t xml:space="preserve">Phone: </w:t>
            </w:r>
          </w:p>
        </w:tc>
        <w:tc>
          <w:tcPr>
            <w:tcW w:w="7650" w:type="dxa"/>
            <w:gridSpan w:val="4"/>
            <w:shd w:val="clear" w:color="auto" w:fill="E5FAFF"/>
            <w:tcMar>
              <w:top w:w="0" w:type="dxa"/>
              <w:left w:w="115" w:type="dxa"/>
              <w:bottom w:w="0" w:type="dxa"/>
              <w:right w:w="115" w:type="dxa"/>
            </w:tcMar>
            <w:vAlign w:val="center"/>
          </w:tcPr>
          <w:p w14:paraId="163F147C"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38"/>
                  <w:enabled/>
                  <w:calcOnExit w:val="0"/>
                  <w:textInput/>
                </w:ffData>
              </w:fldChar>
            </w:r>
            <w:bookmarkStart w:id="71" w:name="Text3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1"/>
          </w:p>
        </w:tc>
      </w:tr>
      <w:tr w:rsidR="00BD068E" w:rsidRPr="00921436" w14:paraId="7C4EC295"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1297DE67" w14:textId="77777777" w:rsidR="00BD068E" w:rsidRPr="00921436" w:rsidRDefault="00BD068E" w:rsidP="00BD068E">
            <w:pPr>
              <w:jc w:val="right"/>
              <w:rPr>
                <w:rFonts w:ascii="Arial" w:hAnsi="Arial" w:cs="Arial"/>
              </w:rPr>
            </w:pPr>
            <w:r w:rsidRPr="00921436">
              <w:rPr>
                <w:rFonts w:ascii="Arial" w:hAnsi="Arial" w:cs="Arial"/>
              </w:rPr>
              <w:t xml:space="preserve">Email: </w:t>
            </w:r>
          </w:p>
        </w:tc>
        <w:tc>
          <w:tcPr>
            <w:tcW w:w="7650" w:type="dxa"/>
            <w:gridSpan w:val="4"/>
            <w:shd w:val="clear" w:color="auto" w:fill="E5FAFF"/>
            <w:tcMar>
              <w:top w:w="0" w:type="dxa"/>
              <w:left w:w="115" w:type="dxa"/>
              <w:bottom w:w="0" w:type="dxa"/>
              <w:right w:w="115" w:type="dxa"/>
            </w:tcMar>
            <w:vAlign w:val="center"/>
          </w:tcPr>
          <w:p w14:paraId="673BCDB0"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39"/>
                  <w:enabled/>
                  <w:calcOnExit w:val="0"/>
                  <w:textInput/>
                </w:ffData>
              </w:fldChar>
            </w:r>
            <w:bookmarkStart w:id="72" w:name="Text3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2"/>
          </w:p>
        </w:tc>
      </w:tr>
      <w:tr w:rsidR="00BD068E" w:rsidRPr="00921436" w14:paraId="25502C38"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748BD2AD" w14:textId="77777777" w:rsidR="00BD068E" w:rsidRPr="00921436" w:rsidRDefault="00BD068E" w:rsidP="00BD068E">
            <w:pPr>
              <w:jc w:val="right"/>
              <w:rPr>
                <w:rFonts w:ascii="Arial" w:hAnsi="Arial" w:cs="Arial"/>
              </w:rPr>
            </w:pPr>
            <w:r w:rsidRPr="00921436">
              <w:rPr>
                <w:rFonts w:ascii="Arial" w:hAnsi="Arial" w:cs="Arial"/>
              </w:rPr>
              <w:t xml:space="preserve">FT or RPT or casual </w:t>
            </w:r>
          </w:p>
        </w:tc>
        <w:tc>
          <w:tcPr>
            <w:tcW w:w="7650" w:type="dxa"/>
            <w:gridSpan w:val="4"/>
            <w:shd w:val="clear" w:color="auto" w:fill="E5FAFF"/>
            <w:tcMar>
              <w:top w:w="0" w:type="dxa"/>
              <w:left w:w="115" w:type="dxa"/>
              <w:bottom w:w="0" w:type="dxa"/>
              <w:right w:w="115" w:type="dxa"/>
            </w:tcMar>
            <w:vAlign w:val="center"/>
          </w:tcPr>
          <w:p w14:paraId="331E1D20"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40"/>
                  <w:enabled/>
                  <w:calcOnExit w:val="0"/>
                  <w:textInput/>
                </w:ffData>
              </w:fldChar>
            </w:r>
            <w:bookmarkStart w:id="73" w:name="Text4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3"/>
          </w:p>
        </w:tc>
      </w:tr>
      <w:tr w:rsidR="00BD068E" w:rsidRPr="00921436" w14:paraId="1A9C85FB"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0FBD20C9" w14:textId="77777777" w:rsidR="00BD068E" w:rsidRPr="00921436" w:rsidRDefault="00BD068E" w:rsidP="00BD068E">
            <w:pPr>
              <w:jc w:val="right"/>
              <w:rPr>
                <w:rFonts w:ascii="Arial" w:hAnsi="Arial" w:cs="Arial"/>
              </w:rPr>
            </w:pPr>
            <w:r w:rsidRPr="00921436">
              <w:rPr>
                <w:rFonts w:ascii="Arial" w:hAnsi="Arial" w:cs="Arial"/>
              </w:rPr>
              <w:t>Unit:</w:t>
            </w:r>
          </w:p>
        </w:tc>
        <w:tc>
          <w:tcPr>
            <w:tcW w:w="2545" w:type="dxa"/>
            <w:shd w:val="clear" w:color="auto" w:fill="E5FAFF"/>
            <w:tcMar>
              <w:top w:w="0" w:type="dxa"/>
              <w:left w:w="115" w:type="dxa"/>
              <w:bottom w:w="0" w:type="dxa"/>
              <w:right w:w="115" w:type="dxa"/>
            </w:tcMar>
            <w:vAlign w:val="center"/>
          </w:tcPr>
          <w:p w14:paraId="659F7A96"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41"/>
                  <w:enabled/>
                  <w:calcOnExit w:val="0"/>
                  <w:textInput/>
                </w:ffData>
              </w:fldChar>
            </w:r>
            <w:bookmarkStart w:id="74" w:name="Text4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4"/>
          </w:p>
        </w:tc>
        <w:tc>
          <w:tcPr>
            <w:tcW w:w="1189" w:type="dxa"/>
            <w:gridSpan w:val="2"/>
            <w:shd w:val="clear" w:color="auto" w:fill="F2F2F2" w:themeFill="background1" w:themeFillShade="F2"/>
            <w:tcMar>
              <w:top w:w="0" w:type="dxa"/>
              <w:left w:w="115" w:type="dxa"/>
              <w:bottom w:w="0" w:type="dxa"/>
              <w:right w:w="115" w:type="dxa"/>
            </w:tcMar>
            <w:vAlign w:val="center"/>
          </w:tcPr>
          <w:p w14:paraId="322EB5D8" w14:textId="77777777" w:rsidR="00BD068E" w:rsidRPr="00F06E1D" w:rsidRDefault="00BD068E" w:rsidP="00BD068E">
            <w:pPr>
              <w:rPr>
                <w:rFonts w:ascii="Tenorite" w:hAnsi="Tenorite" w:cs="Arial"/>
              </w:rPr>
            </w:pPr>
            <w:r w:rsidRPr="00F06E1D">
              <w:rPr>
                <w:rFonts w:ascii="Tenorite" w:hAnsi="Tenorite" w:cs="Arial"/>
              </w:rPr>
              <w:t>Position:</w:t>
            </w:r>
          </w:p>
        </w:tc>
        <w:tc>
          <w:tcPr>
            <w:tcW w:w="3916" w:type="dxa"/>
            <w:shd w:val="clear" w:color="auto" w:fill="E5FAFF"/>
            <w:tcMar>
              <w:top w:w="0" w:type="dxa"/>
              <w:left w:w="115" w:type="dxa"/>
              <w:bottom w:w="0" w:type="dxa"/>
              <w:right w:w="115" w:type="dxa"/>
            </w:tcMar>
            <w:vAlign w:val="center"/>
          </w:tcPr>
          <w:p w14:paraId="4502E1C8"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42"/>
                  <w:enabled/>
                  <w:calcOnExit w:val="0"/>
                  <w:textInput/>
                </w:ffData>
              </w:fldChar>
            </w:r>
            <w:bookmarkStart w:id="75" w:name="Text4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5"/>
          </w:p>
        </w:tc>
      </w:tr>
      <w:tr w:rsidR="00226F6A" w:rsidRPr="00921436" w14:paraId="42287755"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01CCBD3D" w14:textId="77777777" w:rsidR="00226F6A" w:rsidRPr="00921436" w:rsidRDefault="00226F6A" w:rsidP="00226F6A">
            <w:pPr>
              <w:jc w:val="right"/>
              <w:rPr>
                <w:rFonts w:ascii="Arial" w:hAnsi="Arial" w:cs="Arial"/>
              </w:rPr>
            </w:pPr>
            <w:r w:rsidRPr="00921436">
              <w:rPr>
                <w:rFonts w:ascii="Arial" w:hAnsi="Arial" w:cs="Arial"/>
              </w:rPr>
              <w:t>ONA member?</w:t>
            </w:r>
          </w:p>
        </w:tc>
        <w:tc>
          <w:tcPr>
            <w:tcW w:w="7650" w:type="dxa"/>
            <w:gridSpan w:val="4"/>
            <w:tcMar>
              <w:top w:w="0" w:type="dxa"/>
              <w:left w:w="115" w:type="dxa"/>
              <w:bottom w:w="0" w:type="dxa"/>
              <w:right w:w="115" w:type="dxa"/>
            </w:tcMar>
            <w:vAlign w:val="center"/>
          </w:tcPr>
          <w:p w14:paraId="2684727A" w14:textId="77777777" w:rsidR="00226F6A" w:rsidRPr="00F06E1D" w:rsidRDefault="00226F6A" w:rsidP="00BD068E">
            <w:pPr>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BD068E" w:rsidRPr="00921436" w14:paraId="59B758C2" w14:textId="77777777" w:rsidTr="002B556C">
        <w:trPr>
          <w:trHeight w:val="432"/>
        </w:trPr>
        <w:tc>
          <w:tcPr>
            <w:tcW w:w="10080" w:type="dxa"/>
            <w:gridSpan w:val="6"/>
            <w:shd w:val="clear" w:color="auto" w:fill="F2F2F2" w:themeFill="background1" w:themeFillShade="F2"/>
            <w:tcMar>
              <w:top w:w="0" w:type="dxa"/>
              <w:left w:w="115" w:type="dxa"/>
              <w:bottom w:w="0" w:type="dxa"/>
              <w:right w:w="115" w:type="dxa"/>
            </w:tcMar>
            <w:vAlign w:val="center"/>
          </w:tcPr>
          <w:p w14:paraId="2576CD86" w14:textId="77777777" w:rsidR="00BD068E" w:rsidRPr="00F06E1D" w:rsidRDefault="00BD068E" w:rsidP="00BD068E">
            <w:pPr>
              <w:rPr>
                <w:rFonts w:ascii="Tenorite" w:hAnsi="Tenorite" w:cs="Arial"/>
              </w:rPr>
            </w:pPr>
            <w:r w:rsidRPr="00F06E1D">
              <w:rPr>
                <w:rFonts w:ascii="Tenorite" w:hAnsi="Tenorite" w:cs="Arial"/>
              </w:rPr>
              <w:t>If no, please indicate their union or if they are non-union</w:t>
            </w:r>
          </w:p>
        </w:tc>
      </w:tr>
      <w:tr w:rsidR="00BD068E" w:rsidRPr="00921436" w14:paraId="274D88D7" w14:textId="77777777" w:rsidTr="000470F5">
        <w:trPr>
          <w:trHeight w:val="360"/>
        </w:trPr>
        <w:tc>
          <w:tcPr>
            <w:tcW w:w="10080" w:type="dxa"/>
            <w:gridSpan w:val="6"/>
            <w:tcBorders>
              <w:bottom w:val="single" w:sz="4" w:space="0" w:color="auto"/>
            </w:tcBorders>
            <w:shd w:val="clear" w:color="auto" w:fill="E5FAFF"/>
            <w:tcMar>
              <w:top w:w="0" w:type="dxa"/>
              <w:left w:w="115" w:type="dxa"/>
              <w:bottom w:w="0" w:type="dxa"/>
              <w:right w:w="115" w:type="dxa"/>
            </w:tcMar>
            <w:vAlign w:val="center"/>
          </w:tcPr>
          <w:p w14:paraId="69D4E477" w14:textId="77777777" w:rsidR="00BD068E" w:rsidRPr="00F06E1D" w:rsidRDefault="00226F6A" w:rsidP="00BD068E">
            <w:pPr>
              <w:rPr>
                <w:rFonts w:ascii="Tenorite" w:hAnsi="Tenorite" w:cs="Arial"/>
                <w:color w:val="CFE9FF"/>
              </w:rPr>
            </w:pPr>
            <w:r w:rsidRPr="00F06E1D">
              <w:rPr>
                <w:rFonts w:ascii="Tenorite" w:hAnsi="Tenorite" w:cs="Arial"/>
                <w:color w:val="CFE9FF"/>
              </w:rPr>
              <w:fldChar w:fldCharType="begin">
                <w:ffData>
                  <w:name w:val="Text43"/>
                  <w:enabled/>
                  <w:calcOnExit w:val="0"/>
                  <w:textInput/>
                </w:ffData>
              </w:fldChar>
            </w:r>
            <w:bookmarkStart w:id="76" w:name="Text43"/>
            <w:r w:rsidRPr="00F06E1D">
              <w:rPr>
                <w:rFonts w:ascii="Tenorite" w:hAnsi="Tenorite" w:cs="Arial"/>
                <w:color w:val="CFE9FF"/>
              </w:rPr>
              <w:instrText xml:space="preserve"> FORMTEXT </w:instrText>
            </w:r>
            <w:r w:rsidRPr="00F06E1D">
              <w:rPr>
                <w:rFonts w:ascii="Tenorite" w:hAnsi="Tenorite" w:cs="Arial"/>
                <w:color w:val="CFE9FF"/>
              </w:rPr>
            </w:r>
            <w:r w:rsidRPr="00F06E1D">
              <w:rPr>
                <w:rFonts w:ascii="Tenorite" w:hAnsi="Tenorite" w:cs="Arial"/>
                <w:color w:val="CFE9FF"/>
              </w:rPr>
              <w:fldChar w:fldCharType="separate"/>
            </w:r>
            <w:r w:rsidRPr="00F06E1D">
              <w:rPr>
                <w:rFonts w:ascii="Tenorite" w:hAnsi="Tenorite" w:cs="Arial"/>
                <w:noProof/>
                <w:color w:val="CFE9FF"/>
              </w:rPr>
              <w:t> </w:t>
            </w:r>
            <w:r w:rsidRPr="00F06E1D">
              <w:rPr>
                <w:rFonts w:ascii="Tenorite" w:hAnsi="Tenorite" w:cs="Arial"/>
                <w:noProof/>
                <w:color w:val="CFE9FF"/>
              </w:rPr>
              <w:t> </w:t>
            </w:r>
            <w:r w:rsidRPr="00F06E1D">
              <w:rPr>
                <w:rFonts w:ascii="Tenorite" w:hAnsi="Tenorite" w:cs="Arial"/>
                <w:noProof/>
                <w:color w:val="CFE9FF"/>
              </w:rPr>
              <w:t> </w:t>
            </w:r>
            <w:r w:rsidRPr="00F06E1D">
              <w:rPr>
                <w:rFonts w:ascii="Tenorite" w:hAnsi="Tenorite" w:cs="Arial"/>
                <w:noProof/>
                <w:color w:val="CFE9FF"/>
              </w:rPr>
              <w:t> </w:t>
            </w:r>
            <w:r w:rsidRPr="00F06E1D">
              <w:rPr>
                <w:rFonts w:ascii="Tenorite" w:hAnsi="Tenorite" w:cs="Arial"/>
                <w:noProof/>
                <w:color w:val="CFE9FF"/>
              </w:rPr>
              <w:t> </w:t>
            </w:r>
            <w:r w:rsidRPr="00F06E1D">
              <w:rPr>
                <w:rFonts w:ascii="Tenorite" w:hAnsi="Tenorite" w:cs="Arial"/>
                <w:color w:val="CFE9FF"/>
              </w:rPr>
              <w:fldChar w:fldCharType="end"/>
            </w:r>
            <w:bookmarkEnd w:id="76"/>
          </w:p>
        </w:tc>
      </w:tr>
      <w:tr w:rsidR="00BD068E" w:rsidRPr="00921436" w14:paraId="3B109997"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64877140" w14:textId="77777777" w:rsidR="00BD068E" w:rsidRPr="00F06E1D" w:rsidRDefault="00BD068E" w:rsidP="00BD068E">
            <w:pPr>
              <w:rPr>
                <w:rFonts w:ascii="Tenorite" w:hAnsi="Tenorite" w:cs="Arial"/>
              </w:rPr>
            </w:pPr>
          </w:p>
        </w:tc>
      </w:tr>
      <w:tr w:rsidR="00BD068E" w:rsidRPr="00921436" w14:paraId="7FF955CD" w14:textId="77777777" w:rsidTr="002B556C">
        <w:trPr>
          <w:trHeight w:val="720"/>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06E0FA92" w14:textId="77777777" w:rsidR="00BD068E" w:rsidRPr="00F06E1D" w:rsidRDefault="00BD068E" w:rsidP="00E63D6C">
            <w:pPr>
              <w:pStyle w:val="ListParagraph"/>
              <w:numPr>
                <w:ilvl w:val="0"/>
                <w:numId w:val="13"/>
              </w:numPr>
              <w:rPr>
                <w:rFonts w:ascii="Tenorite" w:hAnsi="Tenorite" w:cs="Arial"/>
              </w:rPr>
            </w:pPr>
            <w:r w:rsidRPr="00F06E1D">
              <w:rPr>
                <w:rFonts w:ascii="Tenorite" w:hAnsi="Tenorite" w:cs="Arial"/>
              </w:rPr>
              <w:t>Who from the Bargaining Unit spoke with the ONA member directly affected by the incident?</w:t>
            </w:r>
          </w:p>
        </w:tc>
      </w:tr>
      <w:tr w:rsidR="00BD068E" w:rsidRPr="00921436" w14:paraId="7D785ED4" w14:textId="77777777" w:rsidTr="002B556C">
        <w:trPr>
          <w:trHeight w:val="432"/>
        </w:trPr>
        <w:tc>
          <w:tcPr>
            <w:tcW w:w="1530" w:type="dxa"/>
            <w:shd w:val="clear" w:color="auto" w:fill="F2F2F2" w:themeFill="background1" w:themeFillShade="F2"/>
            <w:tcMar>
              <w:top w:w="0" w:type="dxa"/>
              <w:left w:w="115" w:type="dxa"/>
              <w:bottom w:w="0" w:type="dxa"/>
              <w:right w:w="115" w:type="dxa"/>
            </w:tcMar>
            <w:vAlign w:val="center"/>
          </w:tcPr>
          <w:p w14:paraId="1B5DA478" w14:textId="77777777" w:rsidR="00BD068E" w:rsidRPr="00921436" w:rsidRDefault="00BD068E" w:rsidP="00226F6A">
            <w:pPr>
              <w:ind w:left="174"/>
              <w:jc w:val="right"/>
              <w:rPr>
                <w:rFonts w:ascii="Arial" w:hAnsi="Arial" w:cs="Arial"/>
              </w:rPr>
            </w:pPr>
            <w:r w:rsidRPr="00921436">
              <w:rPr>
                <w:rFonts w:ascii="Arial" w:hAnsi="Arial" w:cs="Arial"/>
              </w:rPr>
              <w:t>Name:</w:t>
            </w:r>
          </w:p>
        </w:tc>
        <w:tc>
          <w:tcPr>
            <w:tcW w:w="8550" w:type="dxa"/>
            <w:gridSpan w:val="5"/>
            <w:shd w:val="clear" w:color="auto" w:fill="E5FAFF"/>
            <w:tcMar>
              <w:top w:w="0" w:type="dxa"/>
              <w:left w:w="115" w:type="dxa"/>
              <w:bottom w:w="0" w:type="dxa"/>
              <w:right w:w="115" w:type="dxa"/>
            </w:tcMar>
            <w:vAlign w:val="center"/>
          </w:tcPr>
          <w:p w14:paraId="727B40F8"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44"/>
                  <w:enabled/>
                  <w:calcOnExit w:val="0"/>
                  <w:textInput/>
                </w:ffData>
              </w:fldChar>
            </w:r>
            <w:bookmarkStart w:id="77" w:name="Text4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7"/>
          </w:p>
        </w:tc>
      </w:tr>
      <w:tr w:rsidR="00BD068E" w:rsidRPr="00921436" w14:paraId="6D2A73B6" w14:textId="77777777" w:rsidTr="002B556C">
        <w:trPr>
          <w:trHeight w:val="432"/>
        </w:trPr>
        <w:tc>
          <w:tcPr>
            <w:tcW w:w="1530" w:type="dxa"/>
            <w:shd w:val="clear" w:color="auto" w:fill="F2F2F2" w:themeFill="background1" w:themeFillShade="F2"/>
            <w:tcMar>
              <w:top w:w="0" w:type="dxa"/>
              <w:left w:w="115" w:type="dxa"/>
              <w:bottom w:w="0" w:type="dxa"/>
              <w:right w:w="115" w:type="dxa"/>
            </w:tcMar>
            <w:vAlign w:val="center"/>
          </w:tcPr>
          <w:p w14:paraId="0DDAEB39" w14:textId="77777777" w:rsidR="00BD068E" w:rsidRPr="00921436" w:rsidRDefault="00BD068E" w:rsidP="00226F6A">
            <w:pPr>
              <w:ind w:left="174"/>
              <w:jc w:val="right"/>
              <w:rPr>
                <w:rFonts w:ascii="Arial" w:hAnsi="Arial" w:cs="Arial"/>
              </w:rPr>
            </w:pPr>
            <w:r w:rsidRPr="00921436">
              <w:rPr>
                <w:rFonts w:ascii="Arial" w:hAnsi="Arial" w:cs="Arial"/>
              </w:rPr>
              <w:t xml:space="preserve">Phone: </w:t>
            </w:r>
          </w:p>
        </w:tc>
        <w:tc>
          <w:tcPr>
            <w:tcW w:w="8550" w:type="dxa"/>
            <w:gridSpan w:val="5"/>
            <w:shd w:val="clear" w:color="auto" w:fill="E5FAFF"/>
            <w:tcMar>
              <w:top w:w="0" w:type="dxa"/>
              <w:left w:w="115" w:type="dxa"/>
              <w:bottom w:w="0" w:type="dxa"/>
              <w:right w:w="115" w:type="dxa"/>
            </w:tcMar>
            <w:vAlign w:val="center"/>
          </w:tcPr>
          <w:p w14:paraId="227E9518"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45"/>
                  <w:enabled/>
                  <w:calcOnExit w:val="0"/>
                  <w:textInput/>
                </w:ffData>
              </w:fldChar>
            </w:r>
            <w:bookmarkStart w:id="78" w:name="Text4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8"/>
          </w:p>
        </w:tc>
      </w:tr>
      <w:tr w:rsidR="00BD068E" w:rsidRPr="00921436" w14:paraId="14788F17" w14:textId="77777777" w:rsidTr="002B556C">
        <w:trPr>
          <w:trHeight w:val="432"/>
        </w:trPr>
        <w:tc>
          <w:tcPr>
            <w:tcW w:w="1530" w:type="dxa"/>
            <w:tcBorders>
              <w:bottom w:val="single" w:sz="4" w:space="0" w:color="auto"/>
            </w:tcBorders>
            <w:shd w:val="clear" w:color="auto" w:fill="F2F2F2" w:themeFill="background1" w:themeFillShade="F2"/>
            <w:tcMar>
              <w:top w:w="0" w:type="dxa"/>
              <w:left w:w="115" w:type="dxa"/>
              <w:bottom w:w="0" w:type="dxa"/>
              <w:right w:w="115" w:type="dxa"/>
            </w:tcMar>
            <w:vAlign w:val="center"/>
          </w:tcPr>
          <w:p w14:paraId="10A5FD96" w14:textId="77777777" w:rsidR="00BD068E" w:rsidRPr="00921436" w:rsidRDefault="00BD068E" w:rsidP="00226F6A">
            <w:pPr>
              <w:ind w:left="174"/>
              <w:jc w:val="right"/>
              <w:rPr>
                <w:rFonts w:ascii="Arial" w:hAnsi="Arial" w:cs="Arial"/>
              </w:rPr>
            </w:pPr>
            <w:r w:rsidRPr="00921436">
              <w:rPr>
                <w:rFonts w:ascii="Arial" w:hAnsi="Arial" w:cs="Arial"/>
              </w:rPr>
              <w:t xml:space="preserve">Email: </w:t>
            </w:r>
          </w:p>
        </w:tc>
        <w:tc>
          <w:tcPr>
            <w:tcW w:w="8550" w:type="dxa"/>
            <w:gridSpan w:val="5"/>
            <w:tcBorders>
              <w:bottom w:val="single" w:sz="4" w:space="0" w:color="auto"/>
            </w:tcBorders>
            <w:shd w:val="clear" w:color="auto" w:fill="E5FAFF"/>
            <w:tcMar>
              <w:top w:w="0" w:type="dxa"/>
              <w:left w:w="115" w:type="dxa"/>
              <w:bottom w:w="0" w:type="dxa"/>
              <w:right w:w="115" w:type="dxa"/>
            </w:tcMar>
            <w:vAlign w:val="center"/>
          </w:tcPr>
          <w:p w14:paraId="4AFE2FB2"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46"/>
                  <w:enabled/>
                  <w:calcOnExit w:val="0"/>
                  <w:textInput/>
                </w:ffData>
              </w:fldChar>
            </w:r>
            <w:bookmarkStart w:id="79" w:name="Text46"/>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79"/>
          </w:p>
        </w:tc>
      </w:tr>
      <w:tr w:rsidR="00BD068E" w:rsidRPr="00921436" w14:paraId="1DDCD15C"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70162D82" w14:textId="77777777" w:rsidR="00BD068E" w:rsidRPr="00F06E1D" w:rsidRDefault="00BD068E" w:rsidP="00BD068E">
            <w:pPr>
              <w:rPr>
                <w:rFonts w:ascii="Tenorite" w:hAnsi="Tenorite" w:cs="Arial"/>
              </w:rPr>
            </w:pPr>
          </w:p>
        </w:tc>
      </w:tr>
      <w:tr w:rsidR="00BD068E" w:rsidRPr="00921436" w14:paraId="4BDD5777" w14:textId="77777777" w:rsidTr="002B556C">
        <w:trPr>
          <w:trHeight w:val="720"/>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3B587716" w14:textId="77777777" w:rsidR="00BD068E" w:rsidRPr="00F06E1D" w:rsidRDefault="00BD068E" w:rsidP="00E63D6C">
            <w:pPr>
              <w:pStyle w:val="ListParagraph"/>
              <w:numPr>
                <w:ilvl w:val="0"/>
                <w:numId w:val="13"/>
              </w:numPr>
              <w:rPr>
                <w:rFonts w:ascii="Tenorite" w:hAnsi="Tenorite" w:cs="Arial"/>
              </w:rPr>
            </w:pPr>
            <w:r w:rsidRPr="00F06E1D">
              <w:rPr>
                <w:rFonts w:ascii="Tenorite" w:hAnsi="Tenorite" w:cs="Arial"/>
              </w:rPr>
              <w:t>Who were the witnesses to the incident? Please list with email, phone number and relevance to the incident:</w:t>
            </w:r>
          </w:p>
        </w:tc>
      </w:tr>
      <w:tr w:rsidR="00BD068E" w:rsidRPr="00921436" w14:paraId="74725E69"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05714D38" w14:textId="77777777" w:rsidR="00BD068E" w:rsidRPr="00921436" w:rsidRDefault="00BD068E" w:rsidP="00BD068E">
            <w:pPr>
              <w:ind w:left="173"/>
              <w:rPr>
                <w:rFonts w:ascii="Arial" w:hAnsi="Arial" w:cs="Arial"/>
              </w:rPr>
            </w:pPr>
            <w:r w:rsidRPr="00921436">
              <w:rPr>
                <w:rFonts w:ascii="Arial" w:hAnsi="Arial" w:cs="Arial"/>
              </w:rPr>
              <w:t>(i) Name:</w:t>
            </w:r>
          </w:p>
        </w:tc>
        <w:tc>
          <w:tcPr>
            <w:tcW w:w="8550" w:type="dxa"/>
            <w:gridSpan w:val="5"/>
            <w:shd w:val="clear" w:color="auto" w:fill="E5FAFF"/>
            <w:tcMar>
              <w:top w:w="0" w:type="dxa"/>
              <w:left w:w="115" w:type="dxa"/>
              <w:bottom w:w="0" w:type="dxa"/>
              <w:right w:w="115" w:type="dxa"/>
            </w:tcMar>
            <w:vAlign w:val="center"/>
          </w:tcPr>
          <w:p w14:paraId="66AC20C7" w14:textId="77777777" w:rsidR="00BD068E" w:rsidRPr="00F06E1D" w:rsidRDefault="00226F6A" w:rsidP="00226F6A">
            <w:pPr>
              <w:rPr>
                <w:rFonts w:ascii="Tenorite" w:hAnsi="Tenorite" w:cs="Arial"/>
              </w:rPr>
            </w:pPr>
            <w:r w:rsidRPr="00F06E1D">
              <w:rPr>
                <w:rFonts w:ascii="Tenorite" w:hAnsi="Tenorite" w:cs="Arial"/>
              </w:rPr>
              <w:fldChar w:fldCharType="begin">
                <w:ffData>
                  <w:name w:val="Text47"/>
                  <w:enabled/>
                  <w:calcOnExit w:val="0"/>
                  <w:textInput/>
                </w:ffData>
              </w:fldChar>
            </w:r>
            <w:bookmarkStart w:id="80" w:name="Text4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0"/>
          </w:p>
        </w:tc>
      </w:tr>
      <w:tr w:rsidR="00BD068E" w:rsidRPr="00921436" w14:paraId="0441CE10"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629CE677" w14:textId="77777777" w:rsidR="00BD068E" w:rsidRPr="00921436" w:rsidRDefault="00BD068E" w:rsidP="00BD068E">
            <w:pPr>
              <w:ind w:left="360"/>
              <w:rPr>
                <w:rFonts w:ascii="Arial" w:hAnsi="Arial" w:cs="Arial"/>
              </w:rPr>
            </w:pPr>
            <w:r w:rsidRPr="00921436">
              <w:rPr>
                <w:rFonts w:ascii="Arial" w:hAnsi="Arial" w:cs="Arial"/>
              </w:rPr>
              <w:t>Phone:</w:t>
            </w:r>
          </w:p>
        </w:tc>
        <w:tc>
          <w:tcPr>
            <w:tcW w:w="3445" w:type="dxa"/>
            <w:gridSpan w:val="2"/>
            <w:shd w:val="clear" w:color="auto" w:fill="E5FAFF"/>
            <w:tcMar>
              <w:top w:w="0" w:type="dxa"/>
              <w:left w:w="115" w:type="dxa"/>
              <w:bottom w:w="0" w:type="dxa"/>
              <w:right w:w="115" w:type="dxa"/>
            </w:tcMar>
            <w:vAlign w:val="center"/>
          </w:tcPr>
          <w:p w14:paraId="38425B0B" w14:textId="77777777" w:rsidR="00BD068E" w:rsidRPr="00F06E1D" w:rsidRDefault="00226F6A" w:rsidP="00226F6A">
            <w:pPr>
              <w:rPr>
                <w:rFonts w:ascii="Tenorite" w:hAnsi="Tenorite" w:cs="Arial"/>
              </w:rPr>
            </w:pPr>
            <w:r w:rsidRPr="00F06E1D">
              <w:rPr>
                <w:rFonts w:ascii="Tenorite" w:hAnsi="Tenorite" w:cs="Arial"/>
              </w:rPr>
              <w:fldChar w:fldCharType="begin">
                <w:ffData>
                  <w:name w:val="Text48"/>
                  <w:enabled/>
                  <w:calcOnExit w:val="0"/>
                  <w:textInput/>
                </w:ffData>
              </w:fldChar>
            </w:r>
            <w:bookmarkStart w:id="81" w:name="Text4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1"/>
          </w:p>
        </w:tc>
        <w:tc>
          <w:tcPr>
            <w:tcW w:w="883" w:type="dxa"/>
            <w:shd w:val="clear" w:color="auto" w:fill="F2F2F2" w:themeFill="background1" w:themeFillShade="F2"/>
            <w:tcMar>
              <w:top w:w="0" w:type="dxa"/>
              <w:left w:w="115" w:type="dxa"/>
              <w:bottom w:w="0" w:type="dxa"/>
              <w:right w:w="115" w:type="dxa"/>
            </w:tcMar>
            <w:vAlign w:val="center"/>
          </w:tcPr>
          <w:p w14:paraId="64AB797B" w14:textId="77777777" w:rsidR="00BD068E" w:rsidRPr="00F06E1D" w:rsidRDefault="00BD068E" w:rsidP="00BD068E">
            <w:pPr>
              <w:rPr>
                <w:rFonts w:ascii="Tenorite" w:hAnsi="Tenorite" w:cs="Arial"/>
              </w:rPr>
            </w:pPr>
            <w:r w:rsidRPr="00F06E1D">
              <w:rPr>
                <w:rFonts w:ascii="Tenorite" w:hAnsi="Tenorite" w:cs="Arial"/>
              </w:rPr>
              <w:t>Email:</w:t>
            </w:r>
          </w:p>
        </w:tc>
        <w:tc>
          <w:tcPr>
            <w:tcW w:w="4222" w:type="dxa"/>
            <w:gridSpan w:val="2"/>
            <w:shd w:val="clear" w:color="auto" w:fill="E5FAFF"/>
            <w:tcMar>
              <w:top w:w="0" w:type="dxa"/>
              <w:left w:w="115" w:type="dxa"/>
              <w:bottom w:w="0" w:type="dxa"/>
              <w:right w:w="115" w:type="dxa"/>
            </w:tcMar>
            <w:vAlign w:val="center"/>
          </w:tcPr>
          <w:p w14:paraId="21603E46" w14:textId="77777777" w:rsidR="00BD068E" w:rsidRPr="00F06E1D" w:rsidRDefault="00111FAD" w:rsidP="00BD068E">
            <w:pPr>
              <w:rPr>
                <w:rFonts w:ascii="Tenorite" w:hAnsi="Tenorite" w:cs="Arial"/>
              </w:rPr>
            </w:pPr>
            <w:r w:rsidRPr="00F06E1D">
              <w:rPr>
                <w:rFonts w:ascii="Tenorite" w:hAnsi="Tenorite" w:cs="Arial"/>
              </w:rPr>
              <w:fldChar w:fldCharType="begin">
                <w:ffData>
                  <w:name w:val="Text56"/>
                  <w:enabled/>
                  <w:calcOnExit w:val="0"/>
                  <w:textInput/>
                </w:ffData>
              </w:fldChar>
            </w:r>
            <w:bookmarkStart w:id="82" w:name="Text56"/>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2"/>
          </w:p>
        </w:tc>
      </w:tr>
      <w:tr w:rsidR="00BD068E" w:rsidRPr="00921436" w14:paraId="5EAFDCEF"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6B8AEBFD" w14:textId="77777777" w:rsidR="00BD068E" w:rsidRPr="00921436" w:rsidRDefault="00BD068E" w:rsidP="00BD068E">
            <w:pPr>
              <w:ind w:left="173"/>
              <w:rPr>
                <w:rFonts w:ascii="Arial" w:hAnsi="Arial" w:cs="Arial"/>
              </w:rPr>
            </w:pPr>
            <w:r w:rsidRPr="00921436">
              <w:rPr>
                <w:rFonts w:ascii="Arial" w:hAnsi="Arial" w:cs="Arial"/>
              </w:rPr>
              <w:t>(ii) Name:</w:t>
            </w:r>
          </w:p>
        </w:tc>
        <w:tc>
          <w:tcPr>
            <w:tcW w:w="8550" w:type="dxa"/>
            <w:gridSpan w:val="5"/>
            <w:shd w:val="clear" w:color="auto" w:fill="E5FAFF"/>
            <w:tcMar>
              <w:top w:w="0" w:type="dxa"/>
              <w:left w:w="115" w:type="dxa"/>
              <w:bottom w:w="0" w:type="dxa"/>
              <w:right w:w="115" w:type="dxa"/>
            </w:tcMar>
            <w:vAlign w:val="center"/>
          </w:tcPr>
          <w:p w14:paraId="4B8C413F" w14:textId="77777777" w:rsidR="00BD068E" w:rsidRPr="00F06E1D" w:rsidRDefault="00226F6A" w:rsidP="00226F6A">
            <w:pPr>
              <w:rPr>
                <w:rFonts w:ascii="Tenorite" w:hAnsi="Tenorite" w:cs="Arial"/>
              </w:rPr>
            </w:pPr>
            <w:r w:rsidRPr="00F06E1D">
              <w:rPr>
                <w:rFonts w:ascii="Tenorite" w:hAnsi="Tenorite" w:cs="Arial"/>
              </w:rPr>
              <w:fldChar w:fldCharType="begin">
                <w:ffData>
                  <w:name w:val="Text49"/>
                  <w:enabled/>
                  <w:calcOnExit w:val="0"/>
                  <w:textInput/>
                </w:ffData>
              </w:fldChar>
            </w:r>
            <w:bookmarkStart w:id="83" w:name="Text4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3"/>
          </w:p>
        </w:tc>
      </w:tr>
      <w:tr w:rsidR="00BD068E" w:rsidRPr="00921436" w14:paraId="354871C0"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1BBBAEDE" w14:textId="77777777" w:rsidR="00BD068E" w:rsidRPr="00921436" w:rsidRDefault="00BD068E" w:rsidP="00BD068E">
            <w:pPr>
              <w:ind w:left="360"/>
              <w:rPr>
                <w:rFonts w:ascii="Arial" w:hAnsi="Arial" w:cs="Arial"/>
              </w:rPr>
            </w:pPr>
            <w:r w:rsidRPr="00921436">
              <w:rPr>
                <w:rFonts w:ascii="Arial" w:hAnsi="Arial" w:cs="Arial"/>
              </w:rPr>
              <w:t>Phone:</w:t>
            </w:r>
          </w:p>
        </w:tc>
        <w:tc>
          <w:tcPr>
            <w:tcW w:w="3445" w:type="dxa"/>
            <w:gridSpan w:val="2"/>
            <w:shd w:val="clear" w:color="auto" w:fill="E5FAFF"/>
            <w:tcMar>
              <w:top w:w="0" w:type="dxa"/>
              <w:left w:w="115" w:type="dxa"/>
              <w:bottom w:w="0" w:type="dxa"/>
              <w:right w:w="115" w:type="dxa"/>
            </w:tcMar>
            <w:vAlign w:val="center"/>
          </w:tcPr>
          <w:p w14:paraId="0A303FA9" w14:textId="77777777" w:rsidR="00BD068E" w:rsidRPr="00F06E1D" w:rsidRDefault="00226F6A" w:rsidP="00226F6A">
            <w:pPr>
              <w:rPr>
                <w:rFonts w:ascii="Tenorite" w:hAnsi="Tenorite" w:cs="Arial"/>
              </w:rPr>
            </w:pPr>
            <w:r w:rsidRPr="00F06E1D">
              <w:rPr>
                <w:rFonts w:ascii="Tenorite" w:hAnsi="Tenorite" w:cs="Arial"/>
              </w:rPr>
              <w:fldChar w:fldCharType="begin">
                <w:ffData>
                  <w:name w:val="Text50"/>
                  <w:enabled/>
                  <w:calcOnExit w:val="0"/>
                  <w:textInput/>
                </w:ffData>
              </w:fldChar>
            </w:r>
            <w:bookmarkStart w:id="84" w:name="Text5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4"/>
          </w:p>
        </w:tc>
        <w:tc>
          <w:tcPr>
            <w:tcW w:w="883" w:type="dxa"/>
            <w:shd w:val="clear" w:color="auto" w:fill="F2F2F2" w:themeFill="background1" w:themeFillShade="F2"/>
            <w:tcMar>
              <w:top w:w="0" w:type="dxa"/>
              <w:left w:w="115" w:type="dxa"/>
              <w:bottom w:w="0" w:type="dxa"/>
              <w:right w:w="115" w:type="dxa"/>
            </w:tcMar>
            <w:vAlign w:val="center"/>
          </w:tcPr>
          <w:p w14:paraId="7806F508" w14:textId="77777777" w:rsidR="00BD068E" w:rsidRPr="00F06E1D" w:rsidRDefault="00BD068E" w:rsidP="00BD068E">
            <w:pPr>
              <w:rPr>
                <w:rFonts w:ascii="Tenorite" w:hAnsi="Tenorite" w:cs="Arial"/>
              </w:rPr>
            </w:pPr>
            <w:r w:rsidRPr="00F06E1D">
              <w:rPr>
                <w:rFonts w:ascii="Tenorite" w:hAnsi="Tenorite" w:cs="Arial"/>
              </w:rPr>
              <w:t>Email:</w:t>
            </w:r>
          </w:p>
        </w:tc>
        <w:tc>
          <w:tcPr>
            <w:tcW w:w="4222" w:type="dxa"/>
            <w:gridSpan w:val="2"/>
            <w:shd w:val="clear" w:color="auto" w:fill="E5FAFF"/>
            <w:tcMar>
              <w:top w:w="0" w:type="dxa"/>
              <w:left w:w="115" w:type="dxa"/>
              <w:bottom w:w="0" w:type="dxa"/>
              <w:right w:w="115" w:type="dxa"/>
            </w:tcMar>
            <w:vAlign w:val="center"/>
          </w:tcPr>
          <w:p w14:paraId="3DF32E6A" w14:textId="77777777" w:rsidR="00BD068E" w:rsidRPr="00F06E1D" w:rsidRDefault="00111FAD" w:rsidP="00BD068E">
            <w:pPr>
              <w:rPr>
                <w:rFonts w:ascii="Tenorite" w:hAnsi="Tenorite" w:cs="Arial"/>
              </w:rPr>
            </w:pPr>
            <w:r w:rsidRPr="00F06E1D">
              <w:rPr>
                <w:rFonts w:ascii="Tenorite" w:hAnsi="Tenorite" w:cs="Arial"/>
              </w:rPr>
              <w:fldChar w:fldCharType="begin">
                <w:ffData>
                  <w:name w:val="Text57"/>
                  <w:enabled/>
                  <w:calcOnExit w:val="0"/>
                  <w:textInput/>
                </w:ffData>
              </w:fldChar>
            </w:r>
            <w:bookmarkStart w:id="85" w:name="Text5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5"/>
          </w:p>
        </w:tc>
      </w:tr>
      <w:tr w:rsidR="00BD068E" w:rsidRPr="00921436" w14:paraId="4AE57DB7"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3740930A" w14:textId="77777777" w:rsidR="00BD068E" w:rsidRPr="00921436" w:rsidRDefault="00BD068E" w:rsidP="00BD068E">
            <w:pPr>
              <w:ind w:left="173"/>
              <w:rPr>
                <w:rFonts w:ascii="Arial" w:hAnsi="Arial" w:cs="Arial"/>
              </w:rPr>
            </w:pPr>
            <w:r w:rsidRPr="00921436">
              <w:rPr>
                <w:rFonts w:ascii="Arial" w:hAnsi="Arial" w:cs="Arial"/>
              </w:rPr>
              <w:t>(iii) Name:</w:t>
            </w:r>
          </w:p>
        </w:tc>
        <w:tc>
          <w:tcPr>
            <w:tcW w:w="8550" w:type="dxa"/>
            <w:gridSpan w:val="5"/>
            <w:shd w:val="clear" w:color="auto" w:fill="E5FAFF"/>
            <w:tcMar>
              <w:top w:w="0" w:type="dxa"/>
              <w:left w:w="115" w:type="dxa"/>
              <w:bottom w:w="0" w:type="dxa"/>
              <w:right w:w="115" w:type="dxa"/>
            </w:tcMar>
            <w:vAlign w:val="center"/>
          </w:tcPr>
          <w:p w14:paraId="4355BAA1" w14:textId="77777777" w:rsidR="00BD068E" w:rsidRPr="00F06E1D" w:rsidRDefault="00226F6A" w:rsidP="00226F6A">
            <w:pPr>
              <w:rPr>
                <w:rFonts w:ascii="Tenorite" w:hAnsi="Tenorite" w:cs="Arial"/>
              </w:rPr>
            </w:pPr>
            <w:r w:rsidRPr="00F06E1D">
              <w:rPr>
                <w:rFonts w:ascii="Tenorite" w:hAnsi="Tenorite" w:cs="Arial"/>
              </w:rPr>
              <w:fldChar w:fldCharType="begin">
                <w:ffData>
                  <w:name w:val="Text51"/>
                  <w:enabled/>
                  <w:calcOnExit w:val="0"/>
                  <w:textInput/>
                </w:ffData>
              </w:fldChar>
            </w:r>
            <w:bookmarkStart w:id="86" w:name="Text5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6"/>
          </w:p>
        </w:tc>
      </w:tr>
      <w:tr w:rsidR="00BD068E" w:rsidRPr="00921436" w14:paraId="562277E2" w14:textId="77777777" w:rsidTr="000470F5">
        <w:trPr>
          <w:trHeight w:val="360"/>
        </w:trPr>
        <w:tc>
          <w:tcPr>
            <w:tcW w:w="1530" w:type="dxa"/>
            <w:tcBorders>
              <w:bottom w:val="single" w:sz="4" w:space="0" w:color="auto"/>
            </w:tcBorders>
            <w:shd w:val="clear" w:color="auto" w:fill="F2F2F2" w:themeFill="background1" w:themeFillShade="F2"/>
            <w:tcMar>
              <w:top w:w="0" w:type="dxa"/>
              <w:left w:w="115" w:type="dxa"/>
              <w:bottom w:w="0" w:type="dxa"/>
              <w:right w:w="115" w:type="dxa"/>
            </w:tcMar>
            <w:vAlign w:val="center"/>
          </w:tcPr>
          <w:p w14:paraId="6114BD68" w14:textId="77777777" w:rsidR="00BD068E" w:rsidRPr="00921436" w:rsidRDefault="00BD068E" w:rsidP="00BD068E">
            <w:pPr>
              <w:ind w:left="360"/>
              <w:rPr>
                <w:rFonts w:ascii="Arial" w:hAnsi="Arial" w:cs="Arial"/>
              </w:rPr>
            </w:pPr>
            <w:r w:rsidRPr="00921436">
              <w:rPr>
                <w:rFonts w:ascii="Arial" w:hAnsi="Arial" w:cs="Arial"/>
              </w:rPr>
              <w:t>Phone:</w:t>
            </w:r>
          </w:p>
        </w:tc>
        <w:tc>
          <w:tcPr>
            <w:tcW w:w="3445" w:type="dxa"/>
            <w:gridSpan w:val="2"/>
            <w:tcBorders>
              <w:bottom w:val="single" w:sz="4" w:space="0" w:color="auto"/>
            </w:tcBorders>
            <w:shd w:val="clear" w:color="auto" w:fill="E5FAFF"/>
            <w:tcMar>
              <w:top w:w="0" w:type="dxa"/>
              <w:left w:w="115" w:type="dxa"/>
              <w:bottom w:w="0" w:type="dxa"/>
              <w:right w:w="115" w:type="dxa"/>
            </w:tcMar>
            <w:vAlign w:val="center"/>
          </w:tcPr>
          <w:p w14:paraId="73B31625" w14:textId="77777777" w:rsidR="00BD068E" w:rsidRPr="00F06E1D" w:rsidRDefault="00226F6A" w:rsidP="00226F6A">
            <w:pPr>
              <w:rPr>
                <w:rFonts w:ascii="Tenorite" w:hAnsi="Tenorite" w:cs="Arial"/>
              </w:rPr>
            </w:pPr>
            <w:r w:rsidRPr="00F06E1D">
              <w:rPr>
                <w:rFonts w:ascii="Tenorite" w:hAnsi="Tenorite" w:cs="Arial"/>
              </w:rPr>
              <w:fldChar w:fldCharType="begin">
                <w:ffData>
                  <w:name w:val="Text52"/>
                  <w:enabled/>
                  <w:calcOnExit w:val="0"/>
                  <w:textInput/>
                </w:ffData>
              </w:fldChar>
            </w:r>
            <w:bookmarkStart w:id="87" w:name="Text5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7"/>
          </w:p>
        </w:tc>
        <w:tc>
          <w:tcPr>
            <w:tcW w:w="883" w:type="dxa"/>
            <w:tcBorders>
              <w:bottom w:val="single" w:sz="4" w:space="0" w:color="auto"/>
            </w:tcBorders>
            <w:shd w:val="clear" w:color="auto" w:fill="F2F2F2" w:themeFill="background1" w:themeFillShade="F2"/>
            <w:tcMar>
              <w:top w:w="0" w:type="dxa"/>
              <w:left w:w="115" w:type="dxa"/>
              <w:bottom w:w="0" w:type="dxa"/>
              <w:right w:w="115" w:type="dxa"/>
            </w:tcMar>
            <w:vAlign w:val="center"/>
          </w:tcPr>
          <w:p w14:paraId="386581B4" w14:textId="77777777" w:rsidR="00BD068E" w:rsidRPr="00F06E1D" w:rsidRDefault="00BD068E" w:rsidP="00BD068E">
            <w:pPr>
              <w:rPr>
                <w:rFonts w:ascii="Tenorite" w:hAnsi="Tenorite" w:cs="Arial"/>
              </w:rPr>
            </w:pPr>
            <w:r w:rsidRPr="00F06E1D">
              <w:rPr>
                <w:rFonts w:ascii="Tenorite" w:hAnsi="Tenorite" w:cs="Arial"/>
              </w:rPr>
              <w:t>Email:</w:t>
            </w:r>
          </w:p>
        </w:tc>
        <w:tc>
          <w:tcPr>
            <w:tcW w:w="4222" w:type="dxa"/>
            <w:gridSpan w:val="2"/>
            <w:tcBorders>
              <w:bottom w:val="single" w:sz="4" w:space="0" w:color="auto"/>
            </w:tcBorders>
            <w:shd w:val="clear" w:color="auto" w:fill="E5FAFF"/>
            <w:tcMar>
              <w:top w:w="0" w:type="dxa"/>
              <w:left w:w="115" w:type="dxa"/>
              <w:bottom w:w="0" w:type="dxa"/>
              <w:right w:w="115" w:type="dxa"/>
            </w:tcMar>
            <w:vAlign w:val="center"/>
          </w:tcPr>
          <w:p w14:paraId="292D9E66" w14:textId="77777777" w:rsidR="00BD068E" w:rsidRPr="00F06E1D" w:rsidRDefault="00111FAD" w:rsidP="00BD068E">
            <w:pPr>
              <w:rPr>
                <w:rFonts w:ascii="Tenorite" w:hAnsi="Tenorite" w:cs="Arial"/>
              </w:rPr>
            </w:pPr>
            <w:r w:rsidRPr="00F06E1D">
              <w:rPr>
                <w:rFonts w:ascii="Tenorite" w:hAnsi="Tenorite" w:cs="Arial"/>
              </w:rPr>
              <w:fldChar w:fldCharType="begin">
                <w:ffData>
                  <w:name w:val="Text58"/>
                  <w:enabled/>
                  <w:calcOnExit w:val="0"/>
                  <w:textInput/>
                </w:ffData>
              </w:fldChar>
            </w:r>
            <w:bookmarkStart w:id="88" w:name="Text5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8"/>
          </w:p>
        </w:tc>
      </w:tr>
      <w:tr w:rsidR="00BD068E" w:rsidRPr="00921436" w14:paraId="496E347E"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035E0839" w14:textId="77777777" w:rsidR="00BD068E" w:rsidRPr="00F06E1D" w:rsidRDefault="00BD068E" w:rsidP="00BD068E">
            <w:pPr>
              <w:rPr>
                <w:rFonts w:ascii="Tenorite" w:hAnsi="Tenorite" w:cs="Arial"/>
              </w:rPr>
            </w:pPr>
          </w:p>
        </w:tc>
      </w:tr>
      <w:tr w:rsidR="00BD068E" w:rsidRPr="00921436" w14:paraId="7E1B3BE4" w14:textId="77777777" w:rsidTr="002B556C">
        <w:trPr>
          <w:trHeight w:val="432"/>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23E0B20C" w14:textId="77777777" w:rsidR="00BD068E" w:rsidRPr="00F06E1D" w:rsidRDefault="00BD068E" w:rsidP="00E63D6C">
            <w:pPr>
              <w:pStyle w:val="ListParagraph"/>
              <w:numPr>
                <w:ilvl w:val="0"/>
                <w:numId w:val="13"/>
              </w:numPr>
              <w:rPr>
                <w:rFonts w:ascii="Tenorite" w:hAnsi="Tenorite" w:cs="Arial"/>
              </w:rPr>
            </w:pPr>
            <w:r w:rsidRPr="00F06E1D">
              <w:rPr>
                <w:rFonts w:ascii="Tenorite" w:hAnsi="Tenorite" w:cs="Arial"/>
              </w:rPr>
              <w:t xml:space="preserve">Other key relevant workers involved with the incident: </w:t>
            </w:r>
          </w:p>
        </w:tc>
      </w:tr>
      <w:tr w:rsidR="00BD068E" w:rsidRPr="00921436" w14:paraId="1BFF13A0" w14:textId="77777777" w:rsidTr="000470F5">
        <w:trPr>
          <w:trHeight w:val="360"/>
        </w:trPr>
        <w:tc>
          <w:tcPr>
            <w:tcW w:w="10080" w:type="dxa"/>
            <w:gridSpan w:val="6"/>
            <w:tcBorders>
              <w:bottom w:val="single" w:sz="4" w:space="0" w:color="auto"/>
            </w:tcBorders>
            <w:shd w:val="clear" w:color="auto" w:fill="E5FAFF"/>
            <w:tcMar>
              <w:top w:w="0" w:type="dxa"/>
              <w:left w:w="115" w:type="dxa"/>
              <w:bottom w:w="0" w:type="dxa"/>
              <w:right w:w="115" w:type="dxa"/>
            </w:tcMar>
            <w:vAlign w:val="center"/>
          </w:tcPr>
          <w:p w14:paraId="75D5893E"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53"/>
                  <w:enabled/>
                  <w:calcOnExit w:val="0"/>
                  <w:textInput/>
                </w:ffData>
              </w:fldChar>
            </w:r>
            <w:bookmarkStart w:id="89" w:name="Text53"/>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89"/>
          </w:p>
        </w:tc>
      </w:tr>
      <w:tr w:rsidR="00BD068E" w:rsidRPr="00921436" w14:paraId="63CA9A19"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23A09D98" w14:textId="77777777" w:rsidR="00BD068E" w:rsidRPr="00F06E1D" w:rsidRDefault="00BD068E" w:rsidP="00BD068E">
            <w:pPr>
              <w:rPr>
                <w:rFonts w:ascii="Tenorite" w:hAnsi="Tenorite" w:cs="Arial"/>
              </w:rPr>
            </w:pPr>
          </w:p>
        </w:tc>
      </w:tr>
      <w:tr w:rsidR="00BD068E" w:rsidRPr="00921436" w14:paraId="3B1C0AF1" w14:textId="77777777" w:rsidTr="002B556C">
        <w:trPr>
          <w:trHeight w:val="432"/>
        </w:trPr>
        <w:tc>
          <w:tcPr>
            <w:tcW w:w="10080" w:type="dxa"/>
            <w:gridSpan w:val="6"/>
            <w:tcBorders>
              <w:top w:val="nil"/>
              <w:left w:val="nil"/>
              <w:bottom w:val="single" w:sz="4" w:space="0" w:color="auto"/>
              <w:right w:val="nil"/>
            </w:tcBorders>
            <w:shd w:val="clear" w:color="auto" w:fill="F2F2F2" w:themeFill="background1" w:themeFillShade="F2"/>
            <w:tcMar>
              <w:top w:w="0" w:type="dxa"/>
              <w:left w:w="115" w:type="dxa"/>
              <w:bottom w:w="0" w:type="dxa"/>
              <w:right w:w="115" w:type="dxa"/>
            </w:tcMar>
            <w:vAlign w:val="center"/>
          </w:tcPr>
          <w:p w14:paraId="6E868EAA" w14:textId="77777777" w:rsidR="00BD068E" w:rsidRPr="00F06E1D" w:rsidRDefault="00BD068E" w:rsidP="00E63D6C">
            <w:pPr>
              <w:pStyle w:val="ListParagraph"/>
              <w:numPr>
                <w:ilvl w:val="0"/>
                <w:numId w:val="13"/>
              </w:numPr>
              <w:rPr>
                <w:rFonts w:ascii="Tenorite" w:hAnsi="Tenorite" w:cs="Arial"/>
              </w:rPr>
            </w:pPr>
            <w:r w:rsidRPr="00F06E1D">
              <w:rPr>
                <w:rFonts w:ascii="Tenorite" w:hAnsi="Tenorite" w:cs="Arial"/>
              </w:rPr>
              <w:t>Please add any other comments, which may assist in understanding the incident.</w:t>
            </w:r>
          </w:p>
        </w:tc>
      </w:tr>
      <w:tr w:rsidR="00BD068E" w:rsidRPr="00921436" w14:paraId="50C1FC59" w14:textId="77777777" w:rsidTr="000470F5">
        <w:trPr>
          <w:trHeight w:val="360"/>
        </w:trPr>
        <w:tc>
          <w:tcPr>
            <w:tcW w:w="10080" w:type="dxa"/>
            <w:gridSpan w:val="6"/>
            <w:tcBorders>
              <w:bottom w:val="single" w:sz="4" w:space="0" w:color="auto"/>
            </w:tcBorders>
            <w:shd w:val="clear" w:color="auto" w:fill="E5FAFF"/>
            <w:tcMar>
              <w:top w:w="0" w:type="dxa"/>
              <w:left w:w="115" w:type="dxa"/>
              <w:bottom w:w="0" w:type="dxa"/>
              <w:right w:w="115" w:type="dxa"/>
            </w:tcMar>
            <w:vAlign w:val="center"/>
          </w:tcPr>
          <w:p w14:paraId="3DDC8AB4" w14:textId="77777777" w:rsidR="00BD068E" w:rsidRPr="00F06E1D" w:rsidRDefault="00226F6A" w:rsidP="00BD068E">
            <w:pPr>
              <w:rPr>
                <w:rFonts w:ascii="Tenorite" w:hAnsi="Tenorite" w:cs="Arial"/>
              </w:rPr>
            </w:pPr>
            <w:r w:rsidRPr="00F06E1D">
              <w:rPr>
                <w:rFonts w:ascii="Tenorite" w:hAnsi="Tenorite" w:cs="Arial"/>
              </w:rPr>
              <w:fldChar w:fldCharType="begin">
                <w:ffData>
                  <w:name w:val="Text54"/>
                  <w:enabled/>
                  <w:calcOnExit w:val="0"/>
                  <w:textInput/>
                </w:ffData>
              </w:fldChar>
            </w:r>
            <w:bookmarkStart w:id="90" w:name="Text5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90"/>
          </w:p>
        </w:tc>
      </w:tr>
      <w:tr w:rsidR="00BA63EB" w:rsidRPr="00921436" w14:paraId="7A50F2CF" w14:textId="77777777" w:rsidTr="00C150F8">
        <w:trPr>
          <w:trHeight w:val="288"/>
        </w:trPr>
        <w:tc>
          <w:tcPr>
            <w:tcW w:w="10080" w:type="dxa"/>
            <w:gridSpan w:val="6"/>
            <w:tcBorders>
              <w:top w:val="nil"/>
              <w:left w:val="nil"/>
              <w:bottom w:val="nil"/>
              <w:right w:val="nil"/>
            </w:tcBorders>
            <w:shd w:val="clear" w:color="auto" w:fill="auto"/>
            <w:tcMar>
              <w:top w:w="72" w:type="dxa"/>
              <w:left w:w="115" w:type="dxa"/>
              <w:bottom w:w="72" w:type="dxa"/>
              <w:right w:w="115" w:type="dxa"/>
            </w:tcMar>
            <w:vAlign w:val="center"/>
          </w:tcPr>
          <w:p w14:paraId="3CFABDD2" w14:textId="77777777" w:rsidR="00BA63EB" w:rsidRPr="00F06E1D" w:rsidRDefault="00CB0F89" w:rsidP="00BA63EB">
            <w:pPr>
              <w:jc w:val="center"/>
              <w:rPr>
                <w:rFonts w:ascii="Tenorite" w:hAnsi="Tenorite" w:cs="Arial"/>
                <w:b/>
                <w:bCs/>
              </w:rPr>
            </w:pPr>
            <w:hyperlink w:anchor="page3q6" w:history="1">
              <w:r w:rsidR="00BA63EB" w:rsidRPr="00847A80">
                <w:rPr>
                  <w:rStyle w:val="Hyperlink"/>
                  <w:rFonts w:ascii="Tenorite" w:hAnsi="Tenorite" w:cs="Arial"/>
                  <w:b/>
                  <w:bCs/>
                  <w:color w:val="3399FF"/>
                  <w:u w:val="none"/>
                </w:rPr>
                <w:t>BACK TO PAGE 3</w:t>
              </w:r>
            </w:hyperlink>
          </w:p>
        </w:tc>
      </w:tr>
    </w:tbl>
    <w:p w14:paraId="0E7FE105" w14:textId="77777777" w:rsidR="00F36616" w:rsidRPr="00921436" w:rsidRDefault="00F36616">
      <w:pPr>
        <w:rPr>
          <w:rFonts w:ascii="Arial" w:hAnsi="Arial" w:cs="Arial"/>
        </w:rPr>
      </w:pPr>
      <w:r w:rsidRPr="00921436">
        <w:rPr>
          <w:rFonts w:ascii="Arial" w:hAnsi="Arial" w:cs="Arial"/>
        </w:rPr>
        <w:br w:type="page"/>
      </w:r>
    </w:p>
    <w:p w14:paraId="5AE82CFE" w14:textId="77777777" w:rsidR="00226F6A" w:rsidRPr="00B36C55" w:rsidRDefault="00226F6A" w:rsidP="00961267">
      <w:pPr>
        <w:rPr>
          <w:rFonts w:ascii="Arial" w:hAnsi="Arial" w:cs="Arial"/>
          <w:b/>
          <w:bCs/>
        </w:rPr>
      </w:pPr>
    </w:p>
    <w:tbl>
      <w:tblPr>
        <w:tblStyle w:val="TableGrid"/>
        <w:tblW w:w="0" w:type="auto"/>
        <w:tblLayout w:type="fixed"/>
        <w:tblLook w:val="04A0" w:firstRow="1" w:lastRow="0" w:firstColumn="1" w:lastColumn="0" w:noHBand="0" w:noVBand="1"/>
      </w:tblPr>
      <w:tblGrid>
        <w:gridCol w:w="2751"/>
        <w:gridCol w:w="199"/>
        <w:gridCol w:w="325"/>
        <w:gridCol w:w="415"/>
        <w:gridCol w:w="1170"/>
        <w:gridCol w:w="5220"/>
      </w:tblGrid>
      <w:tr w:rsidR="00226F6A" w:rsidRPr="00F06E1D" w14:paraId="2CA4A393" w14:textId="77777777" w:rsidTr="00873286">
        <w:trPr>
          <w:trHeight w:val="360"/>
        </w:trPr>
        <w:tc>
          <w:tcPr>
            <w:tcW w:w="10080" w:type="dxa"/>
            <w:gridSpan w:val="6"/>
            <w:tcBorders>
              <w:top w:val="nil"/>
              <w:left w:val="nil"/>
              <w:bottom w:val="nil"/>
              <w:right w:val="nil"/>
            </w:tcBorders>
            <w:vAlign w:val="center"/>
          </w:tcPr>
          <w:p w14:paraId="1813049C" w14:textId="77777777" w:rsidR="00226F6A" w:rsidRPr="00F06E1D" w:rsidRDefault="00226F6A" w:rsidP="00226F6A">
            <w:pPr>
              <w:jc w:val="center"/>
              <w:rPr>
                <w:rFonts w:ascii="Tenorite" w:hAnsi="Tenorite" w:cs="Arial"/>
                <w:b/>
                <w:bCs/>
                <w:sz w:val="36"/>
                <w:szCs w:val="36"/>
              </w:rPr>
            </w:pPr>
            <w:bookmarkStart w:id="91" w:name="AppendixA"/>
            <w:r w:rsidRPr="00847A80">
              <w:rPr>
                <w:rFonts w:ascii="Tenorite" w:hAnsi="Tenorite" w:cs="Arial"/>
                <w:b/>
                <w:bCs/>
                <w:color w:val="3399FF"/>
                <w:sz w:val="36"/>
                <w:szCs w:val="36"/>
              </w:rPr>
              <w:t>Appendix A</w:t>
            </w:r>
            <w:bookmarkEnd w:id="91"/>
            <w:r w:rsidRPr="00847A80">
              <w:rPr>
                <w:rFonts w:ascii="Tenorite" w:hAnsi="Tenorite" w:cs="Arial"/>
                <w:b/>
                <w:bCs/>
                <w:color w:val="3399FF"/>
                <w:sz w:val="36"/>
                <w:szCs w:val="36"/>
              </w:rPr>
              <w:t xml:space="preserve"> </w:t>
            </w:r>
            <w:r w:rsidR="00921D9B" w:rsidRPr="00F06E1D">
              <w:rPr>
                <w:rFonts w:ascii="Tenorite" w:hAnsi="Tenorite" w:cs="Arial"/>
                <w:b/>
                <w:bCs/>
                <w:sz w:val="36"/>
                <w:szCs w:val="36"/>
              </w:rPr>
              <w:t>Notice Requirements</w:t>
            </w:r>
          </w:p>
        </w:tc>
      </w:tr>
      <w:tr w:rsidR="00226F6A" w:rsidRPr="00F06E1D" w14:paraId="568CE4B1" w14:textId="77777777" w:rsidTr="00873286">
        <w:trPr>
          <w:trHeight w:val="360"/>
        </w:trPr>
        <w:tc>
          <w:tcPr>
            <w:tcW w:w="10080" w:type="dxa"/>
            <w:gridSpan w:val="6"/>
            <w:tcBorders>
              <w:top w:val="nil"/>
              <w:left w:val="nil"/>
              <w:bottom w:val="nil"/>
              <w:right w:val="nil"/>
            </w:tcBorders>
            <w:vAlign w:val="center"/>
          </w:tcPr>
          <w:p w14:paraId="4323FC25" w14:textId="77777777" w:rsidR="00226F6A" w:rsidRPr="00F06E1D" w:rsidRDefault="00226F6A" w:rsidP="00226F6A">
            <w:pPr>
              <w:jc w:val="center"/>
              <w:rPr>
                <w:rFonts w:ascii="Tenorite" w:hAnsi="Tenorite" w:cs="Arial"/>
                <w:b/>
                <w:bCs/>
                <w:color w:val="B0005C"/>
                <w:sz w:val="36"/>
                <w:szCs w:val="36"/>
              </w:rPr>
            </w:pPr>
          </w:p>
        </w:tc>
      </w:tr>
      <w:tr w:rsidR="00921D9B" w:rsidRPr="00F06E1D" w14:paraId="6722A8C6" w14:textId="77777777" w:rsidTr="000470F5">
        <w:trPr>
          <w:trHeight w:val="288"/>
        </w:trPr>
        <w:tc>
          <w:tcPr>
            <w:tcW w:w="10080" w:type="dxa"/>
            <w:gridSpan w:val="6"/>
            <w:tcBorders>
              <w:top w:val="nil"/>
              <w:left w:val="nil"/>
              <w:bottom w:val="nil"/>
              <w:right w:val="nil"/>
            </w:tcBorders>
            <w:tcMar>
              <w:left w:w="0" w:type="dxa"/>
              <w:bottom w:w="101" w:type="dxa"/>
              <w:right w:w="115" w:type="dxa"/>
            </w:tcMar>
            <w:vAlign w:val="center"/>
          </w:tcPr>
          <w:p w14:paraId="762E3E8D" w14:textId="77777777" w:rsidR="00921D9B" w:rsidRPr="00F06E1D" w:rsidRDefault="00921D9B" w:rsidP="00226F6A">
            <w:pPr>
              <w:rPr>
                <w:rFonts w:ascii="Tenorite" w:hAnsi="Tenorite" w:cs="Arial"/>
                <w:b/>
                <w:bCs/>
                <w:color w:val="B0005C"/>
              </w:rPr>
            </w:pPr>
            <w:bookmarkStart w:id="92" w:name="NoticeofCriticalnjury"/>
            <w:r w:rsidRPr="00847A80">
              <w:rPr>
                <w:rFonts w:ascii="Tenorite" w:hAnsi="Tenorite" w:cs="Arial"/>
                <w:b/>
                <w:bCs/>
                <w:color w:val="3399FF"/>
              </w:rPr>
              <w:t>Notice of Critical Injury</w:t>
            </w:r>
            <w:bookmarkEnd w:id="92"/>
          </w:p>
        </w:tc>
      </w:tr>
      <w:tr w:rsidR="00226F6A" w:rsidRPr="00F06E1D" w14:paraId="3122B645" w14:textId="77777777" w:rsidTr="000470F5">
        <w:trPr>
          <w:trHeight w:val="288"/>
        </w:trPr>
        <w:tc>
          <w:tcPr>
            <w:tcW w:w="10080" w:type="dxa"/>
            <w:gridSpan w:val="6"/>
            <w:tcBorders>
              <w:top w:val="nil"/>
              <w:left w:val="nil"/>
              <w:bottom w:val="nil"/>
              <w:right w:val="nil"/>
            </w:tcBorders>
            <w:tcMar>
              <w:left w:w="0" w:type="dxa"/>
              <w:bottom w:w="101" w:type="dxa"/>
              <w:right w:w="115" w:type="dxa"/>
            </w:tcMar>
            <w:vAlign w:val="center"/>
          </w:tcPr>
          <w:p w14:paraId="37B19004" w14:textId="77777777" w:rsidR="00226F6A" w:rsidRPr="00F06E1D" w:rsidRDefault="00226F6A" w:rsidP="00226F6A">
            <w:pPr>
              <w:rPr>
                <w:rFonts w:ascii="Tenorite" w:hAnsi="Tenorite" w:cs="Arial"/>
              </w:rPr>
            </w:pPr>
            <w:r w:rsidRPr="00F06E1D">
              <w:rPr>
                <w:rFonts w:ascii="Tenorite" w:hAnsi="Tenorite" w:cs="Arial"/>
              </w:rPr>
              <w:t>Notification Required for Critical Injuries</w:t>
            </w:r>
            <w:r w:rsidR="00921D9B" w:rsidRPr="00F06E1D">
              <w:rPr>
                <w:rFonts w:ascii="Tenorite" w:hAnsi="Tenorite" w:cs="Arial"/>
              </w:rPr>
              <w:t xml:space="preserve">. </w:t>
            </w:r>
            <w:r w:rsidRPr="00F06E1D">
              <w:rPr>
                <w:rFonts w:ascii="Tenorite" w:hAnsi="Tenorite" w:cs="Arial"/>
              </w:rPr>
              <w:t>Please complete the questions below if this incident involved a critical injury and/or you believe that this incident should have been treated as a critical injury by your employer.</w:t>
            </w:r>
          </w:p>
          <w:p w14:paraId="31EECC5C" w14:textId="77777777" w:rsidR="000470F5" w:rsidRPr="00F06E1D" w:rsidRDefault="000470F5" w:rsidP="00226F6A">
            <w:pPr>
              <w:rPr>
                <w:rFonts w:ascii="Tenorite" w:hAnsi="Tenorite" w:cs="Arial"/>
              </w:rPr>
            </w:pPr>
          </w:p>
        </w:tc>
      </w:tr>
      <w:tr w:rsidR="00F419B6" w:rsidRPr="00F06E1D" w14:paraId="6F21751D" w14:textId="77777777" w:rsidTr="000470F5">
        <w:trPr>
          <w:trHeight w:val="432"/>
        </w:trPr>
        <w:tc>
          <w:tcPr>
            <w:tcW w:w="2950" w:type="dxa"/>
            <w:gridSpan w:val="2"/>
            <w:vMerge w:val="restart"/>
            <w:tcBorders>
              <w:top w:val="nil"/>
              <w:left w:val="nil"/>
              <w:bottom w:val="nil"/>
            </w:tcBorders>
            <w:shd w:val="clear" w:color="auto" w:fill="F2F2F2" w:themeFill="background1" w:themeFillShade="F2"/>
            <w:tcMar>
              <w:top w:w="29" w:type="dxa"/>
              <w:left w:w="115" w:type="dxa"/>
              <w:bottom w:w="29" w:type="dxa"/>
              <w:right w:w="115" w:type="dxa"/>
            </w:tcMar>
          </w:tcPr>
          <w:p w14:paraId="1BB74E89" w14:textId="77777777" w:rsidR="00F419B6" w:rsidRPr="00F06E1D" w:rsidRDefault="00F419B6" w:rsidP="00E63D6C">
            <w:pPr>
              <w:pStyle w:val="ListParagraph"/>
              <w:numPr>
                <w:ilvl w:val="0"/>
                <w:numId w:val="14"/>
              </w:numPr>
              <w:rPr>
                <w:rFonts w:ascii="Tenorite" w:hAnsi="Tenorite" w:cs="Arial"/>
              </w:rPr>
            </w:pPr>
            <w:r w:rsidRPr="00F06E1D">
              <w:rPr>
                <w:rFonts w:ascii="Tenorite" w:hAnsi="Tenorite" w:cs="Arial"/>
              </w:rPr>
              <w:t>Check mark any and all of the criterion for a critical injury relevant to this incident.</w:t>
            </w:r>
            <w:r w:rsidR="00E63D6C" w:rsidRPr="00F06E1D">
              <w:rPr>
                <w:rFonts w:ascii="Tenorite" w:hAnsi="Tenorite" w:cs="Arial"/>
              </w:rPr>
              <w:t xml:space="preserve"> </w:t>
            </w:r>
            <w:r w:rsidRPr="00F06E1D">
              <w:rPr>
                <w:rFonts w:ascii="Tenorite" w:hAnsi="Tenorite" w:cs="Arial"/>
              </w:rPr>
              <w:t xml:space="preserve">Injury of a serious nature that: </w:t>
            </w:r>
          </w:p>
        </w:tc>
        <w:tc>
          <w:tcPr>
            <w:tcW w:w="740" w:type="dxa"/>
            <w:gridSpan w:val="2"/>
            <w:tcBorders>
              <w:top w:val="single" w:sz="4" w:space="0" w:color="000000" w:themeColor="text1"/>
            </w:tcBorders>
            <w:tcMar>
              <w:top w:w="29" w:type="dxa"/>
              <w:left w:w="115" w:type="dxa"/>
              <w:bottom w:w="29" w:type="dxa"/>
              <w:right w:w="115" w:type="dxa"/>
            </w:tcMar>
            <w:vAlign w:val="center"/>
          </w:tcPr>
          <w:p w14:paraId="624C8C99" w14:textId="77777777" w:rsidR="00F419B6" w:rsidRPr="00F06E1D" w:rsidRDefault="00CF2963" w:rsidP="00CF2963">
            <w:pPr>
              <w:jc w:val="center"/>
              <w:rPr>
                <w:rFonts w:ascii="Tenorite" w:hAnsi="Tenorite" w:cs="Arial"/>
              </w:rPr>
            </w:pPr>
            <w:r w:rsidRPr="00F06E1D">
              <w:rPr>
                <w:rFonts w:ascii="Tenorite" w:hAnsi="Tenorite" w:cs="Arial"/>
              </w:rPr>
              <w:fldChar w:fldCharType="begin">
                <w:ffData>
                  <w:name w:val="Check31"/>
                  <w:enabled/>
                  <w:calcOnExit w:val="0"/>
                  <w:checkBox>
                    <w:sizeAuto/>
                    <w:default w:val="0"/>
                  </w:checkBox>
                </w:ffData>
              </w:fldChar>
            </w:r>
            <w:bookmarkStart w:id="93" w:name="Check31"/>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93"/>
          </w:p>
        </w:tc>
        <w:tc>
          <w:tcPr>
            <w:tcW w:w="6390" w:type="dxa"/>
            <w:gridSpan w:val="2"/>
            <w:tcBorders>
              <w:top w:val="single" w:sz="4" w:space="0" w:color="000000" w:themeColor="text1"/>
            </w:tcBorders>
            <w:shd w:val="clear" w:color="auto" w:fill="F2F2F2" w:themeFill="background1" w:themeFillShade="F2"/>
            <w:tcMar>
              <w:top w:w="29" w:type="dxa"/>
              <w:left w:w="115" w:type="dxa"/>
              <w:bottom w:w="29" w:type="dxa"/>
              <w:right w:w="115" w:type="dxa"/>
            </w:tcMar>
            <w:vAlign w:val="center"/>
          </w:tcPr>
          <w:p w14:paraId="2DBAB794" w14:textId="77777777" w:rsidR="00F419B6" w:rsidRPr="00F06E1D" w:rsidRDefault="00F419B6" w:rsidP="00226F6A">
            <w:pPr>
              <w:rPr>
                <w:rFonts w:ascii="Tenorite" w:hAnsi="Tenorite" w:cs="Arial"/>
              </w:rPr>
            </w:pPr>
            <w:r w:rsidRPr="00F06E1D">
              <w:rPr>
                <w:rFonts w:ascii="Tenorite" w:hAnsi="Tenorite" w:cs="Arial"/>
              </w:rPr>
              <w:t>Places life in jeopardy;</w:t>
            </w:r>
          </w:p>
        </w:tc>
      </w:tr>
      <w:tr w:rsidR="00F419B6" w:rsidRPr="00F06E1D" w14:paraId="3294917A" w14:textId="77777777" w:rsidTr="000470F5">
        <w:trPr>
          <w:trHeight w:val="432"/>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7196DD42" w14:textId="77777777" w:rsidR="00F419B6" w:rsidRPr="00F06E1D" w:rsidRDefault="00F419B6" w:rsidP="00226F6A">
            <w:pPr>
              <w:rPr>
                <w:rFonts w:ascii="Tenorite" w:hAnsi="Tenorite" w:cs="Arial"/>
              </w:rPr>
            </w:pPr>
          </w:p>
        </w:tc>
        <w:tc>
          <w:tcPr>
            <w:tcW w:w="740" w:type="dxa"/>
            <w:gridSpan w:val="2"/>
            <w:tcMar>
              <w:top w:w="29" w:type="dxa"/>
              <w:left w:w="115" w:type="dxa"/>
              <w:bottom w:w="29" w:type="dxa"/>
              <w:right w:w="115" w:type="dxa"/>
            </w:tcMar>
            <w:vAlign w:val="center"/>
          </w:tcPr>
          <w:p w14:paraId="43B31367" w14:textId="77777777" w:rsidR="00F419B6" w:rsidRPr="00F06E1D" w:rsidRDefault="00CF2963" w:rsidP="00CF2963">
            <w:pPr>
              <w:jc w:val="center"/>
              <w:rPr>
                <w:rFonts w:ascii="Tenorite" w:hAnsi="Tenorite" w:cs="Arial"/>
              </w:rPr>
            </w:pPr>
            <w:r w:rsidRPr="00F06E1D">
              <w:rPr>
                <w:rFonts w:ascii="Tenorite" w:hAnsi="Tenorite" w:cs="Arial"/>
              </w:rPr>
              <w:fldChar w:fldCharType="begin">
                <w:ffData>
                  <w:name w:val="Check32"/>
                  <w:enabled/>
                  <w:calcOnExit w:val="0"/>
                  <w:checkBox>
                    <w:sizeAuto/>
                    <w:default w:val="0"/>
                  </w:checkBox>
                </w:ffData>
              </w:fldChar>
            </w:r>
            <w:bookmarkStart w:id="94" w:name="Check32"/>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94"/>
          </w:p>
        </w:tc>
        <w:tc>
          <w:tcPr>
            <w:tcW w:w="6390" w:type="dxa"/>
            <w:gridSpan w:val="2"/>
            <w:shd w:val="clear" w:color="auto" w:fill="F2F2F2" w:themeFill="background1" w:themeFillShade="F2"/>
            <w:tcMar>
              <w:top w:w="29" w:type="dxa"/>
              <w:left w:w="115" w:type="dxa"/>
              <w:bottom w:w="29" w:type="dxa"/>
              <w:right w:w="115" w:type="dxa"/>
            </w:tcMar>
            <w:vAlign w:val="center"/>
          </w:tcPr>
          <w:p w14:paraId="47FC3BF2" w14:textId="77777777" w:rsidR="00F419B6" w:rsidRPr="00F06E1D" w:rsidRDefault="00F419B6" w:rsidP="00226F6A">
            <w:pPr>
              <w:rPr>
                <w:rFonts w:ascii="Tenorite" w:hAnsi="Tenorite" w:cs="Arial"/>
              </w:rPr>
            </w:pPr>
            <w:r w:rsidRPr="00F06E1D">
              <w:rPr>
                <w:rFonts w:ascii="Tenorite" w:hAnsi="Tenorite" w:cs="Arial"/>
              </w:rPr>
              <w:t>Produces unconsciousness;</w:t>
            </w:r>
          </w:p>
        </w:tc>
      </w:tr>
      <w:tr w:rsidR="00F419B6" w:rsidRPr="00F06E1D" w14:paraId="6271DF82" w14:textId="77777777" w:rsidTr="000470F5">
        <w:trPr>
          <w:trHeight w:val="720"/>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089DB1A4" w14:textId="77777777" w:rsidR="00F419B6" w:rsidRPr="00F06E1D" w:rsidRDefault="00F419B6" w:rsidP="00226F6A">
            <w:pPr>
              <w:rPr>
                <w:rFonts w:ascii="Tenorite" w:hAnsi="Tenorite" w:cs="Arial"/>
              </w:rPr>
            </w:pPr>
          </w:p>
        </w:tc>
        <w:tc>
          <w:tcPr>
            <w:tcW w:w="740" w:type="dxa"/>
            <w:gridSpan w:val="2"/>
            <w:tcMar>
              <w:top w:w="29" w:type="dxa"/>
              <w:left w:w="115" w:type="dxa"/>
              <w:bottom w:w="29" w:type="dxa"/>
              <w:right w:w="115" w:type="dxa"/>
            </w:tcMar>
            <w:vAlign w:val="center"/>
          </w:tcPr>
          <w:p w14:paraId="24B49C86" w14:textId="77777777" w:rsidR="00F419B6" w:rsidRPr="00F06E1D" w:rsidRDefault="00CF2963" w:rsidP="00CF2963">
            <w:pPr>
              <w:jc w:val="center"/>
              <w:rPr>
                <w:rFonts w:ascii="Tenorite" w:hAnsi="Tenorite" w:cs="Arial"/>
              </w:rPr>
            </w:pPr>
            <w:r w:rsidRPr="00F06E1D">
              <w:rPr>
                <w:rFonts w:ascii="Tenorite" w:hAnsi="Tenorite" w:cs="Arial"/>
              </w:rPr>
              <w:fldChar w:fldCharType="begin">
                <w:ffData>
                  <w:name w:val="Check33"/>
                  <w:enabled/>
                  <w:calcOnExit w:val="0"/>
                  <w:checkBox>
                    <w:sizeAuto/>
                    <w:default w:val="0"/>
                  </w:checkBox>
                </w:ffData>
              </w:fldChar>
            </w:r>
            <w:bookmarkStart w:id="95" w:name="Check33"/>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95"/>
          </w:p>
        </w:tc>
        <w:tc>
          <w:tcPr>
            <w:tcW w:w="6390" w:type="dxa"/>
            <w:gridSpan w:val="2"/>
            <w:shd w:val="clear" w:color="auto" w:fill="F2F2F2" w:themeFill="background1" w:themeFillShade="F2"/>
            <w:tcMar>
              <w:top w:w="29" w:type="dxa"/>
              <w:left w:w="115" w:type="dxa"/>
              <w:bottom w:w="29" w:type="dxa"/>
              <w:right w:w="115" w:type="dxa"/>
            </w:tcMar>
            <w:vAlign w:val="center"/>
          </w:tcPr>
          <w:p w14:paraId="3FE58025" w14:textId="77777777" w:rsidR="00F419B6" w:rsidRPr="00F06E1D" w:rsidRDefault="00F419B6" w:rsidP="00226F6A">
            <w:pPr>
              <w:rPr>
                <w:rFonts w:ascii="Tenorite" w:hAnsi="Tenorite" w:cs="Arial"/>
              </w:rPr>
            </w:pPr>
            <w:r w:rsidRPr="00F06E1D">
              <w:rPr>
                <w:rFonts w:ascii="Tenorite" w:hAnsi="Tenorite" w:cs="Arial"/>
              </w:rPr>
              <w:t>Substantial loss of blood;</w:t>
            </w:r>
            <w:r w:rsidR="004B6769" w:rsidRPr="00F06E1D">
              <w:rPr>
                <w:rFonts w:ascii="Tenorite" w:hAnsi="Tenorite" w:cs="Arial"/>
              </w:rPr>
              <w:t xml:space="preserve"> </w:t>
            </w:r>
            <w:r w:rsidRPr="00F06E1D">
              <w:rPr>
                <w:rFonts w:ascii="Tenorite" w:hAnsi="Tenorite" w:cs="Arial"/>
              </w:rPr>
              <w:t>Fracture of a leg or arm but not a finger or toe;</w:t>
            </w:r>
          </w:p>
        </w:tc>
      </w:tr>
      <w:tr w:rsidR="00F419B6" w:rsidRPr="00F06E1D" w14:paraId="612FAF11" w14:textId="77777777" w:rsidTr="000470F5">
        <w:trPr>
          <w:trHeight w:val="432"/>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459876C9" w14:textId="77777777" w:rsidR="00F419B6" w:rsidRPr="00F06E1D" w:rsidRDefault="00F419B6" w:rsidP="00226F6A">
            <w:pPr>
              <w:rPr>
                <w:rFonts w:ascii="Tenorite" w:hAnsi="Tenorite" w:cs="Arial"/>
              </w:rPr>
            </w:pPr>
          </w:p>
        </w:tc>
        <w:tc>
          <w:tcPr>
            <w:tcW w:w="740" w:type="dxa"/>
            <w:gridSpan w:val="2"/>
            <w:tcBorders>
              <w:bottom w:val="single" w:sz="4" w:space="0" w:color="auto"/>
            </w:tcBorders>
            <w:tcMar>
              <w:top w:w="29" w:type="dxa"/>
              <w:left w:w="115" w:type="dxa"/>
              <w:bottom w:w="29" w:type="dxa"/>
              <w:right w:w="115" w:type="dxa"/>
            </w:tcMar>
            <w:vAlign w:val="center"/>
          </w:tcPr>
          <w:p w14:paraId="0511E0D4" w14:textId="77777777" w:rsidR="00F419B6" w:rsidRPr="00F06E1D" w:rsidRDefault="00CF2963" w:rsidP="00CF2963">
            <w:pPr>
              <w:jc w:val="center"/>
              <w:rPr>
                <w:rFonts w:ascii="Tenorite" w:hAnsi="Tenorite" w:cs="Arial"/>
              </w:rPr>
            </w:pPr>
            <w:r w:rsidRPr="00F06E1D">
              <w:rPr>
                <w:rFonts w:ascii="Tenorite" w:hAnsi="Tenorite" w:cs="Arial"/>
              </w:rPr>
              <w:fldChar w:fldCharType="begin">
                <w:ffData>
                  <w:name w:val="Check34"/>
                  <w:enabled/>
                  <w:calcOnExit w:val="0"/>
                  <w:checkBox>
                    <w:sizeAuto/>
                    <w:default w:val="0"/>
                  </w:checkBox>
                </w:ffData>
              </w:fldChar>
            </w:r>
            <w:bookmarkStart w:id="96" w:name="Check34"/>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96"/>
          </w:p>
        </w:tc>
        <w:tc>
          <w:tcPr>
            <w:tcW w:w="6390"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19EAD665" w14:textId="77777777" w:rsidR="00F419B6" w:rsidRPr="00F06E1D" w:rsidRDefault="00F419B6" w:rsidP="00226F6A">
            <w:pPr>
              <w:rPr>
                <w:rFonts w:ascii="Tenorite" w:hAnsi="Tenorite" w:cs="Arial"/>
              </w:rPr>
            </w:pPr>
            <w:r w:rsidRPr="00F06E1D">
              <w:rPr>
                <w:rFonts w:ascii="Tenorite" w:hAnsi="Tenorite" w:cs="Arial"/>
              </w:rPr>
              <w:t>Amputation of leg, arm, hand or foot, but not finger or toe;</w:t>
            </w:r>
          </w:p>
        </w:tc>
      </w:tr>
      <w:tr w:rsidR="00F419B6" w:rsidRPr="00F06E1D" w14:paraId="0B379847" w14:textId="77777777" w:rsidTr="000470F5">
        <w:trPr>
          <w:trHeight w:val="720"/>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7D5BF8DD" w14:textId="77777777" w:rsidR="00F419B6" w:rsidRPr="00F06E1D" w:rsidRDefault="00F419B6" w:rsidP="00226F6A">
            <w:pPr>
              <w:rPr>
                <w:rFonts w:ascii="Tenorite" w:hAnsi="Tenorite" w:cs="Arial"/>
              </w:rPr>
            </w:pPr>
          </w:p>
        </w:tc>
        <w:tc>
          <w:tcPr>
            <w:tcW w:w="740" w:type="dxa"/>
            <w:gridSpan w:val="2"/>
            <w:tcBorders>
              <w:bottom w:val="single" w:sz="4" w:space="0" w:color="000000" w:themeColor="text1"/>
            </w:tcBorders>
            <w:tcMar>
              <w:top w:w="29" w:type="dxa"/>
              <w:left w:w="115" w:type="dxa"/>
              <w:bottom w:w="29" w:type="dxa"/>
              <w:right w:w="115" w:type="dxa"/>
            </w:tcMar>
            <w:vAlign w:val="center"/>
          </w:tcPr>
          <w:p w14:paraId="4C672062" w14:textId="77777777" w:rsidR="00F419B6" w:rsidRPr="00F06E1D" w:rsidRDefault="00CF2963" w:rsidP="00CF2963">
            <w:pPr>
              <w:jc w:val="center"/>
              <w:rPr>
                <w:rFonts w:ascii="Tenorite" w:hAnsi="Tenorite" w:cs="Arial"/>
              </w:rPr>
            </w:pPr>
            <w:r w:rsidRPr="00F06E1D">
              <w:rPr>
                <w:rFonts w:ascii="Tenorite" w:hAnsi="Tenorite" w:cs="Arial"/>
              </w:rPr>
              <w:fldChar w:fldCharType="begin">
                <w:ffData>
                  <w:name w:val="Check35"/>
                  <w:enabled/>
                  <w:calcOnExit w:val="0"/>
                  <w:checkBox>
                    <w:sizeAuto/>
                    <w:default w:val="0"/>
                  </w:checkBox>
                </w:ffData>
              </w:fldChar>
            </w:r>
            <w:bookmarkStart w:id="97" w:name="Check35"/>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97"/>
          </w:p>
        </w:tc>
        <w:tc>
          <w:tcPr>
            <w:tcW w:w="6390" w:type="dxa"/>
            <w:gridSpan w:val="2"/>
            <w:tcBorders>
              <w:bottom w:val="single" w:sz="4" w:space="0" w:color="000000" w:themeColor="text1"/>
            </w:tcBorders>
            <w:shd w:val="clear" w:color="auto" w:fill="F2F2F2" w:themeFill="background1" w:themeFillShade="F2"/>
            <w:tcMar>
              <w:top w:w="29" w:type="dxa"/>
              <w:left w:w="115" w:type="dxa"/>
              <w:bottom w:w="29" w:type="dxa"/>
              <w:right w:w="115" w:type="dxa"/>
            </w:tcMar>
            <w:vAlign w:val="center"/>
          </w:tcPr>
          <w:p w14:paraId="2B52313C" w14:textId="77777777" w:rsidR="00F419B6" w:rsidRPr="00F06E1D" w:rsidRDefault="00F419B6" w:rsidP="00226F6A">
            <w:pPr>
              <w:rPr>
                <w:rFonts w:ascii="Tenorite" w:hAnsi="Tenorite" w:cs="Arial"/>
              </w:rPr>
            </w:pPr>
            <w:r w:rsidRPr="00F06E1D">
              <w:rPr>
                <w:rFonts w:ascii="Tenorite" w:hAnsi="Tenorite" w:cs="Arial"/>
              </w:rPr>
              <w:t>Consists of burns to a major portion of the body;</w:t>
            </w:r>
            <w:r w:rsidR="004B6769" w:rsidRPr="00F06E1D">
              <w:rPr>
                <w:rFonts w:ascii="Tenorite" w:hAnsi="Tenorite" w:cs="Arial"/>
              </w:rPr>
              <w:t xml:space="preserve"> </w:t>
            </w:r>
            <w:r w:rsidRPr="00F06E1D">
              <w:rPr>
                <w:rFonts w:ascii="Tenorite" w:hAnsi="Tenorite" w:cs="Arial"/>
              </w:rPr>
              <w:t>Causes the loss of sight.</w:t>
            </w:r>
          </w:p>
        </w:tc>
      </w:tr>
      <w:tr w:rsidR="00226F6A" w:rsidRPr="00F06E1D" w14:paraId="2A4BE7E6" w14:textId="77777777" w:rsidTr="000470F5">
        <w:trPr>
          <w:trHeight w:val="288"/>
        </w:trPr>
        <w:tc>
          <w:tcPr>
            <w:tcW w:w="10080" w:type="dxa"/>
            <w:gridSpan w:val="6"/>
            <w:tcBorders>
              <w:top w:val="nil"/>
              <w:left w:val="nil"/>
              <w:bottom w:val="nil"/>
              <w:right w:val="nil"/>
            </w:tcBorders>
            <w:vAlign w:val="center"/>
          </w:tcPr>
          <w:p w14:paraId="6ED98839" w14:textId="77777777" w:rsidR="00226F6A" w:rsidRPr="00F06E1D" w:rsidRDefault="00226F6A" w:rsidP="00226F6A">
            <w:pPr>
              <w:rPr>
                <w:rFonts w:ascii="Tenorite" w:hAnsi="Tenorite" w:cs="Arial"/>
              </w:rPr>
            </w:pPr>
          </w:p>
        </w:tc>
      </w:tr>
      <w:tr w:rsidR="00F419B6" w:rsidRPr="00F06E1D" w14:paraId="14347CE4" w14:textId="77777777" w:rsidTr="000470F5">
        <w:trPr>
          <w:trHeight w:val="432"/>
        </w:trPr>
        <w:tc>
          <w:tcPr>
            <w:tcW w:w="10080" w:type="dxa"/>
            <w:gridSpan w:val="6"/>
            <w:tcBorders>
              <w:top w:val="nil"/>
              <w:left w:val="nil"/>
              <w:right w:val="nil"/>
            </w:tcBorders>
            <w:shd w:val="clear" w:color="auto" w:fill="F2F2F2" w:themeFill="background1" w:themeFillShade="F2"/>
            <w:tcMar>
              <w:top w:w="29" w:type="dxa"/>
              <w:left w:w="115" w:type="dxa"/>
              <w:bottom w:w="29" w:type="dxa"/>
              <w:right w:w="115" w:type="dxa"/>
            </w:tcMar>
            <w:vAlign w:val="center"/>
          </w:tcPr>
          <w:p w14:paraId="3D0C1954" w14:textId="77777777" w:rsidR="00F419B6" w:rsidRPr="00F06E1D" w:rsidRDefault="00F419B6" w:rsidP="003A266E">
            <w:pPr>
              <w:pStyle w:val="ListParagraph"/>
              <w:numPr>
                <w:ilvl w:val="0"/>
                <w:numId w:val="14"/>
              </w:numPr>
              <w:rPr>
                <w:rFonts w:ascii="Tenorite" w:hAnsi="Tenorite" w:cs="Arial"/>
              </w:rPr>
            </w:pPr>
            <w:r w:rsidRPr="00F06E1D">
              <w:rPr>
                <w:rFonts w:ascii="Tenorite" w:hAnsi="Tenorite" w:cs="Arial"/>
              </w:rPr>
              <w:t>Please check any and all parties who were notified.</w:t>
            </w:r>
          </w:p>
        </w:tc>
      </w:tr>
      <w:tr w:rsidR="00F419B6" w:rsidRPr="00F06E1D" w14:paraId="1255B2AE" w14:textId="77777777" w:rsidTr="000470F5">
        <w:trPr>
          <w:trHeight w:val="432"/>
        </w:trPr>
        <w:tc>
          <w:tcPr>
            <w:tcW w:w="10080" w:type="dxa"/>
            <w:gridSpan w:val="6"/>
            <w:shd w:val="clear" w:color="auto" w:fill="F2F2F2" w:themeFill="background1" w:themeFillShade="F2"/>
            <w:tcMar>
              <w:top w:w="29" w:type="dxa"/>
              <w:left w:w="115" w:type="dxa"/>
              <w:bottom w:w="29" w:type="dxa"/>
              <w:right w:w="115" w:type="dxa"/>
            </w:tcMar>
            <w:vAlign w:val="center"/>
          </w:tcPr>
          <w:p w14:paraId="3CA7F458" w14:textId="77777777" w:rsidR="00F419B6" w:rsidRPr="00F06E1D" w:rsidRDefault="00F419B6" w:rsidP="00766E52">
            <w:pPr>
              <w:ind w:left="346" w:hanging="173"/>
              <w:rPr>
                <w:rFonts w:ascii="Tenorite" w:hAnsi="Tenorite" w:cs="Arial"/>
              </w:rPr>
            </w:pPr>
            <w:r w:rsidRPr="00F06E1D">
              <w:rPr>
                <w:rFonts w:ascii="Tenorite" w:hAnsi="Tenorite" w:cs="Arial"/>
              </w:rPr>
              <w:t>For each party notified, indicate who was notified, time/day and by what method.</w:t>
            </w:r>
          </w:p>
        </w:tc>
      </w:tr>
      <w:tr w:rsidR="00BA63EB" w:rsidRPr="00F06E1D" w14:paraId="3287B27E" w14:textId="77777777" w:rsidTr="000470F5">
        <w:trPr>
          <w:trHeight w:val="432"/>
        </w:trPr>
        <w:tc>
          <w:tcPr>
            <w:tcW w:w="2751" w:type="dxa"/>
            <w:tcBorders>
              <w:top w:val="nil"/>
              <w:bottom w:val="single" w:sz="4" w:space="0" w:color="auto"/>
            </w:tcBorders>
            <w:shd w:val="clear" w:color="auto" w:fill="F2F2F2" w:themeFill="background1" w:themeFillShade="F2"/>
            <w:tcMar>
              <w:top w:w="29" w:type="dxa"/>
              <w:left w:w="115" w:type="dxa"/>
              <w:bottom w:w="29" w:type="dxa"/>
              <w:right w:w="115" w:type="dxa"/>
            </w:tcMar>
            <w:vAlign w:val="center"/>
          </w:tcPr>
          <w:p w14:paraId="7CB48776" w14:textId="77777777" w:rsidR="00BA63EB" w:rsidRPr="00F06E1D" w:rsidRDefault="00BA63EB" w:rsidP="00F419B6">
            <w:pPr>
              <w:jc w:val="right"/>
              <w:rPr>
                <w:rFonts w:ascii="Tenorite" w:hAnsi="Tenorite" w:cs="Arial"/>
              </w:rPr>
            </w:pPr>
            <w:r w:rsidRPr="00F06E1D">
              <w:rPr>
                <w:rFonts w:ascii="Tenorite" w:hAnsi="Tenorite" w:cs="Arial"/>
              </w:rPr>
              <w:t>Union:</w:t>
            </w:r>
          </w:p>
        </w:tc>
        <w:tc>
          <w:tcPr>
            <w:tcW w:w="524" w:type="dxa"/>
            <w:gridSpan w:val="2"/>
            <w:tcBorders>
              <w:top w:val="nil"/>
              <w:bottom w:val="single" w:sz="4" w:space="0" w:color="auto"/>
            </w:tcBorders>
            <w:tcMar>
              <w:top w:w="29" w:type="dxa"/>
              <w:left w:w="115" w:type="dxa"/>
              <w:bottom w:w="29" w:type="dxa"/>
              <w:right w:w="115" w:type="dxa"/>
            </w:tcMar>
            <w:vAlign w:val="center"/>
          </w:tcPr>
          <w:p w14:paraId="34BDBA4C" w14:textId="77777777" w:rsidR="00BA63EB" w:rsidRPr="00F06E1D" w:rsidRDefault="00BA63EB" w:rsidP="00BA63EB">
            <w:pPr>
              <w:jc w:val="center"/>
              <w:rPr>
                <w:rFonts w:ascii="Tenorite" w:hAnsi="Tenorite" w:cs="Arial"/>
              </w:rPr>
            </w:pPr>
            <w:r w:rsidRPr="00F06E1D">
              <w:rPr>
                <w:rFonts w:ascii="Tenorite" w:hAnsi="Tenorite" w:cs="Arial"/>
              </w:rPr>
              <w:fldChar w:fldCharType="begin">
                <w:ffData>
                  <w:name w:val="Check36"/>
                  <w:enabled/>
                  <w:calcOnExit w:val="0"/>
                  <w:checkBox>
                    <w:sizeAuto/>
                    <w:default w:val="0"/>
                  </w:checkBox>
                </w:ffData>
              </w:fldChar>
            </w:r>
            <w:bookmarkStart w:id="98" w:name="Check36"/>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98"/>
          </w:p>
        </w:tc>
        <w:tc>
          <w:tcPr>
            <w:tcW w:w="1585" w:type="dxa"/>
            <w:gridSpan w:val="2"/>
            <w:shd w:val="clear" w:color="auto" w:fill="F2F2F2" w:themeFill="background1" w:themeFillShade="F2"/>
            <w:tcMar>
              <w:top w:w="29" w:type="dxa"/>
              <w:left w:w="115" w:type="dxa"/>
              <w:bottom w:w="29" w:type="dxa"/>
              <w:right w:w="115" w:type="dxa"/>
            </w:tcMar>
            <w:vAlign w:val="center"/>
          </w:tcPr>
          <w:p w14:paraId="6DA0B5F8" w14:textId="77777777" w:rsidR="00BA63EB" w:rsidRPr="00F06E1D" w:rsidRDefault="00BA63EB" w:rsidP="00766E52">
            <w:pPr>
              <w:jc w:val="right"/>
              <w:rPr>
                <w:rFonts w:ascii="Tenorite" w:hAnsi="Tenorite" w:cs="Arial"/>
              </w:rPr>
            </w:pPr>
            <w:r w:rsidRPr="00F06E1D">
              <w:rPr>
                <w:rFonts w:ascii="Tenorite" w:hAnsi="Tenorite" w:cs="Arial"/>
              </w:rPr>
              <w:t>Who?</w:t>
            </w:r>
          </w:p>
        </w:tc>
        <w:tc>
          <w:tcPr>
            <w:tcW w:w="5220" w:type="dxa"/>
            <w:shd w:val="clear" w:color="auto" w:fill="E5FAFF"/>
            <w:tcMar>
              <w:top w:w="29" w:type="dxa"/>
              <w:left w:w="115" w:type="dxa"/>
              <w:bottom w:w="29" w:type="dxa"/>
              <w:right w:w="115" w:type="dxa"/>
            </w:tcMar>
            <w:vAlign w:val="center"/>
          </w:tcPr>
          <w:p w14:paraId="4971EC6B" w14:textId="77777777" w:rsidR="00BA63EB" w:rsidRPr="00F06E1D" w:rsidRDefault="00BA63EB" w:rsidP="00226F6A">
            <w:pPr>
              <w:rPr>
                <w:rFonts w:ascii="Tenorite" w:hAnsi="Tenorite" w:cs="Arial"/>
              </w:rPr>
            </w:pPr>
            <w:r w:rsidRPr="00F06E1D">
              <w:rPr>
                <w:rFonts w:ascii="Tenorite" w:hAnsi="Tenorite" w:cs="Arial"/>
              </w:rPr>
              <w:fldChar w:fldCharType="begin">
                <w:ffData>
                  <w:name w:val="Text70"/>
                  <w:enabled/>
                  <w:calcOnExit w:val="0"/>
                  <w:textInput/>
                </w:ffData>
              </w:fldChar>
            </w:r>
            <w:bookmarkStart w:id="99" w:name="Text70"/>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99"/>
          </w:p>
        </w:tc>
      </w:tr>
      <w:tr w:rsidR="00F419B6" w:rsidRPr="00F06E1D" w14:paraId="098634B4" w14:textId="77777777" w:rsidTr="000470F5">
        <w:trPr>
          <w:trHeight w:val="432"/>
        </w:trPr>
        <w:tc>
          <w:tcPr>
            <w:tcW w:w="3275" w:type="dxa"/>
            <w:gridSpan w:val="3"/>
            <w:tcBorders>
              <w:top w:val="single" w:sz="4" w:space="0" w:color="auto"/>
              <w:bottom w:val="nil"/>
            </w:tcBorders>
            <w:tcMar>
              <w:top w:w="29" w:type="dxa"/>
              <w:left w:w="115" w:type="dxa"/>
              <w:bottom w:w="29" w:type="dxa"/>
              <w:right w:w="115" w:type="dxa"/>
            </w:tcMar>
            <w:vAlign w:val="center"/>
          </w:tcPr>
          <w:p w14:paraId="1AD75BA6" w14:textId="77777777" w:rsidR="00F419B6" w:rsidRPr="00F06E1D" w:rsidRDefault="00F419B6" w:rsidP="00F419B6">
            <w:pPr>
              <w:jc w:val="right"/>
              <w:rPr>
                <w:rFonts w:ascii="Tenorite" w:hAnsi="Tenorite" w:cs="Arial"/>
              </w:rPr>
            </w:pPr>
          </w:p>
        </w:tc>
        <w:tc>
          <w:tcPr>
            <w:tcW w:w="1585" w:type="dxa"/>
            <w:gridSpan w:val="2"/>
            <w:shd w:val="clear" w:color="auto" w:fill="F2F2F2" w:themeFill="background1" w:themeFillShade="F2"/>
            <w:tcMar>
              <w:top w:w="29" w:type="dxa"/>
              <w:left w:w="115" w:type="dxa"/>
              <w:bottom w:w="29" w:type="dxa"/>
              <w:right w:w="115" w:type="dxa"/>
            </w:tcMar>
            <w:vAlign w:val="center"/>
          </w:tcPr>
          <w:p w14:paraId="52E3BAE8" w14:textId="77777777" w:rsidR="00F419B6" w:rsidRPr="00F06E1D" w:rsidRDefault="00F419B6" w:rsidP="00766E52">
            <w:pPr>
              <w:jc w:val="right"/>
              <w:rPr>
                <w:rFonts w:ascii="Tenorite" w:hAnsi="Tenorite" w:cs="Arial"/>
              </w:rPr>
            </w:pPr>
            <w:r w:rsidRPr="00F06E1D">
              <w:rPr>
                <w:rFonts w:ascii="Tenorite" w:hAnsi="Tenorite" w:cs="Arial"/>
              </w:rPr>
              <w:t>Time/Day?</w:t>
            </w:r>
          </w:p>
        </w:tc>
        <w:tc>
          <w:tcPr>
            <w:tcW w:w="5220" w:type="dxa"/>
            <w:shd w:val="clear" w:color="auto" w:fill="E5FAFF"/>
            <w:tcMar>
              <w:top w:w="29" w:type="dxa"/>
              <w:left w:w="115" w:type="dxa"/>
              <w:bottom w:w="29" w:type="dxa"/>
              <w:right w:w="115" w:type="dxa"/>
            </w:tcMar>
            <w:vAlign w:val="center"/>
          </w:tcPr>
          <w:p w14:paraId="05863AB0" w14:textId="77777777" w:rsidR="00F419B6" w:rsidRPr="00F06E1D" w:rsidRDefault="004B6769" w:rsidP="00226F6A">
            <w:pPr>
              <w:rPr>
                <w:rFonts w:ascii="Tenorite" w:hAnsi="Tenorite" w:cs="Arial"/>
              </w:rPr>
            </w:pPr>
            <w:r w:rsidRPr="00F06E1D">
              <w:rPr>
                <w:rFonts w:ascii="Tenorite" w:hAnsi="Tenorite" w:cs="Arial"/>
              </w:rPr>
              <w:fldChar w:fldCharType="begin">
                <w:ffData>
                  <w:name w:val="Text71"/>
                  <w:enabled/>
                  <w:calcOnExit w:val="0"/>
                  <w:textInput/>
                </w:ffData>
              </w:fldChar>
            </w:r>
            <w:bookmarkStart w:id="100" w:name="Text71"/>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0"/>
          </w:p>
        </w:tc>
      </w:tr>
      <w:tr w:rsidR="00F419B6" w:rsidRPr="00F06E1D" w14:paraId="7A54FF61" w14:textId="77777777" w:rsidTr="000470F5">
        <w:trPr>
          <w:trHeight w:val="432"/>
        </w:trPr>
        <w:tc>
          <w:tcPr>
            <w:tcW w:w="3275" w:type="dxa"/>
            <w:gridSpan w:val="3"/>
            <w:tcBorders>
              <w:top w:val="nil"/>
              <w:bottom w:val="single" w:sz="4" w:space="0" w:color="000000" w:themeColor="text1"/>
            </w:tcBorders>
            <w:tcMar>
              <w:top w:w="29" w:type="dxa"/>
              <w:left w:w="115" w:type="dxa"/>
              <w:bottom w:w="29" w:type="dxa"/>
              <w:right w:w="115" w:type="dxa"/>
            </w:tcMar>
            <w:vAlign w:val="center"/>
          </w:tcPr>
          <w:p w14:paraId="7CA08ACB" w14:textId="77777777" w:rsidR="00F419B6" w:rsidRPr="00F06E1D" w:rsidRDefault="00F419B6" w:rsidP="00F419B6">
            <w:pPr>
              <w:jc w:val="right"/>
              <w:rPr>
                <w:rFonts w:ascii="Tenorite" w:hAnsi="Tenorite" w:cs="Arial"/>
              </w:rPr>
            </w:pPr>
          </w:p>
        </w:tc>
        <w:tc>
          <w:tcPr>
            <w:tcW w:w="1585" w:type="dxa"/>
            <w:gridSpan w:val="2"/>
            <w:shd w:val="clear" w:color="auto" w:fill="F2F2F2" w:themeFill="background1" w:themeFillShade="F2"/>
            <w:tcMar>
              <w:top w:w="29" w:type="dxa"/>
              <w:left w:w="115" w:type="dxa"/>
              <w:bottom w:w="29" w:type="dxa"/>
              <w:right w:w="115" w:type="dxa"/>
            </w:tcMar>
            <w:vAlign w:val="center"/>
          </w:tcPr>
          <w:p w14:paraId="35F990CC" w14:textId="77777777" w:rsidR="00F419B6" w:rsidRPr="00F06E1D" w:rsidRDefault="00F419B6" w:rsidP="00766E52">
            <w:pPr>
              <w:jc w:val="right"/>
              <w:rPr>
                <w:rFonts w:ascii="Tenorite" w:hAnsi="Tenorite" w:cs="Arial"/>
              </w:rPr>
            </w:pPr>
            <w:r w:rsidRPr="00F06E1D">
              <w:rPr>
                <w:rFonts w:ascii="Tenorite" w:hAnsi="Tenorite" w:cs="Arial"/>
              </w:rPr>
              <w:t>Method?</w:t>
            </w:r>
          </w:p>
        </w:tc>
        <w:tc>
          <w:tcPr>
            <w:tcW w:w="5220" w:type="dxa"/>
            <w:shd w:val="clear" w:color="auto" w:fill="E5FAFF"/>
            <w:tcMar>
              <w:top w:w="29" w:type="dxa"/>
              <w:left w:w="115" w:type="dxa"/>
              <w:bottom w:w="29" w:type="dxa"/>
              <w:right w:w="115" w:type="dxa"/>
            </w:tcMar>
            <w:vAlign w:val="center"/>
          </w:tcPr>
          <w:p w14:paraId="4234B01C" w14:textId="77777777" w:rsidR="00F419B6" w:rsidRPr="00F06E1D" w:rsidRDefault="004B6769" w:rsidP="00226F6A">
            <w:pPr>
              <w:rPr>
                <w:rFonts w:ascii="Tenorite" w:hAnsi="Tenorite" w:cs="Arial"/>
              </w:rPr>
            </w:pPr>
            <w:r w:rsidRPr="00F06E1D">
              <w:rPr>
                <w:rFonts w:ascii="Tenorite" w:hAnsi="Tenorite" w:cs="Arial"/>
              </w:rPr>
              <w:fldChar w:fldCharType="begin">
                <w:ffData>
                  <w:name w:val="Text72"/>
                  <w:enabled/>
                  <w:calcOnExit w:val="0"/>
                  <w:textInput/>
                </w:ffData>
              </w:fldChar>
            </w:r>
            <w:bookmarkStart w:id="101" w:name="Text72"/>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1"/>
          </w:p>
        </w:tc>
      </w:tr>
      <w:tr w:rsidR="00BA63EB" w:rsidRPr="00F06E1D" w14:paraId="516B8AC6" w14:textId="77777777" w:rsidTr="000470F5">
        <w:trPr>
          <w:trHeight w:val="432"/>
        </w:trPr>
        <w:tc>
          <w:tcPr>
            <w:tcW w:w="2751" w:type="dxa"/>
            <w:tcBorders>
              <w:top w:val="nil"/>
              <w:bottom w:val="single" w:sz="4" w:space="0" w:color="auto"/>
            </w:tcBorders>
            <w:shd w:val="clear" w:color="auto" w:fill="F2F2F2" w:themeFill="background1" w:themeFillShade="F2"/>
            <w:tcMar>
              <w:top w:w="29" w:type="dxa"/>
              <w:left w:w="115" w:type="dxa"/>
              <w:bottom w:w="29" w:type="dxa"/>
              <w:right w:w="115" w:type="dxa"/>
            </w:tcMar>
            <w:vAlign w:val="center"/>
          </w:tcPr>
          <w:p w14:paraId="29D62AF2" w14:textId="77777777" w:rsidR="00BA63EB" w:rsidRPr="00F06E1D" w:rsidRDefault="00BA63EB" w:rsidP="00BA63EB">
            <w:pPr>
              <w:jc w:val="right"/>
              <w:rPr>
                <w:rFonts w:ascii="Tenorite" w:hAnsi="Tenorite" w:cs="Arial"/>
              </w:rPr>
            </w:pPr>
            <w:r w:rsidRPr="00F06E1D">
              <w:rPr>
                <w:rFonts w:ascii="Tenorite" w:hAnsi="Tenorite" w:cs="Arial"/>
              </w:rPr>
              <w:t>ML</w:t>
            </w:r>
            <w:r w:rsidR="003A266E" w:rsidRPr="00F06E1D">
              <w:rPr>
                <w:rFonts w:ascii="Tenorite" w:hAnsi="Tenorite" w:cs="Arial"/>
              </w:rPr>
              <w:t>TSD</w:t>
            </w:r>
            <w:r w:rsidRPr="00F06E1D">
              <w:rPr>
                <w:rFonts w:ascii="Tenorite" w:hAnsi="Tenorite" w:cs="Arial"/>
              </w:rPr>
              <w:t>:</w:t>
            </w:r>
          </w:p>
        </w:tc>
        <w:tc>
          <w:tcPr>
            <w:tcW w:w="524" w:type="dxa"/>
            <w:gridSpan w:val="2"/>
            <w:tcBorders>
              <w:top w:val="nil"/>
              <w:bottom w:val="single" w:sz="4" w:space="0" w:color="auto"/>
            </w:tcBorders>
            <w:tcMar>
              <w:top w:w="29" w:type="dxa"/>
              <w:left w:w="115" w:type="dxa"/>
              <w:bottom w:w="29" w:type="dxa"/>
              <w:right w:w="115" w:type="dxa"/>
            </w:tcMar>
            <w:vAlign w:val="center"/>
          </w:tcPr>
          <w:p w14:paraId="183A3F63" w14:textId="77777777" w:rsidR="00BA63EB" w:rsidRPr="00F06E1D" w:rsidRDefault="00BA63EB" w:rsidP="00BA63EB">
            <w:pPr>
              <w:jc w:val="center"/>
              <w:rPr>
                <w:rFonts w:ascii="Tenorite" w:hAnsi="Tenorite" w:cs="Arial"/>
              </w:rPr>
            </w:pPr>
            <w:r w:rsidRPr="00F06E1D">
              <w:rPr>
                <w:rFonts w:ascii="Tenorite" w:hAnsi="Tenorite" w:cs="Arial"/>
              </w:rPr>
              <w:fldChar w:fldCharType="begin">
                <w:ffData>
                  <w:name w:val="Check37"/>
                  <w:enabled/>
                  <w:calcOnExit w:val="0"/>
                  <w:checkBox>
                    <w:sizeAuto/>
                    <w:default w:val="0"/>
                  </w:checkBox>
                </w:ffData>
              </w:fldChar>
            </w:r>
            <w:bookmarkStart w:id="102" w:name="Check37"/>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02"/>
          </w:p>
        </w:tc>
        <w:tc>
          <w:tcPr>
            <w:tcW w:w="1585"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0D9E78A8" w14:textId="77777777" w:rsidR="00BA63EB" w:rsidRPr="00F06E1D" w:rsidRDefault="00BA63EB" w:rsidP="00766E52">
            <w:pPr>
              <w:jc w:val="right"/>
              <w:rPr>
                <w:rFonts w:ascii="Tenorite" w:hAnsi="Tenorite" w:cs="Arial"/>
              </w:rPr>
            </w:pPr>
            <w:r w:rsidRPr="00F06E1D">
              <w:rPr>
                <w:rFonts w:ascii="Tenorite" w:hAnsi="Tenorite" w:cs="Arial"/>
              </w:rPr>
              <w:t xml:space="preserve">Who?  </w:t>
            </w:r>
          </w:p>
        </w:tc>
        <w:tc>
          <w:tcPr>
            <w:tcW w:w="5220" w:type="dxa"/>
            <w:shd w:val="clear" w:color="auto" w:fill="E5FAFF"/>
            <w:tcMar>
              <w:top w:w="29" w:type="dxa"/>
              <w:left w:w="115" w:type="dxa"/>
              <w:bottom w:w="29" w:type="dxa"/>
              <w:right w:w="115" w:type="dxa"/>
            </w:tcMar>
            <w:vAlign w:val="center"/>
          </w:tcPr>
          <w:p w14:paraId="138787A5" w14:textId="77777777" w:rsidR="00BA63EB" w:rsidRPr="00F06E1D" w:rsidRDefault="00BA63EB" w:rsidP="00226F6A">
            <w:pPr>
              <w:rPr>
                <w:rFonts w:ascii="Tenorite" w:hAnsi="Tenorite" w:cs="Arial"/>
              </w:rPr>
            </w:pPr>
            <w:r w:rsidRPr="00F06E1D">
              <w:rPr>
                <w:rFonts w:ascii="Tenorite" w:hAnsi="Tenorite" w:cs="Arial"/>
              </w:rPr>
              <w:fldChar w:fldCharType="begin">
                <w:ffData>
                  <w:name w:val="Text73"/>
                  <w:enabled/>
                  <w:calcOnExit w:val="0"/>
                  <w:textInput/>
                </w:ffData>
              </w:fldChar>
            </w:r>
            <w:bookmarkStart w:id="103" w:name="Text73"/>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3"/>
          </w:p>
        </w:tc>
      </w:tr>
      <w:tr w:rsidR="00F419B6" w:rsidRPr="00F06E1D" w14:paraId="7952C874" w14:textId="77777777" w:rsidTr="000470F5">
        <w:trPr>
          <w:trHeight w:val="432"/>
        </w:trPr>
        <w:tc>
          <w:tcPr>
            <w:tcW w:w="3275" w:type="dxa"/>
            <w:gridSpan w:val="3"/>
            <w:tcBorders>
              <w:top w:val="single" w:sz="4" w:space="0" w:color="auto"/>
              <w:bottom w:val="nil"/>
            </w:tcBorders>
            <w:tcMar>
              <w:top w:w="29" w:type="dxa"/>
              <w:left w:w="115" w:type="dxa"/>
              <w:bottom w:w="29" w:type="dxa"/>
              <w:right w:w="115" w:type="dxa"/>
            </w:tcMar>
            <w:vAlign w:val="center"/>
          </w:tcPr>
          <w:p w14:paraId="25B7B2DC" w14:textId="77777777" w:rsidR="00F419B6" w:rsidRPr="00F06E1D" w:rsidRDefault="00F419B6" w:rsidP="00F419B6">
            <w:pPr>
              <w:jc w:val="right"/>
              <w:rPr>
                <w:rFonts w:ascii="Tenorite" w:hAnsi="Tenorite" w:cs="Arial"/>
              </w:rPr>
            </w:pPr>
          </w:p>
        </w:tc>
        <w:tc>
          <w:tcPr>
            <w:tcW w:w="1585" w:type="dxa"/>
            <w:gridSpan w:val="2"/>
            <w:tcBorders>
              <w:top w:val="single" w:sz="4" w:space="0" w:color="auto"/>
            </w:tcBorders>
            <w:shd w:val="clear" w:color="auto" w:fill="F2F2F2" w:themeFill="background1" w:themeFillShade="F2"/>
            <w:tcMar>
              <w:top w:w="29" w:type="dxa"/>
              <w:left w:w="115" w:type="dxa"/>
              <w:bottom w:w="29" w:type="dxa"/>
              <w:right w:w="115" w:type="dxa"/>
            </w:tcMar>
            <w:vAlign w:val="center"/>
          </w:tcPr>
          <w:p w14:paraId="13556F1A" w14:textId="77777777" w:rsidR="00F419B6" w:rsidRPr="00F06E1D" w:rsidRDefault="00F419B6" w:rsidP="00766E52">
            <w:pPr>
              <w:jc w:val="right"/>
              <w:rPr>
                <w:rFonts w:ascii="Tenorite" w:hAnsi="Tenorite" w:cs="Arial"/>
              </w:rPr>
            </w:pPr>
            <w:r w:rsidRPr="00F06E1D">
              <w:rPr>
                <w:rFonts w:ascii="Tenorite" w:hAnsi="Tenorite" w:cs="Arial"/>
              </w:rPr>
              <w:t xml:space="preserve">Time/Day?   </w:t>
            </w:r>
          </w:p>
        </w:tc>
        <w:tc>
          <w:tcPr>
            <w:tcW w:w="5220" w:type="dxa"/>
            <w:shd w:val="clear" w:color="auto" w:fill="E5FAFF"/>
            <w:tcMar>
              <w:top w:w="29" w:type="dxa"/>
              <w:left w:w="115" w:type="dxa"/>
              <w:bottom w:w="29" w:type="dxa"/>
              <w:right w:w="115" w:type="dxa"/>
            </w:tcMar>
            <w:vAlign w:val="center"/>
          </w:tcPr>
          <w:p w14:paraId="4F93EF5E" w14:textId="77777777" w:rsidR="00F419B6" w:rsidRPr="00F06E1D" w:rsidRDefault="004B6769" w:rsidP="00226F6A">
            <w:pPr>
              <w:rPr>
                <w:rFonts w:ascii="Tenorite" w:hAnsi="Tenorite" w:cs="Arial"/>
              </w:rPr>
            </w:pPr>
            <w:r w:rsidRPr="00F06E1D">
              <w:rPr>
                <w:rFonts w:ascii="Tenorite" w:hAnsi="Tenorite" w:cs="Arial"/>
              </w:rPr>
              <w:fldChar w:fldCharType="begin">
                <w:ffData>
                  <w:name w:val="Text74"/>
                  <w:enabled/>
                  <w:calcOnExit w:val="0"/>
                  <w:textInput/>
                </w:ffData>
              </w:fldChar>
            </w:r>
            <w:bookmarkStart w:id="104" w:name="Text74"/>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4"/>
          </w:p>
        </w:tc>
      </w:tr>
      <w:tr w:rsidR="00F419B6" w:rsidRPr="00F06E1D" w14:paraId="619FFDF2" w14:textId="77777777" w:rsidTr="000470F5">
        <w:trPr>
          <w:trHeight w:val="432"/>
        </w:trPr>
        <w:tc>
          <w:tcPr>
            <w:tcW w:w="3275" w:type="dxa"/>
            <w:gridSpan w:val="3"/>
            <w:tcBorders>
              <w:top w:val="nil"/>
              <w:bottom w:val="single" w:sz="4" w:space="0" w:color="auto"/>
            </w:tcBorders>
            <w:tcMar>
              <w:top w:w="29" w:type="dxa"/>
              <w:left w:w="115" w:type="dxa"/>
              <w:bottom w:w="29" w:type="dxa"/>
              <w:right w:w="115" w:type="dxa"/>
            </w:tcMar>
            <w:vAlign w:val="center"/>
          </w:tcPr>
          <w:p w14:paraId="77E10C23" w14:textId="77777777" w:rsidR="00F419B6" w:rsidRPr="00F06E1D" w:rsidRDefault="00F419B6" w:rsidP="00F419B6">
            <w:pPr>
              <w:jc w:val="right"/>
              <w:rPr>
                <w:rFonts w:ascii="Tenorite" w:hAnsi="Tenorite" w:cs="Arial"/>
              </w:rPr>
            </w:pPr>
          </w:p>
        </w:tc>
        <w:tc>
          <w:tcPr>
            <w:tcW w:w="1585" w:type="dxa"/>
            <w:gridSpan w:val="2"/>
            <w:shd w:val="clear" w:color="auto" w:fill="F2F2F2" w:themeFill="background1" w:themeFillShade="F2"/>
            <w:tcMar>
              <w:top w:w="29" w:type="dxa"/>
              <w:left w:w="115" w:type="dxa"/>
              <w:bottom w:w="29" w:type="dxa"/>
              <w:right w:w="115" w:type="dxa"/>
            </w:tcMar>
            <w:vAlign w:val="center"/>
          </w:tcPr>
          <w:p w14:paraId="0F9BA09D" w14:textId="77777777" w:rsidR="00F419B6" w:rsidRPr="00F06E1D" w:rsidRDefault="00F419B6" w:rsidP="00766E52">
            <w:pPr>
              <w:jc w:val="right"/>
              <w:rPr>
                <w:rFonts w:ascii="Tenorite" w:hAnsi="Tenorite" w:cs="Arial"/>
              </w:rPr>
            </w:pPr>
            <w:r w:rsidRPr="00F06E1D">
              <w:rPr>
                <w:rFonts w:ascii="Tenorite" w:hAnsi="Tenorite" w:cs="Arial"/>
              </w:rPr>
              <w:t xml:space="preserve">Method?    </w:t>
            </w:r>
          </w:p>
        </w:tc>
        <w:tc>
          <w:tcPr>
            <w:tcW w:w="5220" w:type="dxa"/>
            <w:shd w:val="clear" w:color="auto" w:fill="E5FAFF"/>
            <w:tcMar>
              <w:top w:w="29" w:type="dxa"/>
              <w:left w:w="115" w:type="dxa"/>
              <w:bottom w:w="29" w:type="dxa"/>
              <w:right w:w="115" w:type="dxa"/>
            </w:tcMar>
            <w:vAlign w:val="center"/>
          </w:tcPr>
          <w:p w14:paraId="606D714A" w14:textId="77777777" w:rsidR="00F419B6" w:rsidRPr="00F06E1D" w:rsidRDefault="004B6769" w:rsidP="00226F6A">
            <w:pPr>
              <w:rPr>
                <w:rFonts w:ascii="Tenorite" w:hAnsi="Tenorite" w:cs="Arial"/>
              </w:rPr>
            </w:pPr>
            <w:r w:rsidRPr="00F06E1D">
              <w:rPr>
                <w:rFonts w:ascii="Tenorite" w:hAnsi="Tenorite" w:cs="Arial"/>
              </w:rPr>
              <w:fldChar w:fldCharType="begin">
                <w:ffData>
                  <w:name w:val="Text75"/>
                  <w:enabled/>
                  <w:calcOnExit w:val="0"/>
                  <w:textInput/>
                </w:ffData>
              </w:fldChar>
            </w:r>
            <w:bookmarkStart w:id="105" w:name="Text75"/>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5"/>
          </w:p>
        </w:tc>
      </w:tr>
      <w:tr w:rsidR="00BA63EB" w:rsidRPr="00F06E1D" w14:paraId="02BE7DFF" w14:textId="77777777" w:rsidTr="000470F5">
        <w:trPr>
          <w:trHeight w:val="432"/>
        </w:trPr>
        <w:tc>
          <w:tcPr>
            <w:tcW w:w="2751" w:type="dxa"/>
            <w:tcBorders>
              <w:top w:val="single" w:sz="4" w:space="0" w:color="auto"/>
              <w:bottom w:val="single" w:sz="4" w:space="0" w:color="auto"/>
            </w:tcBorders>
            <w:shd w:val="clear" w:color="auto" w:fill="F2F2F2" w:themeFill="background1" w:themeFillShade="F2"/>
            <w:tcMar>
              <w:top w:w="29" w:type="dxa"/>
              <w:left w:w="115" w:type="dxa"/>
              <w:bottom w:w="29" w:type="dxa"/>
              <w:right w:w="115" w:type="dxa"/>
            </w:tcMar>
            <w:vAlign w:val="center"/>
          </w:tcPr>
          <w:p w14:paraId="51DE137D" w14:textId="77777777" w:rsidR="00BA63EB" w:rsidRPr="00F06E1D" w:rsidRDefault="00BA63EB" w:rsidP="00BA63EB">
            <w:pPr>
              <w:jc w:val="right"/>
              <w:rPr>
                <w:rFonts w:ascii="Tenorite" w:hAnsi="Tenorite" w:cs="Arial"/>
              </w:rPr>
            </w:pPr>
            <w:r w:rsidRPr="00F06E1D">
              <w:rPr>
                <w:rFonts w:ascii="Tenorite" w:hAnsi="Tenorite" w:cs="Arial"/>
              </w:rPr>
              <w:t>Joint Health and Safety Committee:</w:t>
            </w:r>
          </w:p>
        </w:tc>
        <w:tc>
          <w:tcPr>
            <w:tcW w:w="524" w:type="dxa"/>
            <w:gridSpan w:val="2"/>
            <w:tcBorders>
              <w:top w:val="single" w:sz="4" w:space="0" w:color="auto"/>
              <w:bottom w:val="single" w:sz="4" w:space="0" w:color="auto"/>
            </w:tcBorders>
            <w:tcMar>
              <w:top w:w="29" w:type="dxa"/>
              <w:left w:w="115" w:type="dxa"/>
              <w:bottom w:w="29" w:type="dxa"/>
              <w:right w:w="115" w:type="dxa"/>
            </w:tcMar>
            <w:vAlign w:val="center"/>
          </w:tcPr>
          <w:p w14:paraId="4F9E95CD" w14:textId="77777777" w:rsidR="00BA63EB" w:rsidRPr="00F06E1D" w:rsidRDefault="00BA63EB" w:rsidP="00BA63EB">
            <w:pPr>
              <w:jc w:val="center"/>
              <w:rPr>
                <w:rFonts w:ascii="Tenorite" w:hAnsi="Tenorite" w:cs="Arial"/>
              </w:rPr>
            </w:pPr>
            <w:r w:rsidRPr="00F06E1D">
              <w:rPr>
                <w:rFonts w:ascii="Tenorite" w:hAnsi="Tenorite" w:cs="Arial"/>
              </w:rPr>
              <w:fldChar w:fldCharType="begin">
                <w:ffData>
                  <w:name w:val="Check38"/>
                  <w:enabled/>
                  <w:calcOnExit w:val="0"/>
                  <w:checkBox>
                    <w:sizeAuto/>
                    <w:default w:val="0"/>
                  </w:checkBox>
                </w:ffData>
              </w:fldChar>
            </w:r>
            <w:bookmarkStart w:id="106" w:name="Check38"/>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06"/>
          </w:p>
        </w:tc>
        <w:tc>
          <w:tcPr>
            <w:tcW w:w="1585" w:type="dxa"/>
            <w:gridSpan w:val="2"/>
            <w:shd w:val="clear" w:color="auto" w:fill="F2F2F2" w:themeFill="background1" w:themeFillShade="F2"/>
            <w:tcMar>
              <w:top w:w="29" w:type="dxa"/>
              <w:left w:w="115" w:type="dxa"/>
              <w:bottom w:w="29" w:type="dxa"/>
              <w:right w:w="115" w:type="dxa"/>
            </w:tcMar>
            <w:vAlign w:val="center"/>
          </w:tcPr>
          <w:p w14:paraId="11E5A8D3" w14:textId="77777777" w:rsidR="00BA63EB" w:rsidRPr="00F06E1D" w:rsidRDefault="00BA63EB" w:rsidP="00766E52">
            <w:pPr>
              <w:jc w:val="right"/>
              <w:rPr>
                <w:rFonts w:ascii="Tenorite" w:hAnsi="Tenorite" w:cs="Arial"/>
              </w:rPr>
            </w:pPr>
            <w:r w:rsidRPr="00F06E1D">
              <w:rPr>
                <w:rFonts w:ascii="Tenorite" w:hAnsi="Tenorite" w:cs="Arial"/>
              </w:rPr>
              <w:t>Who?</w:t>
            </w:r>
          </w:p>
        </w:tc>
        <w:tc>
          <w:tcPr>
            <w:tcW w:w="5220" w:type="dxa"/>
            <w:shd w:val="clear" w:color="auto" w:fill="E5FAFF"/>
            <w:tcMar>
              <w:top w:w="29" w:type="dxa"/>
              <w:left w:w="115" w:type="dxa"/>
              <w:bottom w:w="29" w:type="dxa"/>
              <w:right w:w="115" w:type="dxa"/>
            </w:tcMar>
            <w:vAlign w:val="center"/>
          </w:tcPr>
          <w:p w14:paraId="328A67D7" w14:textId="77777777" w:rsidR="00BA63EB" w:rsidRPr="00F06E1D" w:rsidRDefault="00BA63EB" w:rsidP="00226F6A">
            <w:pPr>
              <w:rPr>
                <w:rFonts w:ascii="Tenorite" w:hAnsi="Tenorite" w:cs="Arial"/>
              </w:rPr>
            </w:pPr>
            <w:r w:rsidRPr="00F06E1D">
              <w:rPr>
                <w:rFonts w:ascii="Tenorite" w:hAnsi="Tenorite" w:cs="Arial"/>
              </w:rPr>
              <w:fldChar w:fldCharType="begin">
                <w:ffData>
                  <w:name w:val="Text76"/>
                  <w:enabled/>
                  <w:calcOnExit w:val="0"/>
                  <w:textInput/>
                </w:ffData>
              </w:fldChar>
            </w:r>
            <w:bookmarkStart w:id="107" w:name="Text76"/>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7"/>
          </w:p>
        </w:tc>
      </w:tr>
      <w:tr w:rsidR="00F419B6" w:rsidRPr="00F06E1D" w14:paraId="299BEDBC" w14:textId="77777777" w:rsidTr="000470F5">
        <w:trPr>
          <w:trHeight w:val="432"/>
        </w:trPr>
        <w:tc>
          <w:tcPr>
            <w:tcW w:w="3275" w:type="dxa"/>
            <w:gridSpan w:val="3"/>
            <w:tcBorders>
              <w:top w:val="single" w:sz="4" w:space="0" w:color="auto"/>
              <w:bottom w:val="nil"/>
            </w:tcBorders>
            <w:tcMar>
              <w:top w:w="29" w:type="dxa"/>
              <w:left w:w="115" w:type="dxa"/>
              <w:bottom w:w="29" w:type="dxa"/>
              <w:right w:w="115" w:type="dxa"/>
            </w:tcMar>
            <w:vAlign w:val="center"/>
          </w:tcPr>
          <w:p w14:paraId="60F45FC6" w14:textId="77777777" w:rsidR="00F419B6" w:rsidRPr="00F06E1D" w:rsidRDefault="00F419B6" w:rsidP="00226F6A">
            <w:pPr>
              <w:rPr>
                <w:rFonts w:ascii="Tenorite" w:hAnsi="Tenorite" w:cs="Arial"/>
              </w:rPr>
            </w:pPr>
          </w:p>
        </w:tc>
        <w:tc>
          <w:tcPr>
            <w:tcW w:w="1585" w:type="dxa"/>
            <w:gridSpan w:val="2"/>
            <w:shd w:val="clear" w:color="auto" w:fill="F2F2F2" w:themeFill="background1" w:themeFillShade="F2"/>
            <w:tcMar>
              <w:top w:w="29" w:type="dxa"/>
              <w:left w:w="115" w:type="dxa"/>
              <w:bottom w:w="29" w:type="dxa"/>
              <w:right w:w="115" w:type="dxa"/>
            </w:tcMar>
            <w:vAlign w:val="center"/>
          </w:tcPr>
          <w:p w14:paraId="1A0B1B5B" w14:textId="77777777" w:rsidR="00F419B6" w:rsidRPr="00F06E1D" w:rsidRDefault="00F419B6" w:rsidP="00766E52">
            <w:pPr>
              <w:jc w:val="right"/>
              <w:rPr>
                <w:rFonts w:ascii="Tenorite" w:hAnsi="Tenorite" w:cs="Arial"/>
              </w:rPr>
            </w:pPr>
            <w:r w:rsidRPr="00F06E1D">
              <w:rPr>
                <w:rFonts w:ascii="Tenorite" w:hAnsi="Tenorite" w:cs="Arial"/>
              </w:rPr>
              <w:t>Time/Day?</w:t>
            </w:r>
          </w:p>
        </w:tc>
        <w:tc>
          <w:tcPr>
            <w:tcW w:w="5220" w:type="dxa"/>
            <w:shd w:val="clear" w:color="auto" w:fill="E5FAFF"/>
            <w:tcMar>
              <w:top w:w="29" w:type="dxa"/>
              <w:left w:w="115" w:type="dxa"/>
              <w:bottom w:w="29" w:type="dxa"/>
              <w:right w:w="115" w:type="dxa"/>
            </w:tcMar>
            <w:vAlign w:val="center"/>
          </w:tcPr>
          <w:p w14:paraId="3725362B" w14:textId="77777777" w:rsidR="00F419B6" w:rsidRPr="00F06E1D" w:rsidRDefault="004B6769" w:rsidP="00226F6A">
            <w:pPr>
              <w:rPr>
                <w:rFonts w:ascii="Tenorite" w:hAnsi="Tenorite" w:cs="Arial"/>
              </w:rPr>
            </w:pPr>
            <w:r w:rsidRPr="00F06E1D">
              <w:rPr>
                <w:rFonts w:ascii="Tenorite" w:hAnsi="Tenorite" w:cs="Arial"/>
              </w:rPr>
              <w:fldChar w:fldCharType="begin">
                <w:ffData>
                  <w:name w:val="Text77"/>
                  <w:enabled/>
                  <w:calcOnExit w:val="0"/>
                  <w:textInput/>
                </w:ffData>
              </w:fldChar>
            </w:r>
            <w:bookmarkStart w:id="108" w:name="Text77"/>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8"/>
          </w:p>
        </w:tc>
      </w:tr>
      <w:tr w:rsidR="00F419B6" w:rsidRPr="00F06E1D" w14:paraId="471C5611" w14:textId="77777777" w:rsidTr="000470F5">
        <w:trPr>
          <w:trHeight w:val="432"/>
        </w:trPr>
        <w:tc>
          <w:tcPr>
            <w:tcW w:w="3275" w:type="dxa"/>
            <w:gridSpan w:val="3"/>
            <w:tcBorders>
              <w:top w:val="nil"/>
              <w:bottom w:val="single" w:sz="4" w:space="0" w:color="auto"/>
            </w:tcBorders>
            <w:tcMar>
              <w:top w:w="29" w:type="dxa"/>
              <w:left w:w="115" w:type="dxa"/>
              <w:bottom w:w="29" w:type="dxa"/>
              <w:right w:w="115" w:type="dxa"/>
            </w:tcMar>
            <w:vAlign w:val="center"/>
          </w:tcPr>
          <w:p w14:paraId="5DFBFE2A" w14:textId="77777777" w:rsidR="00F419B6" w:rsidRPr="00F06E1D" w:rsidRDefault="00F419B6" w:rsidP="00226F6A">
            <w:pPr>
              <w:rPr>
                <w:rFonts w:ascii="Tenorite" w:hAnsi="Tenorite" w:cs="Arial"/>
              </w:rPr>
            </w:pPr>
          </w:p>
        </w:tc>
        <w:tc>
          <w:tcPr>
            <w:tcW w:w="1585"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27528C4B" w14:textId="77777777" w:rsidR="00F419B6" w:rsidRPr="00F06E1D" w:rsidRDefault="00F419B6" w:rsidP="00766E52">
            <w:pPr>
              <w:jc w:val="right"/>
              <w:rPr>
                <w:rFonts w:ascii="Tenorite" w:hAnsi="Tenorite" w:cs="Arial"/>
              </w:rPr>
            </w:pPr>
            <w:r w:rsidRPr="00F06E1D">
              <w:rPr>
                <w:rFonts w:ascii="Tenorite" w:hAnsi="Tenorite" w:cs="Arial"/>
              </w:rPr>
              <w:t>Method?</w:t>
            </w:r>
          </w:p>
        </w:tc>
        <w:tc>
          <w:tcPr>
            <w:tcW w:w="5220" w:type="dxa"/>
            <w:tcBorders>
              <w:bottom w:val="single" w:sz="4" w:space="0" w:color="auto"/>
            </w:tcBorders>
            <w:shd w:val="clear" w:color="auto" w:fill="E5FAFF"/>
            <w:tcMar>
              <w:top w:w="29" w:type="dxa"/>
              <w:left w:w="115" w:type="dxa"/>
              <w:bottom w:w="29" w:type="dxa"/>
              <w:right w:w="115" w:type="dxa"/>
            </w:tcMar>
            <w:vAlign w:val="center"/>
          </w:tcPr>
          <w:p w14:paraId="24DCD677" w14:textId="77777777" w:rsidR="00F419B6" w:rsidRPr="00F06E1D" w:rsidRDefault="004B6769" w:rsidP="00226F6A">
            <w:pPr>
              <w:rPr>
                <w:rFonts w:ascii="Tenorite" w:hAnsi="Tenorite" w:cs="Arial"/>
              </w:rPr>
            </w:pPr>
            <w:r w:rsidRPr="00F06E1D">
              <w:rPr>
                <w:rFonts w:ascii="Tenorite" w:hAnsi="Tenorite" w:cs="Arial"/>
              </w:rPr>
              <w:fldChar w:fldCharType="begin">
                <w:ffData>
                  <w:name w:val="Text78"/>
                  <w:enabled/>
                  <w:calcOnExit w:val="0"/>
                  <w:textInput/>
                </w:ffData>
              </w:fldChar>
            </w:r>
            <w:bookmarkStart w:id="109" w:name="Text78"/>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09"/>
          </w:p>
        </w:tc>
      </w:tr>
      <w:tr w:rsidR="00F419B6" w:rsidRPr="00F06E1D" w14:paraId="23A97D93" w14:textId="77777777" w:rsidTr="00873286">
        <w:trPr>
          <w:trHeight w:val="288"/>
        </w:trPr>
        <w:tc>
          <w:tcPr>
            <w:tcW w:w="10080" w:type="dxa"/>
            <w:gridSpan w:val="6"/>
            <w:tcBorders>
              <w:left w:val="nil"/>
              <w:bottom w:val="nil"/>
              <w:right w:val="nil"/>
            </w:tcBorders>
            <w:vAlign w:val="center"/>
          </w:tcPr>
          <w:p w14:paraId="251EA4EA" w14:textId="77777777" w:rsidR="00F419B6" w:rsidRPr="00F06E1D" w:rsidRDefault="00F419B6" w:rsidP="00BD4219">
            <w:pPr>
              <w:rPr>
                <w:rFonts w:ascii="Tenorite" w:hAnsi="Tenorite" w:cs="Arial"/>
              </w:rPr>
            </w:pPr>
          </w:p>
        </w:tc>
      </w:tr>
    </w:tbl>
    <w:p w14:paraId="38433EB4" w14:textId="77777777" w:rsidR="009264A3" w:rsidRPr="00F06E1D" w:rsidRDefault="009264A3">
      <w:pPr>
        <w:rPr>
          <w:rFonts w:ascii="Tenorite" w:hAnsi="Tenorite"/>
        </w:rPr>
      </w:pPr>
    </w:p>
    <w:tbl>
      <w:tblPr>
        <w:tblStyle w:val="TableGrid"/>
        <w:tblW w:w="10080" w:type="dxa"/>
        <w:tblInd w:w="-5" w:type="dxa"/>
        <w:tblLayout w:type="fixed"/>
        <w:tblLook w:val="04A0" w:firstRow="1" w:lastRow="0" w:firstColumn="1" w:lastColumn="0" w:noHBand="0" w:noVBand="1"/>
      </w:tblPr>
      <w:tblGrid>
        <w:gridCol w:w="3960"/>
        <w:gridCol w:w="670"/>
        <w:gridCol w:w="752"/>
        <w:gridCol w:w="4698"/>
      </w:tblGrid>
      <w:tr w:rsidR="00F419B6" w:rsidRPr="00F06E1D" w14:paraId="1EAFDF96" w14:textId="77777777" w:rsidTr="00B71C31">
        <w:trPr>
          <w:trHeight w:val="1008"/>
        </w:trPr>
        <w:tc>
          <w:tcPr>
            <w:tcW w:w="3960" w:type="dxa"/>
            <w:tcBorders>
              <w:bottom w:val="single" w:sz="4" w:space="0" w:color="auto"/>
            </w:tcBorders>
            <w:shd w:val="clear" w:color="auto" w:fill="F2F2F2" w:themeFill="background1" w:themeFillShade="F2"/>
            <w:tcMar>
              <w:top w:w="29" w:type="dxa"/>
              <w:left w:w="115" w:type="dxa"/>
              <w:bottom w:w="29" w:type="dxa"/>
              <w:right w:w="115" w:type="dxa"/>
            </w:tcMar>
            <w:vAlign w:val="center"/>
          </w:tcPr>
          <w:p w14:paraId="06C9521E" w14:textId="77777777" w:rsidR="00F419B6" w:rsidRPr="00F06E1D" w:rsidRDefault="00F419B6" w:rsidP="00B165CB">
            <w:pPr>
              <w:pStyle w:val="ListParagraph"/>
              <w:numPr>
                <w:ilvl w:val="0"/>
                <w:numId w:val="16"/>
              </w:numPr>
              <w:rPr>
                <w:rFonts w:ascii="Tenorite" w:hAnsi="Tenorite" w:cs="Arial"/>
                <w:b/>
                <w:bCs/>
              </w:rPr>
            </w:pPr>
            <w:r w:rsidRPr="00F06E1D">
              <w:rPr>
                <w:rFonts w:ascii="Tenorite" w:hAnsi="Tenorite" w:cs="Arial"/>
              </w:rPr>
              <w:t xml:space="preserve">Was the Joint Health and Safety Committee and ONA notified within </w:t>
            </w:r>
            <w:r w:rsidR="00A90022" w:rsidRPr="00F06E1D">
              <w:rPr>
                <w:rFonts w:ascii="Tenorite" w:hAnsi="Tenorite" w:cs="Arial"/>
              </w:rPr>
              <w:t>48</w:t>
            </w:r>
            <w:r w:rsidR="006A4A78" w:rsidRPr="00F06E1D">
              <w:rPr>
                <w:rFonts w:ascii="Tenorite" w:hAnsi="Tenorite" w:cs="Arial"/>
              </w:rPr>
              <w:t xml:space="preserve"> hours</w:t>
            </w:r>
            <w:r w:rsidRPr="00F06E1D">
              <w:rPr>
                <w:rFonts w:ascii="Tenorite" w:hAnsi="Tenorite" w:cs="Arial"/>
              </w:rPr>
              <w:t>?</w:t>
            </w:r>
          </w:p>
        </w:tc>
        <w:tc>
          <w:tcPr>
            <w:tcW w:w="6120" w:type="dxa"/>
            <w:gridSpan w:val="3"/>
            <w:tcMar>
              <w:top w:w="29" w:type="dxa"/>
              <w:left w:w="115" w:type="dxa"/>
              <w:bottom w:w="29" w:type="dxa"/>
              <w:right w:w="115" w:type="dxa"/>
            </w:tcMar>
            <w:vAlign w:val="center"/>
          </w:tcPr>
          <w:p w14:paraId="745FEA63" w14:textId="77777777" w:rsidR="00F419B6" w:rsidRPr="00F06E1D" w:rsidRDefault="00CF2963" w:rsidP="00226F6A">
            <w:pPr>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B71C31" w:rsidRPr="00F06E1D" w14:paraId="4DEE374A" w14:textId="77777777" w:rsidTr="00C150F8">
        <w:trPr>
          <w:trHeight w:val="432"/>
        </w:trPr>
        <w:tc>
          <w:tcPr>
            <w:tcW w:w="3960" w:type="dxa"/>
            <w:vMerge w:val="restart"/>
            <w:shd w:val="clear" w:color="auto" w:fill="F2F2F2" w:themeFill="background1" w:themeFillShade="F2"/>
            <w:tcMar>
              <w:top w:w="72" w:type="dxa"/>
              <w:left w:w="115" w:type="dxa"/>
              <w:bottom w:w="72" w:type="dxa"/>
              <w:right w:w="115" w:type="dxa"/>
            </w:tcMar>
          </w:tcPr>
          <w:p w14:paraId="5C214EA3" w14:textId="77777777" w:rsidR="00050329" w:rsidRPr="00F06E1D" w:rsidRDefault="00050329" w:rsidP="00B165CB">
            <w:pPr>
              <w:pStyle w:val="ListParagraph"/>
              <w:numPr>
                <w:ilvl w:val="0"/>
                <w:numId w:val="16"/>
              </w:numPr>
              <w:rPr>
                <w:rFonts w:ascii="Tenorite" w:hAnsi="Tenorite" w:cs="Arial"/>
              </w:rPr>
            </w:pPr>
            <w:r w:rsidRPr="00F06E1D">
              <w:rPr>
                <w:rFonts w:ascii="Tenorite" w:hAnsi="Tenorite" w:cs="Arial"/>
              </w:rPr>
              <w:lastRenderedPageBreak/>
              <w:t>If yes, please check any and all information provided by the employer with this notification.</w:t>
            </w:r>
          </w:p>
        </w:tc>
        <w:tc>
          <w:tcPr>
            <w:tcW w:w="670" w:type="dxa"/>
            <w:shd w:val="clear" w:color="auto" w:fill="F2F2F2" w:themeFill="background1" w:themeFillShade="F2"/>
            <w:tcMar>
              <w:top w:w="29" w:type="dxa"/>
              <w:left w:w="115" w:type="dxa"/>
              <w:bottom w:w="29" w:type="dxa"/>
              <w:right w:w="115" w:type="dxa"/>
            </w:tcMar>
            <w:vAlign w:val="center"/>
          </w:tcPr>
          <w:p w14:paraId="04D2B88E" w14:textId="77777777" w:rsidR="00050329" w:rsidRPr="00F06E1D" w:rsidRDefault="00050329" w:rsidP="00CF2963">
            <w:pPr>
              <w:jc w:val="center"/>
              <w:rPr>
                <w:rFonts w:ascii="Tenorite" w:hAnsi="Tenorite" w:cs="Arial"/>
              </w:rPr>
            </w:pPr>
            <w:r w:rsidRPr="00F06E1D">
              <w:rPr>
                <w:rFonts w:ascii="Tenorite" w:hAnsi="Tenorite" w:cs="Arial"/>
              </w:rPr>
              <w:t>Yes</w:t>
            </w:r>
          </w:p>
        </w:tc>
        <w:tc>
          <w:tcPr>
            <w:tcW w:w="752" w:type="dxa"/>
            <w:shd w:val="clear" w:color="auto" w:fill="F2F2F2" w:themeFill="background1" w:themeFillShade="F2"/>
            <w:tcMar>
              <w:top w:w="29" w:type="dxa"/>
              <w:left w:w="115" w:type="dxa"/>
              <w:bottom w:w="29" w:type="dxa"/>
              <w:right w:w="115" w:type="dxa"/>
            </w:tcMar>
            <w:vAlign w:val="center"/>
          </w:tcPr>
          <w:p w14:paraId="22FEE44C" w14:textId="77777777" w:rsidR="00050329" w:rsidRPr="00F06E1D" w:rsidRDefault="00050329" w:rsidP="00CF2963">
            <w:pPr>
              <w:jc w:val="center"/>
              <w:rPr>
                <w:rFonts w:ascii="Tenorite" w:hAnsi="Tenorite" w:cs="Arial"/>
              </w:rPr>
            </w:pPr>
            <w:r w:rsidRPr="00F06E1D">
              <w:rPr>
                <w:rFonts w:ascii="Tenorite" w:hAnsi="Tenorite" w:cs="Arial"/>
              </w:rPr>
              <w:t>No</w:t>
            </w:r>
          </w:p>
        </w:tc>
        <w:tc>
          <w:tcPr>
            <w:tcW w:w="4698" w:type="dxa"/>
            <w:tcMar>
              <w:top w:w="29" w:type="dxa"/>
              <w:left w:w="115" w:type="dxa"/>
              <w:bottom w:w="29" w:type="dxa"/>
              <w:right w:w="115" w:type="dxa"/>
            </w:tcMar>
          </w:tcPr>
          <w:p w14:paraId="278900BE" w14:textId="77777777" w:rsidR="00050329" w:rsidRPr="00F06E1D" w:rsidRDefault="00050329" w:rsidP="00766E52">
            <w:pPr>
              <w:ind w:left="461" w:hanging="173"/>
              <w:rPr>
                <w:rFonts w:ascii="Tenorite" w:hAnsi="Tenorite" w:cs="Arial"/>
              </w:rPr>
            </w:pPr>
          </w:p>
        </w:tc>
      </w:tr>
      <w:tr w:rsidR="00050329" w:rsidRPr="00F06E1D" w14:paraId="640ECA1B" w14:textId="77777777" w:rsidTr="00A90022">
        <w:trPr>
          <w:trHeight w:val="432"/>
        </w:trPr>
        <w:tc>
          <w:tcPr>
            <w:tcW w:w="3960" w:type="dxa"/>
            <w:vMerge/>
            <w:shd w:val="clear" w:color="auto" w:fill="F2F2F2" w:themeFill="background1" w:themeFillShade="F2"/>
            <w:tcMar>
              <w:top w:w="29" w:type="dxa"/>
              <w:left w:w="115" w:type="dxa"/>
              <w:bottom w:w="29" w:type="dxa"/>
              <w:right w:w="115" w:type="dxa"/>
            </w:tcMar>
          </w:tcPr>
          <w:p w14:paraId="46CBE98C" w14:textId="77777777" w:rsidR="00050329" w:rsidRPr="00F06E1D" w:rsidRDefault="00050329"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17CB8DA2"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15"/>
                  <w:enabled/>
                  <w:calcOnExit w:val="0"/>
                  <w:checkBox>
                    <w:sizeAuto/>
                    <w:default w:val="0"/>
                  </w:checkBox>
                </w:ffData>
              </w:fldChar>
            </w:r>
            <w:bookmarkStart w:id="110" w:name="Check15"/>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0"/>
          </w:p>
        </w:tc>
        <w:tc>
          <w:tcPr>
            <w:tcW w:w="752" w:type="dxa"/>
            <w:tcMar>
              <w:top w:w="29" w:type="dxa"/>
              <w:left w:w="115" w:type="dxa"/>
              <w:bottom w:w="29" w:type="dxa"/>
              <w:right w:w="115" w:type="dxa"/>
            </w:tcMar>
            <w:vAlign w:val="center"/>
          </w:tcPr>
          <w:p w14:paraId="7705374C"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17"/>
                  <w:enabled/>
                  <w:calcOnExit w:val="0"/>
                  <w:checkBox>
                    <w:sizeAuto/>
                    <w:default w:val="0"/>
                  </w:checkBox>
                </w:ffData>
              </w:fldChar>
            </w:r>
            <w:bookmarkStart w:id="111" w:name="Check17"/>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1"/>
          </w:p>
        </w:tc>
        <w:tc>
          <w:tcPr>
            <w:tcW w:w="4698" w:type="dxa"/>
            <w:shd w:val="clear" w:color="auto" w:fill="F2F2F2" w:themeFill="background1" w:themeFillShade="F2"/>
            <w:tcMar>
              <w:top w:w="72" w:type="dxa"/>
              <w:left w:w="115" w:type="dxa"/>
              <w:bottom w:w="72" w:type="dxa"/>
              <w:right w:w="115" w:type="dxa"/>
            </w:tcMar>
            <w:vAlign w:val="center"/>
          </w:tcPr>
          <w:p w14:paraId="1E274856" w14:textId="77777777" w:rsidR="00050329" w:rsidRPr="00F06E1D" w:rsidRDefault="00050329" w:rsidP="00766E52">
            <w:pPr>
              <w:rPr>
                <w:rFonts w:ascii="Tenorite" w:hAnsi="Tenorite" w:cs="Arial"/>
              </w:rPr>
            </w:pPr>
            <w:r w:rsidRPr="00F06E1D">
              <w:rPr>
                <w:rFonts w:ascii="Tenorite" w:hAnsi="Tenorite" w:cs="Arial"/>
              </w:rPr>
              <w:t>The name</w:t>
            </w:r>
            <w:r w:rsidR="008052F9" w:rsidRPr="00F06E1D">
              <w:rPr>
                <w:rFonts w:ascii="Tenorite" w:hAnsi="Tenorite" w:cs="Arial"/>
              </w:rPr>
              <w:t>,</w:t>
            </w:r>
            <w:r w:rsidRPr="00F06E1D">
              <w:rPr>
                <w:rFonts w:ascii="Tenorite" w:hAnsi="Tenorite" w:cs="Arial"/>
              </w:rPr>
              <w:t xml:space="preserve"> address</w:t>
            </w:r>
            <w:r w:rsidR="008052F9" w:rsidRPr="00F06E1D">
              <w:rPr>
                <w:rFonts w:ascii="Tenorite" w:hAnsi="Tenorite" w:cs="Arial"/>
              </w:rPr>
              <w:t>, and type</w:t>
            </w:r>
            <w:r w:rsidRPr="00F06E1D">
              <w:rPr>
                <w:rFonts w:ascii="Tenorite" w:hAnsi="Tenorite" w:cs="Arial"/>
              </w:rPr>
              <w:t xml:space="preserve"> </w:t>
            </w:r>
            <w:r w:rsidR="001B12F6" w:rsidRPr="00F06E1D">
              <w:rPr>
                <w:rFonts w:ascii="Tenorite" w:hAnsi="Tenorite" w:cs="Arial"/>
              </w:rPr>
              <w:t xml:space="preserve">of </w:t>
            </w:r>
            <w:r w:rsidR="00F43FCE" w:rsidRPr="00F06E1D">
              <w:rPr>
                <w:rFonts w:ascii="Tenorite" w:hAnsi="Tenorite" w:cs="Arial"/>
              </w:rPr>
              <w:t xml:space="preserve">business of </w:t>
            </w:r>
            <w:r w:rsidRPr="00F06E1D">
              <w:rPr>
                <w:rFonts w:ascii="Tenorite" w:hAnsi="Tenorite" w:cs="Arial"/>
              </w:rPr>
              <w:t>the employer</w:t>
            </w:r>
            <w:r w:rsidR="00451FB1" w:rsidRPr="00F06E1D">
              <w:rPr>
                <w:rFonts w:ascii="Tenorite" w:hAnsi="Tenorite" w:cs="Arial"/>
              </w:rPr>
              <w:t>;</w:t>
            </w:r>
          </w:p>
        </w:tc>
      </w:tr>
      <w:tr w:rsidR="00050329" w:rsidRPr="00F06E1D" w14:paraId="28D95F21" w14:textId="77777777" w:rsidTr="00A90022">
        <w:trPr>
          <w:trHeight w:val="432"/>
        </w:trPr>
        <w:tc>
          <w:tcPr>
            <w:tcW w:w="3960" w:type="dxa"/>
            <w:vMerge/>
            <w:shd w:val="clear" w:color="auto" w:fill="F2F2F2" w:themeFill="background1" w:themeFillShade="F2"/>
            <w:tcMar>
              <w:top w:w="29" w:type="dxa"/>
              <w:left w:w="115" w:type="dxa"/>
              <w:bottom w:w="29" w:type="dxa"/>
              <w:right w:w="115" w:type="dxa"/>
            </w:tcMar>
          </w:tcPr>
          <w:p w14:paraId="266C56DC" w14:textId="77777777" w:rsidR="00050329" w:rsidRPr="00F06E1D" w:rsidRDefault="00050329"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254D02BA"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16"/>
                  <w:enabled/>
                  <w:calcOnExit w:val="0"/>
                  <w:checkBox>
                    <w:sizeAuto/>
                    <w:default w:val="0"/>
                  </w:checkBox>
                </w:ffData>
              </w:fldChar>
            </w:r>
            <w:bookmarkStart w:id="112" w:name="Check16"/>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2"/>
          </w:p>
        </w:tc>
        <w:tc>
          <w:tcPr>
            <w:tcW w:w="752" w:type="dxa"/>
            <w:tcMar>
              <w:top w:w="29" w:type="dxa"/>
              <w:left w:w="115" w:type="dxa"/>
              <w:bottom w:w="29" w:type="dxa"/>
              <w:right w:w="115" w:type="dxa"/>
            </w:tcMar>
            <w:vAlign w:val="center"/>
          </w:tcPr>
          <w:p w14:paraId="166E5404"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18"/>
                  <w:enabled/>
                  <w:calcOnExit w:val="0"/>
                  <w:checkBox>
                    <w:sizeAuto/>
                    <w:default w:val="0"/>
                  </w:checkBox>
                </w:ffData>
              </w:fldChar>
            </w:r>
            <w:bookmarkStart w:id="113" w:name="Check18"/>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3"/>
          </w:p>
        </w:tc>
        <w:tc>
          <w:tcPr>
            <w:tcW w:w="4698" w:type="dxa"/>
            <w:shd w:val="clear" w:color="auto" w:fill="F2F2F2" w:themeFill="background1" w:themeFillShade="F2"/>
            <w:tcMar>
              <w:top w:w="29" w:type="dxa"/>
              <w:left w:w="115" w:type="dxa"/>
              <w:bottom w:w="29" w:type="dxa"/>
              <w:right w:w="115" w:type="dxa"/>
            </w:tcMar>
            <w:vAlign w:val="center"/>
          </w:tcPr>
          <w:p w14:paraId="2199EB02" w14:textId="77777777" w:rsidR="00050329" w:rsidRPr="00F06E1D" w:rsidRDefault="00050329" w:rsidP="00766E52">
            <w:pPr>
              <w:rPr>
                <w:rFonts w:ascii="Tenorite" w:hAnsi="Tenorite" w:cs="Arial"/>
              </w:rPr>
            </w:pPr>
            <w:r w:rsidRPr="00F06E1D">
              <w:rPr>
                <w:rFonts w:ascii="Tenorite" w:hAnsi="Tenorite" w:cs="Arial"/>
              </w:rPr>
              <w:t xml:space="preserve">The </w:t>
            </w:r>
            <w:r w:rsidR="00766426" w:rsidRPr="00F06E1D">
              <w:rPr>
                <w:rFonts w:ascii="Tenorite" w:hAnsi="Tenorite" w:cs="Arial"/>
              </w:rPr>
              <w:t>name of the worker</w:t>
            </w:r>
            <w:r w:rsidR="00451FB1" w:rsidRPr="00F06E1D">
              <w:rPr>
                <w:rFonts w:ascii="Tenorite" w:hAnsi="Tenorite" w:cs="Arial"/>
              </w:rPr>
              <w:t>;</w:t>
            </w:r>
          </w:p>
        </w:tc>
      </w:tr>
      <w:tr w:rsidR="00050329" w:rsidRPr="00F06E1D" w14:paraId="717510B3" w14:textId="77777777" w:rsidTr="00A90022">
        <w:trPr>
          <w:trHeight w:val="720"/>
        </w:trPr>
        <w:tc>
          <w:tcPr>
            <w:tcW w:w="3960" w:type="dxa"/>
            <w:vMerge/>
            <w:shd w:val="clear" w:color="auto" w:fill="F2F2F2" w:themeFill="background1" w:themeFillShade="F2"/>
            <w:tcMar>
              <w:top w:w="29" w:type="dxa"/>
              <w:left w:w="115" w:type="dxa"/>
              <w:bottom w:w="29" w:type="dxa"/>
              <w:right w:w="115" w:type="dxa"/>
            </w:tcMar>
          </w:tcPr>
          <w:p w14:paraId="36233FB1" w14:textId="77777777" w:rsidR="00050329" w:rsidRPr="00F06E1D" w:rsidRDefault="00050329"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014F46D1"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19"/>
                  <w:enabled/>
                  <w:calcOnExit w:val="0"/>
                  <w:checkBox>
                    <w:sizeAuto/>
                    <w:default w:val="0"/>
                  </w:checkBox>
                </w:ffData>
              </w:fldChar>
            </w:r>
            <w:bookmarkStart w:id="114" w:name="Check19"/>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4"/>
          </w:p>
        </w:tc>
        <w:tc>
          <w:tcPr>
            <w:tcW w:w="752" w:type="dxa"/>
            <w:tcMar>
              <w:top w:w="29" w:type="dxa"/>
              <w:left w:w="115" w:type="dxa"/>
              <w:bottom w:w="29" w:type="dxa"/>
              <w:right w:w="115" w:type="dxa"/>
            </w:tcMar>
            <w:vAlign w:val="center"/>
          </w:tcPr>
          <w:p w14:paraId="595C6769"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0"/>
                  <w:enabled/>
                  <w:calcOnExit w:val="0"/>
                  <w:checkBox>
                    <w:sizeAuto/>
                    <w:default w:val="0"/>
                  </w:checkBox>
                </w:ffData>
              </w:fldChar>
            </w:r>
            <w:bookmarkStart w:id="115" w:name="Check20"/>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5"/>
          </w:p>
        </w:tc>
        <w:tc>
          <w:tcPr>
            <w:tcW w:w="4698" w:type="dxa"/>
            <w:shd w:val="clear" w:color="auto" w:fill="F2F2F2" w:themeFill="background1" w:themeFillShade="F2"/>
            <w:tcMar>
              <w:top w:w="29" w:type="dxa"/>
              <w:left w:w="115" w:type="dxa"/>
              <w:bottom w:w="29" w:type="dxa"/>
              <w:right w:w="115" w:type="dxa"/>
            </w:tcMar>
            <w:vAlign w:val="center"/>
          </w:tcPr>
          <w:p w14:paraId="48F81CC8" w14:textId="77777777" w:rsidR="00050329" w:rsidRPr="00F06E1D" w:rsidRDefault="00766426" w:rsidP="00766E52">
            <w:pPr>
              <w:rPr>
                <w:rFonts w:ascii="Tenorite" w:hAnsi="Tenorite" w:cs="Arial"/>
              </w:rPr>
            </w:pPr>
            <w:r w:rsidRPr="00F06E1D">
              <w:rPr>
                <w:rFonts w:ascii="Tenorite" w:hAnsi="Tenorite" w:cs="Arial"/>
              </w:rPr>
              <w:t>The nature of the bodily injury</w:t>
            </w:r>
            <w:r w:rsidR="00170E8F" w:rsidRPr="00F06E1D">
              <w:rPr>
                <w:rFonts w:ascii="Tenorite" w:hAnsi="Tenorite" w:cs="Arial"/>
              </w:rPr>
              <w:t xml:space="preserve"> or occupational illness</w:t>
            </w:r>
            <w:r w:rsidR="00451FB1" w:rsidRPr="00F06E1D">
              <w:rPr>
                <w:rFonts w:ascii="Tenorite" w:hAnsi="Tenorite" w:cs="Arial"/>
              </w:rPr>
              <w:t>;</w:t>
            </w:r>
          </w:p>
        </w:tc>
      </w:tr>
      <w:tr w:rsidR="00351B4C" w:rsidRPr="00F06E1D" w14:paraId="4740A70C" w14:textId="77777777" w:rsidTr="00A90022">
        <w:trPr>
          <w:trHeight w:val="432"/>
        </w:trPr>
        <w:tc>
          <w:tcPr>
            <w:tcW w:w="3960" w:type="dxa"/>
            <w:vMerge/>
            <w:shd w:val="clear" w:color="auto" w:fill="F2F2F2" w:themeFill="background1" w:themeFillShade="F2"/>
            <w:tcMar>
              <w:top w:w="29" w:type="dxa"/>
              <w:left w:w="115" w:type="dxa"/>
              <w:bottom w:w="29" w:type="dxa"/>
              <w:right w:w="115" w:type="dxa"/>
            </w:tcMar>
          </w:tcPr>
          <w:p w14:paraId="330EA062" w14:textId="77777777" w:rsidR="00351B4C" w:rsidRPr="00F06E1D" w:rsidRDefault="00351B4C"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532BA518" w14:textId="77777777" w:rsidR="00351B4C" w:rsidRPr="00F06E1D" w:rsidRDefault="00351B4C" w:rsidP="00CF2963">
            <w:pPr>
              <w:jc w:val="center"/>
              <w:rPr>
                <w:rFonts w:ascii="Tenorite" w:hAnsi="Tenorite" w:cs="Arial"/>
              </w:rPr>
            </w:pPr>
            <w:r w:rsidRPr="00F06E1D">
              <w:rPr>
                <w:rFonts w:ascii="Tenorite" w:hAnsi="Tenorite" w:cs="Arial"/>
              </w:rPr>
              <w:fldChar w:fldCharType="begin">
                <w:ffData>
                  <w:name w:val="Check19"/>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752" w:type="dxa"/>
            <w:tcMar>
              <w:top w:w="29" w:type="dxa"/>
              <w:left w:w="115" w:type="dxa"/>
              <w:bottom w:w="29" w:type="dxa"/>
              <w:right w:w="115" w:type="dxa"/>
            </w:tcMar>
            <w:vAlign w:val="center"/>
          </w:tcPr>
          <w:p w14:paraId="4C696D39" w14:textId="77777777" w:rsidR="00351B4C" w:rsidRPr="00F06E1D" w:rsidRDefault="00351B4C" w:rsidP="00CF2963">
            <w:pPr>
              <w:jc w:val="center"/>
              <w:rPr>
                <w:rFonts w:ascii="Tenorite" w:hAnsi="Tenorite" w:cs="Arial"/>
              </w:rPr>
            </w:pPr>
            <w:r w:rsidRPr="00F06E1D">
              <w:rPr>
                <w:rFonts w:ascii="Tenorite" w:hAnsi="Tenorite" w:cs="Arial"/>
              </w:rPr>
              <w:fldChar w:fldCharType="begin">
                <w:ffData>
                  <w:name w:val="Check19"/>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4698" w:type="dxa"/>
            <w:shd w:val="clear" w:color="auto" w:fill="F2F2F2" w:themeFill="background1" w:themeFillShade="F2"/>
            <w:tcMar>
              <w:top w:w="29" w:type="dxa"/>
              <w:left w:w="115" w:type="dxa"/>
              <w:bottom w:w="29" w:type="dxa"/>
              <w:right w:w="115" w:type="dxa"/>
            </w:tcMar>
            <w:vAlign w:val="center"/>
          </w:tcPr>
          <w:p w14:paraId="039005F1" w14:textId="77777777" w:rsidR="00351B4C" w:rsidRPr="00F06E1D" w:rsidRDefault="00351B4C" w:rsidP="00766E52">
            <w:pPr>
              <w:rPr>
                <w:rFonts w:ascii="Tenorite" w:hAnsi="Tenorite" w:cs="Arial"/>
              </w:rPr>
            </w:pPr>
            <w:r w:rsidRPr="00F06E1D">
              <w:rPr>
                <w:rFonts w:ascii="Tenorite" w:hAnsi="Tenorite" w:cs="Arial"/>
              </w:rPr>
              <w:t>The address of the worker,</w:t>
            </w:r>
          </w:p>
        </w:tc>
      </w:tr>
      <w:tr w:rsidR="00050329" w:rsidRPr="00F06E1D" w14:paraId="25B49C5E" w14:textId="77777777" w:rsidTr="00A90022">
        <w:trPr>
          <w:trHeight w:val="1008"/>
        </w:trPr>
        <w:tc>
          <w:tcPr>
            <w:tcW w:w="3960" w:type="dxa"/>
            <w:vMerge/>
            <w:shd w:val="clear" w:color="auto" w:fill="F2F2F2" w:themeFill="background1" w:themeFillShade="F2"/>
            <w:tcMar>
              <w:top w:w="29" w:type="dxa"/>
              <w:left w:w="115" w:type="dxa"/>
              <w:bottom w:w="29" w:type="dxa"/>
              <w:right w:w="115" w:type="dxa"/>
            </w:tcMar>
          </w:tcPr>
          <w:p w14:paraId="16554F8E" w14:textId="77777777" w:rsidR="00050329" w:rsidRPr="00F06E1D" w:rsidRDefault="00050329"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61D9A60B"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1"/>
                  <w:enabled/>
                  <w:calcOnExit w:val="0"/>
                  <w:checkBox>
                    <w:sizeAuto/>
                    <w:default w:val="0"/>
                  </w:checkBox>
                </w:ffData>
              </w:fldChar>
            </w:r>
            <w:bookmarkStart w:id="116" w:name="Check21"/>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6"/>
          </w:p>
        </w:tc>
        <w:tc>
          <w:tcPr>
            <w:tcW w:w="752" w:type="dxa"/>
            <w:tcMar>
              <w:top w:w="29" w:type="dxa"/>
              <w:left w:w="115" w:type="dxa"/>
              <w:bottom w:w="29" w:type="dxa"/>
              <w:right w:w="115" w:type="dxa"/>
            </w:tcMar>
            <w:vAlign w:val="center"/>
          </w:tcPr>
          <w:p w14:paraId="75C3DB52"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2"/>
                  <w:enabled/>
                  <w:calcOnExit w:val="0"/>
                  <w:checkBox>
                    <w:sizeAuto/>
                    <w:default w:val="0"/>
                  </w:checkBox>
                </w:ffData>
              </w:fldChar>
            </w:r>
            <w:bookmarkStart w:id="117" w:name="Check22"/>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7"/>
          </w:p>
        </w:tc>
        <w:tc>
          <w:tcPr>
            <w:tcW w:w="4698" w:type="dxa"/>
            <w:shd w:val="clear" w:color="auto" w:fill="F2F2F2" w:themeFill="background1" w:themeFillShade="F2"/>
            <w:tcMar>
              <w:top w:w="72" w:type="dxa"/>
              <w:left w:w="115" w:type="dxa"/>
              <w:bottom w:w="72" w:type="dxa"/>
              <w:right w:w="115" w:type="dxa"/>
            </w:tcMar>
            <w:vAlign w:val="center"/>
          </w:tcPr>
          <w:p w14:paraId="75C1C522" w14:textId="77777777" w:rsidR="00050329" w:rsidRPr="00F06E1D" w:rsidRDefault="00050329" w:rsidP="00766E52">
            <w:pPr>
              <w:rPr>
                <w:rFonts w:ascii="Tenorite" w:hAnsi="Tenorite" w:cs="Arial"/>
              </w:rPr>
            </w:pPr>
            <w:r w:rsidRPr="00F06E1D">
              <w:rPr>
                <w:rFonts w:ascii="Tenorite" w:hAnsi="Tenorite" w:cs="Arial"/>
              </w:rPr>
              <w:t xml:space="preserve">The </w:t>
            </w:r>
            <w:r w:rsidR="00170E8F" w:rsidRPr="00F06E1D">
              <w:rPr>
                <w:rFonts w:ascii="Tenorite" w:hAnsi="Tenorite" w:cs="Arial"/>
              </w:rPr>
              <w:t>nature</w:t>
            </w:r>
            <w:r w:rsidR="0070228B" w:rsidRPr="00F06E1D">
              <w:rPr>
                <w:rFonts w:ascii="Tenorite" w:hAnsi="Tenorite" w:cs="Arial"/>
              </w:rPr>
              <w:t xml:space="preserve"> and circumstances of the occurrence, including a description of any machinery, equipment or procedure involved</w:t>
            </w:r>
            <w:r w:rsidR="00451FB1" w:rsidRPr="00F06E1D">
              <w:rPr>
                <w:rFonts w:ascii="Tenorite" w:hAnsi="Tenorite" w:cs="Arial"/>
              </w:rPr>
              <w:t>;</w:t>
            </w:r>
          </w:p>
        </w:tc>
      </w:tr>
      <w:tr w:rsidR="00050329" w:rsidRPr="00F06E1D" w14:paraId="7EF80D4C" w14:textId="77777777" w:rsidTr="00A90022">
        <w:trPr>
          <w:trHeight w:val="720"/>
        </w:trPr>
        <w:tc>
          <w:tcPr>
            <w:tcW w:w="3960" w:type="dxa"/>
            <w:vMerge/>
            <w:shd w:val="clear" w:color="auto" w:fill="F2F2F2" w:themeFill="background1" w:themeFillShade="F2"/>
            <w:tcMar>
              <w:top w:w="29" w:type="dxa"/>
              <w:left w:w="115" w:type="dxa"/>
              <w:bottom w:w="29" w:type="dxa"/>
              <w:right w:w="115" w:type="dxa"/>
            </w:tcMar>
          </w:tcPr>
          <w:p w14:paraId="1CDF9519" w14:textId="77777777" w:rsidR="00050329" w:rsidRPr="00F06E1D" w:rsidRDefault="00050329"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4867967B"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3"/>
                  <w:enabled/>
                  <w:calcOnExit w:val="0"/>
                  <w:checkBox>
                    <w:sizeAuto/>
                    <w:default w:val="0"/>
                  </w:checkBox>
                </w:ffData>
              </w:fldChar>
            </w:r>
            <w:bookmarkStart w:id="118" w:name="Check23"/>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8"/>
          </w:p>
        </w:tc>
        <w:tc>
          <w:tcPr>
            <w:tcW w:w="752" w:type="dxa"/>
            <w:tcMar>
              <w:top w:w="29" w:type="dxa"/>
              <w:left w:w="115" w:type="dxa"/>
              <w:bottom w:w="29" w:type="dxa"/>
              <w:right w:w="115" w:type="dxa"/>
            </w:tcMar>
            <w:vAlign w:val="center"/>
          </w:tcPr>
          <w:p w14:paraId="4904C194"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4"/>
                  <w:enabled/>
                  <w:calcOnExit w:val="0"/>
                  <w:checkBox>
                    <w:sizeAuto/>
                    <w:default w:val="0"/>
                  </w:checkBox>
                </w:ffData>
              </w:fldChar>
            </w:r>
            <w:bookmarkStart w:id="119" w:name="Check24"/>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19"/>
          </w:p>
        </w:tc>
        <w:tc>
          <w:tcPr>
            <w:tcW w:w="4698" w:type="dxa"/>
            <w:shd w:val="clear" w:color="auto" w:fill="F2F2F2" w:themeFill="background1" w:themeFillShade="F2"/>
            <w:tcMar>
              <w:top w:w="72" w:type="dxa"/>
              <w:left w:w="115" w:type="dxa"/>
              <w:bottom w:w="72" w:type="dxa"/>
              <w:right w:w="115" w:type="dxa"/>
            </w:tcMar>
            <w:vAlign w:val="center"/>
          </w:tcPr>
          <w:p w14:paraId="56831CE3" w14:textId="77777777" w:rsidR="00050329" w:rsidRPr="00F06E1D" w:rsidRDefault="00451FB1" w:rsidP="00766E52">
            <w:pPr>
              <w:rPr>
                <w:rFonts w:ascii="Tenorite" w:hAnsi="Tenorite" w:cs="Arial"/>
              </w:rPr>
            </w:pPr>
            <w:r w:rsidRPr="00F06E1D">
              <w:rPr>
                <w:rFonts w:ascii="Tenorite" w:hAnsi="Tenorite" w:cs="Arial"/>
              </w:rPr>
              <w:t>T</w:t>
            </w:r>
            <w:r w:rsidR="00743EF5" w:rsidRPr="00F06E1D">
              <w:rPr>
                <w:rFonts w:ascii="Tenorite" w:hAnsi="Tenorite" w:cs="Arial"/>
              </w:rPr>
              <w:t>he time</w:t>
            </w:r>
            <w:r w:rsidR="00FD0EF3" w:rsidRPr="00F06E1D">
              <w:rPr>
                <w:rFonts w:ascii="Tenorite" w:hAnsi="Tenorite" w:cs="Arial"/>
              </w:rPr>
              <w:t>,</w:t>
            </w:r>
            <w:r w:rsidR="000817FC" w:rsidRPr="00F06E1D">
              <w:rPr>
                <w:rFonts w:ascii="Tenorite" w:hAnsi="Tenorite" w:cs="Arial"/>
              </w:rPr>
              <w:t xml:space="preserve"> date and place of the occurrence;</w:t>
            </w:r>
            <w:r w:rsidR="007E7AE2" w:rsidRPr="00F06E1D">
              <w:rPr>
                <w:rFonts w:ascii="Tenorite" w:hAnsi="Tenorite" w:cs="Arial"/>
              </w:rPr>
              <w:t xml:space="preserve"> and</w:t>
            </w:r>
          </w:p>
        </w:tc>
      </w:tr>
      <w:tr w:rsidR="00050329" w:rsidRPr="00F06E1D" w14:paraId="3625DBE1" w14:textId="77777777" w:rsidTr="007E7AE2">
        <w:trPr>
          <w:trHeight w:val="288"/>
        </w:trPr>
        <w:tc>
          <w:tcPr>
            <w:tcW w:w="3960" w:type="dxa"/>
            <w:vMerge/>
            <w:tcBorders>
              <w:bottom w:val="nil"/>
            </w:tcBorders>
            <w:shd w:val="clear" w:color="auto" w:fill="F2F2F2" w:themeFill="background1" w:themeFillShade="F2"/>
            <w:tcMar>
              <w:top w:w="29" w:type="dxa"/>
              <w:left w:w="115" w:type="dxa"/>
              <w:bottom w:w="29" w:type="dxa"/>
              <w:right w:w="115" w:type="dxa"/>
            </w:tcMar>
          </w:tcPr>
          <w:p w14:paraId="0D231ED7" w14:textId="77777777" w:rsidR="00050329" w:rsidRPr="00F06E1D" w:rsidRDefault="00050329"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1762C5E5"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5"/>
                  <w:enabled/>
                  <w:calcOnExit w:val="0"/>
                  <w:checkBox>
                    <w:sizeAuto/>
                    <w:default w:val="0"/>
                  </w:checkBox>
                </w:ffData>
              </w:fldChar>
            </w:r>
            <w:bookmarkStart w:id="120" w:name="Check25"/>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20"/>
          </w:p>
        </w:tc>
        <w:tc>
          <w:tcPr>
            <w:tcW w:w="752" w:type="dxa"/>
            <w:tcMar>
              <w:top w:w="29" w:type="dxa"/>
              <w:left w:w="115" w:type="dxa"/>
              <w:bottom w:w="29" w:type="dxa"/>
              <w:right w:w="115" w:type="dxa"/>
            </w:tcMar>
            <w:vAlign w:val="center"/>
          </w:tcPr>
          <w:p w14:paraId="434EA6FA" w14:textId="77777777" w:rsidR="00050329" w:rsidRPr="00F06E1D" w:rsidRDefault="00050329" w:rsidP="00CF2963">
            <w:pPr>
              <w:jc w:val="center"/>
              <w:rPr>
                <w:rFonts w:ascii="Tenorite" w:hAnsi="Tenorite" w:cs="Arial"/>
              </w:rPr>
            </w:pPr>
            <w:r w:rsidRPr="00F06E1D">
              <w:rPr>
                <w:rFonts w:ascii="Tenorite" w:hAnsi="Tenorite" w:cs="Arial"/>
              </w:rPr>
              <w:fldChar w:fldCharType="begin">
                <w:ffData>
                  <w:name w:val="Check26"/>
                  <w:enabled/>
                  <w:calcOnExit w:val="0"/>
                  <w:checkBox>
                    <w:sizeAuto/>
                    <w:default w:val="0"/>
                  </w:checkBox>
                </w:ffData>
              </w:fldChar>
            </w:r>
            <w:bookmarkStart w:id="121" w:name="Check26"/>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bookmarkEnd w:id="121"/>
          </w:p>
        </w:tc>
        <w:tc>
          <w:tcPr>
            <w:tcW w:w="4698" w:type="dxa"/>
            <w:shd w:val="clear" w:color="auto" w:fill="F2F2F2" w:themeFill="background1" w:themeFillShade="F2"/>
            <w:tcMar>
              <w:top w:w="101" w:type="dxa"/>
              <w:left w:w="115" w:type="dxa"/>
              <w:bottom w:w="101" w:type="dxa"/>
              <w:right w:w="115" w:type="dxa"/>
            </w:tcMar>
          </w:tcPr>
          <w:p w14:paraId="3B6894EB" w14:textId="77777777" w:rsidR="00050329" w:rsidRPr="00F06E1D" w:rsidRDefault="00050329" w:rsidP="00766E52">
            <w:pPr>
              <w:rPr>
                <w:rFonts w:ascii="Tenorite" w:hAnsi="Tenorite" w:cs="Arial"/>
              </w:rPr>
            </w:pPr>
            <w:r w:rsidRPr="00F06E1D">
              <w:rPr>
                <w:rFonts w:ascii="Tenorite" w:hAnsi="Tenorite" w:cs="Arial"/>
              </w:rPr>
              <w:t xml:space="preserve">The names and address </w:t>
            </w:r>
            <w:r w:rsidR="00451FB1" w:rsidRPr="00F06E1D">
              <w:rPr>
                <w:rFonts w:ascii="Tenorite" w:hAnsi="Tenorite" w:cs="Arial"/>
              </w:rPr>
              <w:t>of the legally</w:t>
            </w:r>
            <w:r w:rsidR="00AC2BFE" w:rsidRPr="00F06E1D">
              <w:rPr>
                <w:rFonts w:ascii="Tenorite" w:hAnsi="Tenorite" w:cs="Arial"/>
              </w:rPr>
              <w:t xml:space="preserve"> qualified medical practitioner, registered nurse</w:t>
            </w:r>
            <w:r w:rsidR="00175044" w:rsidRPr="00F06E1D">
              <w:rPr>
                <w:rFonts w:ascii="Tenorite" w:hAnsi="Tenorite" w:cs="Arial"/>
              </w:rPr>
              <w:t xml:space="preserve"> who holds an extended certificate o</w:t>
            </w:r>
            <w:r w:rsidR="00AD0E4C" w:rsidRPr="00F06E1D">
              <w:rPr>
                <w:rFonts w:ascii="Tenorite" w:hAnsi="Tenorite" w:cs="Arial"/>
              </w:rPr>
              <w:t xml:space="preserve">f registration under the </w:t>
            </w:r>
            <w:r w:rsidR="00AD0E4C" w:rsidRPr="00F06E1D">
              <w:rPr>
                <w:rFonts w:ascii="Tenorite" w:hAnsi="Tenorite" w:cs="Arial"/>
                <w:i/>
                <w:iCs/>
              </w:rPr>
              <w:t>Nursing Act, 1991</w:t>
            </w:r>
            <w:r w:rsidR="00AD0E4C" w:rsidRPr="00F06E1D">
              <w:rPr>
                <w:rFonts w:ascii="Tenorite" w:hAnsi="Tenorite" w:cs="Arial"/>
              </w:rPr>
              <w:t xml:space="preserve"> or </w:t>
            </w:r>
            <w:r w:rsidR="005A1800" w:rsidRPr="00F06E1D">
              <w:rPr>
                <w:rFonts w:ascii="Tenorite" w:hAnsi="Tenorite" w:cs="Arial"/>
              </w:rPr>
              <w:t>medical facility that is attending to or attended to the worker.</w:t>
            </w:r>
          </w:p>
        </w:tc>
      </w:tr>
      <w:tr w:rsidR="007E7AE2" w:rsidRPr="00F06E1D" w14:paraId="133742AC" w14:textId="77777777" w:rsidTr="007E7AE2">
        <w:trPr>
          <w:trHeight w:val="288"/>
        </w:trPr>
        <w:tc>
          <w:tcPr>
            <w:tcW w:w="3960" w:type="dxa"/>
            <w:tcBorders>
              <w:top w:val="nil"/>
            </w:tcBorders>
            <w:shd w:val="clear" w:color="auto" w:fill="F2F2F2" w:themeFill="background1" w:themeFillShade="F2"/>
            <w:tcMar>
              <w:top w:w="29" w:type="dxa"/>
              <w:left w:w="115" w:type="dxa"/>
              <w:bottom w:w="29" w:type="dxa"/>
              <w:right w:w="115" w:type="dxa"/>
            </w:tcMar>
          </w:tcPr>
          <w:p w14:paraId="65711EC7" w14:textId="77777777" w:rsidR="007E7AE2" w:rsidRPr="00F06E1D" w:rsidRDefault="007E7AE2" w:rsidP="00766E52">
            <w:pPr>
              <w:ind w:left="461" w:hanging="173"/>
              <w:rPr>
                <w:rFonts w:ascii="Tenorite" w:hAnsi="Tenorite" w:cs="Arial"/>
              </w:rPr>
            </w:pPr>
          </w:p>
        </w:tc>
        <w:tc>
          <w:tcPr>
            <w:tcW w:w="670" w:type="dxa"/>
            <w:tcMar>
              <w:top w:w="29" w:type="dxa"/>
              <w:left w:w="115" w:type="dxa"/>
              <w:bottom w:w="29" w:type="dxa"/>
              <w:right w:w="115" w:type="dxa"/>
            </w:tcMar>
            <w:vAlign w:val="center"/>
          </w:tcPr>
          <w:p w14:paraId="3FB6A28B" w14:textId="77777777" w:rsidR="007E7AE2" w:rsidRPr="00F06E1D" w:rsidRDefault="007E7AE2" w:rsidP="00CF2963">
            <w:pPr>
              <w:jc w:val="center"/>
              <w:rPr>
                <w:rFonts w:ascii="Tenorite" w:hAnsi="Tenorite" w:cs="Arial"/>
              </w:rPr>
            </w:pPr>
            <w:r w:rsidRPr="00F06E1D">
              <w:rPr>
                <w:rFonts w:ascii="Tenorite" w:hAnsi="Tenorite" w:cs="Arial"/>
              </w:rPr>
              <w:t xml:space="preserve"> </w:t>
            </w:r>
            <w:r w:rsidRPr="00F06E1D">
              <w:rPr>
                <w:rFonts w:ascii="Tenorite" w:hAnsi="Tenorite" w:cs="Arial"/>
              </w:rPr>
              <w:fldChar w:fldCharType="begin">
                <w:ffData>
                  <w:name w:val="Check25"/>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752" w:type="dxa"/>
            <w:tcMar>
              <w:top w:w="29" w:type="dxa"/>
              <w:left w:w="115" w:type="dxa"/>
              <w:bottom w:w="29" w:type="dxa"/>
              <w:right w:w="115" w:type="dxa"/>
            </w:tcMar>
            <w:vAlign w:val="center"/>
          </w:tcPr>
          <w:p w14:paraId="5C8677B3" w14:textId="77777777" w:rsidR="007E7AE2" w:rsidRPr="00F06E1D" w:rsidRDefault="007E7AE2" w:rsidP="00CF2963">
            <w:pPr>
              <w:jc w:val="center"/>
              <w:rPr>
                <w:rFonts w:ascii="Tenorite" w:hAnsi="Tenorite" w:cs="Arial"/>
              </w:rPr>
            </w:pPr>
            <w:r w:rsidRPr="00F06E1D">
              <w:rPr>
                <w:rFonts w:ascii="Tenorite" w:hAnsi="Tenorite" w:cs="Arial"/>
              </w:rPr>
              <w:fldChar w:fldCharType="begin">
                <w:ffData>
                  <w:name w:val="Check26"/>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4698" w:type="dxa"/>
            <w:shd w:val="clear" w:color="auto" w:fill="F2F2F2" w:themeFill="background1" w:themeFillShade="F2"/>
            <w:tcMar>
              <w:top w:w="101" w:type="dxa"/>
              <w:left w:w="115" w:type="dxa"/>
              <w:bottom w:w="101" w:type="dxa"/>
              <w:right w:w="115" w:type="dxa"/>
            </w:tcMar>
          </w:tcPr>
          <w:p w14:paraId="2DAAF9A0" w14:textId="77777777" w:rsidR="007E7AE2" w:rsidRPr="00F06E1D" w:rsidRDefault="007E7AE2" w:rsidP="00766E52">
            <w:pPr>
              <w:rPr>
                <w:rFonts w:ascii="Tenorite" w:hAnsi="Tenorite" w:cs="Arial"/>
              </w:rPr>
            </w:pPr>
            <w:r w:rsidRPr="00F06E1D">
              <w:rPr>
                <w:rFonts w:ascii="Tenorite" w:hAnsi="Tenorite" w:cs="Arial"/>
              </w:rPr>
              <w:t>The steps taken to prevent a re</w:t>
            </w:r>
            <w:r w:rsidR="001D5C1C" w:rsidRPr="00F06E1D">
              <w:rPr>
                <w:rFonts w:ascii="Tenorite" w:hAnsi="Tenorite" w:cs="Arial"/>
              </w:rPr>
              <w:t>currence</w:t>
            </w:r>
            <w:r w:rsidRPr="00F06E1D">
              <w:rPr>
                <w:rFonts w:ascii="Tenorite" w:hAnsi="Tenorite" w:cs="Arial"/>
              </w:rPr>
              <w:t xml:space="preserve"> or further illness.</w:t>
            </w:r>
          </w:p>
        </w:tc>
      </w:tr>
      <w:tr w:rsidR="00DA77AF" w:rsidRPr="00F06E1D" w14:paraId="514972FE" w14:textId="77777777" w:rsidTr="00C150F8">
        <w:trPr>
          <w:trHeight w:val="288"/>
        </w:trPr>
        <w:tc>
          <w:tcPr>
            <w:tcW w:w="10080" w:type="dxa"/>
            <w:gridSpan w:val="4"/>
            <w:tcBorders>
              <w:left w:val="nil"/>
              <w:bottom w:val="nil"/>
              <w:right w:val="nil"/>
            </w:tcBorders>
            <w:shd w:val="clear" w:color="auto" w:fill="auto"/>
            <w:tcMar>
              <w:top w:w="72" w:type="dxa"/>
              <w:left w:w="115" w:type="dxa"/>
              <w:bottom w:w="72" w:type="dxa"/>
              <w:right w:w="115" w:type="dxa"/>
            </w:tcMar>
            <w:vAlign w:val="center"/>
          </w:tcPr>
          <w:p w14:paraId="4A058844" w14:textId="77777777" w:rsidR="00DA77AF" w:rsidRPr="00F06E1D" w:rsidRDefault="00CB0F89" w:rsidP="00DA77AF">
            <w:pPr>
              <w:jc w:val="center"/>
              <w:rPr>
                <w:rFonts w:ascii="Tenorite" w:hAnsi="Tenorite" w:cs="Arial"/>
                <w:b/>
                <w:bCs/>
              </w:rPr>
            </w:pPr>
            <w:hyperlink w:anchor="page3q6" w:history="1">
              <w:r w:rsidR="00BD4219" w:rsidRPr="003759EA">
                <w:rPr>
                  <w:rStyle w:val="Hyperlink"/>
                  <w:rFonts w:ascii="Tenorite" w:hAnsi="Tenorite" w:cs="Arial"/>
                  <w:b/>
                  <w:bCs/>
                  <w:color w:val="3399FF"/>
                  <w:u w:val="none"/>
                </w:rPr>
                <w:t>BACK TO PAGE 3</w:t>
              </w:r>
            </w:hyperlink>
          </w:p>
        </w:tc>
      </w:tr>
    </w:tbl>
    <w:p w14:paraId="09CD4F65" w14:textId="77777777" w:rsidR="00B71C31" w:rsidRPr="00F06E1D" w:rsidRDefault="00B71C31">
      <w:pPr>
        <w:rPr>
          <w:rFonts w:ascii="Tenorite" w:hAnsi="Tenorite" w:cs="Arial"/>
        </w:rPr>
      </w:pPr>
    </w:p>
    <w:p w14:paraId="246B965B" w14:textId="77777777" w:rsidR="00B71C31" w:rsidRPr="00F06E1D" w:rsidRDefault="00B71C31">
      <w:pPr>
        <w:rPr>
          <w:rFonts w:ascii="Tenorite" w:hAnsi="Tenorite" w:cs="Arial"/>
        </w:rPr>
      </w:pPr>
      <w:r w:rsidRPr="00F06E1D">
        <w:rPr>
          <w:rFonts w:ascii="Tenorite" w:hAnsi="Tenorite" w:cs="Arial"/>
        </w:rPr>
        <w:br w:type="page"/>
      </w:r>
    </w:p>
    <w:p w14:paraId="4E73F188" w14:textId="77777777" w:rsidR="00BD4219" w:rsidRPr="00F06E1D" w:rsidRDefault="00BD4219">
      <w:pPr>
        <w:rPr>
          <w:rFonts w:ascii="Tenorite" w:hAnsi="Tenorite" w:cs="Arial"/>
        </w:rPr>
      </w:pPr>
    </w:p>
    <w:tbl>
      <w:tblPr>
        <w:tblStyle w:val="TableGrid"/>
        <w:tblW w:w="0" w:type="auto"/>
        <w:tblLayout w:type="fixed"/>
        <w:tblLook w:val="04A0" w:firstRow="1" w:lastRow="0" w:firstColumn="1" w:lastColumn="0" w:noHBand="0" w:noVBand="1"/>
      </w:tblPr>
      <w:tblGrid>
        <w:gridCol w:w="4860"/>
        <w:gridCol w:w="720"/>
        <w:gridCol w:w="630"/>
        <w:gridCol w:w="3870"/>
      </w:tblGrid>
      <w:tr w:rsidR="00BD4219" w:rsidRPr="00F06E1D" w14:paraId="6658A520" w14:textId="77777777" w:rsidTr="00B71C31">
        <w:trPr>
          <w:trHeight w:val="288"/>
        </w:trPr>
        <w:tc>
          <w:tcPr>
            <w:tcW w:w="10080" w:type="dxa"/>
            <w:gridSpan w:val="4"/>
            <w:tcBorders>
              <w:top w:val="nil"/>
              <w:left w:val="nil"/>
              <w:bottom w:val="nil"/>
              <w:right w:val="nil"/>
            </w:tcBorders>
            <w:tcMar>
              <w:left w:w="0" w:type="dxa"/>
              <w:bottom w:w="72" w:type="dxa"/>
              <w:right w:w="115" w:type="dxa"/>
            </w:tcMar>
            <w:vAlign w:val="center"/>
          </w:tcPr>
          <w:p w14:paraId="5105CB64" w14:textId="77777777" w:rsidR="00BD4219" w:rsidRPr="00F06E1D" w:rsidRDefault="00BD4219" w:rsidP="006F6C29">
            <w:pPr>
              <w:rPr>
                <w:rFonts w:ascii="Tenorite" w:hAnsi="Tenorite" w:cs="Arial"/>
              </w:rPr>
            </w:pPr>
            <w:r w:rsidRPr="00847A80">
              <w:rPr>
                <w:rFonts w:ascii="Tenorite" w:hAnsi="Tenorite" w:cs="Arial"/>
                <w:b/>
                <w:bCs/>
                <w:color w:val="3399FF"/>
              </w:rPr>
              <w:t>Notice of Accident</w:t>
            </w:r>
          </w:p>
        </w:tc>
      </w:tr>
      <w:tr w:rsidR="00BD4219" w:rsidRPr="00F06E1D" w14:paraId="3F6178C8" w14:textId="77777777" w:rsidTr="006F6C29">
        <w:trPr>
          <w:trHeight w:val="288"/>
        </w:trPr>
        <w:tc>
          <w:tcPr>
            <w:tcW w:w="10080" w:type="dxa"/>
            <w:gridSpan w:val="4"/>
            <w:tcBorders>
              <w:top w:val="nil"/>
              <w:left w:val="nil"/>
              <w:bottom w:val="nil"/>
              <w:right w:val="nil"/>
            </w:tcBorders>
            <w:tcMar>
              <w:left w:w="0" w:type="dxa"/>
              <w:bottom w:w="72" w:type="dxa"/>
              <w:right w:w="115" w:type="dxa"/>
            </w:tcMar>
            <w:vAlign w:val="center"/>
          </w:tcPr>
          <w:p w14:paraId="71C3A8BE" w14:textId="77777777" w:rsidR="00BD4219" w:rsidRPr="00F06E1D" w:rsidRDefault="00BD4219" w:rsidP="006F6C29">
            <w:pPr>
              <w:rPr>
                <w:rFonts w:ascii="Tenorite" w:hAnsi="Tenorite" w:cs="Arial"/>
              </w:rPr>
            </w:pPr>
            <w:r w:rsidRPr="00F06E1D">
              <w:rPr>
                <w:rFonts w:ascii="Tenorite" w:hAnsi="Tenorite" w:cs="Arial"/>
              </w:rPr>
              <w:t xml:space="preserve">Notification required for injuries that cause a worker to be disabled from performing their usual duties (even if unable to briefly) and/or requiring medical attention. </w:t>
            </w:r>
          </w:p>
          <w:p w14:paraId="7A2D8558" w14:textId="77777777" w:rsidR="00B71C31" w:rsidRPr="00F06E1D" w:rsidRDefault="00B71C31" w:rsidP="006F6C29">
            <w:pPr>
              <w:rPr>
                <w:rFonts w:ascii="Tenorite" w:hAnsi="Tenorite" w:cs="Arial"/>
              </w:rPr>
            </w:pPr>
          </w:p>
        </w:tc>
      </w:tr>
      <w:tr w:rsidR="00BD4219" w:rsidRPr="00F06E1D" w14:paraId="12C9008A" w14:textId="77777777" w:rsidTr="006F6C29">
        <w:trPr>
          <w:trHeight w:val="288"/>
        </w:trPr>
        <w:tc>
          <w:tcPr>
            <w:tcW w:w="10080" w:type="dxa"/>
            <w:gridSpan w:val="4"/>
            <w:tcBorders>
              <w:top w:val="nil"/>
              <w:left w:val="nil"/>
              <w:right w:val="nil"/>
            </w:tcBorders>
            <w:shd w:val="clear" w:color="auto" w:fill="F2F2F2" w:themeFill="background1" w:themeFillShade="F2"/>
            <w:tcMar>
              <w:top w:w="29" w:type="dxa"/>
              <w:left w:w="115" w:type="dxa"/>
              <w:bottom w:w="29" w:type="dxa"/>
              <w:right w:w="115" w:type="dxa"/>
            </w:tcMar>
          </w:tcPr>
          <w:p w14:paraId="19635538" w14:textId="77777777" w:rsidR="00BD4219" w:rsidRPr="00F06E1D" w:rsidRDefault="00BD4219" w:rsidP="006F6C29">
            <w:pPr>
              <w:pStyle w:val="ListParagraph"/>
              <w:numPr>
                <w:ilvl w:val="0"/>
                <w:numId w:val="15"/>
              </w:numPr>
              <w:rPr>
                <w:rFonts w:ascii="Tenorite" w:hAnsi="Tenorite" w:cs="Arial"/>
                <w:b/>
                <w:bCs/>
              </w:rPr>
            </w:pPr>
          </w:p>
        </w:tc>
      </w:tr>
      <w:tr w:rsidR="00BD4219" w:rsidRPr="00F06E1D" w14:paraId="77486C95" w14:textId="77777777" w:rsidTr="00C150F8">
        <w:trPr>
          <w:trHeight w:val="288"/>
        </w:trPr>
        <w:tc>
          <w:tcPr>
            <w:tcW w:w="4860" w:type="dxa"/>
            <w:tcBorders>
              <w:bottom w:val="single" w:sz="4" w:space="0" w:color="auto"/>
            </w:tcBorders>
            <w:shd w:val="clear" w:color="auto" w:fill="F2F2F2" w:themeFill="background1" w:themeFillShade="F2"/>
            <w:tcMar>
              <w:top w:w="72" w:type="dxa"/>
              <w:left w:w="115" w:type="dxa"/>
              <w:bottom w:w="72" w:type="dxa"/>
              <w:right w:w="115" w:type="dxa"/>
            </w:tcMar>
          </w:tcPr>
          <w:p w14:paraId="442674A4" w14:textId="77777777" w:rsidR="00BD4219" w:rsidRPr="00F06E1D" w:rsidRDefault="00BD4219" w:rsidP="00351B4C">
            <w:pPr>
              <w:pStyle w:val="ListParagraph"/>
              <w:numPr>
                <w:ilvl w:val="0"/>
                <w:numId w:val="17"/>
              </w:numPr>
              <w:rPr>
                <w:rFonts w:ascii="Tenorite" w:hAnsi="Tenorite" w:cs="Arial"/>
                <w:b/>
                <w:bCs/>
              </w:rPr>
            </w:pPr>
            <w:r w:rsidRPr="00F06E1D">
              <w:rPr>
                <w:rFonts w:ascii="Tenorite" w:hAnsi="Tenorite" w:cs="Arial"/>
              </w:rPr>
              <w:t xml:space="preserve">Was the Joint Health and Safety Committee and ONA notified within </w:t>
            </w:r>
            <w:r w:rsidR="00351B4C" w:rsidRPr="00F06E1D">
              <w:rPr>
                <w:rFonts w:ascii="Tenorite" w:hAnsi="Tenorite" w:cs="Arial"/>
              </w:rPr>
              <w:t>four days</w:t>
            </w:r>
            <w:r w:rsidRPr="00F06E1D">
              <w:rPr>
                <w:rFonts w:ascii="Tenorite" w:hAnsi="Tenorite" w:cs="Arial"/>
              </w:rPr>
              <w:t>?</w:t>
            </w:r>
          </w:p>
        </w:tc>
        <w:tc>
          <w:tcPr>
            <w:tcW w:w="5220" w:type="dxa"/>
            <w:gridSpan w:val="3"/>
            <w:tcMar>
              <w:top w:w="29" w:type="dxa"/>
              <w:left w:w="115" w:type="dxa"/>
              <w:bottom w:w="29" w:type="dxa"/>
              <w:right w:w="115" w:type="dxa"/>
            </w:tcMar>
            <w:vAlign w:val="center"/>
          </w:tcPr>
          <w:p w14:paraId="12558E80" w14:textId="77777777" w:rsidR="00BD4219" w:rsidRPr="00F06E1D" w:rsidRDefault="00BD4219" w:rsidP="006F6C29">
            <w:pPr>
              <w:rPr>
                <w:rFonts w:ascii="Tenorite" w:hAnsi="Tenorite" w:cs="Arial"/>
                <w:b/>
                <w:bCs/>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BD4219" w:rsidRPr="00F06E1D" w14:paraId="135B8628" w14:textId="77777777" w:rsidTr="00C150F8">
        <w:trPr>
          <w:trHeight w:val="432"/>
        </w:trPr>
        <w:tc>
          <w:tcPr>
            <w:tcW w:w="4860" w:type="dxa"/>
            <w:vMerge w:val="restart"/>
            <w:shd w:val="clear" w:color="auto" w:fill="F2F2F2" w:themeFill="background1" w:themeFillShade="F2"/>
            <w:tcMar>
              <w:top w:w="72" w:type="dxa"/>
              <w:left w:w="115" w:type="dxa"/>
              <w:bottom w:w="72" w:type="dxa"/>
              <w:right w:w="115" w:type="dxa"/>
            </w:tcMar>
          </w:tcPr>
          <w:p w14:paraId="307A9727" w14:textId="77777777" w:rsidR="00BD4219" w:rsidRPr="00F06E1D" w:rsidRDefault="00BD4219" w:rsidP="00351B4C">
            <w:pPr>
              <w:pStyle w:val="ListParagraph"/>
              <w:numPr>
                <w:ilvl w:val="0"/>
                <w:numId w:val="17"/>
              </w:numPr>
              <w:rPr>
                <w:rFonts w:ascii="Tenorite" w:hAnsi="Tenorite" w:cs="Arial"/>
              </w:rPr>
            </w:pPr>
            <w:r w:rsidRPr="00F06E1D">
              <w:rPr>
                <w:rFonts w:ascii="Tenorite" w:hAnsi="Tenorite" w:cs="Arial"/>
              </w:rPr>
              <w:t>If yes, please check any and all information provided by the employer with this notification.</w:t>
            </w:r>
          </w:p>
        </w:tc>
        <w:tc>
          <w:tcPr>
            <w:tcW w:w="720" w:type="dxa"/>
            <w:shd w:val="clear" w:color="auto" w:fill="F2F2F2" w:themeFill="background1" w:themeFillShade="F2"/>
            <w:tcMar>
              <w:top w:w="29" w:type="dxa"/>
              <w:left w:w="115" w:type="dxa"/>
              <w:bottom w:w="29" w:type="dxa"/>
              <w:right w:w="115" w:type="dxa"/>
            </w:tcMar>
            <w:vAlign w:val="center"/>
          </w:tcPr>
          <w:p w14:paraId="6A0572EE" w14:textId="77777777" w:rsidR="00BD4219" w:rsidRPr="00F06E1D" w:rsidRDefault="00BD4219" w:rsidP="006F6C29">
            <w:pPr>
              <w:jc w:val="center"/>
              <w:rPr>
                <w:rFonts w:ascii="Tenorite" w:hAnsi="Tenorite" w:cs="Arial"/>
              </w:rPr>
            </w:pPr>
            <w:r w:rsidRPr="00F06E1D">
              <w:rPr>
                <w:rFonts w:ascii="Tenorite" w:hAnsi="Tenorite" w:cs="Arial"/>
              </w:rPr>
              <w:t>Yes</w:t>
            </w:r>
          </w:p>
        </w:tc>
        <w:tc>
          <w:tcPr>
            <w:tcW w:w="630" w:type="dxa"/>
            <w:shd w:val="clear" w:color="auto" w:fill="F2F2F2" w:themeFill="background1" w:themeFillShade="F2"/>
            <w:tcMar>
              <w:top w:w="29" w:type="dxa"/>
              <w:left w:w="115" w:type="dxa"/>
              <w:bottom w:w="29" w:type="dxa"/>
              <w:right w:w="115" w:type="dxa"/>
            </w:tcMar>
            <w:vAlign w:val="center"/>
          </w:tcPr>
          <w:p w14:paraId="6E170467" w14:textId="77777777" w:rsidR="00BD4219" w:rsidRPr="00F06E1D" w:rsidRDefault="00BD4219" w:rsidP="006F6C29">
            <w:pPr>
              <w:jc w:val="center"/>
              <w:rPr>
                <w:rFonts w:ascii="Tenorite" w:hAnsi="Tenorite" w:cs="Arial"/>
              </w:rPr>
            </w:pPr>
            <w:r w:rsidRPr="00F06E1D">
              <w:rPr>
                <w:rFonts w:ascii="Tenorite" w:hAnsi="Tenorite" w:cs="Arial"/>
              </w:rPr>
              <w:t>No</w:t>
            </w:r>
          </w:p>
        </w:tc>
        <w:tc>
          <w:tcPr>
            <w:tcW w:w="3870" w:type="dxa"/>
            <w:tcMar>
              <w:top w:w="29" w:type="dxa"/>
              <w:left w:w="115" w:type="dxa"/>
              <w:bottom w:w="29" w:type="dxa"/>
              <w:right w:w="115" w:type="dxa"/>
            </w:tcMar>
            <w:vAlign w:val="center"/>
          </w:tcPr>
          <w:p w14:paraId="0410CB7F" w14:textId="77777777" w:rsidR="00BD4219" w:rsidRPr="00F06E1D" w:rsidRDefault="00BD4219" w:rsidP="006F6C29">
            <w:pPr>
              <w:ind w:left="461" w:hanging="173"/>
              <w:rPr>
                <w:rFonts w:ascii="Tenorite" w:hAnsi="Tenorite" w:cs="Arial"/>
              </w:rPr>
            </w:pPr>
          </w:p>
        </w:tc>
      </w:tr>
      <w:tr w:rsidR="00BD4219" w:rsidRPr="00F06E1D" w14:paraId="3857C3B0"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393656CB"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74AC6E4D"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15"/>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161087E5"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17"/>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133A22DA" w14:textId="77777777" w:rsidR="00BD4219" w:rsidRPr="00F06E1D" w:rsidRDefault="00BD4219" w:rsidP="006F6C29">
            <w:pPr>
              <w:rPr>
                <w:rFonts w:ascii="Tenorite" w:hAnsi="Tenorite" w:cs="Arial"/>
              </w:rPr>
            </w:pPr>
            <w:r w:rsidRPr="00F06E1D">
              <w:rPr>
                <w:rFonts w:ascii="Tenorite" w:hAnsi="Tenorite" w:cs="Arial"/>
              </w:rPr>
              <w:t>The name, address, and type of business of the employer;</w:t>
            </w:r>
          </w:p>
        </w:tc>
      </w:tr>
      <w:tr w:rsidR="00BD4219" w:rsidRPr="00F06E1D" w14:paraId="35D0A77D" w14:textId="77777777" w:rsidTr="00AF3F4F">
        <w:trPr>
          <w:trHeight w:val="432"/>
        </w:trPr>
        <w:tc>
          <w:tcPr>
            <w:tcW w:w="4860" w:type="dxa"/>
            <w:vMerge/>
            <w:shd w:val="clear" w:color="auto" w:fill="F2F2F2" w:themeFill="background1" w:themeFillShade="F2"/>
            <w:tcMar>
              <w:top w:w="29" w:type="dxa"/>
              <w:left w:w="115" w:type="dxa"/>
              <w:bottom w:w="29" w:type="dxa"/>
              <w:right w:w="115" w:type="dxa"/>
            </w:tcMar>
          </w:tcPr>
          <w:p w14:paraId="19FAFD26"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4CCE55D9"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16"/>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22C044C5"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18"/>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451AF25D" w14:textId="77777777" w:rsidR="00BD4219" w:rsidRPr="00F06E1D" w:rsidRDefault="00BD4219" w:rsidP="006F6C29">
            <w:pPr>
              <w:rPr>
                <w:rFonts w:ascii="Tenorite" w:hAnsi="Tenorite" w:cs="Arial"/>
              </w:rPr>
            </w:pPr>
            <w:r w:rsidRPr="00F06E1D">
              <w:rPr>
                <w:rFonts w:ascii="Tenorite" w:hAnsi="Tenorite" w:cs="Arial"/>
              </w:rPr>
              <w:t>The name of the worker;</w:t>
            </w:r>
          </w:p>
        </w:tc>
      </w:tr>
      <w:tr w:rsidR="00BD4219" w:rsidRPr="00F06E1D" w14:paraId="59856949"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20B627C0"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071FB337"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19"/>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662AFCE0"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0"/>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1A340A8C" w14:textId="77777777" w:rsidR="00BD4219" w:rsidRPr="00F06E1D" w:rsidRDefault="00BD4219" w:rsidP="006F6C29">
            <w:pPr>
              <w:rPr>
                <w:rFonts w:ascii="Tenorite" w:hAnsi="Tenorite" w:cs="Arial"/>
              </w:rPr>
            </w:pPr>
            <w:r w:rsidRPr="00F06E1D">
              <w:rPr>
                <w:rFonts w:ascii="Tenorite" w:hAnsi="Tenorite" w:cs="Arial"/>
              </w:rPr>
              <w:t>The nature of the bodily injury or occupational illness;</w:t>
            </w:r>
          </w:p>
        </w:tc>
      </w:tr>
      <w:tr w:rsidR="00BD4219" w:rsidRPr="00F06E1D" w14:paraId="1ECC5840" w14:textId="77777777" w:rsidTr="00AF3F4F">
        <w:trPr>
          <w:trHeight w:val="1152"/>
        </w:trPr>
        <w:tc>
          <w:tcPr>
            <w:tcW w:w="4860" w:type="dxa"/>
            <w:vMerge/>
            <w:shd w:val="clear" w:color="auto" w:fill="F2F2F2" w:themeFill="background1" w:themeFillShade="F2"/>
            <w:tcMar>
              <w:top w:w="29" w:type="dxa"/>
              <w:left w:w="115" w:type="dxa"/>
              <w:bottom w:w="29" w:type="dxa"/>
              <w:right w:w="115" w:type="dxa"/>
            </w:tcMar>
          </w:tcPr>
          <w:p w14:paraId="6E24F9D9"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1B91DBFE"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1"/>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45B150F3"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2"/>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3E7B6487" w14:textId="77777777" w:rsidR="00BD4219" w:rsidRPr="00F06E1D" w:rsidRDefault="00BD4219" w:rsidP="006F6C29">
            <w:pPr>
              <w:rPr>
                <w:rFonts w:ascii="Tenorite" w:hAnsi="Tenorite" w:cs="Arial"/>
              </w:rPr>
            </w:pPr>
            <w:r w:rsidRPr="00F06E1D">
              <w:rPr>
                <w:rFonts w:ascii="Tenorite" w:hAnsi="Tenorite" w:cs="Arial"/>
              </w:rPr>
              <w:t>The nature and circumstances of the occurrence, including a description of any machinery, equipment or procedure involved;</w:t>
            </w:r>
            <w:r w:rsidR="007E7AE2" w:rsidRPr="00F06E1D">
              <w:rPr>
                <w:rFonts w:ascii="Tenorite" w:hAnsi="Tenorite" w:cs="Arial"/>
              </w:rPr>
              <w:t xml:space="preserve"> and</w:t>
            </w:r>
          </w:p>
        </w:tc>
      </w:tr>
      <w:tr w:rsidR="00BD4219" w:rsidRPr="00F06E1D" w14:paraId="6092C0BE"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2062547C"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774FEC97"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50344B00"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012E1971" w14:textId="77777777" w:rsidR="00BD4219" w:rsidRPr="00F06E1D" w:rsidRDefault="00BD4219" w:rsidP="006F6C29">
            <w:pPr>
              <w:rPr>
                <w:rFonts w:ascii="Tenorite" w:hAnsi="Tenorite" w:cs="Arial"/>
              </w:rPr>
            </w:pPr>
            <w:r w:rsidRPr="00F06E1D">
              <w:rPr>
                <w:rFonts w:ascii="Tenorite" w:hAnsi="Tenorite" w:cs="Arial"/>
              </w:rPr>
              <w:t>The time, date and place of the occurrence;</w:t>
            </w:r>
          </w:p>
        </w:tc>
      </w:tr>
      <w:tr w:rsidR="00BD4219" w:rsidRPr="00F06E1D" w14:paraId="38BD7F64" w14:textId="77777777" w:rsidTr="00AF3F4F">
        <w:trPr>
          <w:trHeight w:val="1008"/>
        </w:trPr>
        <w:tc>
          <w:tcPr>
            <w:tcW w:w="4860" w:type="dxa"/>
            <w:vMerge/>
            <w:shd w:val="clear" w:color="auto" w:fill="F2F2F2" w:themeFill="background1" w:themeFillShade="F2"/>
            <w:tcMar>
              <w:top w:w="29" w:type="dxa"/>
              <w:left w:w="115" w:type="dxa"/>
              <w:bottom w:w="29" w:type="dxa"/>
              <w:right w:w="115" w:type="dxa"/>
            </w:tcMar>
          </w:tcPr>
          <w:p w14:paraId="78F917CE"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07133CE4"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5"/>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08139E78"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6"/>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73B31870" w14:textId="77777777" w:rsidR="00BD4219" w:rsidRPr="00F06E1D" w:rsidRDefault="00BD4219" w:rsidP="006F6C29">
            <w:pPr>
              <w:rPr>
                <w:rFonts w:ascii="Tenorite" w:hAnsi="Tenorite" w:cs="Arial"/>
              </w:rPr>
            </w:pPr>
            <w:r w:rsidRPr="00F06E1D">
              <w:rPr>
                <w:rFonts w:ascii="Tenorite" w:hAnsi="Tenorite" w:cs="Arial"/>
              </w:rPr>
              <w:t>The names and address</w:t>
            </w:r>
            <w:r w:rsidR="00B039DD" w:rsidRPr="00F06E1D">
              <w:rPr>
                <w:rFonts w:ascii="Tenorite" w:hAnsi="Tenorite" w:cs="Arial"/>
              </w:rPr>
              <w:t>es</w:t>
            </w:r>
            <w:r w:rsidRPr="00F06E1D">
              <w:rPr>
                <w:rFonts w:ascii="Tenorite" w:hAnsi="Tenorite" w:cs="Arial"/>
              </w:rPr>
              <w:t xml:space="preserve"> </w:t>
            </w:r>
            <w:r w:rsidR="00B039DD" w:rsidRPr="00F06E1D">
              <w:rPr>
                <w:rFonts w:ascii="Tenorite" w:hAnsi="Tenorite" w:cs="Arial"/>
              </w:rPr>
              <w:t>or other contact information of any witnesses to the occurrence;</w:t>
            </w:r>
            <w:r w:rsidR="007E7AE2" w:rsidRPr="00F06E1D">
              <w:rPr>
                <w:rFonts w:ascii="Tenorite" w:hAnsi="Tenorite" w:cs="Arial"/>
              </w:rPr>
              <w:t xml:space="preserve"> and</w:t>
            </w:r>
          </w:p>
        </w:tc>
      </w:tr>
      <w:tr w:rsidR="00BD4219" w:rsidRPr="00F06E1D" w14:paraId="6D0F5552"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58CCFF29" w14:textId="77777777" w:rsidR="00BD4219" w:rsidRPr="00F06E1D" w:rsidRDefault="00BD4219" w:rsidP="006F6C29">
            <w:pPr>
              <w:ind w:left="461" w:hanging="173"/>
              <w:rPr>
                <w:rFonts w:ascii="Tenorite" w:hAnsi="Tenorite" w:cs="Arial"/>
              </w:rPr>
            </w:pPr>
          </w:p>
        </w:tc>
        <w:tc>
          <w:tcPr>
            <w:tcW w:w="720" w:type="dxa"/>
            <w:tcMar>
              <w:top w:w="29" w:type="dxa"/>
              <w:left w:w="115" w:type="dxa"/>
              <w:bottom w:w="29" w:type="dxa"/>
              <w:right w:w="115" w:type="dxa"/>
            </w:tcMar>
            <w:vAlign w:val="center"/>
          </w:tcPr>
          <w:p w14:paraId="4B65ADF2"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7"/>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630" w:type="dxa"/>
            <w:tcMar>
              <w:top w:w="29" w:type="dxa"/>
              <w:left w:w="115" w:type="dxa"/>
              <w:bottom w:w="29" w:type="dxa"/>
              <w:right w:w="115" w:type="dxa"/>
            </w:tcMar>
            <w:vAlign w:val="center"/>
          </w:tcPr>
          <w:p w14:paraId="16CF05E4" w14:textId="77777777" w:rsidR="00BD4219" w:rsidRPr="00F06E1D" w:rsidRDefault="00BD4219" w:rsidP="006F6C29">
            <w:pPr>
              <w:jc w:val="center"/>
              <w:rPr>
                <w:rFonts w:ascii="Tenorite" w:hAnsi="Tenorite" w:cs="Arial"/>
              </w:rPr>
            </w:pPr>
            <w:r w:rsidRPr="00F06E1D">
              <w:rPr>
                <w:rFonts w:ascii="Tenorite" w:hAnsi="Tenorite" w:cs="Arial"/>
              </w:rPr>
              <w:fldChar w:fldCharType="begin">
                <w:ffData>
                  <w:name w:val="Check28"/>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1F21C1AA" w14:textId="77777777" w:rsidR="00BD4219" w:rsidRPr="00F06E1D" w:rsidRDefault="00BD4219" w:rsidP="006F6C29">
            <w:pPr>
              <w:rPr>
                <w:rFonts w:ascii="Tenorite" w:hAnsi="Tenorite" w:cs="Arial"/>
              </w:rPr>
            </w:pPr>
            <w:r w:rsidRPr="00F06E1D">
              <w:rPr>
                <w:rFonts w:ascii="Tenorite" w:hAnsi="Tenorite" w:cs="Arial"/>
              </w:rPr>
              <w:t>The steps taken to prevent a recurrence or further illness.</w:t>
            </w:r>
          </w:p>
        </w:tc>
      </w:tr>
      <w:tr w:rsidR="00BD4219" w:rsidRPr="00F06E1D" w14:paraId="101D59F4" w14:textId="77777777" w:rsidTr="003759EA">
        <w:trPr>
          <w:trHeight w:val="68"/>
        </w:trPr>
        <w:tc>
          <w:tcPr>
            <w:tcW w:w="10080" w:type="dxa"/>
            <w:gridSpan w:val="4"/>
            <w:tcBorders>
              <w:left w:val="nil"/>
              <w:bottom w:val="nil"/>
              <w:right w:val="nil"/>
            </w:tcBorders>
            <w:shd w:val="clear" w:color="auto" w:fill="auto"/>
            <w:tcMar>
              <w:top w:w="72" w:type="dxa"/>
              <w:left w:w="115" w:type="dxa"/>
              <w:bottom w:w="72" w:type="dxa"/>
              <w:right w:w="115" w:type="dxa"/>
            </w:tcMar>
            <w:vAlign w:val="center"/>
          </w:tcPr>
          <w:p w14:paraId="00491E55" w14:textId="77777777" w:rsidR="00BD4219" w:rsidRPr="00F06E1D" w:rsidRDefault="00CB0F89" w:rsidP="006F6C29">
            <w:pPr>
              <w:jc w:val="center"/>
              <w:rPr>
                <w:rFonts w:ascii="Tenorite" w:hAnsi="Tenorite" w:cs="Arial"/>
                <w:b/>
                <w:bCs/>
              </w:rPr>
            </w:pPr>
            <w:hyperlink w:anchor="page3q6" w:history="1">
              <w:r w:rsidR="00B039DD" w:rsidRPr="003759EA">
                <w:rPr>
                  <w:rStyle w:val="Hyperlink"/>
                  <w:rFonts w:ascii="Tenorite" w:hAnsi="Tenorite" w:cs="Arial"/>
                  <w:b/>
                  <w:bCs/>
                  <w:color w:val="3399FF"/>
                  <w:u w:val="none"/>
                </w:rPr>
                <w:t>BACK TO PAGE 3</w:t>
              </w:r>
            </w:hyperlink>
          </w:p>
        </w:tc>
      </w:tr>
    </w:tbl>
    <w:p w14:paraId="5110AC86" w14:textId="77777777" w:rsidR="00247BFB" w:rsidRPr="00F06E1D" w:rsidRDefault="00247BFB">
      <w:pPr>
        <w:rPr>
          <w:rFonts w:ascii="Tenorite" w:hAnsi="Tenorite" w:cs="Arial"/>
        </w:rPr>
      </w:pPr>
    </w:p>
    <w:p w14:paraId="07B77272" w14:textId="77777777" w:rsidR="00B039DD" w:rsidRPr="00F06E1D" w:rsidRDefault="00B039DD">
      <w:pPr>
        <w:rPr>
          <w:rFonts w:ascii="Tenorite" w:hAnsi="Tenorite" w:cs="Arial"/>
        </w:rPr>
      </w:pPr>
      <w:r w:rsidRPr="00F06E1D">
        <w:rPr>
          <w:rFonts w:ascii="Tenorite" w:hAnsi="Tenorite" w:cs="Arial"/>
        </w:rPr>
        <w:br w:type="page"/>
      </w:r>
    </w:p>
    <w:p w14:paraId="23AE3C55" w14:textId="77777777" w:rsidR="00B039DD" w:rsidRPr="00921436" w:rsidRDefault="00B039DD">
      <w:pPr>
        <w:rPr>
          <w:rFonts w:ascii="Arial" w:hAnsi="Arial" w:cs="Arial"/>
        </w:rPr>
      </w:pPr>
    </w:p>
    <w:p w14:paraId="6E4D5634" w14:textId="77777777" w:rsidR="00961267" w:rsidRPr="00B36C55" w:rsidRDefault="00961267" w:rsidP="00961267">
      <w:pPr>
        <w:rPr>
          <w:rFonts w:ascii="Arial" w:hAnsi="Arial" w:cs="Arial"/>
          <w:b/>
          <w:bCs/>
        </w:rPr>
      </w:pPr>
    </w:p>
    <w:tbl>
      <w:tblPr>
        <w:tblStyle w:val="TableGrid"/>
        <w:tblW w:w="10128" w:type="dxa"/>
        <w:tblLook w:val="04A0" w:firstRow="1" w:lastRow="0" w:firstColumn="1" w:lastColumn="0" w:noHBand="0" w:noVBand="1"/>
      </w:tblPr>
      <w:tblGrid>
        <w:gridCol w:w="8012"/>
        <w:gridCol w:w="2116"/>
      </w:tblGrid>
      <w:tr w:rsidR="00520D32" w:rsidRPr="00B36C55" w14:paraId="61D1D3AD" w14:textId="77777777" w:rsidTr="00520D32">
        <w:trPr>
          <w:trHeight w:val="432"/>
        </w:trPr>
        <w:tc>
          <w:tcPr>
            <w:tcW w:w="10128" w:type="dxa"/>
            <w:gridSpan w:val="2"/>
            <w:tcBorders>
              <w:top w:val="nil"/>
              <w:left w:val="nil"/>
              <w:bottom w:val="nil"/>
              <w:right w:val="nil"/>
            </w:tcBorders>
          </w:tcPr>
          <w:p w14:paraId="27F0F41D" w14:textId="77777777" w:rsidR="00050329" w:rsidRPr="00F06E1D" w:rsidRDefault="00050329" w:rsidP="00050329">
            <w:pPr>
              <w:jc w:val="center"/>
              <w:rPr>
                <w:rFonts w:ascii="Tenorite" w:hAnsi="Tenorite" w:cs="Arial"/>
                <w:sz w:val="36"/>
                <w:szCs w:val="36"/>
              </w:rPr>
            </w:pPr>
            <w:bookmarkStart w:id="122" w:name="AppendixB"/>
            <w:r w:rsidRPr="003759EA">
              <w:rPr>
                <w:rFonts w:ascii="Tenorite" w:hAnsi="Tenorite" w:cs="Arial"/>
                <w:b/>
                <w:bCs/>
                <w:color w:val="3399FF"/>
                <w:sz w:val="36"/>
                <w:szCs w:val="36"/>
              </w:rPr>
              <w:t>Appendix B</w:t>
            </w:r>
            <w:bookmarkEnd w:id="122"/>
            <w:r w:rsidRPr="003759EA">
              <w:rPr>
                <w:rFonts w:ascii="Tenorite" w:hAnsi="Tenorite" w:cs="Arial"/>
                <w:b/>
                <w:bCs/>
                <w:color w:val="3399FF"/>
                <w:sz w:val="36"/>
                <w:szCs w:val="36"/>
              </w:rPr>
              <w:t xml:space="preserve"> </w:t>
            </w:r>
            <w:r w:rsidRPr="00F06E1D">
              <w:rPr>
                <w:rFonts w:ascii="Tenorite" w:hAnsi="Tenorite" w:cs="Arial"/>
                <w:b/>
                <w:bCs/>
                <w:sz w:val="36"/>
                <w:szCs w:val="36"/>
              </w:rPr>
              <w:t>Incidents of Workplace Violence</w:t>
            </w:r>
          </w:p>
        </w:tc>
      </w:tr>
      <w:tr w:rsidR="00520D32" w:rsidRPr="00B36C55" w14:paraId="5E93DA2F" w14:textId="77777777" w:rsidTr="00AF3F4F">
        <w:trPr>
          <w:trHeight w:val="288"/>
        </w:trPr>
        <w:tc>
          <w:tcPr>
            <w:tcW w:w="10128" w:type="dxa"/>
            <w:gridSpan w:val="2"/>
            <w:tcBorders>
              <w:top w:val="nil"/>
              <w:left w:val="nil"/>
              <w:bottom w:val="single" w:sz="4" w:space="0" w:color="000000" w:themeColor="text1"/>
              <w:right w:val="nil"/>
            </w:tcBorders>
          </w:tcPr>
          <w:p w14:paraId="49B27734" w14:textId="77777777" w:rsidR="00050329" w:rsidRPr="00F06E1D" w:rsidRDefault="00050329" w:rsidP="008E3D04">
            <w:pPr>
              <w:rPr>
                <w:rFonts w:ascii="Tenorite" w:hAnsi="Tenorite" w:cs="Arial"/>
              </w:rPr>
            </w:pPr>
          </w:p>
        </w:tc>
      </w:tr>
      <w:tr w:rsidR="00520D32" w:rsidRPr="00921436" w14:paraId="6CEC833F" w14:textId="77777777" w:rsidTr="00520D32">
        <w:trPr>
          <w:trHeight w:val="432"/>
        </w:trPr>
        <w:tc>
          <w:tcPr>
            <w:tcW w:w="8012" w:type="dxa"/>
            <w:tcBorders>
              <w:top w:val="single" w:sz="4" w:space="0" w:color="000000" w:themeColor="text1"/>
              <w:left w:val="single" w:sz="4" w:space="0" w:color="auto"/>
            </w:tcBorders>
            <w:shd w:val="clear" w:color="auto" w:fill="F2F2F2" w:themeFill="background1" w:themeFillShade="F2"/>
            <w:tcMar>
              <w:top w:w="72" w:type="dxa"/>
              <w:left w:w="115" w:type="dxa"/>
              <w:bottom w:w="72" w:type="dxa"/>
              <w:right w:w="115" w:type="dxa"/>
            </w:tcMar>
            <w:vAlign w:val="center"/>
          </w:tcPr>
          <w:p w14:paraId="6926242C" w14:textId="77777777" w:rsidR="00050329" w:rsidRPr="00F06E1D" w:rsidRDefault="00050329" w:rsidP="00156046">
            <w:pPr>
              <w:pStyle w:val="ListParagraph"/>
              <w:numPr>
                <w:ilvl w:val="0"/>
                <w:numId w:val="6"/>
              </w:numPr>
              <w:rPr>
                <w:rFonts w:ascii="Tenorite" w:hAnsi="Tenorite" w:cs="Arial"/>
              </w:rPr>
            </w:pPr>
            <w:r w:rsidRPr="00F06E1D">
              <w:rPr>
                <w:rFonts w:ascii="Tenorite" w:hAnsi="Tenorite" w:cs="Arial"/>
              </w:rPr>
              <w:t>Does your employer have appropriate security to have responded in this situation?</w:t>
            </w:r>
          </w:p>
        </w:tc>
        <w:tc>
          <w:tcPr>
            <w:tcW w:w="2116" w:type="dxa"/>
            <w:tcBorders>
              <w:top w:val="single" w:sz="4" w:space="0" w:color="000000" w:themeColor="text1"/>
            </w:tcBorders>
            <w:tcMar>
              <w:top w:w="72" w:type="dxa"/>
              <w:left w:w="115" w:type="dxa"/>
              <w:bottom w:w="72" w:type="dxa"/>
              <w:right w:w="115" w:type="dxa"/>
            </w:tcMar>
            <w:vAlign w:val="center"/>
          </w:tcPr>
          <w:p w14:paraId="7746A9C9"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16C2F9BB"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4873F236" w14:textId="77777777" w:rsidR="00050329" w:rsidRPr="00F06E1D" w:rsidRDefault="00050329" w:rsidP="00156046">
            <w:pPr>
              <w:pStyle w:val="ListParagraph"/>
              <w:numPr>
                <w:ilvl w:val="0"/>
                <w:numId w:val="6"/>
              </w:numPr>
              <w:rPr>
                <w:rFonts w:ascii="Tenorite" w:hAnsi="Tenorite" w:cs="Arial"/>
              </w:rPr>
            </w:pPr>
            <w:r w:rsidRPr="00F06E1D">
              <w:rPr>
                <w:rFonts w:ascii="Tenorite" w:hAnsi="Tenorite" w:cs="Arial"/>
              </w:rPr>
              <w:t>Can security put their hands on a patient?</w:t>
            </w:r>
          </w:p>
        </w:tc>
        <w:tc>
          <w:tcPr>
            <w:tcW w:w="2116" w:type="dxa"/>
            <w:tcMar>
              <w:top w:w="72" w:type="dxa"/>
              <w:left w:w="115" w:type="dxa"/>
              <w:bottom w:w="72" w:type="dxa"/>
              <w:right w:w="115" w:type="dxa"/>
            </w:tcMar>
            <w:vAlign w:val="center"/>
          </w:tcPr>
          <w:p w14:paraId="231FD1DE"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6F56DCFC"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50F34ABB" w14:textId="77777777" w:rsidR="00050329" w:rsidRPr="00F06E1D" w:rsidRDefault="00050329" w:rsidP="00156046">
            <w:pPr>
              <w:pStyle w:val="ListParagraph"/>
              <w:numPr>
                <w:ilvl w:val="0"/>
                <w:numId w:val="6"/>
              </w:numPr>
              <w:rPr>
                <w:rFonts w:ascii="Tenorite" w:hAnsi="Tenorite" w:cs="Arial"/>
              </w:rPr>
            </w:pPr>
            <w:r w:rsidRPr="00F06E1D">
              <w:rPr>
                <w:rFonts w:ascii="Tenorite" w:hAnsi="Tenorite" w:cs="Arial"/>
              </w:rPr>
              <w:t>Does your employer have personal panic alarms linked to security with GPS/locating type ability?</w:t>
            </w:r>
          </w:p>
        </w:tc>
        <w:tc>
          <w:tcPr>
            <w:tcW w:w="2116" w:type="dxa"/>
            <w:tcMar>
              <w:top w:w="72" w:type="dxa"/>
              <w:left w:w="115" w:type="dxa"/>
              <w:bottom w:w="72" w:type="dxa"/>
              <w:right w:w="115" w:type="dxa"/>
            </w:tcMar>
            <w:vAlign w:val="center"/>
          </w:tcPr>
          <w:p w14:paraId="2086D2EF"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7FF592A9"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7268984B" w14:textId="77777777" w:rsidR="00050329" w:rsidRPr="00F06E1D" w:rsidRDefault="00050329" w:rsidP="00156046">
            <w:pPr>
              <w:pStyle w:val="ListParagraph"/>
              <w:numPr>
                <w:ilvl w:val="0"/>
                <w:numId w:val="6"/>
              </w:numPr>
              <w:rPr>
                <w:rFonts w:ascii="Tenorite" w:hAnsi="Tenorite" w:cs="Arial"/>
              </w:rPr>
            </w:pPr>
            <w:r w:rsidRPr="00F06E1D">
              <w:rPr>
                <w:rFonts w:ascii="Tenorite" w:hAnsi="Tenorite" w:cs="Arial"/>
              </w:rPr>
              <w:t>Does your employer have a flagging system that identifies alerts and tracks patients with a history of violent behaviour?</w:t>
            </w:r>
          </w:p>
        </w:tc>
        <w:tc>
          <w:tcPr>
            <w:tcW w:w="2116" w:type="dxa"/>
            <w:tcMar>
              <w:top w:w="72" w:type="dxa"/>
              <w:left w:w="115" w:type="dxa"/>
              <w:bottom w:w="72" w:type="dxa"/>
              <w:right w:w="115" w:type="dxa"/>
            </w:tcMar>
            <w:vAlign w:val="center"/>
          </w:tcPr>
          <w:p w14:paraId="31A7730D"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69639AB8"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0B084E8A" w14:textId="77777777" w:rsidR="00050329" w:rsidRPr="00F06E1D" w:rsidRDefault="00050329" w:rsidP="00156046">
            <w:pPr>
              <w:pStyle w:val="ListParagraph"/>
              <w:numPr>
                <w:ilvl w:val="0"/>
                <w:numId w:val="6"/>
              </w:numPr>
              <w:rPr>
                <w:rFonts w:ascii="Tenorite" w:hAnsi="Tenorite" w:cs="Arial"/>
              </w:rPr>
            </w:pPr>
            <w:r w:rsidRPr="00F06E1D">
              <w:rPr>
                <w:rFonts w:ascii="Tenorite" w:hAnsi="Tenorite" w:cs="Arial"/>
              </w:rPr>
              <w:t>Did this patient or person have a history of violent behaviour?</w:t>
            </w:r>
          </w:p>
        </w:tc>
        <w:tc>
          <w:tcPr>
            <w:tcW w:w="2116" w:type="dxa"/>
            <w:tcMar>
              <w:top w:w="72" w:type="dxa"/>
              <w:left w:w="115" w:type="dxa"/>
              <w:bottom w:w="72" w:type="dxa"/>
              <w:right w:w="115" w:type="dxa"/>
            </w:tcMar>
            <w:vAlign w:val="center"/>
          </w:tcPr>
          <w:p w14:paraId="58B9C266"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64CC1E31"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2D33729D" w14:textId="77777777" w:rsidR="00050329" w:rsidRPr="00F06E1D" w:rsidRDefault="00050329" w:rsidP="00520D32">
            <w:pPr>
              <w:pStyle w:val="ListParagraph"/>
              <w:numPr>
                <w:ilvl w:val="0"/>
                <w:numId w:val="7"/>
              </w:numPr>
              <w:ind w:left="648"/>
              <w:rPr>
                <w:rFonts w:ascii="Tenorite" w:hAnsi="Tenorite" w:cs="Arial"/>
              </w:rPr>
            </w:pPr>
            <w:r w:rsidRPr="00F06E1D">
              <w:rPr>
                <w:rFonts w:ascii="Tenorite" w:hAnsi="Tenorite" w:cs="Arial"/>
              </w:rPr>
              <w:t>If yes, was the patient previously flagged?</w:t>
            </w:r>
          </w:p>
        </w:tc>
        <w:tc>
          <w:tcPr>
            <w:tcW w:w="2116" w:type="dxa"/>
            <w:tcMar>
              <w:top w:w="72" w:type="dxa"/>
              <w:left w:w="115" w:type="dxa"/>
              <w:bottom w:w="72" w:type="dxa"/>
              <w:right w:w="115" w:type="dxa"/>
            </w:tcMar>
            <w:vAlign w:val="center"/>
          </w:tcPr>
          <w:p w14:paraId="29C0CED9"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73A6A620"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05AF22F5" w14:textId="77777777" w:rsidR="00050329" w:rsidRPr="00F06E1D" w:rsidRDefault="00050329" w:rsidP="00520D32">
            <w:pPr>
              <w:pStyle w:val="ListParagraph"/>
              <w:numPr>
                <w:ilvl w:val="0"/>
                <w:numId w:val="7"/>
              </w:numPr>
              <w:ind w:left="648"/>
              <w:rPr>
                <w:rFonts w:ascii="Tenorite" w:hAnsi="Tenorite" w:cs="Arial"/>
              </w:rPr>
            </w:pPr>
            <w:r w:rsidRPr="00F06E1D">
              <w:rPr>
                <w:rFonts w:ascii="Tenorite" w:hAnsi="Tenorite" w:cs="Arial"/>
              </w:rPr>
              <w:t>If previously flagged, was this information provided to all staff at risk before the incident?</w:t>
            </w:r>
          </w:p>
        </w:tc>
        <w:tc>
          <w:tcPr>
            <w:tcW w:w="2116" w:type="dxa"/>
            <w:tcMar>
              <w:top w:w="72" w:type="dxa"/>
              <w:left w:w="115" w:type="dxa"/>
              <w:bottom w:w="72" w:type="dxa"/>
              <w:right w:w="115" w:type="dxa"/>
            </w:tcMar>
            <w:vAlign w:val="center"/>
          </w:tcPr>
          <w:p w14:paraId="2ADCCCB9"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1F9D9E94"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5B40206B"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Did your manager perform a risk assessment prior to the incident (e.g. increase in acuity)?</w:t>
            </w:r>
          </w:p>
        </w:tc>
        <w:tc>
          <w:tcPr>
            <w:tcW w:w="2116" w:type="dxa"/>
            <w:tcMar>
              <w:top w:w="72" w:type="dxa"/>
              <w:left w:w="115" w:type="dxa"/>
              <w:bottom w:w="72" w:type="dxa"/>
              <w:right w:w="115" w:type="dxa"/>
            </w:tcMar>
            <w:vAlign w:val="center"/>
          </w:tcPr>
          <w:p w14:paraId="4628A062"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368B6568"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7CD95879"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Does your employer have a police transfer of information protocol or memorandum of understanding that was applied in this situation?</w:t>
            </w:r>
          </w:p>
        </w:tc>
        <w:tc>
          <w:tcPr>
            <w:tcW w:w="2116" w:type="dxa"/>
            <w:tcMar>
              <w:top w:w="72" w:type="dxa"/>
              <w:left w:w="115" w:type="dxa"/>
              <w:bottom w:w="72" w:type="dxa"/>
              <w:right w:w="115" w:type="dxa"/>
            </w:tcMar>
            <w:vAlign w:val="center"/>
          </w:tcPr>
          <w:p w14:paraId="39240973"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38D88DE3"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1CBE1E73"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Was this patient assessed and provided appropriate treatment in a timely manner by the appropriate health-care provider (i.e. psychiatrist, physician, etc)? If no, please explain.</w:t>
            </w:r>
          </w:p>
        </w:tc>
        <w:tc>
          <w:tcPr>
            <w:tcW w:w="2116" w:type="dxa"/>
            <w:tcMar>
              <w:top w:w="72" w:type="dxa"/>
              <w:left w:w="115" w:type="dxa"/>
              <w:bottom w:w="72" w:type="dxa"/>
              <w:right w:w="115" w:type="dxa"/>
            </w:tcMar>
            <w:vAlign w:val="center"/>
          </w:tcPr>
          <w:p w14:paraId="44A2E92F"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70D157EA"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66C800D3"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Were workers in this unit appropriately trained in de-escalation, self-protection, and self- defense?</w:t>
            </w:r>
          </w:p>
        </w:tc>
        <w:tc>
          <w:tcPr>
            <w:tcW w:w="2116" w:type="dxa"/>
            <w:tcMar>
              <w:top w:w="72" w:type="dxa"/>
              <w:left w:w="115" w:type="dxa"/>
              <w:bottom w:w="72" w:type="dxa"/>
              <w:right w:w="115" w:type="dxa"/>
            </w:tcMar>
            <w:vAlign w:val="center"/>
          </w:tcPr>
          <w:p w14:paraId="21D483CF"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42E46849"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2A26A34C"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Did a shortage of staffing in any way contribute to the incident?</w:t>
            </w:r>
          </w:p>
        </w:tc>
        <w:tc>
          <w:tcPr>
            <w:tcW w:w="2116" w:type="dxa"/>
            <w:tcMar>
              <w:top w:w="72" w:type="dxa"/>
              <w:left w:w="115" w:type="dxa"/>
              <w:bottom w:w="72" w:type="dxa"/>
              <w:right w:w="115" w:type="dxa"/>
            </w:tcMar>
            <w:vAlign w:val="center"/>
          </w:tcPr>
          <w:p w14:paraId="275354AE"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64CBF121"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4F818086"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Did the layout or other aspects of the unit in any way contribute to the incident?</w:t>
            </w:r>
          </w:p>
        </w:tc>
        <w:tc>
          <w:tcPr>
            <w:tcW w:w="2116" w:type="dxa"/>
            <w:tcMar>
              <w:top w:w="72" w:type="dxa"/>
              <w:left w:w="115" w:type="dxa"/>
              <w:bottom w:w="72" w:type="dxa"/>
              <w:right w:w="115" w:type="dxa"/>
            </w:tcMar>
            <w:vAlign w:val="center"/>
          </w:tcPr>
          <w:p w14:paraId="362C83E0"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2741D085"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7EEE6723"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Did any clinical practices or other processes established by your employer/supervisor contribute to this</w:t>
            </w:r>
            <w:r w:rsidR="00520D32" w:rsidRPr="00F06E1D">
              <w:rPr>
                <w:rFonts w:ascii="Tenorite" w:hAnsi="Tenorite" w:cs="Arial"/>
              </w:rPr>
              <w:t xml:space="preserve"> </w:t>
            </w:r>
            <w:r w:rsidRPr="00F06E1D">
              <w:rPr>
                <w:rFonts w:ascii="Tenorite" w:hAnsi="Tenorite" w:cs="Arial"/>
              </w:rPr>
              <w:t>incident?</w:t>
            </w:r>
          </w:p>
        </w:tc>
        <w:tc>
          <w:tcPr>
            <w:tcW w:w="2116" w:type="dxa"/>
            <w:tcMar>
              <w:top w:w="72" w:type="dxa"/>
              <w:left w:w="115" w:type="dxa"/>
              <w:bottom w:w="72" w:type="dxa"/>
              <w:right w:w="115" w:type="dxa"/>
            </w:tcMar>
            <w:vAlign w:val="center"/>
          </w:tcPr>
          <w:p w14:paraId="1AF795FD"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24F01C9B" w14:textId="77777777" w:rsidTr="00520D32">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22E94E58" w14:textId="77777777" w:rsidR="00050329" w:rsidRPr="00F06E1D" w:rsidRDefault="00050329" w:rsidP="00520D32">
            <w:pPr>
              <w:pStyle w:val="ListParagraph"/>
              <w:numPr>
                <w:ilvl w:val="0"/>
                <w:numId w:val="6"/>
              </w:numPr>
              <w:rPr>
                <w:rFonts w:ascii="Tenorite" w:hAnsi="Tenorite" w:cs="Arial"/>
              </w:rPr>
            </w:pPr>
            <w:r w:rsidRPr="00F06E1D">
              <w:rPr>
                <w:rFonts w:ascii="Tenorite" w:hAnsi="Tenorite" w:cs="Arial"/>
              </w:rPr>
              <w:t>Was there anything that your supervisor could have done differently to protect the workers?</w:t>
            </w:r>
          </w:p>
        </w:tc>
        <w:tc>
          <w:tcPr>
            <w:tcW w:w="2116" w:type="dxa"/>
            <w:tcMar>
              <w:top w:w="72" w:type="dxa"/>
              <w:left w:w="115" w:type="dxa"/>
              <w:bottom w:w="72" w:type="dxa"/>
              <w:right w:w="115" w:type="dxa"/>
            </w:tcMar>
            <w:vAlign w:val="center"/>
          </w:tcPr>
          <w:p w14:paraId="6B6F3924" w14:textId="77777777" w:rsidR="00050329" w:rsidRPr="00F06E1D" w:rsidRDefault="00050329" w:rsidP="00156046">
            <w:pPr>
              <w:tabs>
                <w:tab w:val="left" w:pos="1052"/>
              </w:tabs>
              <w:rPr>
                <w:rFonts w:ascii="Tenorite" w:hAnsi="Tenorite" w:cs="Arial"/>
              </w:rPr>
            </w:pPr>
            <w:r w:rsidRPr="00F06E1D">
              <w:rPr>
                <w:rFonts w:ascii="Tenorite" w:hAnsi="Tenorite" w:cs="Arial"/>
              </w:rPr>
              <w:t xml:space="preserve">Yes </w:t>
            </w:r>
            <w:r w:rsidRPr="00F06E1D">
              <w:rPr>
                <w:rFonts w:ascii="Tenorite" w:hAnsi="Tenorite" w:cs="Arial"/>
              </w:rPr>
              <w:fldChar w:fldCharType="begin">
                <w:ffData>
                  <w:name w:val="Check13"/>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r w:rsidRPr="00F06E1D">
              <w:rPr>
                <w:rFonts w:ascii="Tenorite" w:hAnsi="Tenorite" w:cs="Arial"/>
              </w:rPr>
              <w:tab/>
              <w:t xml:space="preserve">No </w:t>
            </w:r>
            <w:r w:rsidRPr="00F06E1D">
              <w:rPr>
                <w:rFonts w:ascii="Tenorite" w:hAnsi="Tenorite" w:cs="Arial"/>
              </w:rPr>
              <w:fldChar w:fldCharType="begin">
                <w:ffData>
                  <w:name w:val="Check14"/>
                  <w:enabled/>
                  <w:calcOnExit w:val="0"/>
                  <w:checkBox>
                    <w:sizeAuto/>
                    <w:default w:val="0"/>
                  </w:checkBox>
                </w:ffData>
              </w:fldChar>
            </w:r>
            <w:r w:rsidRPr="00F06E1D">
              <w:rPr>
                <w:rFonts w:ascii="Tenorite" w:hAnsi="Tenorite" w:cs="Arial"/>
              </w:rPr>
              <w:instrText xml:space="preserve"> FORMCHECKBOX </w:instrText>
            </w:r>
            <w:r w:rsidR="00CB0F89">
              <w:rPr>
                <w:rFonts w:ascii="Tenorite" w:hAnsi="Tenorite" w:cs="Arial"/>
              </w:rPr>
            </w:r>
            <w:r w:rsidR="00CB0F89">
              <w:rPr>
                <w:rFonts w:ascii="Tenorite" w:hAnsi="Tenorite" w:cs="Arial"/>
              </w:rPr>
              <w:fldChar w:fldCharType="separate"/>
            </w:r>
            <w:r w:rsidRPr="00F06E1D">
              <w:rPr>
                <w:rFonts w:ascii="Tenorite" w:hAnsi="Tenorite" w:cs="Arial"/>
              </w:rPr>
              <w:fldChar w:fldCharType="end"/>
            </w:r>
          </w:p>
        </w:tc>
      </w:tr>
      <w:tr w:rsidR="00520D32" w:rsidRPr="00921436" w14:paraId="6F888912" w14:textId="77777777" w:rsidTr="00520D32">
        <w:trPr>
          <w:trHeight w:val="432"/>
        </w:trPr>
        <w:tc>
          <w:tcPr>
            <w:tcW w:w="8012" w:type="dxa"/>
            <w:tcBorders>
              <w:left w:val="single" w:sz="4" w:space="0" w:color="auto"/>
              <w:bottom w:val="single" w:sz="4" w:space="0" w:color="auto"/>
            </w:tcBorders>
            <w:shd w:val="clear" w:color="auto" w:fill="F2F2F2" w:themeFill="background1" w:themeFillShade="F2"/>
            <w:tcMar>
              <w:top w:w="72" w:type="dxa"/>
              <w:left w:w="115" w:type="dxa"/>
              <w:bottom w:w="72" w:type="dxa"/>
              <w:right w:w="115" w:type="dxa"/>
            </w:tcMar>
            <w:vAlign w:val="center"/>
          </w:tcPr>
          <w:p w14:paraId="2A8629F8" w14:textId="77777777" w:rsidR="00050329" w:rsidRPr="00F06E1D" w:rsidRDefault="00050329" w:rsidP="00520D32">
            <w:pPr>
              <w:pStyle w:val="ListParagraph"/>
              <w:numPr>
                <w:ilvl w:val="0"/>
                <w:numId w:val="8"/>
              </w:numPr>
              <w:ind w:left="648"/>
              <w:rPr>
                <w:rFonts w:ascii="Tenorite" w:hAnsi="Tenorite" w:cs="Arial"/>
              </w:rPr>
            </w:pPr>
            <w:r w:rsidRPr="00F06E1D">
              <w:rPr>
                <w:rStyle w:val="A5"/>
                <w:rFonts w:ascii="Tenorite" w:hAnsi="Tenorite" w:cs="Arial"/>
                <w:sz w:val="24"/>
                <w:szCs w:val="24"/>
              </w:rPr>
              <w:t>If yes, please list what your supervisor could have done to better protect the workers.</w:t>
            </w:r>
          </w:p>
        </w:tc>
        <w:tc>
          <w:tcPr>
            <w:tcW w:w="2116" w:type="dxa"/>
            <w:tcBorders>
              <w:bottom w:val="single" w:sz="4" w:space="0" w:color="auto"/>
            </w:tcBorders>
            <w:tcMar>
              <w:top w:w="72" w:type="dxa"/>
              <w:left w:w="115" w:type="dxa"/>
              <w:bottom w:w="72" w:type="dxa"/>
              <w:right w:w="115" w:type="dxa"/>
            </w:tcMar>
            <w:vAlign w:val="center"/>
          </w:tcPr>
          <w:p w14:paraId="7804E9C1" w14:textId="77777777" w:rsidR="00050329" w:rsidRPr="00F06E1D" w:rsidRDefault="00050329" w:rsidP="00156046">
            <w:pPr>
              <w:tabs>
                <w:tab w:val="left" w:pos="1052"/>
              </w:tabs>
              <w:rPr>
                <w:rFonts w:ascii="Tenorite" w:hAnsi="Tenorite" w:cs="Arial"/>
              </w:rPr>
            </w:pPr>
          </w:p>
        </w:tc>
      </w:tr>
      <w:tr w:rsidR="00520D32" w:rsidRPr="00921436" w14:paraId="5987D271" w14:textId="77777777" w:rsidTr="00AF3F4F">
        <w:trPr>
          <w:trHeight w:val="432"/>
        </w:trPr>
        <w:tc>
          <w:tcPr>
            <w:tcW w:w="10128" w:type="dxa"/>
            <w:gridSpan w:val="2"/>
            <w:tcBorders>
              <w:left w:val="single" w:sz="4" w:space="0" w:color="auto"/>
              <w:bottom w:val="single" w:sz="4" w:space="0" w:color="auto"/>
            </w:tcBorders>
            <w:shd w:val="clear" w:color="auto" w:fill="E5FAFF"/>
            <w:tcMar>
              <w:top w:w="14" w:type="dxa"/>
              <w:left w:w="115" w:type="dxa"/>
              <w:bottom w:w="14" w:type="dxa"/>
              <w:right w:w="115" w:type="dxa"/>
            </w:tcMar>
            <w:vAlign w:val="center"/>
          </w:tcPr>
          <w:p w14:paraId="63FF7066" w14:textId="77777777" w:rsidR="004B6769" w:rsidRPr="00F06E1D" w:rsidRDefault="004B6769" w:rsidP="00050329">
            <w:pPr>
              <w:rPr>
                <w:rFonts w:ascii="Tenorite" w:hAnsi="Tenorite" w:cs="Arial"/>
              </w:rPr>
            </w:pPr>
            <w:r w:rsidRPr="00F06E1D">
              <w:rPr>
                <w:rFonts w:ascii="Tenorite" w:hAnsi="Tenorite" w:cs="Arial"/>
              </w:rPr>
              <w:fldChar w:fldCharType="begin">
                <w:ffData>
                  <w:name w:val="Text79"/>
                  <w:enabled/>
                  <w:calcOnExit w:val="0"/>
                  <w:textInput/>
                </w:ffData>
              </w:fldChar>
            </w:r>
            <w:bookmarkStart w:id="123" w:name="Text79"/>
            <w:r w:rsidRPr="00F06E1D">
              <w:rPr>
                <w:rFonts w:ascii="Tenorite" w:hAnsi="Tenorite" w:cs="Arial"/>
              </w:rPr>
              <w:instrText xml:space="preserve"> FORMTEXT </w:instrText>
            </w:r>
            <w:r w:rsidRPr="00F06E1D">
              <w:rPr>
                <w:rFonts w:ascii="Tenorite" w:hAnsi="Tenorite" w:cs="Arial"/>
              </w:rPr>
            </w:r>
            <w:r w:rsidRPr="00F06E1D">
              <w:rPr>
                <w:rFonts w:ascii="Tenorite" w:hAnsi="Tenorite" w:cs="Arial"/>
              </w:rPr>
              <w:fldChar w:fldCharType="separate"/>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noProof/>
              </w:rPr>
              <w:t> </w:t>
            </w:r>
            <w:r w:rsidRPr="00F06E1D">
              <w:rPr>
                <w:rFonts w:ascii="Tenorite" w:hAnsi="Tenorite" w:cs="Arial"/>
              </w:rPr>
              <w:fldChar w:fldCharType="end"/>
            </w:r>
            <w:bookmarkEnd w:id="123"/>
          </w:p>
        </w:tc>
      </w:tr>
      <w:tr w:rsidR="00520D32" w:rsidRPr="00921436" w14:paraId="2460B855" w14:textId="77777777" w:rsidTr="00F06E1D">
        <w:trPr>
          <w:trHeight w:val="24"/>
        </w:trPr>
        <w:tc>
          <w:tcPr>
            <w:tcW w:w="10128" w:type="dxa"/>
            <w:gridSpan w:val="2"/>
            <w:tcBorders>
              <w:top w:val="single" w:sz="4" w:space="0" w:color="auto"/>
              <w:left w:val="nil"/>
              <w:bottom w:val="nil"/>
              <w:right w:val="nil"/>
            </w:tcBorders>
            <w:shd w:val="clear" w:color="auto" w:fill="auto"/>
            <w:tcMar>
              <w:top w:w="72" w:type="dxa"/>
              <w:left w:w="115" w:type="dxa"/>
              <w:bottom w:w="72" w:type="dxa"/>
              <w:right w:w="115" w:type="dxa"/>
            </w:tcMar>
            <w:vAlign w:val="center"/>
          </w:tcPr>
          <w:p w14:paraId="4AA12DA4" w14:textId="77777777" w:rsidR="00F5022E" w:rsidRPr="00F06E1D" w:rsidRDefault="00CB0F89" w:rsidP="00F5022E">
            <w:pPr>
              <w:jc w:val="center"/>
              <w:rPr>
                <w:rFonts w:ascii="Tenorite" w:hAnsi="Tenorite" w:cs="Arial"/>
              </w:rPr>
            </w:pPr>
            <w:hyperlink w:anchor="page3q12" w:history="1">
              <w:r w:rsidR="00F5022E" w:rsidRPr="003759EA">
                <w:rPr>
                  <w:rStyle w:val="Hyperlink"/>
                  <w:rFonts w:ascii="Tenorite" w:hAnsi="Tenorite" w:cs="Arial"/>
                  <w:b/>
                  <w:bCs/>
                  <w:color w:val="3399FF"/>
                  <w:u w:val="none"/>
                </w:rPr>
                <w:t>BACK TO PAGE 3</w:t>
              </w:r>
            </w:hyperlink>
          </w:p>
        </w:tc>
      </w:tr>
    </w:tbl>
    <w:p w14:paraId="2D8C60DC" w14:textId="681C8F7F" w:rsidR="00247BFB" w:rsidRPr="00921436" w:rsidRDefault="00247BFB">
      <w:pPr>
        <w:rPr>
          <w:rFonts w:ascii="Arial" w:hAnsi="Arial" w:cs="Arial"/>
        </w:rPr>
      </w:pPr>
    </w:p>
    <w:tbl>
      <w:tblPr>
        <w:tblStyle w:val="TableGrid"/>
        <w:tblW w:w="0" w:type="auto"/>
        <w:tblInd w:w="-5" w:type="dxa"/>
        <w:tblLook w:val="04A0" w:firstRow="1" w:lastRow="0" w:firstColumn="1" w:lastColumn="0" w:noHBand="0" w:noVBand="1"/>
      </w:tblPr>
      <w:tblGrid>
        <w:gridCol w:w="2884"/>
        <w:gridCol w:w="1755"/>
        <w:gridCol w:w="1655"/>
        <w:gridCol w:w="3791"/>
      </w:tblGrid>
      <w:tr w:rsidR="00646042" w:rsidRPr="00B36C55" w14:paraId="493ACD92" w14:textId="77777777" w:rsidTr="0030207F">
        <w:trPr>
          <w:trHeight w:val="2736"/>
        </w:trPr>
        <w:tc>
          <w:tcPr>
            <w:tcW w:w="10070" w:type="dxa"/>
            <w:gridSpan w:val="4"/>
            <w:tcBorders>
              <w:top w:val="nil"/>
              <w:left w:val="nil"/>
              <w:bottom w:val="nil"/>
              <w:right w:val="nil"/>
            </w:tcBorders>
          </w:tcPr>
          <w:p w14:paraId="7D6C9270" w14:textId="7854F0BC" w:rsidR="00646042" w:rsidRPr="00B36C55" w:rsidRDefault="00646042" w:rsidP="00646042">
            <w:pPr>
              <w:rPr>
                <w:rFonts w:ascii="Arial" w:hAnsi="Arial" w:cs="Arial"/>
              </w:rPr>
            </w:pPr>
          </w:p>
        </w:tc>
      </w:tr>
      <w:tr w:rsidR="00646042" w:rsidRPr="00B36C55" w14:paraId="794B17A6" w14:textId="77777777" w:rsidTr="0030207F">
        <w:trPr>
          <w:trHeight w:val="3600"/>
        </w:trPr>
        <w:tc>
          <w:tcPr>
            <w:tcW w:w="10070" w:type="dxa"/>
            <w:gridSpan w:val="4"/>
            <w:tcBorders>
              <w:top w:val="nil"/>
              <w:left w:val="nil"/>
              <w:bottom w:val="nil"/>
              <w:right w:val="nil"/>
            </w:tcBorders>
            <w:vAlign w:val="center"/>
          </w:tcPr>
          <w:p w14:paraId="6FED2FAE" w14:textId="728E0BCE" w:rsidR="00646042" w:rsidRPr="00B36C55" w:rsidRDefault="00646042" w:rsidP="00646042">
            <w:pPr>
              <w:rPr>
                <w:rFonts w:ascii="Arial" w:hAnsi="Arial" w:cs="Arial"/>
              </w:rPr>
            </w:pPr>
          </w:p>
        </w:tc>
      </w:tr>
      <w:tr w:rsidR="00646042" w:rsidRPr="00B36C55" w14:paraId="6C1E3B74" w14:textId="77777777" w:rsidTr="00FF629D">
        <w:trPr>
          <w:trHeight w:val="1728"/>
        </w:trPr>
        <w:tc>
          <w:tcPr>
            <w:tcW w:w="10070" w:type="dxa"/>
            <w:gridSpan w:val="4"/>
            <w:tcBorders>
              <w:top w:val="nil"/>
              <w:left w:val="nil"/>
              <w:bottom w:val="nil"/>
              <w:right w:val="nil"/>
            </w:tcBorders>
          </w:tcPr>
          <w:p w14:paraId="50D73BCE" w14:textId="5E62D8AB" w:rsidR="00646042" w:rsidRPr="00B36C55" w:rsidRDefault="003759EA" w:rsidP="00646042">
            <w:pPr>
              <w:jc w:val="center"/>
              <w:rPr>
                <w:rFonts w:ascii="Arial" w:hAnsi="Arial" w:cs="Arial"/>
              </w:rPr>
            </w:pPr>
            <w:r>
              <w:rPr>
                <w:noProof/>
              </w:rPr>
              <w:drawing>
                <wp:anchor distT="0" distB="0" distL="114300" distR="114300" simplePos="0" relativeHeight="251661312" behindDoc="0" locked="0" layoutInCell="1" allowOverlap="1" wp14:anchorId="6F0E277F" wp14:editId="76CFDDEE">
                  <wp:simplePos x="0" y="0"/>
                  <wp:positionH relativeFrom="column">
                    <wp:posOffset>1911293</wp:posOffset>
                  </wp:positionH>
                  <wp:positionV relativeFrom="paragraph">
                    <wp:posOffset>342900</wp:posOffset>
                  </wp:positionV>
                  <wp:extent cx="2404745" cy="705485"/>
                  <wp:effectExtent l="0" t="0" r="0" b="0"/>
                  <wp:wrapThrough wrapText="bothSides">
                    <wp:wrapPolygon edited="0">
                      <wp:start x="171" y="583"/>
                      <wp:lineTo x="171" y="20414"/>
                      <wp:lineTo x="21218" y="20414"/>
                      <wp:lineTo x="21218" y="583"/>
                      <wp:lineTo x="171" y="583"/>
                    </wp:wrapPolygon>
                  </wp:wrapThrough>
                  <wp:docPr id="1519072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745" cy="705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6042" w:rsidRPr="00F06E1D" w14:paraId="307C9FFE" w14:textId="77777777" w:rsidTr="00FF629D">
        <w:trPr>
          <w:trHeight w:val="288"/>
        </w:trPr>
        <w:tc>
          <w:tcPr>
            <w:tcW w:w="10070" w:type="dxa"/>
            <w:gridSpan w:val="4"/>
            <w:tcBorders>
              <w:top w:val="nil"/>
              <w:left w:val="nil"/>
              <w:bottom w:val="nil"/>
              <w:right w:val="nil"/>
            </w:tcBorders>
            <w:vAlign w:val="center"/>
          </w:tcPr>
          <w:p w14:paraId="5EDBC760" w14:textId="01F69369" w:rsidR="00646042" w:rsidRPr="00F06E1D" w:rsidRDefault="00646042" w:rsidP="00156046">
            <w:pPr>
              <w:spacing w:line="276" w:lineRule="auto"/>
              <w:jc w:val="center"/>
              <w:rPr>
                <w:rFonts w:ascii="Tenorite" w:hAnsi="Tenorite" w:cs="Arial"/>
              </w:rPr>
            </w:pPr>
            <w:r w:rsidRPr="00F06E1D">
              <w:rPr>
                <w:rFonts w:ascii="Tenorite" w:hAnsi="Tenorite" w:cs="Arial"/>
              </w:rPr>
              <w:t>PROVINCIAL OFFICE</w:t>
            </w:r>
          </w:p>
        </w:tc>
      </w:tr>
      <w:tr w:rsidR="00646042" w:rsidRPr="00F06E1D" w14:paraId="3D743B22" w14:textId="77777777" w:rsidTr="00FF629D">
        <w:trPr>
          <w:trHeight w:val="288"/>
        </w:trPr>
        <w:tc>
          <w:tcPr>
            <w:tcW w:w="10070" w:type="dxa"/>
            <w:gridSpan w:val="4"/>
            <w:tcBorders>
              <w:top w:val="nil"/>
              <w:left w:val="nil"/>
              <w:bottom w:val="nil"/>
              <w:right w:val="nil"/>
            </w:tcBorders>
            <w:vAlign w:val="center"/>
          </w:tcPr>
          <w:p w14:paraId="38129F40" w14:textId="7B86FFF3" w:rsidR="00646042" w:rsidRPr="00F06E1D" w:rsidRDefault="00646042" w:rsidP="00156046">
            <w:pPr>
              <w:spacing w:line="276" w:lineRule="auto"/>
              <w:jc w:val="center"/>
              <w:rPr>
                <w:rFonts w:ascii="Tenorite" w:hAnsi="Tenorite" w:cs="Arial"/>
              </w:rPr>
            </w:pPr>
            <w:r w:rsidRPr="00F06E1D">
              <w:rPr>
                <w:rFonts w:ascii="Tenorite" w:hAnsi="Tenorite" w:cs="Arial"/>
              </w:rPr>
              <w:t>85 Grenville St. • Toronto ON M5S 3A2</w:t>
            </w:r>
          </w:p>
        </w:tc>
      </w:tr>
      <w:tr w:rsidR="00646042" w:rsidRPr="00F06E1D" w14:paraId="2E8A4FA8" w14:textId="77777777" w:rsidTr="00FF629D">
        <w:trPr>
          <w:trHeight w:val="288"/>
        </w:trPr>
        <w:tc>
          <w:tcPr>
            <w:tcW w:w="10070" w:type="dxa"/>
            <w:gridSpan w:val="4"/>
            <w:tcBorders>
              <w:top w:val="nil"/>
              <w:left w:val="nil"/>
              <w:bottom w:val="nil"/>
              <w:right w:val="nil"/>
            </w:tcBorders>
            <w:vAlign w:val="center"/>
          </w:tcPr>
          <w:p w14:paraId="2F0D5BDF" w14:textId="778DA3A3" w:rsidR="00646042" w:rsidRPr="00F06E1D" w:rsidRDefault="00646042" w:rsidP="00156046">
            <w:pPr>
              <w:spacing w:line="276" w:lineRule="auto"/>
              <w:jc w:val="center"/>
              <w:rPr>
                <w:rFonts w:ascii="Tenorite" w:hAnsi="Tenorite" w:cs="Arial"/>
              </w:rPr>
            </w:pPr>
            <w:r w:rsidRPr="00F06E1D">
              <w:rPr>
                <w:rFonts w:ascii="Tenorite" w:hAnsi="Tenorite" w:cs="Arial"/>
              </w:rPr>
              <w:t>Tel: (416) 964-8833 • Toll-free: 1-800-387-5580</w:t>
            </w:r>
          </w:p>
        </w:tc>
      </w:tr>
      <w:tr w:rsidR="00646042" w:rsidRPr="00F06E1D" w14:paraId="32972B29" w14:textId="77777777" w:rsidTr="00FF629D">
        <w:trPr>
          <w:trHeight w:val="288"/>
        </w:trPr>
        <w:tc>
          <w:tcPr>
            <w:tcW w:w="10070" w:type="dxa"/>
            <w:gridSpan w:val="4"/>
            <w:tcBorders>
              <w:top w:val="nil"/>
              <w:left w:val="nil"/>
              <w:bottom w:val="nil"/>
              <w:right w:val="nil"/>
            </w:tcBorders>
            <w:vAlign w:val="center"/>
          </w:tcPr>
          <w:p w14:paraId="0B1EAB1D" w14:textId="3CA1C7D1" w:rsidR="00646042" w:rsidRPr="00F06E1D" w:rsidRDefault="00646042" w:rsidP="00156046">
            <w:pPr>
              <w:spacing w:line="276" w:lineRule="auto"/>
              <w:jc w:val="center"/>
              <w:rPr>
                <w:rFonts w:ascii="Tenorite" w:hAnsi="Tenorite" w:cs="Arial"/>
                <w:lang w:val="fr-FR"/>
              </w:rPr>
            </w:pPr>
            <w:r w:rsidRPr="00F06E1D">
              <w:rPr>
                <w:rFonts w:ascii="Tenorite" w:hAnsi="Tenorite" w:cs="Arial"/>
                <w:lang w:val="fr-FR"/>
              </w:rPr>
              <w:t>Email: onamail@ona.org • Website: www.ona.org</w:t>
            </w:r>
          </w:p>
        </w:tc>
      </w:tr>
      <w:tr w:rsidR="00AC0F19" w:rsidRPr="00F06E1D" w14:paraId="3501EA7D" w14:textId="77777777" w:rsidTr="00FF629D">
        <w:trPr>
          <w:trHeight w:val="576"/>
        </w:trPr>
        <w:tc>
          <w:tcPr>
            <w:tcW w:w="2970" w:type="dxa"/>
            <w:tcBorders>
              <w:top w:val="nil"/>
              <w:left w:val="nil"/>
              <w:bottom w:val="nil"/>
              <w:right w:val="nil"/>
            </w:tcBorders>
            <w:tcMar>
              <w:left w:w="0" w:type="dxa"/>
              <w:right w:w="0" w:type="dxa"/>
            </w:tcMar>
            <w:vAlign w:val="center"/>
          </w:tcPr>
          <w:p w14:paraId="6C5FA380" w14:textId="7716506D" w:rsidR="00646042" w:rsidRPr="00F06E1D" w:rsidRDefault="00AC0F19" w:rsidP="001B13DB">
            <w:pPr>
              <w:jc w:val="center"/>
              <w:rPr>
                <w:rFonts w:ascii="Tenorite" w:hAnsi="Tenorite" w:cs="Arial"/>
                <w:sz w:val="18"/>
                <w:szCs w:val="18"/>
                <w:lang w:val="fr-FR"/>
              </w:rPr>
            </w:pPr>
            <w:r>
              <w:rPr>
                <w:noProof/>
              </w:rPr>
              <w:drawing>
                <wp:anchor distT="0" distB="0" distL="114300" distR="114300" simplePos="0" relativeHeight="251664384" behindDoc="0" locked="0" layoutInCell="1" allowOverlap="1" wp14:anchorId="2E185B63" wp14:editId="5278AF29">
                  <wp:simplePos x="0" y="0"/>
                  <wp:positionH relativeFrom="column">
                    <wp:posOffset>1574800</wp:posOffset>
                  </wp:positionH>
                  <wp:positionV relativeFrom="paragraph">
                    <wp:posOffset>-1905</wp:posOffset>
                  </wp:positionV>
                  <wp:extent cx="207010" cy="207010"/>
                  <wp:effectExtent l="0" t="0" r="2540" b="2540"/>
                  <wp:wrapThrough wrapText="bothSides">
                    <wp:wrapPolygon edited="0">
                      <wp:start x="0" y="0"/>
                      <wp:lineTo x="0" y="19877"/>
                      <wp:lineTo x="19877" y="19877"/>
                      <wp:lineTo x="19877" y="0"/>
                      <wp:lineTo x="0" y="0"/>
                    </wp:wrapPolygon>
                  </wp:wrapThrough>
                  <wp:docPr id="196539931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9310" name="Picture 8"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nil"/>
              <w:bottom w:val="nil"/>
              <w:right w:val="nil"/>
            </w:tcBorders>
            <w:tcMar>
              <w:left w:w="0" w:type="dxa"/>
              <w:right w:w="0" w:type="dxa"/>
            </w:tcMar>
            <w:vAlign w:val="center"/>
          </w:tcPr>
          <w:p w14:paraId="2C105D03" w14:textId="77777777" w:rsidR="00646042" w:rsidRPr="00F06E1D" w:rsidRDefault="00646042" w:rsidP="001B13DB">
            <w:pPr>
              <w:rPr>
                <w:rFonts w:ascii="Tenorite" w:hAnsi="Tenorite" w:cs="Arial"/>
                <w:lang w:val="fr-FR"/>
              </w:rPr>
            </w:pPr>
            <w:r w:rsidRPr="00F06E1D">
              <w:rPr>
                <w:rFonts w:ascii="Tenorite" w:hAnsi="Tenorite" w:cs="Arial"/>
                <w:lang w:val="fr-FR"/>
              </w:rPr>
              <w:t>@Ontario.Nurses</w:t>
            </w:r>
          </w:p>
        </w:tc>
        <w:tc>
          <w:tcPr>
            <w:tcW w:w="1710" w:type="dxa"/>
            <w:tcBorders>
              <w:top w:val="nil"/>
              <w:left w:val="nil"/>
              <w:bottom w:val="nil"/>
              <w:right w:val="nil"/>
            </w:tcBorders>
            <w:tcMar>
              <w:left w:w="0" w:type="dxa"/>
              <w:right w:w="0" w:type="dxa"/>
            </w:tcMar>
            <w:vAlign w:val="center"/>
          </w:tcPr>
          <w:p w14:paraId="0ACD0B25" w14:textId="111EF15D" w:rsidR="00646042" w:rsidRPr="00F06E1D" w:rsidRDefault="00AC0F19" w:rsidP="001B13DB">
            <w:pPr>
              <w:jc w:val="center"/>
              <w:rPr>
                <w:rFonts w:ascii="Tenorite" w:hAnsi="Tenorite" w:cs="Arial"/>
                <w:sz w:val="18"/>
                <w:szCs w:val="18"/>
                <w:lang w:val="fr-FR"/>
              </w:rPr>
            </w:pPr>
            <w:r>
              <w:rPr>
                <w:noProof/>
              </w:rPr>
              <mc:AlternateContent>
                <mc:Choice Requires="wpg">
                  <w:drawing>
                    <wp:anchor distT="0" distB="0" distL="114300" distR="114300" simplePos="0" relativeHeight="251668480" behindDoc="0" locked="0" layoutInCell="1" allowOverlap="1" wp14:anchorId="3A733171" wp14:editId="59F5FB1B">
                      <wp:simplePos x="0" y="0"/>
                      <wp:positionH relativeFrom="column">
                        <wp:posOffset>279400</wp:posOffset>
                      </wp:positionH>
                      <wp:positionV relativeFrom="paragraph">
                        <wp:posOffset>27940</wp:posOffset>
                      </wp:positionV>
                      <wp:extent cx="704850" cy="189230"/>
                      <wp:effectExtent l="0" t="0" r="0" b="1270"/>
                      <wp:wrapNone/>
                      <wp:docPr id="334079658" name="Group 10"/>
                      <wp:cNvGraphicFramePr/>
                      <a:graphic xmlns:a="http://schemas.openxmlformats.org/drawingml/2006/main">
                        <a:graphicData uri="http://schemas.microsoft.com/office/word/2010/wordprocessingGroup">
                          <wpg:wgp>
                            <wpg:cNvGrpSpPr/>
                            <wpg:grpSpPr>
                              <a:xfrm>
                                <a:off x="0" y="0"/>
                                <a:ext cx="704850" cy="189230"/>
                                <a:chOff x="0" y="0"/>
                                <a:chExt cx="690245" cy="195580"/>
                              </a:xfrm>
                            </wpg:grpSpPr>
                            <pic:pic xmlns:pic="http://schemas.openxmlformats.org/drawingml/2006/picture">
                              <pic:nvPicPr>
                                <pic:cNvPr id="647012633" name="Picture 7" descr="A black background with a black square&#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88950" y="0"/>
                                  <a:ext cx="201295" cy="191135"/>
                                </a:xfrm>
                                <a:prstGeom prst="rect">
                                  <a:avLst/>
                                </a:prstGeom>
                                <a:noFill/>
                              </pic:spPr>
                            </pic:pic>
                            <pic:pic xmlns:pic="http://schemas.openxmlformats.org/drawingml/2006/picture">
                              <pic:nvPicPr>
                                <pic:cNvPr id="1746361917" name="Picture 8" descr="A black background with a black square&#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350"/>
                                  <a:ext cx="198120" cy="187960"/>
                                </a:xfrm>
                                <a:prstGeom prst="rect">
                                  <a:avLst/>
                                </a:prstGeom>
                                <a:noFill/>
                              </pic:spPr>
                            </pic:pic>
                            <pic:pic xmlns:pic="http://schemas.openxmlformats.org/drawingml/2006/picture">
                              <pic:nvPicPr>
                                <pic:cNvPr id="1669847058" name="Picture 9" descr="A black background with a black squar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47650" y="12700"/>
                                  <a:ext cx="193675" cy="1828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FDBB4CA" id="Group 10" o:spid="_x0000_s1026" style="position:absolute;margin-left:22pt;margin-top:2.2pt;width:55.5pt;height:14.9pt;z-index:251668480;mso-width-relative:margin;mso-height-relative:margin" coordsize="6902,1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T7FAMAAG4LAAAOAAAAZHJzL2Uyb0RvYy54bWzslmtv0zAUhr8j8R+s&#10;IPFty6VtbqydJgoT0oCKyw9wHSexltjGdpr233Pspt3aIjEmNAmxD/PsJD5+z+vHp764XLcNWlGl&#10;meBTLzwPPEQ5EQXj1dT7/u39WeohbTAvcCM4nXobqr3L2csXF73MaSRq0RRUIQjCdd7LqVcbI3Pf&#10;16SmLdbnQlIOL0uhWmxgqCq/ULiH6G3jR0EQ+71QhVSCUK3h6Xz70pu5+GVJiflclpoa1Ew90GZc&#10;q1y7tK0/u8B5pbCsGRlk4EeoaDHjsOg+1BwbjDrFTkK1jCihRWnOiWh9UZaMUJcDZBMGR9lcK9FJ&#10;l0uV95Xc2wTWHvn06LDk0+paya9yocCJXlbghRvZXNalau1/UInWzrLN3jK6NojAwyQYpxMwlsCr&#10;MM2i0WApqcH3k1mkfjfMi7MgGk+Gedlkkrp5/m5R/0CKZCSHvyF/6J3k/3tOYJbpFPWGIO2DYrRY&#10;3XbyDLZKYsOWrGFm47CDTbGi+GrByEJtB2DlQiFWTL14nARhFI9GHuK4BerhK7s4SjxUUE2Avyu0&#10;bDC5RUtoKthmXqCemRrh4bn+0WFFX79aX71xzdxOY9LAMUO4MwKOAyO4aTaoopwqbOgQoKUF61pE&#10;BC9ZAUeRWsStVitvKxZbM28EudWIi7c15hW90hKOCmyh/do//NwNDzJdNky+Z01j4bD9wVNI6wjL&#10;X2zLFvm5IF1LudmeYUUbSEdwXTOpPaRy2i4p+Kg+FE4QzrUiX0CgO63aKGpIbRcvQcTwHNDZv3CK&#10;70TadDQQjpb9R1HAdlgD3Wk9InycppmF+RRzOJxRtsc1DEcTZ9QOV3BUaXNNRYtsB5SDWLcCXt1o&#10;Kxvk7T6xwrmw/u28tuIG20Hrdrug88/wHibjeBSHWQh8HwIP1f8ZeFvjHwx8ZMF6KuC3rMcjgN6t&#10;uqvqYZaG0b6qJ1l8WJ3vWP4/cY/jLIUSPwG6D3HPnnH/w/o+ekrco3ESD/U9jJLgBPpRnOxqfBql&#10;R1eSvwy9u+HApc79NAwXUHtrvD+G/v1r8uwnAAAA//8DAFBLAwQKAAAAAAAAACEA3MHC8qkBAACp&#10;AQAAFAAAAGRycy9tZWRpYS9pbWFnZTEucG5niVBORw0KGgoAAAANSUhEUgAAADAAAAAuCAMAAABZ&#10;AGpeAAAAAXNSR0IArs4c6QAAAARnQU1BAACxjwv8YQUAAAA5UExURQAAAAAAAAAAAAAAAAAAAAAA&#10;AAAAAAAAAAAAAAAAAAAAAAAAAAAAAAAAAAAAAAAAAAAAAAAAAAAAALx2UD0AAAASdFJOUwAOFhgo&#10;jJahrbi5xs/m7/b7/Riji3EAAAAJcEhZcwAAIdUAACHVAQSctJ0AAADbSURBVEhL1YzJEgIhDAVx&#10;35fx/z9WCD2AkKTKg6X2aaZfh6CwecAW4UJbQBsQdTCO3AhGCDoYVUhaFkwGK7LCncFkIgSsC6mw&#10;w7mciROoBoaXBRVBVK4M3YRz3u83VUbwCQxoLpG9gJnRXER0OPHXkjyfLdJrg0x8tXz4INczyILy&#10;DiUgK39xEDFa4RcPNO8c6P7bB8ogvXpgDKLtg3Ex9Dy8fzBMuq39sKmy7cMRBVnyU7hkncG5kMKE&#10;tSEsLPEGa7IWJhWSDkYFghH2DkYDogLaZU/7OCAqITwBZHxpFaUqikYAAAAASUVORK5CYIJQSwME&#10;CgAAAAAAAAAhANFalwnTsAAA07AAABQAAABkcnMvbWVkaWEvaW1hZ2UyLnBuZ4lQTkcNChoKAAAA&#10;DUlIRFIAAAPgAAAD4QgGAAAAeXvF2AAAAAlwSFlzAAAuIwAALiMBeKU/dgAAIABJREFUeJzswTEB&#10;ADAQA6Grf9F5Fd2Aty0AAADgo+oAAAD//+zQMREAAAwDob/6F10V2UAC5xcAAADGqgcAAP//YhkN&#10;41EwCkbBKBgFo4B0wMjIaMDAwCCApFEBihkIiMGA/QAH+0UGBoYPWMRBYhcIif3///8AfZw5CkbB&#10;KBgFo2AUDBPAwMAAAAAA//8aXYI+CkbBKBgFo2DEA7TOtANSeCCLgzrS8iM9rHCAj2gddOTO+QVY&#10;R3+00z4KRsEoGAWjYEQDBgYGAAAAAP//7NnBCQAwDAMx7z91XwneoBCkLY4T4ACcVWHdJ3oCW1D/&#10;08E+gb6XXagDcFKSBwAA///s2jEKADAIQ9HkBr3/6bxJOhWkc4cK/4G4ZxPDAQ4AGMn2ah/qvvVB&#10;vRtvnJp83ZOkyBgAMIqkDQAA//8a7YCPglEwCkbBKBi0gJGRETZzDetgO0Bp/dFYGwVIHXTYLDpo&#10;5vzD////0fewj4JRMApGwSgYBQMPGBgYAAAAAP//7NkxDQAACASx9+8SJywMCCBhaV1cToAD8Gqd&#10;bJHNpZprvuPcOQfgT5IGAAD//+zbQQ0AIAwEwTrAEtZxgCRCwuMM0NeMhb4umxrgALSImj3jJ/uO&#10;7uECNFtRzvcb5qo5AH9V1QEAAP//Gu2Aj4JRMApGwSigOmBkZHSAdq4VkGa3Rzvao2Cwg4NIe81B&#10;M+YX/v//j+2qtlEwCkbBKBgFo4B0wMDAAAAAAP//7NyxCQAgEAPAjPT7V45mo43lfyd3kCFCIAo4&#10;AG1n1a4nnsX5yX1sX9ZyAEaSbAAAAP//7NqxEQAgDAMxj5bV2YCRaDmapEfa4s8W4ACMPLFdVm0+&#10;t64L+xblALSSHAAAAP//7NxBDQAwDAOxQCv1MRikfTv1UwA2i1OkCHAAhnaMVmIb1k5byq/DNwA+&#10;SR4AAAD//+zaMREAIAwDwEpDeq2gJBxbBbDxLyFbLlHAAbiFe67ay40cnthjJe8kLVaAj1XVAQAA&#10;///s3KERADAIA8BsxurtZrWIagz/M8RwueAAB1jm026XDMCY2zblx5M3gEWSPAAAAP//7N3BCQAw&#10;CATBKy39d5FO/BhICSIzYBELBwpwgOU6uM93/mvDHPfFeAe52TrAVkkKAAD//+zcQQ0AAAgDsflX&#10;zYcHFlhaF5csE+AAZfYs7Qa3OTn8IcgBWiUZAAAA///s2UERAAAIw7BJxL8a/jhgl7joVYADPHcO&#10;9whuqCLIAVokWQAAAP//7NtBDQAwDAOxhOGgDuJeA1HVZnFSIsABBmp7TMphpR/k14ccYJgkDwAA&#10;///s3DERADAMAzFDDPUyymoI6Z3E4pcX4AAfqEv5mKYB5VWMu6wDXJZkAQAA///s2zERADAMAkAk&#10;xr+LOsiSKVu3DP8uOEAABzhoZuXlxw18eKsdN1cHuCRJAwAA///s2rENAEAIA7GMysq/ERUSA3xB&#10;YW9xSgQ4wBFr5S63cuCDN0FuHQc4IEkDAAD//+zbMREAMAwDMUMsfxZl0CWB0GSRWPz5LMABFtWX&#10;+1i5gc9uL+MV5L7jANOSPAAAAP//7NrBCQAgDAPAbNhVXcHNiuDDCernDrJAfoEY4ACDnmv5Seke&#10;+GTfQb5c1QGGJGkAAAD//+zdwQkAIAwDwI7oiI7kRvFjRyj4uFshr0AgCjjAsPfLvUzLgU/1VH0n&#10;OUICGFJVFwAA///s20ENAEAIA8H6d4mT+4AD7kEy42LTVIADfNB/7lm6RTdwRfUyLsYBtiV5AAAA&#10;///s27ENACAMA0GPyoislg1oUtBDE+luhVQvOQIc4JOO7tXR7Z8bmK6umfp2TYBHSQ4AAAD//+zX&#10;MQEAAAzDoPhXPRE9By4QcICBdANPyDjAqjoAAAD//+zaQQ0AAAgDsflXgVSChL1pXVxyAhygJLqB&#10;5y7Gx6YOUEqyAAAA///s3DEBAAAMwrD6Vz0DOxCQuOgBAhxg4EgN4GUzDrCqDgAA///s3TERADAM&#10;AzFDLpRCzmXr4isBicVPL8ABimcZdkQ3wNfG+LU2AyiSDAAAAP//7N2hEQAgEAPBpFNaphNKwDJv&#10;sbslxJ2KAAcY2i4/3QBf9hPjx5QASZJcAAAA///s3DERACAQA8FzgFUsvVMaZjBAuSshXYpEAQd4&#10;u+59i/eSCcA347wNoKoOAAAA///s3EENADAIA8BKRsok8yLBwF7cuWjSVgAHzlq77nKmBvDdnLc9&#10;FXXgpCQNAAD//+zaQQ0AAAyEMPyrnow9rnVBggAH5ljMAd5Z1IE91QEAAP//7NxBDQAgDAPASsYS&#10;TpDGpyLIuLPQV7OlCjjwhV67V1fMvZgDvGN3Rf3IBBgtyQUAAP//7NxBDQAADAIx/KuY1L0mYqR1&#10;QUjOAAdqqZgDvHIV9fGKA5WSLAAAAP//7NwBCQAADMOw+ld9HR+JizKYAAfmOFQDeM8qDuypDgAA&#10;///s20EJAAAIA8A1s38rEUwx7mAJfI2hAg7U+N/uy7gqQAWrONAjyQIAAP//7NxBDQAwDAJA/KuZ&#10;lElqmswE2Z0FXjxAAQeq2XYDfGEf1M97UL8iByolGQAAAP//7NxBDQAwDALA4mxSZ2XO9qmJpncW&#10;eBESFHBgpCSni7cnc4BdXi/iV+7AKFX1AQAA///s3UEJAAAIA8BFtX8KP9pB4a7FmDgBHHhjnqqV&#10;3W4AphXf83S74sB9SRoAAP//7NyhDQAADAJBRu/oNbX1iLstSMgb4EC9u5mPqBoAD9E2oF+SBQAA&#10;///s2jENAAAMw7DwRz0M+3rYLCJFgAOzbOYAPNnTgV3VAQAA///s3SEBAAAMAkH6p55ZAhTirgXm&#10;McCBOV8z990NQEs9HdiT5AAAAP//7NzBCQAwDAMx7z9FRy2FZINC8pC28ONsgAMrVN/db+b6bgB+&#10;eJ34qfd0nTgwK8kFAAD//+zdMQEAAAzCMPy7mNO5gCdx0asCHJiyEQOg5GzMgKkkDwAA///s3DER&#10;ADAMAkCc1kql57JVAV3+LTAxgAIOfPEcqx0JAFC0O/HrsA2oSzIAAAD//+zcMQ0AAAgDwTrDvytC&#10;ggZY7iR06/IOOHBqw2pzvMvyADwSbANuJWkAAAD//+zZMQ0AAAgEsffvEicsWIAwtC4uJ8CBE8Ib&#10;gKdqjrgQB3YlaQAAAP//7NwxDQAADMOwQh/0PaNQaYfNIk8EOFB1R/MxVgPgOSEOdCVZAAAA///s&#10;3TERAEAIBLHzX2H1HdAggS+YSVxstQIc+EJ4A3DUm4VZWZgBq5I0AAAA///s1zERAAAMA6H3r7om&#10;MvXABQIOTIk3AE+IOLBVHQAAAP//7NcxEQAADAOh96+6JjL1wAUCDkyINwBPiTiwUR0AAAD//+zX&#10;MQEAAAzDoPhXPRE9By4QcGAi3gA8IeLApjoAAAD//+zXMQEAAAzDoPhXPQ99By4QcGAi3gA8JeLA&#10;pjoAAAD//+zXQQ0AQAgEsZWO5XNAQhBw/FsJ8xsDDpwYbwAYbye85AC+JGkAAAD//+zdMREAMAwD&#10;MZth+KPp0rusASCxeC8W4MBJ2/mLv/AGgOW+DLhJ8gAAAP//7NpBCQAgAEPRfZPZ1AhWMIpRRPCm&#10;mOC/CLuMwYpRSfoBKjCSdMe3JEmX3Y0NmOclJklvSRYAAAD//+zasQkAIBADwN/MVRzVzSIPNoKF&#10;A9yNkC4kFnDgqYv3uZoPCQHAt17EZ5IlMuBSVRsAAP//7No5EQAgDATAnBP8m4g1JgMNJf2ui3ss&#10;4MAjyUoyN7oWvgHg2yziPe+xW2YDHFW1AQAA///s20ENwDAQA0EfgzAshVArozC5SlEg5NcZCPu1&#10;bAEHtqoa5+P9KAIA17xJZncvSeHnknwAAAD//+zdMREAMAwDMTMo1VIK0y6h0MnSnQlk+ykCHMpt&#10;eN/dab8HAHwyG+Jel0GrJA8AAP//7N0xAQAACAJB+k9GdjGDC3ctfgEBDsVuLGaENwC88CEOzZIs&#10;AAAA///s3TEBAAAIAjD6pzCqjx082FpwAAI4FLpO2lg1B4AXrsugUZIFAAD//+zcUQkAAAhDwfVv&#10;ZyMR7OCHdy0G4xng8MgE1nZ4i6sBwL3aW7piOnyQpAEAAP//7NwBCQAgEATBa2R1G1lFhAshOtPi&#10;H25V0OEDZ+fdsvlyfAPANUaL6bNPcuBlSTYAAAD//+zcUQ0AIAxDwVUhlpCKFLIEEWS5c9F+PAMc&#10;hkvScbWjbg4A31p9kifZL44KTFRVFwAA///s20ERAAAIw7D5d4sDPphgl+hoJehQyucNAC/NZen+&#10;cGiTZAEAAP//7NsxDQAAAIMw/Kuej6V1wYEAhzM+bwC44A+HN9UAAAD//+zbQREAMAzDsEAflELt&#10;ZyWRk3DYEnQo8T/v5/MGgAr3h48sHUokWQAAAP//7N1BDQAwDALA4nDSZnUO9qmJNncWeEKCBhwW&#10;SHL6V9TcHAD2eX1bdmULg1XVBwAA///s2gEJAAAMw7D6V30d44mLQgU4DLObA8ArtnRYVh0AAAD/&#10;/+zaAQ0AAAzDoPpXfR3LQQcKOgzSzQHgJS0dllUHAAD//+zaAQ0AAACCMPqnNofbXwMUcDhjNwcA&#10;bOlwqBoAAAD//+zdUQkAMBQCQPt/rdIaLNIYGOIN7iL4Jwgq4PCJzs1Xv0IBAJ7dWfqRBgyX5AIA&#10;AP//7NtBDQAhAAPB1vFJwRlIuvBFASQzLppsJejwgLZfkmV8AwCHfUWbbYcsHS6X5AcAAP//7Nwx&#10;EQAgDAPARhFIxxJOWLqzdviXkIy5iwUcBkuy+2Rt6QkA+Li9hh9BwUBV9QAAAP//7NxBDQAgDAPA&#10;1b8YcIIlsgQBPPe4c9G0qQYcBnonaz03P8I3APCp/2FWkq0Nh4Gq6gIAAP//7NtBDQAgDAPA1RmO&#10;sIwUQjIFvPa4s9BXk1YBh2GSrJ6bb9kAAB/eZe30hQ2YoqouAAAA///s3EENACAMA8BKRRrScDJC&#10;Mgkk8LiT0OfSTgUdPtGX6mnnDQBcdJ60japaQoXHkmwAAAD//+zdwQkAIAwDwHRzR3QERxGhIwj6&#10;uBshvxJINeDwgX4tthzfAMBlZ6RtVtUQLDyWZAMAAP//7N0xAQAACMOw+XeHIx40sCex0aMKOBSp&#10;3gDAo7kablkGDUkWAAD//+zdMREAAAwCMRzVv7suaGiXxMYfhwIOT7rLUr0BgCvTyzI1HD4kWQAA&#10;AP//7NkxAQAwDMOwhMmYjD+rPcPQPhIEv3bAYVjb86/31R4AWOKGw7QkDwAA///s2TERAAAIA7H6&#10;V4ckFjSUJXHx9w44FN31HvENADxzw6EtyQIAAP//7NtBDQAADIQw/Kuei8serQ2CAg4DXm8A4DE1&#10;HBaqAwAA///s3DENAAAIwLD5V40KCEdrY8kUcFjmcA4APKeGw4VqAAAA///s3TENAAAMw7DwRz0U&#10;PSbZNHJEAYcR1RsAeMg3HFaqAwAA///s3aERAAAIA7GOzP4KxQYguEtWqHxRBRwOqN4AwFPzG14G&#10;hGVJGgAA///s2kENADAIBMFzjLY6q4SmCRL4kMxIOJ6LAg6Dunr/962yKwCw3Okafh0SBiR5AAAA&#10;///s1zEVgDAUBMH9SrAQ6bGGAxockIo3I+GuWgEOh8zMqnZ12RQA+In7jfDtUPioegAAAP//7NxB&#10;DQAgEAPBngKs4wQpWOJzCggvMuOiyaYSdHigT0u28Q0AfGYkWVU1u/QDbiU5AAAA///s3TENACAA&#10;A8HWCZLwv+GEBQWwkTsbTfoWcHjQdpyjNV1vAOB3K8mUK4NLSTYAAAD//+zdQQ0AMAgDwDrBv5tJ&#10;4oMC9uTORdOk1YDD0gytPeEbADii3JXBhyQNAAD//+zcMREAIAADsXeKJSzhjAUBMJNI6NpeNeDw&#10;6MyvZjVkBwB8ap023EEb3Ko2AAAA///s3KEBAAAMgzD+v3puvj75AoMAh4HRGgDAM2iDRXUAAAD/&#10;/+zdsQ0AAAgCMP6/2kHjzAHtCcwEVNChdH+YhtYAANYPtMkDCkkGAAD//+zcQQ0AIAwDwDpEOw4m&#10;hZDsCZmBOwn9tqkGHAY9Ob9Ha0tWAABPuyfpJR74SHIAAAD//+zcUQkAQAgD0DWyf4uLJIKfhwne&#10;SzHZUAMOh52cP8c3AMCpJjPtk1rgJ0kDAAD//+zdMQ0AAAgDwfpXgVQmNhjY71w0afIGOBy0vQEA&#10;XuaSXprhsEjSAAAA///s2iEBAAAMBKHrn3r+7SzkQEGHoZwDALwp6bCqAwAA///s2jENAAAIwLD5&#10;V81LuDlbG5sCDovlHADghSUdrmoAAAD//+zcIQEAAAjAsPdPjUEQALm1uLkAh+VyDgDwyiUdrmoA&#10;AAD//+zaMREAMAwDMUMrfzRl4FxBdIoE4ee3oLOe5RwA4Lu3pJ+2V2rWSjIAAAD//+zaQQ0AIAwD&#10;wNUZ0pGCFEIyC7x2J6G/prWAM1pfzrfyDQDw1buknyRLzIxVVRcAAP//7NtBDQAgDAPAVRGWcIo1&#10;QjILvHanoZ8mrQLOWEl2l+8lBQAA371J+unbH8xTVRcAAP//7NsxAQAgEMSwSsUB2nDIggeGTyzc&#10;2pOgM9L7Im3rAwB8caolSWeU6gIAAP//7NsxAQAwCAPBOMNypRRHXfDQgTsLP2WIAc4q8/c+SUp5&#10;AICvekb4lYEVkjwAAAD//xrtgI+CEQOQ9nvzj8b6KBgFo2AUjIJRMApGwaAAH6Gd8A2j0TEKhj1g&#10;YGAAAAAA///s3TERADAMAkCkx2EtdWk89JJ/C0wMHDbgrPD23kf5BgD4Sl+VlVgYL8kFAAD//+zd&#10;QQ0AMAwCQFBa/y6WuWiaOws8CUEDznlt/8XYSBoAYDW7cG5L8gAAAP//7NtBEQAADIMw/KuejvUS&#10;FzwQ4MzyewMAvOMLZ1d1AAAA///s20ENACAQA8FzgiUk46zkEkxwmbGwrz5qgDPS+3v3+F4KAwB8&#10;pX/hO8mRjVGq6gIAAP//7N1BEQAwDAIwcFj/avaZifYSFzwAHXDOaTt/bE34BgDYx184NyV5AAAA&#10;///s3DERAAAIxLD3vyAFiyyYgEtcdKkA55UdeLTZGgDAebUvH/ghyQAAAP//7NwBDQBACAOxSUPi&#10;SyYkmHjS6tjOBJ0T9u/9xNYAAM6ZX3iJs/G9JA0AAP//7NxRCQBACAPQNbJ/HJscB5ZQ3quwr4FO&#10;AWe9Kd//5LykCQBwUs9fuHE29kryAAAA///s3AEJAEAMA7H6VzUJk/Q8zMRG4qJQzgWd1Sa21sY3&#10;AMBpv+1T0/qBnZI8AAAA///s3DERADAMAzGbaRmWYq8wcpEoePLyDjhjia0BAKzyGz+37TE7IyV5&#10;AAAA///s3EENAAAMAjH8m5jVfWaCrBVBwucccCrd8IqtAQD8M+JsVEqyAAAA///s3DERADAMA7GH&#10;WoplmKUkcpVAePP7gLPOG1yxNQCAv93qiLOxRjUAAAD//+zcQQkAAAwDsTqcfzdjMBOFxEJf/ZwD&#10;To2Prd35HqsBAKCQTpUkCwAA///s3KENAAAIBLHff1s2wGDxkLRbnDkBzgtO5wAALGoi3CGd25I0&#10;AAAA///s3CEBAAAIA8E1oBL9U2HQaMRdhPm9DzjvKZ0DAHCoLaS3kXgtyQAAAP//7NyhDQAACASx&#10;338pViMkaDSi3eLMCXBe2/h2OgcA4DIRXg7pvJakAQAA///s3LEJAEAMAkBHzqa/UghkgC9T3I1g&#10;IdhogHPWFujzdA4AwKd5SC9hcVKSBgAA///s2zENADAQAkD8m2iqlF+qoNMPdxaYCMEHnJVe+T7S&#10;AQDgw21rDWeXJAMAAP//7N0xEQAwDAMxG2koFXJBZMkgsfjzYAs457R94hsAgIXxFc45ST4AAAD/&#10;/+zdMQEAAAyDMPyrnokdPRIbHCjgTPH4BgDgkU0ZO6oDAAD//+zdMQ0AAAzDsPBHPRSTetgsckWA&#10;M8HjGwCAJyKcDdUBAAD//+zdMQ0AMAzAsEAs/69MhmLqY7PIFQHOOY9vAAA+22q8wjlVPQAAAP//&#10;7NkxEQAACAOx+neLAxY00CVx8fcCnCrxDQDAk7kTLsLpSLIAAAD//+zdQQ0AMAgDwPpXhQQkLUvQ&#10;AJ87Fe2nNcLGmfn4buUbAIAF/9q2JoPCviQPAAD//+zdwQkAMAwCQDfp/luWQLqC/dytIATERxRw&#10;vtjDN8v3kQAAACWvhHtRRl+SCwAA///s3TENADAQAkAcVGP9i6BrFfwvdxLYSEgwQWfcV76P9AEA&#10;WHLbuipjTpIHAAD//+zZQREAMAzDsIRZmY7qWPT6kFj47ICzqu2IbwAADnhOOKuSfAAAAP//7Ncx&#10;DQAADMOw8ic1anuGodphg4gUA07NBW7MNwAAT5hwepIsAAAA///s18EJADAMAkD3f2WDrloKWaEh&#10;j7sRFAQdcEb0sB1pAwCwzDvhpRS+S3IBAAD//+zbQQ0AAAwCMfy7mFKmYo8lrYsLwQecc+IbAIAH&#10;pq01nDtJFgAA///s3EEJAAAMA7FW6fy7mIo9BomLo1ALOKfENwAAT0xbp2zcSbIAAAD//+zXQQ0A&#10;AAwDofOveir6WAIuEHBm5BsAgGcknJ3qAAAA///s10ENAAAMA6Hzr3oq+lgCLhBwJuQbAICnJJyN&#10;6gAAAP//7NwxDQAADMOw8ke9ZxD6VLJZ5IkAp+4nFuIbAIBVIpy+JAcAAP//7NwxEQAADAIxnNa/&#10;iy6VwNRLJDAwvggbVXdUY1UAAB4QZqMnyQIAAP//7NlBDQAADIQw/KueiXstrQuCA86M+AYA4Bkn&#10;nJ3qAAAA///s1zERAAAMA6H3r7omMvXABQLOhHwDAPCUhLNRHQAAAP//7NcxEQAADAOh96+6IrL1&#10;wAUCzky+AQB4TsLZVQcAAP//7NcxAQAADMOg+Fc9ET0HLhBwJvINAMATEs6mOgAAAP//7NcxAQAA&#10;DMOg+Fc9D30HLhBwZvINAMAzEs6uOgAAAP//7NcxAQAACAOgrbH9Lzv4Ci0QcE7ajnwDAPCQhHOT&#10;ZAEAAP//7N0xAQAACAOgran9U5jBWyiChoyztuP5BgDgOUUZN0kWAAD//+zZQQ0AAAyEMPyrXjIH&#10;929dEBxwJuIbAACeE86mOgAAAP//7NcxAQAADMOg+Fe9e18FgAsEnJl8AwDAI+HsqgMAAP//7Ncx&#10;AQAADMOg+Fc9AzsqAFwg4EzkGwAAXhLOpjoAAAD//+zcMQEAAAjDsDnFvwseXsBA4qJPBTgv8Q0A&#10;AKeaSTHskjQAAAD//+zcUQ0AIAxDwc4hFlCIxGFgAQN3Et5vkzph46mqVpKjEgAAfO3utoYzS3IB&#10;AAD//+zXQREAIRDAsK6Cs4L/F9IwcMwgIJHQXw04VzOzql19KgEAwBMTzr/qAAAA///s2zENAAAI&#10;A8H6N4FVFhYSJuY7F5+0JuicxDcAALzUXDhhS9IAAAD//+zZoREAMAwDMa+WzbuZy0IKS6URnvns&#10;AedhfAMAwLdpe2RkJbkAAAD//+zXMREAIAzF0HwnSMH/VCsoaO/YmFnzJGSLA65HkgWU8y1JkiR9&#10;OcDu7jKjLmAAAAD//+zaUQnAMBQEwX0O4l9FJVRaCYQY6O+MijtYCTrXzKzqcb4BAOC3vanfU5dC&#10;VR8AAAD//+zaQQ0AIAwDwDkC/2pwUjKCBH7cSeivaS3gHLd890VmSAQAAJ7pJXwmWSL9XFVtAAAA&#10;///s2UENAEAIBLH1rwaJFxJwcD9aF5NxwFniGwAA/usTXjO8uCzJAwAA///s2kENAEAIA8E6wvJJ&#10;JSRYuBczLjatAGfW7ye+AQDgm9o7ugi/LEkDAAD//+zcIQEAMAwDwTiapPp3MVILRbmTEPYkArzc&#10;xve07wAAAMfe/i3RKskHAAD//+zZMREAMAwDMRtZKYX/1KUYukRi8fcCfLG2I74BAOCb8wYYGyW5&#10;AAAA///s3EERACAQw8DU6TljUHrI4NGshAiIE7ZSSQY47R0kSZKkD+7ujuHLAA8AAP//7NkxEQAw&#10;DMNAmVmpFGmhpTAyWA9Bm88O8EJJDvDaO0iSJEmL7sz4hjcBPgAAAP//7N0xEQAADAIx/Juo1S54&#10;6NBEx3NI0J/pD6HtCQAA3JpWqXyRZAEAAP//7N0xDQAwDAPBN5NCKf8pjFJVKocO+aPg0cP7gA+S&#10;ZAH1UgiSJEmS/rqN8N3d5Q4DAAcAAP//7N0xDQBACAPAOsDKS0ciCyI+4c5Cp6ZDLeBH7OVBK98A&#10;APCN2nuyJ5IDkgwAAAD//+zdMREAIAADsda/OXCCBBZEcJBY6PhDFfBPtB2+vgEA4ErzlPBlnocl&#10;2QAAAP//7N0xEQAwCAPASMBJ/btjQQRX/i1kymWIBfyAuTpQvgEAYKc3S3jJ52NJGgAA///s3UEN&#10;ADAMA7GE+SAU8jQWU2VTyOteEeDLtT2+vgEA4HsvwsdMiyW5AAAA///s3UENADAMA7FAHpUiznC0&#10;sincN1JM0A/z9Q0AAOtM2yfbQUk+AAAA///s3TEBAAAIAjD6l7OSjyXULQIfDyjgR82QQ33PAQAA&#10;FvIRflGSBgAA///s3UERAAAMwjAszb+56YBLXPRVAT7IbgwAAOqdPdmYJA8AAP//7N0BDQAAAIIw&#10;+qe2h/t7MDTgZ+zGAADggj3Zm2oAAAD//+zcAQkAAAwCQfunWNSxGJO7FiK8Ad5H8RwAAP67Q22U&#10;0YskWQAAAP//7NxRCQAwFALAZ6JFWf82Y7AU7i6Cf4KogBdJcl8T9+85AABAifXWrTSYmQMAAP//&#10;7NwhAQAwDAPBRtkkzT8bmYr0TkJYyDvgJX7x/G7fAQAAypwkgmwNZuYBAAD//+zcAQ0AAAzDoPpX&#10;fR1fQAgStgHGcwAAmGdG/646AAAA///s3EERAAAMgzD8q56O3hIXfBDg4xzPAQDgDWf0ZdUBAAD/&#10;/+zcQQ0AAAwCMfyrmrR9ZoKstXEEE/RiHs8BAOCVuQBHoySY6mVvAAAgAElEQVTLzh2VAACAMBRc&#10;/y+jGFGMId61GINngN9WiucAAPDGHm+tjH5UkgEAAP//7NkxEQAwDAMxB1EhhUL5T11KIhcJwm8+&#10;G+BDVdVN0ts7AADAMucfcUyT5AEAAP//7NsxEQAwDMNAmVkpFWGhuThy0UPQ5sF+wAdKcoC3vYMk&#10;SZK02G3rEJ8E+AAAAP//7NwxEQAwDAMxUyvzMHOXkMidBOE3LzbAj3G6BgAArNd2xDgiyQcAAP//&#10;7NwxDQAADMOw8kcziHtLoZKNI4oEfYjpGgAAUM6UbUiSBwAA///s3DENAAAMw7DwR71rICrZLPJE&#10;gG8xXQMAAJ4p25LqAAAA///s3EENAAAMhDD8q56BGbikdcEHAT7CdA0AAHiYsq2oDgAA///s3DER&#10;ADAMAzFTDbMydSFkbe8kCL/bNuAfcLoGAAAspu0R6WFJLgAAAP//7NsxFQAgFAJAKtm/hBFsgou7&#10;6x/uIrDxHijgw705yfH7BgAAPlbbLaShklwAAAD//+zcMQEAAAzCsPpXPQs7ORIdBQn6PqdrAADA&#10;hz34suoAAAD//+zbQQkAMAwDwEbJpMy/qzGYgD4Lu5OQXwhRwAdLcr8c+/ccAACAlvUGPCaqqgMA&#10;AP//7NcxEQAgAAOxVhkWcIIFpKOBjTsSCb+9AX9U25lk/d4BAAC4MtpuyR6U5AAAAP//7N0xFQAg&#10;FAJAqtncCDbCxQROf7iLwAwPG/CB3pffUT0HAAA+rbZbeIMkuQAAAP//7N0xAQAgDAPB1An+1SAF&#10;FBQRLB3uJPyWKQb4QFW1/X0DAAAfbpLV3UfEIZI8AAAA///s2zERAAAMAjEc1L/bLnXQhSFxwR3v&#10;gl7mum/jGwAA+Bg9eJkkCwAA///s2zEBAAAMgzD8q56JHT0SFxwI8CG+bwAA4JEffEl1AAAA///s&#10;20ENAAAMhDD8q56KJfdodYAEfYTvGwAAeOIHX1AdAAAA///s2zENAAAMw7DwRz0Uk3rYLHJEgI/w&#10;fQMAAE/84AuqAwAA///s20ENAAAMhDD8q56KJfdodYAEfYDvGwAAeOQHX1AdAAAA///s2zEBAAAM&#10;gzD8q56L9UlccCDAx3zfAADAAz/4WnUAAAD//+zbQQEAIAwDsc4BVvBvAgk4GS7YJ5Fw79YEfVBV&#10;rSTX7xsAAPhkd/cRe0CSBwAA///s2TERAAAIA7H6V1OJLGiAJXHx9w74r4pvAADgUHcEci3JAAAA&#10;///s2jERACAQA8FzghSsIpUGD1+w6yDpMhMDfMi7f+wvwwMAAFNWdbQ/oLoAAAD//+zaQQ0AIBAD&#10;wZ4jLKEYSYcLIGHGwT6b1AX9gqoaSdZ34QAAwCtmdxviJyXZAAAA///s3UENACAMA8BJwr8KJOCk&#10;hGQaxudOQn9rmswBPqznHrubJwAAgB/ea7KV5Eh/SFVdAAAA///s3cEJAAAMAjH3f3XkbqGfZIsD&#10;QRP0vhPfAADAmGuytiQPAAD//+zdMQ0AQAwDsTAqpPJn8ctjqCrVZpAx0zngg35yrM8MBgAANitp&#10;skFJHgAAAP//7N1BDQAwDAOxUCvzMctQdNrDpnDfSDFBf8TlGAAA8Klpe8RZluQCAAD//+zdMQ0A&#10;AAzDsPJHMahjUfWwaeSIAt5jOQYAACw6a7KCJA8AAP//7N3BCQAwDAJA3bj7v0qHSMnjbgtBVAD/&#10;oO1xOQYAACz1NqpU0acluQAAAP//7N1BDQAwDAJALM7xnLHPLDTp484GBFTQh/3LsSv9BgAAljtt&#10;DbNNSfIAAAD//+zdQQ0AMAgDQHAyB/Pvag5YEMGH3Dlo+uqrBviwzOzLsbs6JAAAsEFfk52qetoc&#10;EBEfAAD//+zcQQkAAAgDwPVPYVQRrOBDuKuw12DMBP3QPgoq3wAAwAez2i1JHUnSAAAA///s2jER&#10;AAAMAjH8m6ulLrXA0kscMPMe8JJLz+flOAAA4DMpekOSBQAA///s2kENACAQA8FKwr8anJTggXuQ&#10;zFjoq8k64EOk5wAAwKduir7abgM+lOQAAAD//+zaQQ0AAAwDofOveir6WAI6UNAH1HMAAOAxFX2h&#10;OgAAAP//7NoxEQAwDAMxUy6TMHZJZMpJFH60LeDLXM8BAIAjXtsRc0mSDwAA///s2kENAAAMhDD8&#10;q56Jey2tCxIE+Jj1HAAAeMKKvlQdAAAA///s2jERAAAMA6H3r7omMvVABwr6kHoOAAA8oqIvVQcA&#10;AP//7NpBEQAADIMw/Kueib52iQ1QwEes5wAAwFNW9IXqAAAA///s2kENAAAMhDD8q56Jey2tCxIE&#10;+Ij1HAAAeMqKvlAdAAAA///s2kERAAAIw7D5V82hYby4xEZrQT9gPQcAAB7bFV0BbyUZAAAA///s&#10;2kEBACAMA7FanFMcFg/jSWLhnq0F/JHrOQAA8Ilpe8ReSnIBAAD//+zaQQ0AIBADwUrBvzoclGCB&#10;ezJjoa8m64APSc8BAIBP3BR9td0Gf5DkAAAA///s3MENAAAIAjHY2P1fDuHTdotLCCboB21HfAMA&#10;AE94Rb9IsgAAAP//7NkxAQAhEAPBnJO3gnMkvKOjwQC0zFjYdPGAX6qqL8m/RwgAAPCK0d1T7UNJ&#10;FgAAAP//7NkxEQAwDAMxm0H5T4FaDO0aicJPPnvA/43xDQAALDRtj/CPklwAAAD//+zXQQ2AQBAE&#10;wV4lSMEKUpCOhuNel1Qp6MxvHPAfZuap7uPCAQAA9l3Va8dF1QcAAP//7NoxAQAgDAOwWcK/CSTg&#10;pDwIGPcSCT3buqB/ek3PsX4DAADDrSR7eghtVXUBAAD//+zcMQ0AAAzDsPC/BnkY+tssokq1gO9O&#10;fAMAADhkm1QPAAD//+zdMREAIBADwbwiLOAE/y5oEPAUFMzsKrg2VQzwC1U1k6xvggEAAN4Z5xmK&#10;jiQbAAD//+zdMREAIAwDwMYR/tXUSRlg59j/JWROLiroH5L03TsAAABwvsHXzLQsHqpqAwAA///s&#10;2zERACAQA8FEAZaRTkND9QjYdXGTiQX8U9stvgEAAB7r3nSZJDkAAAD//+zdMQEAAAiAMPqntoEa&#10;YKvBgQL+4PkNAACw8ga/VAMAAP//7N1BEQAACIAw+qc2gacBtho8UMB/PL8BAAB23uCXagAAAP//&#10;7N1BEQAwDAIwcFj/anYz0BpIXPAABPBD2/H5DQAAsPp1XYNsmyQPAAD//+zcQREAQAgCQKrYv8xF&#10;8uPXGwPsxmAAFfSPSXCe7TcAAMBJOWRbJGkAAAD//+zdMREAAAwCMSTX/1QF9CogcfHHgAX8NuIb&#10;AADgzTd4k2QBAAD//+zcsQkAIBADwF/RTd3IUWJj9WD/xd0EgZSBWMA/3vHaGRkOAABgrpVk66ep&#10;qgsAAP//7NyxEQAACAIx9q8c2QWwsE/GeO6wgN+UGwAAgL9xyFYkWQAAAP//7NwxAQAADIMw/Kue&#10;gV67Exc8CPDBeA0AAODNkG2pDgAA///s3DEBACAQA7HWEf7VYAEHrAw/MSc6rpWgD9pu228AAIBv&#10;J8lyyPZIcgEAAP//7NqxDQAgEAJAmMCVHd3YmW9t70agI2ABH9pu5RsAAODLuld0ET6SHAAAAP//&#10;7NyxDQAgEAJAVnNzR3AjbL6wt70bgdCRYAF/zPHambIAAADwZ7XdMkyS5AIAAP//7NmhEQAACAOx&#10;js7oqAo8Mtni7x3wa8Q3AADAGxe8kiwAAAD//+zXQQ0AIADDwFYRFnAC/lXwQQQhPQVN9loH/FIn&#10;sJ6ISZIkSZI/DHW3JQAcAAAA///s3EENACAQA8GrE/yrQBIOjpAggR8zEvpu1gX9SjKVzwEAAJ47&#10;QbbR3evraatqAwAA///s3TERADAMA7FnEIrljyJDMHSTWPx5sAX84vuJbwAAgC/GLVlVLQAAAP//&#10;7N0xEQAACAOxWsG/GSSxYIGJxEbv+u8X8A3Et+dzAACAU/U6S5ZkAAAA///s3DERAAAMArH3r7pD&#10;NXRq4gK4wwK+TYzwDQAAcOv3IVs1AAAA///s3TERAAAMAjH8q6yULtXQhcTG30F1Ab/6PZbPAQAA&#10;XvTekiVZAAAA///s3bERAAAIAjH2rxzZcwkbki3+KGhfwEd8AwAAvLnr505JFgAA///s2VENACAQ&#10;w9DOCdZwhjOkHDZI1qegyT5X+4AnWcD9IEWSJEmSmuyZOXWLAw8AAP//7N0xEQAwDAMx82cZJO6V&#10;RJZILP48+HKAux0DAADYN23/IHpLkgcAAP//7NpBEQAgDMCwVQlW8K8KGTyWuOhdVy7o1RXfAAAA&#10;X5xq34o+Mw8AAP//7NkxAQAwDMOwQBl/dCuCDMaOShR8euUBd78BAAC+miSn7V2TIckDAAD//+zd&#10;QQ0AMAwCQHA6/yqaqtijdy4ICZxrwNs+4RsAAOCrHcPeS+g7kgwAAAD//+zdUQ0AIAxDwVUK/k3h&#10;ZAQXC9y5eOlHv1vAk2y/3wAAACOs7r6N9r6qOgAAAP//7NvBCQAADAIx95+6nw4hmGwhh1MF/Ou3&#10;8Q0AANBh5wue5AAAAP//7N1BEQAgDMCwzgH+1SEFG9wtsdFH1xTwmTnV9f0GAAD4yo4KXj0AAAD/&#10;/+zZQQ0AAAwCMSRPyiTPxhJaC/ciND3gY3wDAAC8sxVJkhwAAAD//+zdQREAMAzDsFArf1DZjcVu&#10;lWj44RUFXP0GAAB42rS9t6p/JTkAAAD//+zbAQ0AAAiAMPqntobTvwbjSwFXvwEAAPa6/4JXAwAA&#10;///s2QENAAAMw6D6V30dX8AG8wNuvwEAAF7YXvDqAAAA///s2UERAAAIw7D5fyEZGztIXPT64YCP&#10;+AYAAKh3+4InWQAAAP//7NlBEQAgDAPBxAn+TdUKEvgynV0F97/VB7ztSTIfpAAAAPC294InuQAA&#10;AP//7N0xEQAADAIx/KuujkLi4o+B9gV86lMOAADgud6GS3IAAAD//xq2M+Cjs9+jYBQMG/CRgYHh&#10;AtQzD6CYAQd/FIyCUTAKRsHwBwpQDAOg834MoGyQuPxoGhgFo2DIg8D///9vGHbRyMDAAAAAAP//&#10;Gs4d8AUMDAzxg8Apo2AUjALC4CBS5xrU2f4Aov////9hNOxGwSgYBaNgFJAKoIfwwjrlDkiddIPR&#10;s4FGwSgYEuDh////kQfahgdgYGAAAAAA///s28EJADAIQ1E36kzdvJ0kJeDBCYrIf5AJPIXgyALO&#10;+g20dbNgO/7tOZJYsAEA35RyXrO4ANDOluRRdY6IeAAAAP//7NnBCQAwCARB7czSk87ysYeIzMAV&#10;cezWA65+wwy3j/ZRtAGYLDOrD3n1lHL4a18Fj4gHAAD//+zZQQ0AIAwEwda/GaTgqLxIcNDQzFi4&#10;1+bGBbj3G1rd4F5VtU0BwK8y841xQQ49Zr3gEXEAAAD//+zcwQkAMAgDwIzYkTuaCIVu4EPuwCFC&#10;ghsDuPYb5vSkvB9k3K2PMgAgP5CfdybrMGNXC56kAAAA///s2TERACAMBMF3hlUs4YgmSIAi7GpI&#10;kZ9rNcDVb3hiVeWeKjcAP6qf84zx4Qjgqj4VPMkGAAD//+zcQQ0AIAwEwUpFEpZQVsKDgIE+IDMu&#10;Lpv2twGufkONXbq7p2kAcFxjvCnjUGJk5joDeV9ETAAAAP//GjYd8NHZ71EwCqgOPiJ1ukdnukfB&#10;KBgFo2AUjAICANoeTYDi0fvIR8EooB5w/P//P2gF5tAGDAwMAAAAAP//7N1BDQAwCAPASp3VOdsH&#10;CWSP5k4FpA00LeDSb9hxp15e9/YBAH6Zq+rHfAorOlLwJA8AAP//GhYdcOh9ju8HgVNGwSgYqgA2&#10;290wusR8FIyCUTAKRsEooB6AtlMLRmfFR8EooBgM/VlwBgYGAAAAAP//7NxRCcAwDEXRR5VU2uZg&#10;dVDJc3BHoQYGha1wj4Lk/QWSlB/UsMK1fwvSJ8Ztd0tSgcPhW5KktYAb6POT8zk3zSS917fPLMkD&#10;AAD//+zdwQkAMAgDwIzeUdtN+nEBP4JwN4YJcX0CXlfF6zcjtLxKu9XMAWBY1dOPBXVo252CJ/kA&#10;AAD//xoOM+AFo53vUTAKiAYHoQWXwmjnexSMglEwCkbBKBgYAOpAQPezGjIwMCwcjYZRMAqIBkN7&#10;5TMDAwMAAAD//+zcMREAMAwDMVMp01Irsy4BkDU5icafPbqAq9/Q9qp4r3iPBIBN6j39OmyDljN2&#10;NpnkAwAA///s3EENACAMA8BKxAL+TZAagC9L7lx06zZ9A76Eb7hq1Xx3yi58A8CfGib6i6UtNTfi&#10;8DT3FjzJAQAA///s3EENACAMA8A6whpSkIgUQrLnDCy5s7Bnu05PwK81SWj9VfOtZg4A89SP+Emy&#10;nA9aM1PwJA8AAP//7N0xDQAwCARAcFSLlVwHXdhaA5/cWWAi5J/YC3h3e+UAf3tazS3fABBoMuJr&#10;WtOPGcIjMwteVRcAAP//7N1BDQAgDAPATTmacIIUJBASQkAC5E7C9msffbYBz8wmFYRLXa23KTEA&#10;+MSxI178FLYZTM3CqT91kogYAAAA///s3cENACAIBDBGdP+fmxgiuAOm3YIcHCMT8FrLMXzDtavZ&#10;fBm+AeAv/Uc8V27dh8OTPWDzUvCIOAAAAP//7N1BDQAwCEPR1v8FSbM0BSwsM7Bjk/9kQAuRG3Db&#10;i7+JwDVx80qc/gEAgH+vhlkcIga0u3sSIjkkHQAAAP//GnIdcOg1DfcHgVNGwSgYSHCRgYEh4f//&#10;/xdGY2EUjIJRMApGwSgYWQC6LB101ov/aNSPghEOQLf9DJ1zjxgYGAAAAAD//+zdwQkAMAwCwKzY&#10;kbp5CHSEfiR3WwiiiRX06Nl5+ODOMIvwDQA7vVr63PEeI20sl5UNq6oBAAD//+zcwQ0AMAgDsew/&#10;NSo/NqDCXuOUfFXA1W+OU70BgEENh/5CehPl/ZIUAAAA///s3bERACAMAzGPmpXYmDbHApBDmsD9&#10;F55WwOuBDXDDUr0BgFOr4S7L+NWcCp5kAwAA//8aajPgH0YPnBgFIwyAKtKAoTSqNwpGwSgYBaNg&#10;FIyCgQHQ1aIbRm8LGgUjECgOiduAGBgYAAAAAP//7N2xCQBACANA99/KzZ6A/dfi3Qh2IaJrGvC5&#10;+Ch8c0nPf0PhGwD4SgDJxlw250yLY3a04FX1AAAA//8aMjPgjIyMoBEN+UHglFEwCugBGqF3fo6C&#10;UTAKRsEoGAWjYBSQDBgZGQOge8NHJ7BGwUgBgoP+al4GBgYAAAAA//8aEjPgjIyMDqOd71EwQgBo&#10;yXngaOd7FIyCUTAKRsEoGAWUgP///4OWojtAD3EdBaNgJICCQe9HBgYGAAAAAP//7NzBCQAwCANA&#10;R+vK3bAIbuBH6d0I+QRBsuUFfUWY0JQFeaowAQBaarw1j/ArST4wf7A7Ih4AAAD//xr0HXDoYRKj&#10;1yqMguEONkI736OnnI+CUTAKRsEoGAWjgGoA6ZT0xtFQHQXDHMhDzw0bvICBgQEAAAD//+zbwQkA&#10;IAwDwKzqaG4qgkOYcrdCHyWENDTg2m+m2/cxNmxWAIBOb962nI/h/g7gSQ4AAAD//+zcQQ0AIAwE&#10;wTsHWEESzpCClDopwQRpmh0L/fRx2dIRNttDUhCPQGMrMzcHBgAAP9h+lfTDf43GZtlVqaQLAAD/&#10;/xrsM+ABo4XDKBim4ONo53sUjIJRMApGwSgYBfQGSPvCH44G/igYpmDwrqBmYGAAAAAA//8a7DPg&#10;oAJCfxA4ZRSMAmqCj6P7vUfBKBgFo2AUjIJRMJAAutL0wGhbexQMQwBqaysMyu2dDAwMAAAAAP//&#10;7N2BCQAABATA339qKTuQ7oZQH/qzG/CpHjMQ+Eb4BgDWTThRU8ZHfUF98xc8SQEAAP//7NyxDQAg&#10;EAJA9t/KEdzI1taON3crUJEQmifoI27k4cFWvgGAFlcJX0LhM50z9CQHAAD//+zcwQkAIAxD0WY0&#10;J3H/kyNECrqBhyD/TVDoqZAmMoJ+IjErYBTglXt803QOAADiSOpemslm8JFhu98sclTVBgAA///s&#10;2UENADAMAkD8u5hSmrlomjsLfCBsfcC931xifAMAq7X9/ftJiUP2bcokAwAA//8arDPgoKvH5AeB&#10;U0bBKKAUjHa+R8EoGAWjYBSMglEwZMDoTPgoGGZAcFC1wxkYGAAAAAD//+zcQQ0AAAgDsflXzQcR&#10;g7QulktWV8D3fM345gPjGwA4RQnnma4KnmQAAAD//+zcQQkAQAwDwUislPP/KnXRKzMuAmE3XtDd&#10;z7lgaudlfAMAH3rq6ByxK8aWpAEAAP//7N0BDQAADMIw/Ku+DU5aHYRVTdCdrzFCagwAeE0nnCE9&#10;Z2xJDgAA///s3UENAAAMAjH8q54NWFoXFx60LeDWb9aJbwBgnp9wHulpzCQHAAD//+zcUQ0AIAwD&#10;0VYBFrCEUxx2wcVG7lm4zybttoBzvobpTpJLRQAA8APbW9IbFhZBMViPMzZJBQAA///s3EENACAM&#10;BMFaxTkWUHB8EFGaGQv3ajZpmwLu+RoDLMc3ADBJkv1K+DEsH+tRwavqAgAA///s3DERADAIA0D8&#10;b3VQp+lSEcD9W8jCkNCpgq5+zmQnyZUgALDNn9a51ZmsxzO2qnoAAAD//xoUS9Chhzw8GF3aMgqG&#10;KFgIvbJjFIyCUTAKRsEoGAWjYNgCRkZGUHtn/mgMj4IhCgwH/JwmBgYGAAAAAP//7N3BCQAwCAPA&#10;jNjVu5EfRyhU4W6KBIVMuYAf5Zul7sR5AwCA1/rbz0Y4W/3P7EkKAAD//+zdQQ0AIAxD0c4RDvB/&#10;wwoKSpZggNMg/Kdg97XbLRvwPAvfywcBzmQXqu1uFAAAwBciYvCeDA+atjN5XUfSAgAA///s3EEN&#10;ADAIA8A6wBr+1eyDB0J256Jp2vUGfJ4VhW8uauEbAPiQUzYuqplR7EnyAAAA///s3cEJADAMAzGv&#10;3P0/Jb9M0CYgzXHGExJ0+S4bnUmH/gAAr7SPcNimps//JLkAAAD//+zd0QkAMAxCQR2lE3eWTmjJ&#10;FBJ4t4LkSyH1CTq/v7HQS1I/XgAAgCbbU6RdQsAyp7ZilfQBAAD//+zdMQ0AQAwDsfCfSvGZVH0S&#10;VSUbQtYbslrAfX9z0HPDAQDwS3hNmDAFx+yFtCQNAAD//+zbQQ0AAAgCQCLaP40P7eDc7lLABtcT&#10;dEWGb2pnVwAATJ73B+eTuwt0kgYAAP//7N1BDQAwCAQwUDILszjn++ABSFoFPLlAcm0BvLq/vfGy&#10;yZvQHQgAMEUdJuz0bHIy87bMGxEfAAD//+zdMQ0AMAgEQKTXQiVV2XfpUgWE5E7CM0Kezg24399M&#10;cpIsEwMA+L1i2i0WBum5xK6qCwAA///s3UENACAQA8GeQqwiEQmEV0MyY6AOurUTtpnZSVZlHN7o&#10;fQMAXOiD85FOEzzJAQAA///s3cEJADAIA8CM7uil0L+/inC3RTDqyAT81c+Fb7Yo4RsAoOW+E1vc&#10;n+D/VyeSHAAAAP//7NyxCQAwDAMwv97T+lmWzB0bAtIJBg+B4KkXdOVki9sLnwAAPPRWzpERS/w/&#10;wJMUAAAA///s2jENAAAMw7DyRz0MezZVslHkyMuCbk+hhPUcAGBJ61PifkNPMgAAAP//7N3BCQAg&#10;DATBXCf2X6XYgX4ShJke7pWFtF/AkyyD5BPScwCAd6NvnuDSydB7y+yq2gAAAP//7N1BCQAACAPA&#10;9W9nIzP4UYS7FoOxXVTQ3RTwQameAwDMWUXnkd1smqQBAAD//+zdQQ0AIAwDwFpAEv5NIIXPDPAY&#10;yZI7E/007fcKukoKQ+wKDwAAHtXo8nE7zACr/uz7JbkAAAD//+zawQkAAAgDse6/hZv6cQIfgpBs&#10;cbSnC7j7OU+U+AYA2JugcUXng7sVPEkDAAD//+zdwQkAMAgDQPefoit2gkhnKIiPuxHyEUHi9Am6&#10;9nO2u4YFAMC/JOd9lBEly80t4FXVAAAA///s28EJACAMBMHbSmzB1qzUliQlCBJ87DRwkPemNUEH&#10;KkMZbYPSveXvtyRJ0hvATLI9pz7Xk6EnOQAAAP//otsMODTzjXa+R8FgBg9HO9+jYBSMglEwCkbB&#10;KBgF1APQu8EXjgbpKBjkgD6z4AwMDAAAAAD//+zbwQkAAAgDsY7u6H4cQcRHskXhepmgy8/5TnoO&#10;ALCv5uYHX90M8CQNAAD//+zdQQ0AIAwDwDnEKhZQVkKCBCA87iz0tWTrXg7g3o/xs5GkSwgA4Kwk&#10;6wzVliE/a7u5/66qmgAAAP//7NwxDQBACAPASkfCS2bBAh+GOwudSBu+HODz/dz8nMtKOgAAa54W&#10;nOP2C+MkDQAA///s3UENAAAIA7H5d4UzPliA8GhdkEvGVQFXv/msvB0DANgzA1cqOJ/t36xJGgAA&#10;//+iyynojIyMF0bv/x4Fgxg4jnbAR8EoGAWjYBSMglEwCmgLoEt8QcvR+UeDehQMUkDb09AZGBgA&#10;AAAA///s2sEJAAAIA7HuP7UfV1AUki3KdbyA9/3c+OYq9RsAYIEKzgOzFTxJAQAA///s20ENAAAM&#10;AjH8q56KER6tCxKucUF3P2eZ9hsAoEcLzrLf7ZrkAAAA///s3TENAAAMAjCkzb+qqRjZ0SrgJRw0&#10;Crj7Mb6yfgMAFFnBeW5O8yVZAAAA///s3UENACAQA8FaxL8ILPDBAemFx4yBKti02oDfzmPXBuCN&#10;9hsAYJgWnM+t2j1xkgMAAP//7NpBDQAADAIx/KueCjIerQtytAu4+zmr1G8AgAcqOON6GzbJAQAA&#10;///s10ENAAAIA7H5V4FUVBBIaC3ssxPgfFWWBwBY44tx1VzDJmkAAAD//+zdUQ0AIBRCUWhiBROZ&#10;3SS410Hn+7inAl9sbDyboDM/R2M7ySAgAACAf2xXCV9EgIZmkrrSvkvSAQAA///s3MEJAAAIAkD3&#10;n7odAqnH3RSSWLMBrw/YYcnFFQDgnkzGV51H4kkGALp/Nb0AACAASURBVAD//+zcMQ0AAAgDsPl3&#10;hyMeLBA4Wgu7lsA2C7jzc77ycwQAcGz2eEoOPLTTZZM0AAAA///s3MEJACAAAkCdpNnbtE8jBAXd&#10;bSGiAji/mfv4AwCA+xQjvGi0PT9ZTbIAAAD//+zdQQkAMAwDwMbR/LuagzEPG+RxZyGv0EK+FPAk&#10;y6wApbw6AQD0uHNPWx4Uen9QnpkDAAD//+zdQQ0AMAwCQPy7nJN95qAj6ePOBYGEVgNe28zDwHE9&#10;BgCwx1sm1j6XYeB/AE9yAQAA///s3UEJADAMA8A4m39X/VTCCnncqUghpFcHuAE2Gqk4AQD0kdFo&#10;9Paz1z9JBgAA///s3TERADAIA8A4qn85dcKCBIYM/xZgCXDHeQDfW/mnhShkugoAUGbfPX11odDt&#10;YjnJAAAA///s2jERADAMA7HwZ1NGZeKQaO88SBQ8vn8UcPWbRifJtQwAQCUVnEZvb+gzswAAAP//&#10;7NxBCQAADAJA+6deiQk+7lIogo0C7v2cRdZvAIBdshqLfsflJAcAAP//7N0xAQAgAAJBiGAU+5cw&#10;ig1wsYEODH8BaAA4yd9Ae7OAjkKD+zEAAIBethdVVhSatybxTtIBAAD//+zdMREAMAwDsZhZKYdh&#10;SWTwILH48+DTBTzJE98UWvENAFDPXSyN7lbwmfkAAAD//+zbIQEAAADCMPqnpgQCsaVA8PUFXf/N&#10;I5cmAIB/NhuPdol1kgIAAP//7NpBCQAADAOx+lc9E310kLg4uOqCbhthlP0cAOABPcGoTk8kOQAA&#10;AP//7N2xDQAACAIw/r/axRMYNGl/YIKEWgO+H2nCwjXm5wAAf2jBuaiz9E4yAAAA///s3EEJAAAM&#10;AkD7p1q0lfCxwV0FX4LYnKB7P+eikQoAwBsKOBd1CniSBQAA///s3EEJAAAIA8D1b2kTP0bwoXBX&#10;YSCIzM0FXP+biwxxAIAn5tt0yYtjdo7NSRoAAP//7NpBDQAgDAPATQn4VwVKNhF8gNwpaNJXkxrg&#10;/GxX1dIwAMBTPBi5zcjMeRwqIhoAAP//7NkxDQAwEAJAnLx/l13qoAz95E4AYSVUBvgtM40sKPJ+&#10;AwDsY4Dzo/fDOckBAAD//+zbwQkAAAgCQPefuiHqYXA3hCDi1QLu/00j4Q0A8I8RhUb7Ap5kAAAA&#10;///s3bEJADAMA0Htv102SuMNnEKBuxVcPQj8KsDNz2kkwAEAPjMfbI67UWbfvEkuAAAA//8a7YCP&#10;guEKLo5ePzYKRsEoGAWjYBSMglEwZMHoRMooGGwAtA/cgCJHMTAwAAAAAP//7NmxCQAACAOwfuD/&#10;37r4gYtCckEHEYvrAj4hynhwjKUNAPCXW46Ldo/nJA0AAP//7NnBCQAACAJA95+6IephcDeEKF48&#10;4N5vGgltAIC/dDka7bZvkgEAAP//7N0xEQAwCAPA+FeHpC44YKHcv4VMGXJRwLmqJAsA8KeeEvoD&#10;Z5tZ903yAAAA///s3UENAAAIAkAa2L+tIfyou2vBGEMA5yP/3wAA9ylU2KZGO/AkDQAA///s28EJ&#10;AAAIAkD3n7od6mNwN4QQ2ukA9/9NKWENAPCfGTqN9gV0kgEAAP//7NlBDQAADAIx/Kueh+3DklYF&#10;5K4FXP2mkQMOAPCfTUej/QdOMgAAAP//7NhBEQBADAIx/JvmPPTV3iQqWAQ4P/KWAgAc19amY6N5&#10;Ayd5AAAA///s3DENAAAIA7BJwb9KggUuQloFe3dsCjgf2X8DAPzgiI1rZgdeq1BJGgAA///s3EEN&#10;AAAIAkD6t7WBHXg5d5cCx7A+wO2/OWo8YAMAeEOu46KuiE6yAAAA///s3AEJAAAIA7D3T20HRRDZ&#10;Whx/Jxfw0fc3WGIrBADwhxo6F/UCeJICAAD//+zaQQ0AAAgCQPqntoN+mLtLAYxLAXc/p5GVFADg&#10;D9mORrsunGQAAAD//+zbMQ0AAAwCMJzMv8t52LWQVgSBAwOcNkIaAKCHbsdHc/qBJ1kAAAD//yKr&#10;Aw61TH40KYyCQQhGlymNglEwCkbBKBgFo2AUDBMwehL6KBjEgPQt2QwMDAAAAAD//+zbMQEAAAjD&#10;sPpXjQZ4SWx0uxZw/28AAAC+2i/CqwEAAP//7NoxDQAACAOw+XeFMzTARUhrYRcb2wPc+zknaUkB&#10;AN4pkXLQfJRO0gAAAP//7NkxAQAADIMwnM2/q2non/wowAEHAACAzc1F9QAAAP//7NrBCQAwDAJA&#10;3X/pztBAoYS7BXwrTgv4KAwes44CAOzj4ciX2t49w5McAAAA///s2kENAAAMAjH8q54GeC6tgXuT&#10;UA/wJQIAAADPdM/wJAcAAP//7N1BDQAACAJA+qczkhn05dxdBZ6wsWnAzc+5qiQDAPCOKzKumpXT&#10;SRoAAP//7NcxDQAADMOw8kc7CMOwb6psCrliwGkyagIA1DHgfHV74yQLAAD//+zaQQ0AMAwDsYTB&#10;GIw/y1Go9q0N4X6R8jPAXdABAADY7rY94wZJHgAAAP//IqkDDjVcfqSH8igYtGB0CfooGAWjYBSM&#10;glEwCkbB8AOjM+CjYDAD4ieoGRgYAAAAAP//7NrBDQAwDAIx9l+arND+osje4gS/C7j7OZu5oAMA&#10;HNNWgLPZeyMnGQAAAP//7NoxDQAACMCw+VfNgQH4WxdL9g1w+zkAAACseyNXAwAA///s2UENAAAM&#10;hDD8q56F5d6tC4IDDgAAAJt/I1cHAAD//+zaMQ0AMAwDQRtBKZQ/ylLI1CG6I/CzJRvgbOKCDgAA&#10;/HTa3lEwyQMAAP//7NxBDQAwDAJA/LuaMmqhz2a5s8CLkLAu4A7YuK6tEzYAgD89uXLYbqhOMgAA&#10;AP//7NkxDQAACMCw+VfNzQd/62LZ54C73wAAALDdWrkaAAAA///s3KEBAAAIgDD+v9ps0759QeET&#10;4AZsAAAAsN1auRoAAAD//+zZQQ0AAAyEMPyrnoXl3q0LggMOAAAAu18rVwcAAP//7NwxEQAADIQw&#10;/Kuuhd7PiQsWBDgAAADsfiO26gAAAP//YiFG0egBbKNgFIyCUTAKqAEYGRkDoAO6sKVaB0D4////&#10;B0YDeBSMglEwCkbBKBgFQxiAOuAP8LqfgYEBAAAA///s3MEJACEMRNE/FW0JlqalbKmSqwcRPAn/&#10;FZBrMgzkKIDbfkuSbiSpPfID3zKmAT1JfbcdBnFJkvSoKhf2dwwwAQAA///s3LEJwDAQBMG//ovS&#10;l2YEChQIbJwJZrpYOO7rBF2AA/DLiu8+xPduhvhI0kmcfgIAt3lv5qp6AAAA///s26ENADAMA0Fv&#10;kP23rSqVpyQg0t0Cxg8swAEY8y5MN77rc0OIAwAb9R/wJAcAAP//7NqhDQAwDANBj5z9UUFJVVAl&#10;sNLdAOYvuRvgrTEAuNQgvk9CHAD4yevptyVZAAAA///s10ENADAMAkCc1cr8q5iENeuryZ0E+ED3&#10;gJfqAfhwhqE54gDACs+tkuQCAAD//+zdsREAMAgDMe8/NQvkgCIFhbTFN/YY4Ns5dQB4+PWgIcQB&#10;gOv6dk5SAAAA///s20ENAAAMAjH8q56DhSeP1sWF0Czg/t8ArBDiAMCqP8CTHAAAAP//7NcxDQAA&#10;CMCw+VeNA25IWhWbAQfgIyMOAFyzN0k1AAAA///s10ENAAAIAKHrn9oGvnWDFgg4AJ+JOABwxX7n&#10;agAAAP//7N2hEQAwDAJANsj+29ZUVETUJeJ/CQ7B8VPAbcAB2O4t4nILAJhQ94K1l+QAAAD//+zc&#10;wQkAIBADwUv/TdiZrYgFCPc7HzNdLIF0Arx1pw4AH7ghvpMsIQ4ADHiv4FV1AAAA///s2kEJADAQ&#10;A8FEaf27qILetxzMuFjYMcDb2s8B2OgIcQDgg3dDJ7kAAAD//+zawQkAAAgCQPefugnCXxDcTaFo&#10;W8CFFgA+U8QBgEv7BT3JAAAA///s3MEJAAAMAjH3n7oTFH99lGSLQ7AFuAUcgA+EOABwYT+FTTIA&#10;AAD//+zZMREAAAgDsfevGgWMTCQqvlcPOACfGOIAwKW9L6oBAAD//+zXMQEAAAjDsDnBv0sU7OQi&#10;EdC/BhyAj4w4AHBhajTJAgAA///s2jENADAMA0EbWfmzKoFKWTpFdxQ8veQpwI9JAFhMiAMAX7V9&#10;39CTXAAAAP//7N0xDQAACASx968aAxAWJtK6uOnGAN/+ZQDwiBAHAK70LZ2kAAAA///s3LENAAAI&#10;AjD+v9rVwTi42n4BJGwLuAM2AL7pQVwRDQBczFk6SQEAAP//7NmxCQAgAMTA/80d1VHEXgRr77YI&#10;uQW4AwDAr3aIz7ZDiAMAj84tnWQBAAD//+zXMQEAMAzAoDiY5FqfgT79wQUCDgC7V42IAwBH+6Wr&#10;DwAA///s3cEJAAAMAjH3n7oLFKHvJlscCLYAr/9lAPCEEAcALvYJepIBAAD//+zcMREAAAgDsfpX&#10;zXGMDCAgUfFder2gAwDDEAcAProZtiQFAAD//+zdQREAAAzCMPyrnoBxKEhc9NUV4BZkAPAJcQBg&#10;qiuyJAcAAP//7NcBDQAACMOw+1eNAE4w0KrY6oCLCQB4GXEA4LK7IMkAAAD//+zdQQ0AAAgDsflX&#10;zZ+FBAGti8seuxZwF2QA8CPEAYCtmzrJAAAA///s3KERAAAMAjH2n7qqiquoT6bgDVeAe0AHgB8h&#10;DgCs3gFJBgAA///s2TERAAAMhDD8q66Arj8mLjgEOABsCXEA4B/w6gAAAP//7NihEQAACAOxjsr+&#10;U2C5Q6NIRqj7CnAAuDFDvGwMAK/sAz5JAwAA///s17ERACAQw7BkIkZmVY6a+iukDVzagAPArDvi&#10;u60RB4B/rCc1yQEAAP//7NsxAQAACMOwOcG/SwTs5yFx0aMCHABujBAHgD9qQ0uyAAAA///s2yEB&#10;AAAIA8E1oX9LNAKJ4i7DzIttAV52AQAnhDgA/DB/4EkaAAD//+zcoQ0AAAzDsP5/9fBUPjDZX4Sk&#10;AtwsBgBOCHEA+G23dZIBAAD//+zdoQ0AAAgDwe4/NZqkGkHutvhUtC3gPsAB4I4QB4CfdlsnGQAA&#10;AP//7NmxCQAADMOw/H9150LmDkX6wrgFuAMOAPeEOAD8sts6yQAAAP//7NkxDQAACMCw+VfNjQNC&#10;WhfLHHAAuEWIA8APu62rAQAA///s3DENAAAIwLD5V40CbhLSutizbcIGANwS4gDwSTUAAAD//+zX&#10;wQkAMAwCQDdL95+q3wY6QAJ3Ewg+xN8BP0oGgDHeI26jAWCPalGTXAAAAP//7NkBDQAwDMOwlj+o&#10;Hdo1GJNsFlEccAC4YUN82j4hDgAHJfkAAAD//+zbMREAMAwDMZtJmJQ/q27hkDsJwa8e7AMOALc8&#10;QxwAbmg7W5rkAwAA///s1zEBAAAIw7A5wL9bTh4E7Egs9Oo34KMlANQz4gDQ7wY8yQIAAP//7N0x&#10;DQAADMOwlj/p3YNQyWaRKy/A21qQAcAWIQ4AC5IcAAAA///s2sEJAAAIAkD3n7pn4AQFd0uIaC/g&#10;7ucA8JMiDgD3bCYnGQAAAP//7NxBDQAADIQw/KuejeXSuuCDCRsAbBHiAPBRdQAAAP//7NvBCQAA&#10;CAOx239qn44gSLLFUWoBB4CfhDgA3NsPeDUAAAD//+zbsQkAAAzDsPx/dcdCHigU6QsP7gD3gAPA&#10;L0IcAO5sgCcZAAAA///s2kENAAAMhDD8q56MPa51QYIFHQA2CHEA+FQdAAAA///s3bEJAEAIA8Ds&#10;P4WjWj0P1lZyt0RIETILuEAGgNteEa/5TQoArPsz7yQNAAD//+zZMREAIBADwXOARKS/FTocULEr&#10;4PpMPOAA8KddjSEOAE+tW68OAAAA///s1zEBAAAMw6D4Vz0XewouEHAA2CbiAPChOgAAAP//7Nwh&#10;AQAACAPBNaN/KxwCj+Iuwtyb7QAvwwPAS0IcAA7M90qSBgAA///s2TERAAAMhDD8q+5aA78lLjgc&#10;cADgE+IAsFAdAAAA///s1zEBAAAMw6D4Vz0DO3uCCwQcAPiIOAAsVQcAAP//7NehEQAwDAMxe6Pu&#10;P11B7wJKQ6URnv0MeNsjLgDwMeIAsPNeO8kFAAD//+zZoREAAAgDsY7A/tMiMBgMOhmh7q/7AS+j&#10;AgAHIQ4AP9PaSRoAAP//7NpBDQAADIQw/Kueht27dUGCBR0A+BDiALCoDgAA///s2sEJACAQA8Gk&#10;c0v3IYKfAwuYaWIJ5B3gIgoA/LpDfLX1ogOA2elkkg0AAP//7NuhAQAgDMCwfr5XOQWBnsImX1RU&#10;gAMAP6Y6QhwAVu8Bry4AAAD//+zaMQ0AAAjAsDnAv1skcPC2LpbMgg4AfI0QB4BDtQAAAP//7Ncx&#10;AQAADMOg+Fc9Bft6ggsEHABYEXEA+FQHAAD//+zdMREAAAgDsfpXzcBQBDAmLn7o9Qa4GzIA4IMQ&#10;B4DauXeSAQAA///s3TENAAAMw7AwGX+Wk8Zhn32EQ6+6IQMAvhjiAFBzrRYAAP//7NpBDQAADIQw&#10;/Kueir2udUGCBR0A+CbEAZhXdQAAAP//7NcxAQAADMOg+Fc9F3sKLhBwAOCLiAOwqzoAAAD//+za&#10;wQkAAAgDsdt/asEh/JgscRTqgg4AXDPEAXhlW1cNAAAA///s1zERAEAIA8E44v2rowUDXzC7EjJp&#10;bgZ4uQAA8NEKccMDcNhLkgYAAP//7NpBCQAwEAPBxGn9qyg9E4VjxkJeC3FBBwB+mxBv+0L8WAOA&#10;lZJcAAAA///s3EENAAAIA7H5N4FVMheEtC7ucwIcALiil9gR4gC8lGQBAAD//+zXAQ0AAAzDoPpX&#10;fRvPAi4QcADgGxEHYE91AAAA///s1wENAAAMw6D6V30bzwIuEHAA4CsRB2BHdQAAAP//7NdBDQAw&#10;DAOxhFn5o5o0FK1kU7jX/QFvO7ICAEsZcQCumyR5AAAA///s2QEJAAAAgzD7p36Ow9ZCdMABgBdC&#10;HIBf1QAAAP//7NcBDQAAAMKg909tDjdogYADAG9EHIA/1QAAAP//7NcBDQAAAMKg909tDjdogYAD&#10;AK9EHIAf1QAAAP//7NcBDQAADMOg+ld9G18CLhBwAGCdiAPwX3UAAAD//+zcMQ0AAAzDsPJHNWi7&#10;ymGabBZ5IsABgC8a4mMwC8A5SRYAAP//7NdBDQAgEMCwScAR0s8aLzwQ0lrYa3fAlzoAwCd2NUYc&#10;gKdUBwAA///s1zENAAAIBLGXhAT8q2LCAyGthZtuB7yUAQCeMeIAXNFJMgAAAP//7NoBCQAADMOw&#10;+ld9GYeRuCjUgg4ArBPiAPyrDgAA///s1zEBAAAMw6D4Vz0ZOwouEHAAYIWIA/CnOgAAAP//7Ncx&#10;AQAADMOg+Fc9F3sKLhBwAGCNiAPwrzoAAAD//+zXMQEAAAzDoPhXPRd7Ci4QcABglYgD8Kc6AAAA&#10;///s1zEBAAAMw6D4Vz0VuwouEHAAYJ2IA/CvOgAAAP//7NcxAQAADMOg+Fe9Yxr6gQsEHADgiTgA&#10;O9UBAAD//+zXoQEAAAjDsJ3C/1dih0cmJ9TVgAMAXD3iow0AL5IsAAAA///s1zERACAMBLB//yZw&#10;hhWuO1vXxEUEHADgbyJ+2x4RB2AtyQMAAP//7NcxAQAACMCgNbV/Cxv4+EILBBwA4DYiDsBbtQAA&#10;AP//7NcxEQAADAOh96+6FnqZwQUCDgDwI+IA7KoDAAD//+zXoQEAAAjDsP2vOBk1Dz45oa4GHADg&#10;pyM+ugFwlmQBAAD//+zcMREAAAgDsTrG/8bVAcecSPitSw1wAICf6VGbdgCcJFkAAAD//+zXMREA&#10;MAwDMRtZqQV6IOSuswThtzfgAAD/XtvRD4BTkgUAAP//7NcxAQAwDMOwhMGglv9VBn32ShD82YAD&#10;APyZtk9DAE5JFgAA///s1zEBADAMgDAc1Nr8q6mDPnsTCXwYcACAP1M9DQE4VQsAAP//7NwxAQAA&#10;DIMw/Kuegz19Exc8CHAAgJ0rOgC/6gAAAP//7NcxAQAAAMKg9U9tCj9ogYADAADAWzUAAAD//+zX&#10;MQEAAADCoPVPbQo/aIGAAwAAwFs1AAAA///s3TEBAAAMgzD8q56DPX0TF1wIcACAnR0ZAL/qAAAA&#10;///s1zEBAAAIA6D1b2mS2cDHF1og4AAAP9NWwAG4JVkAAAD//+zXIQEAAAjAsEelfwoiILBbhLsb&#10;cACAn9EPgFO1AAAA///s2TENAAAIwLBZxb8JLBDu1sUyAQ4A8DfuNwAn1QIAAP//7NcxAQAgDMCw&#10;WsMpVlA2LMCfSOhXAw4A8O9Ua2a2dgA8qS4AAAD//+zZMREAAAgDsQ4IRzqHA9gTCb/1WkoBAJzt&#10;8G6vNwBvSQYAAP//7NdBDQAwCACx86+COUUCyd6tiwo4AMDtVSPeAHyrFgAA///s2SEVAAAIQ8H1&#10;b0EzomCwKOxdhO/2ZoADANxqH+/WCICXJAMAAP//7NcxAQAADMOg+Fc9AXt7ggsEHADgE28AtqoD&#10;AAD//+zaMQ0AMAzAsPC/SnUMdqwQdtosIkWAAwA8p5pdzYU3AH9VFwAA///s1zERADAMAzHznwot&#10;UMognQIhUyUIPi8/AV6mBQA+NeF9uvs6AQALKkkeAAAA///s2UENAEAIA8H6d4mDk0B4YOE+zJho&#10;Nt0ANzYAwDU1b7fwBuCDlyQNAAD//+zdMREAAAwCMfy7rJMuaOjSRMdzSNABgG+m+24f3gDcSbIA&#10;AAD//+zXMQEAAAzDoPhXPRk7Ci4QcABghXgD8Kc6AAAA///s2kENAAAIA7H5V4MFnPHBAwlpLdxr&#10;yQxwAOC73pt5KQ3AmSQDAAD//+zZQQ0AAAgDsflXBc744IGEtBbutcwABwC+6n28S2EAziUZAAAA&#10;///s1wENAAAMw6D6V30bzwIuEHAAYI14A/BPdQAAAP//7N0xDQAACASx9+8CR0hiQQQhrYubzoYM&#10;APiiNrw9vAG4ppNkAAAA///s3UENADAMA7GEP9lBmFYUq2RTyOtemQB/1xttLQQAbCS8AfjdSZIL&#10;AAD//+zdQQkAAAwDsfp3Owf7VsIGiYuDQk3QAYCPpj68hTcA9yVZAAAA///s10EJAAAIBMHr/zKq&#10;EUSwhDBTYV9rwAGAT3a868a7lQPgjSQDAAD//+zXAQ0AAADCoPdPbQ43aIGAAwAPxBuAb9UAAAD/&#10;/+zbMREAIQADwXOC9ZeEBZzQfIEEmNm1cFWKnAN8VUNSAOAi6/93f6IA8LBZtQEAAP//7NtBDQAg&#10;DAPABiVYw7+IEfZCAiR3Dvps0o4rgP8UAPCKU7xXVU3lG4Df9XoryQYAAP//7NpBDQAACAOx+XeH&#10;Iz4TQUjr4pKzoAMAl0w3c9ENwC9JFgAA///s2kENAAAIA7H5VwXO+CCCkNbCvZbMAAcALui9mpca&#10;ALyUZAAAAP//7NwxDQAwDMCw8Edd7SuCHpPNIk92gBuaAADXhDcAv3sj0aoGAAD//+zbMREAIBAD&#10;wVjCAVZxhKOn+AYFFMyuhVRX5P6Ab7MDAI+sJKOqpvgG4HPd2kkOAAAA///s3DERAAAMAjH8u6jT&#10;Lmjo0sTGc5igAwCXpsXb+SsAvyRZAAAA///s2kENAAAIA7H5V4NEMhG8aF1ccgIcALjW9W6ENwCv&#10;JVkAAAD//+zcMQ0AMAwDQfOfArmqmqEAsuWOhPWL/wA3iADApBve1a/mvmYA2Oq1dpIDAAD//+zX&#10;IQEAAAjAsPdPjUBQALm1mIADAN/EGwDOXrsaAAAA///s2jENAAAIBLH3rwJrOGFhYmZsXVxyFnQA&#10;4EtveJfwBoAjyQAAAP//7NshAQAACAPB9U9BNZpgsCjsXYR3EzPAAYCv3n93KQkAhyQDAAD//+zd&#10;sQ0AMAwCQdh/6SiK5DYe4G4EOqqfA34TIG1NBQBsOd4A8Pdym0kOAAAA///s3TERAAAMAjH8u6qz&#10;Lgho98TFHwMWcADgaxre/rsB4CrJAgAA///s1zERAAAMA6H3r7oWepnBBQIOAHyJNwCsqgMAAP//&#10;7NehEQAgDAPAHJPBqIzERMUh6vD/PiYml9GyR5kAQLOTrKqazjcA/HnbmeQCAAD//+zdoREAAAgD&#10;se6/BZtiwGCxyRp/194CbrEUAFg1xdtVKQB8JWkAAAD//+zaoQ0AAAzDsPx/9fhwof1FpFjQAYBP&#10;eAPAWnUAAAD//+zcQQ2AQBAEwbaCM6ycZBQsIfzuzY8qF5N0Zk/QZWUA8E9XtapjZk7jGwA+8fyn&#10;vKobAAD//+zbwQkAMAwCQPd/dWNLhsgrd+AQIlrAAeC2Kd5v0tYVDQC2JPkAAAD//+zdMQ0AAAgD&#10;sPlXgVTChQIuWhPLjmU24ADw03x4l+INAKc2Y5M0AAAA//9C74BfGA37UTAKRsEoGAWjYFiDh9D9&#10;3QtGo3kUjIJRMApGwSigOUD0sRkYGAAAAAD//+zaQQ0AAAyEMPyrnow9rnVBggUdADYIbwD4VB0A&#10;AAD//+zaMQ0AQAgDwPpXg4V3xkKCgx/InYVOTWsBB4Db3tzMS84A8N127CQNAAD//+zdwQkAIAwD&#10;wGT/qdxMBEGcQIS7FfIqIfQ6wNcGrK1IAOB/YzfePpwAwDtnA55kAgAA///s3cEJACAQA8GUpv0X&#10;dSIIBzYgwkwX+0nuG7KcNVQA4E87vGdVDfENAM91gCdZAAAA///s3cEJACAQA8H034WVxo/gxwJO&#10;mOliIZBXgJuhA8B/1vnwFt4AMETb29dJNgAAAP//7NxBDQAACAOx+XeBM6TwQQQkrYX7LnPCBgC/&#10;1U7NW0cAOCzJAAAA///s2wEJADAMA8FInaU5HoXCLLRw5yKE94ADwD6Vi91+vI/xDQAjVRb2JXkA&#10;AAD//8I2A/5hNO5GwSgYBaNgFIyCQQlAHe8J0FPNR+vrUTAKRsEoGAWjYCgBBgYGAAAAAP//7NrB&#10;CQAADAIx95+674IDtJBscWILcCs6ANwivAHg+tN+2wAAIABJREFUn/0uTzLs2zENAEAIA8D6V4G1&#10;d8LCgoMnubPQqU2qgAPAv978u0tGAHDOHs2TNAAAAP//7NdBDQAACACh65/atw10gxYIOADcI94A&#10;8N++dTUAAAD//+zcwQkAIBADwaT/6uxIBD/iXxBmWrjXQrgrwNcjl7ZuDQDvjT0zF94A8L8zwJNM&#10;AAAA///s3LEJACAQBMEryRbsv6gXweTB2EBmutgL7vaCnrO8AwBv7JfUWVVDfAPAN3qAJ1kAAAD/&#10;/+zdsQkAIAADsJ7m6X5WJydxdJHkhG6FQm8F3AwdAN7bxXu0nfIGgH8cN6FJFgAAAP//7NoxDQAw&#10;DMCwUCrkMR2A/T0mm0WkCHAA2HeqEd4A8K33Kq8uAAAA///s3KERAEAIA8H03wWdvsGBfcPsNnET&#10;k+2ELQY4AHxRfa6mswBw22x9kgcAAP//7N2hEQAACAOx7j8NI3JoNIpkid6rCnAAuDUf3iW8AeCV&#10;vflJGgAA///s3aENAEAMA7Hsjzpy9dKz4pLK3uJIIsABYMcL7/qr5uMHFAA4bTZ1kgYAAP//7Ncx&#10;AQAADMOg+Fc9AXt7ggsEHAC2xBsA+KeuDgAA///s3SEBADAMxMD3r6LW5mRkrCPFvXMRlG+Ae4ED&#10;wNh54V3CGwDW6wGe5AIAAP//7NzBCQAhEAPALcXWrmOtKMe+RfDvTAn5hUBOL+htvZ4YAFzo4v0l&#10;GUms3gBAm1sKVfUDAAD//+zcQQ0AMAgDwPpXgbU5WZbw2AMc3EnoizQN2wT9cUAAwO70Y7WSEQDw&#10;Gwv5JBcAAP//7N3BCQAgAAOxW83R3UwEXwpOkEzR0kd/C7hfUgB4zWqcxVv5BgBuOyu8qgUAAP//&#10;7NkxEQAACAOx+neFMxZGjkNA4qJ9BRwAfmqKt4MaALjsWzpJAwAA///s3LEJAEAMAzHvv0U2/SZl&#10;CN9H2uLAeAvwcbMOAMdUH6sJbwDgx9zSSR4AAAD//+zdsQ0AMAgDsPz/BZ92YURInbGfCFEGtgLu&#10;FRkAl1Uv3vIQAPgx3w5JHgAAAP//7N0xAQAACAJB+qe2gEyO3qXgJ2qAuyID4CnhDQBc7BsiyQAA&#10;AP//wjcDzgC9ikx/NOhHwSgYBaNgFAxz8BHpDu/RjvcoGAWjYBSMglEwCsgGOLetMTAwAAAAAP//&#10;7N2hDQAwDANB7z9lRqkKyiKVBEV3U/iRfwFeAhyAxV54++8GACbcbdFLcgAAAP//7N2xDQAwCAOw&#10;fNgXe2rFAagLE7JfyJQB8ivgdTx+xADAMrXhfRVvAGBY/8w8yQMAAP//7N2hDQBADAOx7L9lN3lS&#10;WqnkSWVvcSDKJsAB4Irqfbf/bgDgh7mhkzwAAAD//+zcwQkAAAwCMfefuhMUf32UZItDsAW4VQCA&#10;D4Q3AHBh/5JJMgAAAP//wtsBB20eHz0JfRSMglEwCkbBEAYHocvMN4xG4igYBaNgFIyCUTAK6ABw&#10;z4AzMDAAAAAA///s10EJACAURMHFZNo/hUm+GEDwJAgzCRb29NrFgOklAD6zw3tUVRffAMBD5wBP&#10;sgAAAP//7N2hDQAwDANB779tNigtaVQSEOluiyf2T4C7YwFgizu8nxcgAAADqh13TXIAAAD//+zc&#10;MREAIBADwbOCdJy+A4YOil0VuSY3AW7AAPC7XS3hDQA8dD4xrwYAAP//7NyxDQBACAJA9t/CTb+x&#10;1u9s7gagJyFsJ2xfIQBwpPpczVoLALg2d+ckDwAA///s3aERAAAIAkD239YNrCbPaPhfAkhcBrhS&#10;A8AnNT68ZRQA8MXeS5I0AAAA///s3bEJACAMRNHsXzmaG50I1rFN8d4Wn8DlG+BJtiV0AAa44b1e&#10;eHuTCQBM01/Aq+oAAAD//+zbsQ3AIBAEwSvFpeKSKIWKHtGAhSwCgpkS7qMNfucHfBlOC8AP/cBo&#10;K7zfJE9VNfENAFzqO8CTTAAAAP//IrYDProPfBSMglEwCkYBOWACBaEGugYz8f///wKjHe9RMApG&#10;wSgYBaNgFAxy8JBgW4WBgQEAAAD//+zcMQoAIAwDwPz/FfpTEXSuHYW7vUu3ENrXAO7GDoC285F8&#10;Nudu8N6N97B1AOADdWZOsgAAAP//7N1BDQAgEAPBSsUyiooELvxIZlzsa6cBbukCwJO2axjhW3gD&#10;AJ+6N3OSAwAA///s27EJACAMRNGM5ArZf6gTwVasLIT3ymzw4WKCDsBzO8L78BO+bp1kCG8A4FP3&#10;Zq6qCQAA///s3cEJACAMBMHbCmzF/quyBFHyV3zKTgkhjyOE5OYN2QpOA1hHcJrdIEl6UevoezoM&#10;9NSnDYspSZI+cM40SSYAAAD//+zbsQ0AMAwCMP5/mioXJHNlH8COENcF/BwIAJsp3so3APCLtvsH&#10;PMkDAAD//+zbIQEAAAgDwfVvRTP0HPi7CO8m9hngfuAAAADQ5tQjyQIAAP//7NlBDQAADIQw/Kue&#10;heXerQuCAw4AAAC7XytXBwAA///s1zERAAAMA6H3r7oWepnBBQIOAAAAu9+VqwMAAP//7NyxCQBA&#10;CAPA7L+tG9j895YidyukMRAcF/C3aS+hsNV/6gQAwDnuPDabFfAkDQAA///s3TENAEAIA8BKwL/a&#10;twATH3InoANrkzJpwEfBsKAcHQDgJN+Y+FZ7WDbJAwAA///s3CEBAAAIwLD3T42gAPitxc2/AW7E&#10;BgAAAOs8YKsaAAAA///s2UENAAAMhDD8q56F5d6tC4IDDgAAAJt/I1cHAAD//+zaQQ0AAAgDsc2/&#10;aSzwJKRVsUsmwPnEBR0A4Jm2Nh6X7Rs5yQAAAP//7NwxEQAwDAJA/Lusky4RkG5c798CCxnC0wE+&#10;Q2xH/JQyzgEA8B8dj2b7N+0kFwAA///s2TEBADAMwKD4d1sHeyqg+8EGvwOeBQcAAIBmk/qmegAA&#10;AP//7NrBCQAADAIx95+6M/QnkkzhgQKcJe5JAAB7bDxa/do4yQEAAP//7NzBCQAACAJA95+6Geol&#10;cTeFgngp4J7QaWWeBADwj4xHq103TjIAAAD//+zXMQEAAAwCIPuXdhm8By2YA95WwAEAAPhuu3GS&#10;AwAA///s2kENADAIA8D6d4ejZRK2F4E7CX2Rlp8F/KrtSdOSdhQAYB43Hl29vaAnOQAAAP//IrcD&#10;PjoLPgoGI+AfjZVRMApGwSgYBaNgFIyCYQdG94CPgsEILv7///8DSQ5jYGAAAAAA///s3LENADAM&#10;AjD4/+nc0E5RZF8BDPwWcEdsrNTWQgoAcIt8x0bvnTjJAAAA///s2kkNAAAMAjD8q56G/QhpXXBY&#10;wFmjIQUA2OLlSKN/Jk5yAAAA///s3TERACAMA8DGGf7d4IAFA3Tqcf8W0iGZ2hrg99fZdgYMtIQC&#10;APCHJLodU70P8Ko6AAAA///s2cEJADAMAzHvv2026KcLNFAIQVrAX8N1C3h7ED5TwAEA9vDtmKhu&#10;lH6T5AAAAP//7NsxEQAADAIx/Kuuh04cl6jgBwQ4a3yEAAB22HY0+rVwkgMAAP//7NdBDQAADAIx&#10;/Kueh70IaUUQToCzxkgDAOzw7Wj0a+EkBwAA///s20ENADAIA0BQMAv4VzNHzAMvstxZ6KtJOy7g&#10;3X39wFnoZKapEgDAH0qOLDQr4BHxAAAA///s3TENADAQAkAc1b+7Lm/g04U0dxbYYOBlAY87Mkpp&#10;SgEA/nDkSJsZo/eSXAAAAP//7NxBDQAACAJA+reymR30o9tdAr5sjG0BN0PnIm+ZAADPeUDnqBrn&#10;StIAAAD//+zZQQ0AAAwCMfyrnoe92NKq4IIA5yMPOADAfTYdjfYNnGQAAAD//+zXwQ0AMAwCMfZf&#10;muzQfhLJHgJxXwHeVoCzkbEGALjPp2Oj9wZOMgAAAP//7NwBCQBADAOxOpl/ly+iDPaQuCgHbQt4&#10;2gQPC8YRGwDA9wxwzqkidJIHAAD//+zcwQkAAAgDse4/tR830IdCsoUcdeMAV8G5yGYIAOCpjike&#10;sHHNLD4nKQAAAP//7NlBEQAACAJB+qc2hB90dlscCHC+spgCANzlTKHRrn2TDAAAAP//7NtBCQAA&#10;CAPA9U9jREPso3CXYC9hDOsC7g+coxxtAIC/jClcNFWoJAsAAP//7N0xDQAgEAPAOkMz0nBAwML/&#10;AMmdgA5dO7RjAT9mUw50GZoEAPiWMYXXrMr/95VkAwAA///s27ENACAQAkDY0P2nsXEDLd7kbgUq&#10;QnhVwK3gjNN2SQUA4C/n/21MYZr7zptkAwAA///s2EERAAAIAkH6pzaEH3R2U3AIcD7znAIA3GPD&#10;0WjfvEkGAAD//+zZsQ0AMAwCMP7/Nh906QdlaCT7AMYIlMoAv6/4aWRBkeMNALCPDseP3gd4kgMA&#10;AP//7NtBDQAwDAOxlMkYjD+cMRmJPlrJppBndF0PeLzgDHSr6hgGAGAVGSHTvI7+O0k+AAAA///s&#10;3MEJADAIA8Bs4v5b9tMNakHhboW8TMDOA/z5Ixx8oEEFAFjijiclL4bpGZuTHAAAAP//7NlHEQAA&#10;CAOw+leNCR6FS1R0eMD5zoIKAHCH7Eajna6bZAAAAP//7NwxFcBQDMPACEL5kymUQigDfRDtkEGH&#10;wHnePAT1twOBp8Uq26hUSpIkyX7A3Qf0LHSp7+dcM3MAAAD//+zdQQ0AQBACsfHv7hydiX3waF0Q&#10;SLhswDNDZ5E7MgCAfe7HGPWuwnfVBwAA///s2jENAAAAwjD8q8YEB0ergiWsA9wNnUcCHADgn83G&#10;o13jJikAAAD//+zZMQ0AAAwCMPybZiZ2cLQiCITXAd7WA84iYQ4AsE9nY9Hfxk1yAAAA///s2kEN&#10;ACAMA8A5QBpakYaCERIcMBIedwL66bOtXsC38SATbjQ3dACAf537eVcRn5mZWbeAR8QCAAD//+za&#10;QQ0AAAwCMaTOv4qZ2BIerQVel/AR4G7oNBLgAAC9xjYUum3bJAsAAP//7NpBDQAwDAOxMB1/Fv0U&#10;wirlYbO4KBcB7oZOo7fLKgAAfQQ4jf62bZIBAAD//+zdMREAMAxCUXBSB/Uvp0roxQNDhv8EsGTi&#10;GFIv4EnmFdlr5wIFrOAAAADL2D6SLnfBQt0FXNIHAAD//+zdsQ0AQAgDsYz8+1eIHR4phb1CGqQr&#10;uCjgUcEp9QwDAFDHjUajfT+2cfmfJAMAAP//7NtBEQBACAJAGl3/dn6McM7w2G2B4FUA9wdOo7cX&#10;VgAAepif0+h/qZxkAAAA///s3TENADAIAEFQUP8y66BpUgeUhOFOAAvTs9AS4O8d2e6YDUUurAAA&#10;Q2Tmje9lHwz0P8Aj4gAAAP//7N3BCQAwDAMxj5qRO1LpDin4IU2Q/4Hzq4BHBafUGGMDAKihftPo&#10;vR8764cluQAAAP//7NwxEQAwCAPAOEBS/btiwQJXhn8LmTIkmwXcDpyLyhkbAMB/Mw18ouCgnS6b&#10;pAEAAP//7NdBDQAACAOxSUc6KggktBb22QlwPiqrAwCs88m4aqZlkzQAAAD//+zbMQ0AMAzEwDy0&#10;Mi+UMnGXUoiawYcgWV9ygLank2xXLQ21ADMJSZKkD14SeOy/NRGQlruq6gIAAP//7NkxEQAACAJA&#10;IlvNhqbwdPhPwApsPuDxgvOYxRUA4E4p3zzVa7mSDAAAAP//7N1BDQAACAOxOcO/K1QQSGhd3GcT&#10;4HxVLskAANYYX+OquYZN0gAAAP//omkHHHpx+UVa2jEKRgEFYHQWfBSMglEwCkbBKBgFo4DOAHr1&#10;mPxouI+CQQpo1wFnYGAAAAAA///s3TERADAMAzEzLdYyKoMURXIZJATef3B3AY87MhY7KjgAwDgR&#10;hK1uVb22cUk+AAAA///s28EJADAIA8DsP0VHdQehwcfdAnlKCDYK+CtkwJYDAABQYv3muL8v1EkG&#10;AAD//+zcMREAMAgDQJBS/6aQ0qVXB7lj+DeQiSFDiH5B/yHd49BY7Ly5BAAAQXoBy2V7QVVdAAAA&#10;///s3EENAAAIA7H5d4cjVIzwaG1cchcFPGZsPKeCAwCUqd88N/Uol2QBAAD//+zbMQ0AAAwCMPyr&#10;ngoWjtYFAb4CuBk6y3zBAQD6lB4s62fWJAcAAP//7NpBDQAgDEPRX8dIxQJKhgeSLRz+M9Dj0nQj&#10;BbyqNnAmsqRHHgRJkqQmSZbrtz7X/7UNXAAAAP//7NpBDQAwDAOxlMEglT+qaRymqg+bQp6XqQIe&#10;N3SWexW8jQQA8FdVHbGD5Ubu50lyAQAA///s2kEJAAAIA8A1sH9bsYOIj7sI+8iYlwXcGzrfOQwA&#10;APtm/S658thNV03SAAAA///s3bEJADAIRUFXzP5FRvlpQiYIYnG3gGAtz5YK+humesh8K4lrDQCA&#10;D25nZ9slw/V8RaqqAwAA///s2rEJAEAMAzHvX2XkNL/BQ0hAGsGtb/IBjwydA+plUgAA/CsbstxY&#10;fp4kDQAA///s3DEJAEAMA8A4eUn17+aXOiiUDncSsgVCtgu4GTrXvZ5JAQAw0P86JUOO2+uoST4A&#10;AAD//+zaMQ0AAAzDsPJHPRaVOtkocqS6oMeGzo7ahgIA8JHuZ0Sv+5McAAAA///s2sEJADAMAzF7&#10;846eHfoIBKQtjG/7AY8MnSPUGgAAn9o+45sDVvPzJBkAAAD//+zcMREAIAwEwbwyLOBfDQ0GaMJk&#10;ZtdCqis+PwJc2DDBSrJdCgDgzX28ZtLHBL1tWlUHAAD//+zaQQ0AIAwEwa0EHOBfBZJAQQkOeDVp&#10;siPh7tOkVz5BxzmK+jjAzMxtZ5IkSX8iYr1nhnGpgVF66wMXAAD//+zcQQ0AIAwDwE4BVrGGQyzw&#10;Glly56Jp0x8NeLwhMsSy2AAAeFdVW/hmiNNetCW5AAAA///s27EJADAMAzB/mJd6epfu2RoC0gne&#10;DPZUAfcDZ4syRQcA6L3p+REVS/zvpEkuAAAA///s2jENACEABMF1hH8XL4kCAeQbCMmMgauu2ysJ&#10;euugXzWujMM/UnQAgA3pOY85np9XTQAAAP//7NpBDQAACAOx+XeBUxzwXUhaG3etAh4bOo9Y0QEA&#10;DtZznplKXEuyAAAA///s2kEJADAMBMGco0qKfxWlzyoIgRkL9zrYyQMuQ2eTl6K3xQAAfkmO9Jxl&#10;Zr5oVV0AAAD//xqwJegMkMwK8rj/gDlgFIwC0gBoKboBve8KHAWjYBSMglEwCkbBKBjMYHRr6SgY&#10;YuDj////BQbEyQwMDAAAAAD//+zaQQ0AMAwDsQTBqA/ynoNQVbJZnJLJBTxuvSxzPDcAAL62V3yz&#10;zFyDJnkAAAD//+zdYQ0AIAiE0atkM6uYxGo2OOYkg475vQpwPxhsPN2A64R25WADVDFsd6oFAAB+&#10;lp9iJk2AYprtfbVxn6QAAAD//+zbQQ0AMAgDwDpGK472mQdCuHPRtJ1uwKNRZKHyBwcALvu/b2tW&#10;tunJ8J0kDwAA///s3MENACAIA0C6gaM7sh92UOLdEk0J6QsF3Bo6E+0OHgCAryRZXb59sTLN3aNR&#10;VR0AAAD//+zdwQkAIAxD0Z/N3MSZ3Ui8dIVS/G+FnAKlaT9Bx8cNmusAy31wSZL0kySvxGxD10At&#10;298FuAAAAP//7N1BDQAwCAPAOkL7HPLBw0Z2p6Ef0ia80IDHfIWlSnYBgJ/Mv2/HNxud68VZkgYA&#10;AP//7NwxEQAwDAMxMyy0Uu4SBhl6yUkUPHl5Bxx6TtU/AQBWq+jatTJD/f+cSR4AAAD//+zdQQ0A&#10;IAwDwFrFKc7Gh2ABRu5kNN36RAU9NsHpb1SVIAkA+NL+fTPdfdPU1e3vI8kCAAD//+zcQQ0AMAwC&#10;QOpsTmd1n4lomzsLvAgJXRbwWMEZ7lbVESIAsM0/XVO+maxH10zyAAAA//8aNDPgDJDM/YCBgUF+&#10;EDhlFIwCcsBH6KFsA3q1wSgYBaNgFIyCUTAKRgG1AFLne/TA5FEwlIHi////QX3NgQUMDAwAAAAA&#10;///s2UERACAMA7DOCf5VgDMOFxuXWOirbacHPF5whnur8K6qJUgA4BPKN9OdLuU7SS4AAAD//+zd&#10;wQkAQAgDwfRfjSUegiX4OGGmi80nAhx2dYTXrMUAAGfN3Zj45rp/GjPJAwAA///s3QEJAAAMAkH7&#10;px4shRt3OcSvmqDHGRt/aIQDAGdpffNEzfnaSjIAAAD//+zawQkAIAACQDdq9UaMoA36WNxN4Fe0&#10;bQHfZkEGuDXOHd0SDgA8RfnmI10P6yQLAAD//+zcwQkAMAgDwOw/rSMUdAkrdzvkEQJZt4BnQl9e&#10;FjnCEg4AfEP55pg152styQMAAP//7NyxDQAgEAJA9q8c2egMFry5m4CWkNC4gB+rIAO8YAkHAEZQ&#10;vvlM1fnalWQDAAD//+zcMQ0AAADCMPyrxgYhrYs9Ww1wMzaeiHAAYJr45tBeUyYpAAAA///s3AEJ&#10;AAAMAkH7px4shchdC0G+8oIeMTY2uaMDAHWMbwbVxddekgMAAP//7NkBCQAADMOw+ld9G+MkLkpX&#10;D3guOA854QDAFPHNU5stWR0AAAD//xq0M+AMkAIBtGZffhA4ZRSMAmoC0Ex4wGDckzIKRsEoGAWj&#10;YBSMgpEBoBMCE0Y736NgmIJBd/gaGDAwMAAAAAD//+zcUQkAIAxF0a2R1W1gBCOJYAYZ45wK+3pc&#10;WOUCHp6x0dQt4TszhwMDAL+98b2Mb5qaZUNXRBwAAAD//xrsHfDRZeijYLgCfuhydIfRGB4Fo2AU&#10;jIJRMApGAb0AIyOjArTzrT8a6KNgmILB24dkYGAAAAAA//8a1B1w6GFVCweBU0bBKKAFAHXC9zMy&#10;MiaMhu4oGAWjYBSMglEwCmgNoKvvLox2vkfBMAYP////DzrMe3ACBgYGAAAAAP//7NpBDQAgDAPA&#10;zr8IrCCNzyyQLHCnoY+l3fQFPN7Q+cCqKjkHAK7pwn/3AACvmn1TJzkAAAD//xrUh7DBACMjI6iw&#10;sB8crhkFo4BmYCMDA0PC6DVlo2AUjIJRMApGwSigJoAO9OePBuooGObgIwMDg8KgbkszMDAAAAAA&#10;///s3MEJACAMA8B0QlftiCK4gR/Fuy1CSF5owGMLzifG3oU7ZwMAjq2ztapq4ZtP9PVFVpIJAAD/&#10;/+zdwQkAIAwEwSvZ0uwwIogF+FKcqSJsHvfEBzwmyfjLrHetqoQnAODICvrd/cxHrp0e25IMAAAA&#10;///s27ENAEAIA7FswP7j/Ga01N8h7C1OUbYs4LGCc0j5hQMAv8bfW3xzxdsQ30nSAAAA//8aSjPg&#10;oPsKH4weHDEKRhi4CN0XfmE04kfBKBgFo2AUjIJRgA9A28sLoNvaRsEoGEnA8f///6BBp8ENGBgY&#10;AAAAAP//7N3JCQAgDATA7cj+uxMhDz8+BYMzXSw5ts0EvPb5n34pDxeMugtXVQYAHG0VY8I3v1nV&#10;Yy3Cd5JMAAAA///s2sENACAIBMG7zi2JTmzJkCglGIk7FfAEsp0S9DQemAG47STpsT/bAAAAxXbu&#10;yJPkHJ/qcyNKWgAAAP//7NxREQBACAJR+qe4iibAHy6Ew74YsuOZBP3LJ0cue2g1SdKpQQAAKJfV&#10;+6WYAxqN7TsDlaQFAAD//+zdMQ0AMAwDQfMnU4pVthLoYOWOhfWD2wp4Gs7V4aOp4UcNB4Ddnupt&#10;fLNZ1zZMcgEAAP//7N1BDQAgDAPATgKO8P9CEg8IHhbuRDRr+li7BTwncJawAWs4APymquYtHW5h&#10;SEaH399Pkg0AAP//7N3BDQAgCAPAjuLqTuJqBqNDYO5G4NeUQMcGPFpwOF4bXkfahpEAwL9q8+2+&#10;KF3CNxyzW/hOkg0AAP//GpIz4AyQQujB6EETo2AUoIBG0ODUUCyIRsEoGAWjYBSMglGAG0BvQ5kw&#10;eh3vKBgFKEBxqNz9DQcMDAwAAAAA///s3cEJADAMAkA37+rFZ+kECXdbSCROvYDHR3T4nM6PmCwD&#10;gB1aN2/TrWsowjc8ev0eF76T5AIAAP//Gsod8A3QPbCjYBSMAgSQh15ZdgC6R2wUjIJRMApGwSgY&#10;BUMMgLaWMTIyLoAuN7cfjb9RMAowACh/DD3AwMAAAAAA///s3MEJADAIQ9Fs2lFLJ+koKYKHHlwg&#10;8N8KHkRIjD3AO2ZLFxyY1bLe/S2dfjgAAAG+nveVtJgZMDq2KxmSR9IDAAD//+zbwQkAIAwEwW3N&#10;jmzJzixFhHvHd2QH0kK4QK5tB5wsKWD7kiM9rVvb6PqqI0nSz5JpZ8ZcK9VG2wMcOAAAAP//7N3B&#10;CQAgDAPAbq4rOoGriFDf/Vq42yJNoJ0n6K8F94IJaveKvu+cTSMOAH/IxntmoTSEbyitzuE7IuIA&#10;AAD//+zcQQ0AMAhD0UrdpM3RHHWXChgXEpL/JHAiKWV0Aq50ZHKmA+Dfycf0y8wAAOiV/XWReANl&#10;2/bY/rckPQAAAP//7NtBDQAwCEPRSp+UWUHKlHQHUMCtyX8iCCUlPoCrh9jlTwZYqammR18SAQBI&#10;MMH7sLcCK892dpNT0gcAAP//7N1BDQAgDATBq0OkYgknfFAAfCAzKtps0v6ygKvgcGasgaD7Iw4A&#10;d1VVW7XbRXPY93z9TpIJAAD//+zdsQ0AIAwDsJzK/xsfsHRgpkyV/UWVKB1xgEcKDr/s2lVQTweA&#10;hqtmvupNKPBuRPqdJAcAAP//7N0xDQAwCEVBUFiLtVRHDUkFdGAidxLYft7ApAGugkOv834sblUc&#10;AP5kZg3uKt7LyaDNiPodEXEBAAD//+zcsQkAIAwEwN9/Gt3QwthYaxPuICs8hA9ps4BnB94QdvDF&#10;rGbciToAXOrE/IynavBWm/Y7SRYAAAD//+zcUQ0AIAzE0ErDGsrA2chMLDD6FOy3yWXdAnwA64JT&#10;pK5yor6NcUnS74xuqcyMiPxV9D7gAAAA//8aVh1wBkhheGD0gItRMAroBjbCOuT///9/MBrso2AU&#10;jIJRMAqGKwDd2Q3tbDuMdrpHwSigGwAWZiIUAAAgAElEQVRN/igMm0kfBgYGAHt2cAIACANB8Dqy&#10;/5+t2IkI2oJimGkhnxxbcYCr4PDG2GV8DfKujgPwu/1XnsHdHBSuK1W/k2QCAAD//+zZQQ0AMAgE&#10;wZWEhPp/FUf9gIYSsqPiLrvugGMFl6bIPuPAtZBLkiarwh11uI9bUvpuXf0GeAAAAP//7NnRCQAg&#10;DEPB7D+dIziKFPzoBkq5gwwR3tQDroLDf6qQr7s65dspB+CFdrb7FG74y7j6nSQHAAD//+zbsQkA&#10;IAxE0csG7j+NbuQGCYEU9jYa/oNMYPU5bBngYgUHfrIyxusyzre7T14QAHDLzDKsRy3aZ3Tzfxt4&#10;W8v1W5ICAAD//+zdsQkAQAgEwbP/qr4jS3gEBbEDZSc0M1wMvBzgXMGB/V5uUIEePEO9i2ifMwDA&#10;IWYWb4jmK6I+q8AWkQ2sd/L6LUkfAAD//+zcAQ0AAAgCMCLZP50zhuxvwRjUBvBowQEAAL652eJU&#10;HvomWQAAAP//7N0BCQAwDAPBUKWTMulTURjhTsFHQeaDhk2ndxoAAECdW/umk+QBAAD//+zcsQ0A&#10;IAwDsP5/BZzGJWFh7owq+4IoW5aMHuDv4Gl/EAUAAIDeSbLGdlRVFwAA///s2wEJAAAMw7D5V31u&#10;oyQuylh9AX/J7wAAAEBMu922HQAAAP//7NkBCQAADMOw+ld9G2ckLkrnA9wFBwAAeG/+flcdAAAA&#10;///s2QENAAAIgDD6p7aG078F48MBzwUHAABY7X6zVQMAAP//7NkxDQBADAOx8N8K7Rl16VIGL9VG&#10;kDW6Ewd8Knh9MAUAAIDtXajfSdIAAAD//+zdQQkAIAwAwK2BlewfaiLsYQQZd0VudEP2yszVj7AT&#10;EgAA4B+7qm4hPVtEHAAAAP//7NyxCQAgFEPBt3/lSm5moUMI/26CtIGQKRP03pX9+iAKAAAA155S&#10;vqsOAAAA///s2QENAAAMw6D6V30bTwY2mBnwLDgAAMA3M/tddQAAAP//7NwxDQBADMNA82dThh0f&#10;wg+9YxFZypkC3qvgDtkAAAD+m0vju2oBAAD//+zc0QkAIAxDwWYScf8lRbA7CL2bIP8PMqqAtyS3&#10;gq8/1gAAAIy032H2DFV1AAAA///s2TERAAAIA7H6d4FTVhwwNHHx91UH/HDBAQAA/kxbfCfJAgAA&#10;///s20ENACAAAkCi2MT+cWzgnIZw4y4Bf6CyAc9twc/UYX4QBQAAoMlKMt5FuEeSDQAA///s2TEN&#10;AAAIwLD5v5CMDA5aF8u+HvBccAAAgBPzMb6rFgAA///s2UERADAIwLBKwr8bnMzFPiQuej17wHPB&#10;AQAAfttqTgZ49QAAAP//7NlBDQAwDAOxQB2UQq/GolJsBPeN0vyAf+9AAwAAQItpHd9JsgAAAP//&#10;7NsxEQAgDAPA+t9wgCUUhQURPfqvIHeZMmT0AH+n/9UgCgAAwO9Okj225aq6AAAA///s3cEJACAM&#10;A8BsoCu5/1IivrqB2LsJ8g0E0nqCnjtDn0lOER8PxAEAAPjV6vb7XSTZAAAA///s2jENACAQBMH1&#10;X2EJZzSIIPyMgmsv2ekJejd/WA9MAQAA+NWefr6rDgAAAP//7N2xDQAgDANBZxLE/ksiCgo2QORu&#10;AvdfuH0BP6pqV/DxxhoAAICvzI6/35ckCwAA///s2TENACAQBMGVjBUcf4sEAjMKtr3c9w/4YV1T&#10;AgAA8I5tfFfVAAAA///s3UENACAQA8GVgn93OLgfQQA/Zmxs0irgF7dkAAAAT+1q/bx8flQDAAD/&#10;/+zdoREAAAwCMUbu/qoGU1+ZbPGHwAJ+uSUDAAD4M+K7kiwAAAD//+zdoQEAAAjDsP1/NZZ5HMkX&#10;VRXgiy0ZAADAmffbsZJkAAAA///s3bENAAAIw7D+fzUzndmw74gUCXqxJQMAADjxfju2JBkAAAD/&#10;/+zcsQ0AAAgCMP7/wk9dnBid2y8IBA14uXmEQzYAAIC/Eb5LkgUAAP//7NyxDQAgDANBZyLYfwpG&#10;QrSR6FPcTeDe0nvAP6rqJFkjxwEAAMz1wmtb+bxJcgEAAP//7NkxEQAACAOx+p+QjIEysCcu/t4B&#10;v7ngAAAAfyO+iyQLAAD//+zcsQkAMAwDsOSTftbbe0lK9tI5g3SBwaPBFvCPzOzDgD02IAAAwCyn&#10;qpZOHiLiAgAA///s3DENAAAIwLD5V40CSPhbF3smwA+GbAAAAC/Ga5tqAAAA///s3LENAAAIAjBO&#10;9yU/dHF2dmgvYCUhmKAf9pCt3gYEAAD4o5XvQ5IBAAD//+zcAQ0AAAiAMPqntoEa4K/BhgL+YMgG&#10;AACwMl67VAMAAP//7NlBDQBACAPBSkXKSUcC/C4kMwr229QDvlMXIgEAAD55xvcgSQMAAP//7Nkx&#10;DQAgEAPA9z+BNBSVoOCZCMOdgqZbUwP8QpLzgM/vgwIAALy3kgy9N6pqAwAA///s3EERAAAMgzD8&#10;q56BPSog0cEhQR8ZsgEAALyM1xbVAQAA///s3LENAAAIAjD+3/zYxcSVA9ovCAQNeOkO2UzRAQAA&#10;3gjfpSQLAAD//+zcsQkAIBADwPwmbuL+W8mDvQg2wt0EKdIFYgG/VFVdrvlVaAAAgPf6eG3ssZKT&#10;JAsAAP//7NkxEQAADAIxpOJfRZca6NxEwy8cHvC7bmgAAACf1fg+SDIAAAD//+zcIQEAMAwDwfhX&#10;MwtTlpEZKO6dhpCQd8CHftlPYAAAANjstj0WMJDkAQAA///s3UENAAAMhDD8q56H+67VQYIEfeQN&#10;DgAAPOX5vagOAAD//+zdMQ0AAAzDsPBHPQ59Z9OI1CrgO4NsAADARz6/F9UBAAD//+zdMQEAAAyD&#10;MPyrnoe+S1xwIcBH3uAAAMBDnt+r6gAAAP//Gl2CTgGA3g0O6ojLD1lPjIJRMApGwSgYBaNgFIyC&#10;UTAKRgHxwBA6GTkKSAUMDAwAAAAA///s3TERAAAMAjGs13lFMJK4+GPAAl7wDQ4AAAw58V1I8gAA&#10;AP//7NoxDQAgEAPAviMcYQ2phP03WEjuHLRrawF/oKpWkvl9EAAAgN65ng/dXEiyAQAA///s3LEJ&#10;ACAQA8Bs4Exu7mYvgp2lNsLdBvkuEF4Bf2BP0dcTgvZ9GAAAgFOvquEuF5JMAAAA///s2jENAAAM&#10;w7Dy/8Z4JHpVNotIsaAXWNEBAIBhJ74LkjwAAAD//xqdAaciYGRkBF1E7z9sPDQKRsEoGAWjYBSM&#10;glEwCkbBKBjp4CH0zu8PIz0gKAYMDAwAAAAA///s2kENAAAMhDD8q56Jey2tCxIE+JAVHQAAeMZ6&#10;vlIdAAAA///s2jERAAAMA6H3r7omMvVABwr6kIoOAAA8op4vVQcAAP//7NoxDQAACMCw+VeNCThI&#10;WhubAn7Aig4AADxnPd9WDQAAAP//7NpBCQAACMDA9U9tCX0Idy0GE+AHrOgAAMBz1vNt1QAAAP//&#10;7NpBCQAADAOxWp/zqeijkLg4OAt6gRUdAAAYduK7IMkDAAD//+zZQREAIAwDwdQRzrCCNRQVFf0w&#10;uw5u8owHfFBVnST720AAAOA3t7uXVQckeQAAAP//7NoxDQAwDAOwMBmG8SdRRt0zCn0qm0GUK1IM&#10;8EH/il5JztqQAADAJre7S6MDkjwAAAD//+zaQQkAAAwDsVqf86noo5C4ODgLepEVHQAAGHLiuyjJ&#10;AwAA///s2kERAAAIgDD6pzaFno+tBijgB6zoAADAc9bzbdUAAAD//xrtgNMJMDIygkaS9EeEZ0fB&#10;KBgFo2AUjIJRMApGwSgYBUMJfIReOfZgNNZoCBgYGAAAAAD//+zaMQ0AAAzDsEIf9LGoetgsIsWC&#10;3mNFBwAAFp34LkjyAAAA///s20ENACAMA8BZxglWUFg+aFiycOeg6auPGuBN3pdifREWAACY4iTZ&#10;2mpQVRcAAP//7N1RCQAgEAPQXROb2L+VHFhBEXyvwf7HpoJ+WVX1n978KjQAAPCirp6PPR7NaUkW&#10;AAAA///s2TERAAAMAjEk1r+aLtVAl0QDyx8e8L65oQMAALy2ifguSrIAAAD//+zdMREAMAwDMfPf&#10;yijMXBa5DBKFnzzZAF/mmgwAADjgtR0hFiX5AAAA///s3TENAAAAgzD8q56MPa0OEiToJ9ZkAADA&#10;ieXYQzUAAAD//+zdQQ0AIAwDwM4BkpCONEIyDeNz56KPtgL4J1W1khzXZAAAwKBXh909Es2kJBcA&#10;AP//7NuxEQAACAIxRnb/ytYJpEm24O6RoJecFN0fHAAA+DLGd0mSBQAA///s3bENADAMAjBOzyk9&#10;NYrUG5qh9gmIhQkDfNEtfn0bAAAA8NJcjh2JL0nSAAAA///s3FENgDAUBMF9jnCCVSzhBBUNTToj&#10;Yb8vZ4K+gZl5qvv0DgAAwDJvdXk9/1H1AQAA//8a7YAPAgDdDw6aDZcf6WExCkbBKBgFo2AUjIJR&#10;MApGwSigCTAcXXo+wICBgQEAAAD//+zasQkAMBACQEfMKtm/+eZXCAi5G8FO0QW9wK5Q5/ccAACA&#10;J67yXSDJAAAA///s27EJADAMAzC/nE96cgj0hA6BSicYPHiwAb7ELUT9ngMAAPDU/L6PSBdI0gAA&#10;AP//7NsxAQAADIMw/KueiR09Eh0gQR/jBwcAAJ74vpdUBwAA///s2zEBAAAMgzD8q56JHT0SFxwI&#10;8DF+cAAA4Inve0l1AAAA///s2zEBAAAMgzD8q56JHT0SHSBBH+MHBwAAHvi+11QHAAD//+zbMQEA&#10;AAyDMPyrnog9PRIXHAjwQX5wAADgwfe9qDoAAAD//+zbMQEAAAyDMPyrnoZ9PRIdIEEf5gcHAACe&#10;fN+rqgMAAP//7NtBDQAgAAOxk4plpOCA4IAnCa2E/ZZlFvC3jWr+HgIAAHBlnTur8v2oagMAAP//&#10;7NshAQAACAPBRSUC/RUGjUbcdXgxMQP8sQ2nNiQAAIBL+30/lmQAAAD//+zXsQ0AIAwDwYzMSDCp&#10;aahTR+JuhJdc2AEf7g1o/d4BAABonSRbosGq6gIAAP//7NxBEQAgDAPB1hHO0IqiMn1jAIZdCfdP&#10;bMAfkZl9ojB/7wAAABxWVQ1ZLhcRGwAA///s3FEJACAUA8C9RPZvYwUbiCBmULyLsL8xmAL+kKpa&#10;a3j7PQcAAOAY+3Sti+RySSYAAAD//+zbQQ0AAAwCMaRNwvyr2XcWSFoXl4AJepfxBwcAAJ4V3yWS&#10;HAAAAP//7NxBDQAgEAPBk4YlHOKsJORMXJiRsL9+aoAP0qds6/cOAADAs5McKYaoqgsAAP//7NxB&#10;DQAwDAOxUB2jQa4mjUQVG8L98okBvsw/ZTvtHQAAoNw7XbvtEVZJMgAAAP//7N1BEQAwCAMwqnSa&#10;cbRDBkcioW9adMCXSjILh+96DgAAcFDPZax/38tU1QcAAP//7NxBEQAADIMw/Kuejt4SF3wQ4MNM&#10;2QAA4B3TtVXVAQAA///s3AENAAAMgzD8q76O5a0OggR9mykbAAD8Yrq2qjoAAAD//+zcMREAAAgD&#10;sVrFvwlWLJRLXPzyArzYmbKJcAAA+G9M14olWQAAAP//7NxBDQAwDAJAJFfSpC5LZqLtnQR48cEA&#10;b+6fstX2HAAAYLh3unaU3FiSCwAA///s3FEVACAIA0BoZDOzmggfMcS7CNv3ZgM+RGb2A+L+PQcA&#10;ABjoVNVS7OMi4gIAAP//7NwxAQAgDAPBVCFWsYQTFky03EnIluUd8EGqaidZv+8AAACDnBddUzzv&#10;LskFAAD//+zdQQ0AAAgCQKLa/2cDP5bQ3bVgY6CC/kvtJQEAAHBf7+ia8P1BkgEAAP//7NwxEQAA&#10;DAIxJFZC/avoUhVc4oGB5R3wIj/MEWUDAIAK+80nGiQ5AAAA///s3UENAAAIAkD6pzGic7OE7q4C&#10;Lz6ggD+zlwSW0QEA4LZZPC8ZPpKkAQAA///s3EERAAAMgzD8q56O9RIXfBDgg5zRAQDgNcfzRdUB&#10;AAD//+zXQREAIAwDsEnFCtJQVj6Y2EgktNdHHfCh3mD37zkAAEAzJ8lS2kBVdQEAAP//7NwxEQAw&#10;DAOxmFmZlD+LXmA0kSB48/Iq6MMl6SN+t+8AAAAf6KDyEV0bqqoeAAAA//8a7YCPAMDIyAhakq4/&#10;0sNhFIyCUTAKRsEoGAWjYBSMgkEMPkKvG3swGknDFDAwMAAAAAD//+zdQQ0AMAgDwErDv5s54IMI&#10;Mu5cNG1SE/Qbyj0ZAACs9ab5Fr5/lqQBAAD//+zdQQ0AAAyEMPyrno0l17rghQAfYE8GAACv2Y0t&#10;qA4AAP//7N1BDQAADIQw/KuejSXXuuCFAB9hTwYAAC/Zja2oDgAA///s3bENAAAIAjD+3/zYxSNM&#10;aL+AAQTwIteqWVQEAIAfxt1YkSQLAAD//xrtgI8wAB1dSxzp4TAKRsEoGAWjYBSMglEwCkbBAAPQ&#10;Xd8Fo5EwggADAwMAAAD//+zcQQEAIBCEQLaRzaxiNROdMXwsE4EAeEEvleQAu72DJEmS9MGdmWX4&#10;MsADAAD//+zcMREAMAwCQPy7qKQ46hINWfiXwAh3WMBLbdv22nMAAIBjs99MtEnyAQAA//8anQEf&#10;4YCRkRG0JN1/pIfDKBgFo2AUjIJRMApGwSgYBXQAD6F3fX8YDewRCBgYGAAAAAD//+zdMREAAAgD&#10;sUpEAv5VcIhgInHR6/AecFojHAAAzm2NqIzvx5IMAAAA///s3cEJAAAIA7GO5v5TieAKvkyGKNyr&#10;Avy5HYAS4QAAcGbiu3x9P5ekAQAA///s3UERACEQA8GsgsMSzs/ZUqCBH90S5p2qmKBzVNVIsr/C&#10;P0UAAOCq2d2/pI9LsgAAAP//7NkxDQAACAPBWsX/hAMSJgQw3kno1rwCzjolvC0CAABvyvlmJRkA&#10;AAD//+zawQkAQAgDwfRfhaUeilwFPmdKyG8hApxvLzEiHAAAbnR8ly0ZSR4AAAD//+zXoQEAAAgD&#10;oL3s/8Xqqhm+QMApJ+EAAMDfyDclyQIAAP//7NchEQAgAATBr0ojKpD0MRgGh96NcO4MOI8z4UMZ&#10;AAD4stpO6bgk2QAAAP//7NixDQBACAOxjMr+U7yQ6PiG3h4h3UWA8zVvnQgHAICbju+yGUuSBwAA&#10;///s1zEBAAAMw6D4Vz0FPfaDCwScScIBAOBFvtmqAwAA///s1wENAAAMw6D6V30HywWACwScScIB&#10;AOBFvtmqAwAA///s3bENACAMA7D0Um7mI1SJrQwcYJ+QLUviB5wvVdVFfEkLAACG3UPG99oX3pIc&#10;AAAA///s2SEBAAAMAjD6t3jTm5s7AmwRcIAHnMqteSMtAAB4lG86SRYAAP//7NcxAQAADMOg+Fe9&#10;e18FgAsEnJmEAwDAI9/sqgMAAP//7NdBDQAADAOh8696yRz0Dy4QcCYSDgAAT77ZVAcAAP//7Ncx&#10;AQAADMOg+Fc9Db0HLhBwZhIOAMBz8s2uOgAAAP//7NcxAQAADMOg+Fc9D30HLhBwJhIOAMBT8s2m&#10;OgAAAP//7NcxAQAADMOg+Fc9D30HLhBwZhIOAMAz8s2uOgAAAP//7NcxAQAADMOg+Fc9ET0HLhBw&#10;JhIOAMAT8s2mOgAAAP//7NcxEQAADAOh96+6IrL1wAUCzkzCAQB4Tr7ZVQcAAP//7NcxEQAADAOh&#10;96+6JjL1wAUCzoSEAwDwlHyzUR0AAAD//+zXMREAAAwDofevuiYy9cAFAs6MhAMA8Ix8s1MdAAAA&#10;///s1zERAAAMA6H3r7omMvXABQLOlIQDAPCEfLNVHQAAAP//7NdBDQAADAOh8696JvpZAi4QcOYk&#10;HACA5+SbveoAAAD//+zXQQ0AAAwDofOveir6WAIuEHAmJBwAgKfkm43qAAAA///s10ENAAAMA6Hz&#10;r3oq+lgCLhBwZiQcAIBn5Jud6gAAAP//7NdBDQAADAOh8696KvpYAi4QcKYkHACAJ+SbreoAAAD/&#10;/+zXMQ0AAAgEsfe/IQlnLFggYWgl3HYGnHM74aU0AABPtfnmXJIBAAD//+zZwQkAIBADwUv/RYiV&#10;ngi2oPiYKWF/IeluoXkiyR7iQ20AAD4yz2EEd1XVAgAA///s2UERACAMA8GzijOcFhcdHrsS7peJ&#10;B5w1M3OrozgAAJ8wvtlTPQAAAP//7NcxEQAADAOh96+6LnIdwAUCzpSEAwDwhHyzVR0AAAD//+zX&#10;IQEAAAjEwO/viEoDLAnA3EWYmwHn3JrwVh8AgAdlvjmXZAAAAP//7NsxEcAwEAPBewShYkphGmhp&#10;jMFudilcqZEPONfMzKq+6lEBAIBD3j0IwVnVDwAA///s3EENADAMA7HwR1dGmUai/dgsopOigHOm&#10;7fy3SSUcAIAlxjd3kjwAAAD//+zXMREAAAjEsPfvEgk4YMUAx5JY6FQDzqs14aUEAABH2nzzLskA&#10;AAD//xpdgj4KBgVgZGQUgC5H1x+NkVEwCkbBKBgFo2AUjIJRQEXwEXrH94XRQB0FAwoYGBgAAAAA&#10;///s2TERADAMAzHzZ1cmZeAshdAhg0TBk+8VcFZoe18JPxYBAOAT55s9kgwAAAD//+zZoREAQAgD&#10;wZREy98pg8O/Qey2EHUTAc4ZK8KfVQAA+DTHTolvzkjSAAAA///s20ENACAMA8BVKZpxggRCMgW8&#10;9riT0D3bmaAzUpL3n7NcBwCAD7ub7yM8xqiqCwAA///s3TERAAAIAkCqG8WmLhZwc/ivwMQxYAHn&#10;pf1lLOkAAHDUyjcvJRkAAAD//+zZsQkAIBRDwWT/IcRNRXAAy1/crZAqPAWc0dreI76sBADAh/1C&#10;DsyT5AAAAP//7N2hEQAACAOxrsZI7G8weCwi2aJX8R5wXttURGmFAwBwaOOb15IMAAAA///s3TER&#10;ACAQA8FEAVbwr46GCgXPzK6FlCnOA84X2u6bKVsWAwDgofHNfEkOAAAA///s3TENAAAMw7DwR71/&#10;DCrZLHJFgDPDKxwAgMdmjB3VAQAA///s3UEJAAAIA8D1b2UEG/m1gnhXYa/BYCbonLFuykpqAADv&#10;tfLNKUkGAAD//+zdQREAAAyDMPyrno7eEhs8UMCZZFMGAPCazRh7qgMAAP//7NzBCQAwDAJAR+pq&#10;3f8TAl1CereCLxG0gFPpHWxc6QEAfGefzo/yTZ0kAwAA///s3EERADAMw7BQHKQxGOMMR68SC38s&#10;wBmr7UtyHNIBANa4TueMleQDAAD//+zcQQ0AAAwCMSTP/2uZDJbWBuRc0KmnkA4A8N4NLqN0TrUk&#10;CwAA///s3DENAAAAgzD8q56PpXXBgwDngkM6AMAtp3M+VAMAAP//7NxBDQAwDAJAJM1ynTb7VQO5&#10;s8CLhGCCToXzkD4SBQCo8c/WnvJNhSQLAAD//+zcQQkAQBACQPu3uGYbZTnYFDJTwZcIKuDU+CXc&#10;ORsAQI13y/eIlApJFgAA///s3EERACAQAkBoaCSjGNUxhje7FfgCKuiM1HYlOXbhAABfemdrW3SM&#10;kuQCAAD//+zcQQ0AIAwDwDrBGhLncIQEEyx3Fvrqo1XAGeuds1WSJWUAgC/cvffu7hIX4yQ5AAAA&#10;///s3MEJACAQA8HtzBbs/2cnIliEyEwLgYM8cgo4X7vP2c4BH5IGAHjaqqa9N9+qNgAAAP//7NzB&#10;CQBACAPB9P+zpOtMBIs4ZKaFvLM+4Jy2v/CJs5WlAQC+9cTWOC9JAwAA///s3QEJACAQA8BVtYFV&#10;TPwifAjRuxZjgwngfKGqZpLRsyYAAO6xTmHSrzbwriQbAAD//+zbQQ0AMAwCQCRP0pzSzMWS3lng&#10;CZigs4pfOADAN14xctpekbBCkgEAAP//7NwxDQAADAIw/Luboz3zsIPWBQkggFPHLhwA4N3c2ZrK&#10;OT2SLAAAAP//Gl2CPgpGHEDaF944GvujYBSMglEwCkbBKBgFdAcbofd7j3a+R8HIAgwMDAAAAAD/&#10;/+zdMQEAAAyDMPyrnos9TWxwoIAzzS8cAOCVvze7qgMAAP//Gu2Aj4IRDxgZGRWgS9L1R3pYjIJR&#10;MApGwSgYBaNgFNAIfIReMXZgNIBHwYgFDAwMAAAAAP//7NtBDQAwEALBlVLrdVYnNCfiXuxI4EcC&#10;TtBVL8mbGRRw27OQJElaMH/vY/lWPeADAAD//+zdMREAMAwDsYcUSOWPotcpBDpKLDz43gCH/YUf&#10;qTIAgK9eYmwkxqCqLgAAAP//7N0xEQAwDAJA/KuIhFqrgy5MHTP/S2DmQAUdPr0qG5V0AIC125Xz&#10;I0KoJA8AAP//7NyxDQAACAIwTvL/64yJk6Nz+wWBoAGHYx85TdIBAH5mcl7CNxxJGgAA///s2qEN&#10;AAAIA8HuPyWjoDAEhb4boa7JO+BwkKQDALxMcl7mgyVJAwAA///s2oEAAAAAw6D5Ux/hAsWRgg6H&#10;kg4AcCnn8FQDAAD//+zaAQEAAAiAIP+v7kE1AG6oAg4HSzoAwMpyDh/VAAAA///s2jENAAAIBLG3&#10;iCScsxFGBLQuLjkBDg9nSS9LOgDAass5PCUZAAAA///s3UENACAQA8HWCZKQikSChHszY6ObVIIO&#10;Q21XkiNJBwA+9gaJ7dsbBpJcAAAA///s2TERADAMxDBDKf+tDHuBkLkShN/i+IDD0hTeKb1TfG0H&#10;AHzoVsfxDUvVAwAA///s3EENACAMA8BNCVaQhgQcj5CgAH7kTkL7bFILODzIzH4O2pocAYDP7dV7&#10;VNVUNFyIiAUAAP//7NwxEQAgDAPA1AHOsA6OWKoANu5fQjJliQEOj6pq9AifsgQAPrX75XwpGC4l&#10;OQAAAP//7NxBDQAACAOxScS/Gj6ggB9pXSxZzgUdjibQVgJtAMBTG1ozvuEiSQMAAP//7NxRCQBA&#10;CETBbWb/GDY5DozgjzATwd/HqoDDonnQ9mt4uSsAcFxP9bb1hg1JHgAAAP//7N3BCQAwCAPArOxI&#10;bloKjuBHuBshPxGjDTgsmoK2f7qWyT0AABBJSURBVBdecgUADuv57W34hi1JHnt3TAQACMRA8OMI&#10;6VjDAc1LeApmdi2kvCIKODySZHUNd1cGAPzidPXeFoNhVXUBAAD//+zdsQkAAAwCMP+/unToCQ6F&#10;5AsRUQMOJbuTclcGADxy92LCNzQkGQAAAP//7NkxEQAADAOh96+6LnIdwAYGHAZsOADwmPWGheoA&#10;AAD//+zcwQkAMAgDwOz/c6RuVgquUPFxN0J+EqIGHAb019C3DS95AwCLnN56O77htyQXAAD//+zZ&#10;QQ0AIAwEwVYJVpCGBByXkKChfGYk3D1XAYdmmTlfDR+2BwA+udV7VdV2ADSJiAMAAP//7NxBDQAA&#10;CAOxScK/Oj5gAT6ti+WSKeBwbN5ESw0HAJ5s9Ta+4VKSBgAA///s2zERAAAIA7H6n5DMgga6JDb+&#10;XgGHoqvh4w0HAB54vaEpyQIAAP//7NwxDQAADMOw8kc9jUT72DQiRQGHoa/hTukAQIHDOawlOQAA&#10;AP//7NxBCQAADMSw+lc9FYN7JDYKVcBhhFM6APBA9YYV1QEAAP//7N2hAQAwCAPBrMwo3RiDwNcg&#10;7paIeBEFHI5Yv+E1YwkA8OOp3nBIkgYAAP//7NkxAQAgDAPBxglOsI4VnLDUAFuHOwnJ+Ao4DJRk&#10;dQ3f/gEAPt2u3sdwMEhVPQAAAP//7NwxDcAwEATBhxJqhhKmYbKWIaRzMcPitNIp4HCh6qvOQdtS&#10;wwGAH97qMb7hQjOzAQAA///s3bENACAIBEB+Azd0BfevDImtPcXdCE9JeGzAYbgk6zWlb7MCAD76&#10;tdjpkzYBwVBVdQEAAP//7N1BCQAwDAPAOJn1WZyDMYiIDu4kpK9AoAo4fKIvy94sfbkZAFCnxXsL&#10;BIZLcgEAAP//7N1BCQAADAJAo6z6mu5jicFdC0FUBR2e6GXZ9LJMLR0A2I6sCd/wQZIDAAD//+zc&#10;QQ0AMAgDwDpEO46WJZgg3Fnos1ANOCw0I23/LL3kBwDn9LTe/rxhkyQPAAD//+zdwQkAMAgDwIzY&#10;jtL9P0VwCeVui2CILuAwUI+0nSS3l04BgP2qAffqbanwDQMl+QAAAP//7N3BCQAwCAPAjOSojlwE&#10;l7DcrZBXIBAFHA7bX8/aWToA8K+Zm0/xbhnDUUkeAAAA///s2gENAAAAwqD3T20PBzlQ0OGElg4A&#10;l3RzeFENAAD//+zcAQkAAAwCMKM/+rGGbC1EUQCHMd7SAWBC5+an8YYhSR4AAP//7NzBCQAADAIx&#10;95+6rw6hJFsIci7oMEYtHQDqfd3c+IYlSQ4AAP//7NpBEQAgDAPBxgEO0YoDJPGpCKaza+GeiQUc&#10;Bkuy+pa+dQaA752+m1+pYKCqegAAAP//7NcxEQAgEMTAe0c4wDKWcELzIhjYtZAqBhw+UFWjR3zq&#10;DQDX2T3eSxp4WJIDAAD//+zbQQ0AIAwEwdYhkpCA45ImeODRGQv3usc64DBIZq53xPXhAPBfp2Kn&#10;qrYtYICIuAAAAP//7NlBDQAgDAPATgFWsYRDJBASPPDYnYTu0TQzwKGhqrpFP5MM9weAL9b7em/x&#10;QxNJDgAAAP//7NtBDQAgDAPAScUBlnFSsgQNfHYnoemnjxrgMNT7h/cQ3zoAAN/0z3slOSKHYarq&#10;AgAA///s3EENACAMA8BZwQn4F1WyBAu8dueibVIv6DBUN+5JegVfr4UHAP7p4H2SbOEbhqqqCwAA&#10;///s3UENADAMAkCkV8qszcmSpRL6650EviSgAQe+/g8vQ20AMOr2n/cRKyyX5AEAAP//7N0xAQAw&#10;CAPB+FeBRRx0KAsz652LXxIBDiwT4mWoDQBOesLblzfwJXkAAAD//+zdQQ0AIAwDwNUpkrCKAz77&#10;LOGBgDsXTZNWAAeekqxuxAVxAPh3+nFkG1gDhqq6AAAA///s3EEJADAQA8HEca3UcT/3K5yCGRdL&#10;IAIcWLU9E+Ie0wFgd2f1Ft7AL8kDAAD//+zdMREAQAgDwUjG0juloeQHA7surkkEOHCaxfRyXQYA&#10;qzfhbVwN+EvSAAAA///s1zEBAAAMw6D4V717XwWACwQcmIk4ADziDeyqAwAA///s1zEBAAAMw6D4&#10;Vz0NvQcuEHBgJuIAPCfewK46AAAA///s16EBAAAIw7B9zutY9CzJCXU14EDtjPioCMADxhvoJVkA&#10;AAD//+zcMREAIAwDwNQJztCGIySxVAFs3L+EZMoSAxx4VlWjj9qmNAH40OpX861c4FqSAwAA///s&#10;2jENAAAMw7DwRz0SvSabRdQKcGDGNR2AZyzewE51AAAA///s10ENAAAMA6Hzr3om+lkCLhBwYE7E&#10;AXhOvIG96gAAAP//7NdBDQAADAOh8696KvpYAi4QcGBGxAF4RryBneoAAAD//+zXQQ0AAAwDofOv&#10;eiqa7AEuEHBgTsQBeE68gb3qAAAA///s3DENACAMRcFWCdbwP4ED0qQWgOVOQjv95RngwFOZOTvY&#10;NlwegI92hdU6rrY8ArguIg4AAAD//+zZMQ0AIADEwDrCMtZwQkjQAMudhZ+aF+DAFzfEzyM+LADA&#10;Q6uawht4rtoAAAD//+zaMREAIAwDwEYZSMUaTlhqgevyLyGdcqkCDoxKsnsRXy4BwEe338yPkIER&#10;VfUAAAD//+zdMREAIAwDwMYR0rGAM5ZK6B0M/xKy5TJEAQe+kGT1Iu5LHIBJp9fuLVXgqaq6AAAA&#10;///s3DEBACAMA8HUCdKwhiMksdQBS4c7Cdl+iQAHRqmqlWQ7bAPg0+nwvoYERkjyAAAA///s3DEB&#10;ADAIxMCXiMRKZQEB3RjuXGSJAAdOmnN6GbYB8GHHas/RHDgnSQMAAP//7NwxEQAwCANA4rBSa6lO&#10;ujAigOHfRcgFARxYL8npRtxOHIDJ64Pt9VgNWKuqPgAAAP//7NpBEQAgDAPBSMcSDpDGJyLosCuh&#10;v07OAw6M0Tx9dRmXpwOwm5mf7y8BvC/JBQAA///s3VEJADAMQ8H4dzsH+2lhFsLuXBReqAMcqDN5&#10;+u7E5ekAfznPGzGZOdAjyQUAAP//7NvBCQAwCAPAbOjsblQKLqHcrZBXIFHAgdVmnv7LeEkS4LSe&#10;f7eZObBTkgcAAP//7NxBDQAwDAOxQB6lMt0nJFrZLCKdYoADJzRPfx3j8nSAO6anajJzYLckHwAA&#10;///s3EENACAQA8HWKdZxwocHFrjMuNg0qQAHxmm7bog7bQP4037ezK3dwAxJDgAAAP//7NkBDQAA&#10;DIMw/Ku+ji+tC4IAB2a54gDvuN3AruoAAAD//+zcQQ0AMAgDwErE+hzxQQQZdy6aphXAgROmFS9b&#10;cYB13pyqabuBvyVpAAAA///s3EENADAIBMHzrwYpldSQUA19MGOBF4GsBRxYZa7i70VdQR3gjy6Z&#10;15TMjxkAKyS5AAAA///s2TERACAMA8DGGU6whhWcsVQDS/8l5LLkYoADYyVZPcS3FgB8cfvpPuIG&#10;xqmqBwAA//8a7YCPglEwCkY8gN4rHgDdL64/0sNjFIyCUTAKqAweIl0fNnpv9ygYBaNg5AIGBgYA&#10;AAAA///s2rEJAAAIwLD+f7WrODsmXxQqwAEWizrAC4s5wFUNAAAA///s3LEJACAQA8D8Ro7iim7g&#10;iDZfCYID3I2QLgSigAM8VNXoVXx6UQf4snrp3uICuCQ5AAAA///s3LENACAMA8F4Q0aFDWnSpEEM&#10;cLfFy5IFOMCHJKtDXIwDTKfX7u3FHOChqi4AAAD//+zdIQEAAACDMPqnfob7rQUKAQ5wsjQDsA4D&#10;uFUDAAD//+zcoQ0AAAzDsP5/9dCk4dLZX4REgAOUzrxNjAMfbHSbqQE0kgwAAAD//+zXMREAAAwD&#10;ofevuiYy9cAFAg4wIOPAU9INsFIdAAAA///s27ENADAMwzCf1tf7Wdags5cC5BcaJMAByp4YP55x&#10;4DN3Pd2iG6AlyQAAAP//7NwxDQAADMOw8Ec9FD0m2SzyRIADjBm4AQ8YqQGsVQcAAP//7N2xDQAg&#10;DAPBeDNGZzREgZQJQnMneYivLMABBiVZLcb9jAO/vJ/uuy26AQZU1QEAAP//Gu2Aj4JRMApGwQAB&#10;6D3joA456FR1/dF4GAWjYBTQGDxEmuU+MBrYo2AUjIJRQGfAwMAAAAAA///s27ENAEAIA7GMxug/&#10;GqJjgC8o7C0i5QxwgANWN16u6sBHcy1/em6AA5I0AAAA///s2qENADAMA7D8f01f2icjqzRYWGCf&#10;EBYlCjjAQm8d76u6dRyYOt+tvKQGsEiSCwAA///s2zENAEAMA7FAK382z6BLh+oRdLBZRKcY4ADH&#10;fXW8fMeB5U3hVrkBrkvSAAAA///s3UENAAAIAkCi2f9nI79WcN61YIwhgAMcs7bj5XMcXurVctty&#10;A1yRZAAAAP//Gu2Aj4JRMApGwRAH0JPVYdh+ND5HwSgYduAi0iz36Inlo2AUjIJRMFQBAwMDAAAA&#10;///s1wENAAAMw6D6V30dX8AFAg4wRsjhPeEGWFQdAAAA///s1wENAAAIwKD3T20Np9ACAQc4Tshh&#10;PeEG+KAaAAAA///s3TERAEAIA8H4d4WDl0RDgYJv2HVxRSYCHOCYCfK9I3d5Bn/VCu4nuAGOSNIA&#10;AAD//+zdMREAMAgEQXAS/2piIU7SgAM6diXQ3XyBAAdYLjNPhXhHubdnMOd1aNe6fd0WYKmI+AAA&#10;AP//7N0xEQAwDAMxQyp/VmWQKUu9FIDE4s+DBTgA5VnJj+sz+HI3tK3bAJQkAwAA///s3TERAEAI&#10;BLHzrw5J31DQMC+AxMVWK8AB+OoX+QxyUc51M7arY9uDG4BdkgcAAP//7NoxDQAwDASxhxL+qAql&#10;6p6p2SKbxUknwAH40kR52ddZ6m3kR2wDMJLkAgAA///s3DENADAMA7BAKX8WYzIoe3YUQJ9KNoso&#10;UQRwAEa1+Xq1ttzRG1ucH7avGTkAo5I8AAAA///s3UENADAIA8D6V7c5mJR9QALhc5c0wUI/RQEH&#10;YFwNvfXYW99eorHpVsk+lWcgDYBRST4AAAD//+zbQQ0AMAwCQKTMv6pJ6WsJApb0c+eCAAI4AGtq&#10;xt6N+fEv55P30+5G+5qPA7AiyQAAAP//7NmhDQAgDEXBdgP2n4aR2KCkCYoEj7hTX9e9VIAD8KXM&#10;7Bgf52s+xDkPd2T3XlU1HQyAr0TEBgAA///s2sEJADAIBMHrv1pLyEuQkAYMMyDWsHACHIB1xqT9&#10;dQL9Lx3YdX+TcQBWSXIAAAD//+zcwQkAMAgDwIzQ/aftJwVHKHIHPhwhGBTAAVhnVNvTC3q6n45v&#10;7X9438XTenhGyFYVB2CXJBcAAP//7NyxCQAxEAPB7b+r78zRg1LHnsmvgEVwAhyAZ82S3gR6E+35&#10;4n7tm4M/ppvAtlwD8KbqAAAA///s2zEKADAIA8A8rf9/VacWkQ6uhbvNxT0YBXAAGGqX9ZT6e7Ue&#10;236oxp+qd1dDdMqv9Z1dqgFgIMkGAAD//+zdIQEAAAzDsPlXfXING0lcFFWAA8DYv9MbPK0BYCXJ&#10;AQAA///s1zEBAAAAwqD1T20KP2iBgAMAAMBbNQAAAP//AwCkhOc6Go7SzwAAAABJRU5ErkJgglBL&#10;AwQKAAAAAAAAACEA9MZ7VGjGAABoxgAAFAAAAGRycy9tZWRpYS9pbWFnZTMucG5niVBORw0KGgoA&#10;AAANSUhEUgAAA+AAAAPhCAYAAAB5e8XYAAAACXBIWXMAAC4jAAAuIwF4pT92AAAgAElEQVR4nOzB&#10;MQEAMBADoat/0XkV3YC3LQAAAOCj6gAAAP//7NAxEQAADAOhv/oXXRXZQALnFwAAAMaqBwAA//9i&#10;GQ3jUTAKRsEoGAWjgHTAyMhowMDAIICkUQGKGQiIwYD9AAf7QRziHxgYGC4QEvv///8B2jtxFIyC&#10;UTAKRsEoGEaAgYEBAAAA//8aXYI+CkbBKBgFo2DEA7TOtANSeCCLgzrS8iM9rHCAj2gd9APY2KOd&#10;9lEwCkbBKBgFIxowMDAAAAAA///s2VEJACAUBMHrn85I/qhcA+Ex02JZAQ7AWBXWfaJvYAvqfzrY&#10;1zns77ILdQBGSrIBAAD//+zawQkAMAhD0bhB99+qG7hJioeCA/RQ4T+Q3L0FpYADAEaKiNUu1D31&#10;wXs33titmFfmHdvJjgEAo0g6AAAA//8a7YCPglEwCkbBKBi0AGkGGzZr7QDl64/G2ijA0kEHzZx/&#10;+P//P/oe9lEwCkbBKBgFo2DgAQMDAwAAAP//7NohFQAwDEPB+Fc3C3NSMhA+UHJHqiHv1wAHYFWV&#10;7B7b3sP5dV8tP32VcwDWJBkAAAD//+zbwQ0AIAwDsWYzRofNeCF1gvKxtzgpEeAAjEjyftirfbJN&#10;xfnhtDn7FuYAjKiqCwAA///s2TERACAMBMFIwb8apODgaahSp2Fmt3kBqW4iwAEY1T7a663Q5gc9&#10;zHeS43IAjKiqCwAA//8a7YCPglEwCkbBKCAbQGe1DdDw6NLxUTCcAOzE9gNQ+sLobPkoGAWjYBSM&#10;ArIAAwMDAAAA///s3KERACAMBMHvgJZonc4wwUQweHbN+7gzEeAAPGmxPWuH6/GpdYK8otzjNwDu&#10;kmwAAAD//+zaUQkAAAhDwUWzfyp/BUEMcNfisQlwAJZxIy+xDS+WcgBuSRoAAP//7N2xCQAgDETR&#10;jOboruIkZyWkT+l7I6T7cBABDsB797VadJuRw9zpUZ5kuynAx6rqAgAA///s3LENAEAIA7HsPxW/&#10;GQ0FE3yDvcUpUgQ4wDGzbu/YdpAG/7wV5eXkDeCQJA0AAP//7NvBCQAwCATB68j+y0kn+SikhCAz&#10;LfhaOAU4wHLP7/bMycvN4RtnYryD3GwdYKskFwAA///s2sEJAAAIA7GO5v5T+fHhCkoCHeKgAhzg&#10;mQnuWnMnhzsEOcBXSRoAAP//7NtBDQAADAIxJM6/mn1nYaR1cQkIcIDnzqR8/LehjiAHaJFkAQAA&#10;///s2wENADAMAkFwOKmTuExG0zsXn4AABxio7TEph5V+kF8fcoCBkjwAAAD//+zcQQ0AQAgEsZWI&#10;dRzd6xIkQNK6mM8IcIADxqW8TNOAoX+Qu6wDLJfkAQAA///s3aENADAMA7Cc2FP32j4oKRgbLbC/&#10;iBIpAjjAQjMrryd0++AGfu4048dcHWChJA0AAP//7NqxDQBACAJARnT138hGJ/jG4i5hCAIKOMAR&#10;s3LXxK0c+PW2kFvHAQ5I0gAAAP//7NwxEQBACAPB+FeDtXdAQ4GBH5pdFykuBjjAoWm5nacBv73V&#10;jpd2HOBAkgYAAP//Gu2Aj4JRMApGAR0B0hVhoE63/2jYj4JRMAoGCByEdsg3jC5VHwWjYBSMAjoB&#10;BgYGAAAAAP//7NqxCQAwDANBjeqRk41MIEUWMKS4W0HVgwQ4wLAb3Se4y7Uc+NB+YnwZCGBIkgYA&#10;AP//7N0xDQAwDANBQw20Qu3SMGiGSHcsfrAswAEGvD13uQkDlumbsyPGAT5LcgEAAP//7NyxDQBA&#10;CAJARnT/7jextfcrc7cFISCAA3wyQnfZcwMHvNGMO3ED2ErSAAAA///s3EENAAAMAjH8q5jUZRp4&#10;rnVxIUGAAxREN/DEnbiNZRygkGQBAAD//+zaMQ0AAAjAsPlXjQZ4aV0smQAHWBLdwHM2dYCLagAA&#10;AP//7NyhEQAACAOxjsz+CschO0CyxZsX4ACFN1Ib0Q1wxDhAK8kCAAD//+zdQQ0AIAwDwNYB/l3h&#10;iM+eEAzcuWjWdAI4wEPbNZdu6+UAf3tq6l6bAdwkOQAAAP//7N2hEQAgEAPBpFNapSNKwDJvsbsl&#10;xJ2KAAcY2i4/3QBf9hPjx5QASZJcAAAA///s2zEBACAMA8E4wBJW6wCJDDAgoBt3ErL9EAEOcKJ7&#10;Pr/uYROANnVDfJkU+FqSDQAA///s2zERAAAIA7H6n5DMAhKYSFz0rm+AA29N170Xc103wK3txctF&#10;HXgpSQMAAP//7NvBCQAwCAPAbOaKHVkEd+jDO8gEvgJRAQfO2Yn5pFwf4Iv5F38m6sApSRoAAP//&#10;7N1BDQAwCAPASkXqLM3BvkhY4M5CXyRNcYADK7TXYaViDvCN21bUj1iA0ZI8AAAA///s3UENADAI&#10;A8D6V4G1OeEDHhZy56Jp0grgwFmzYr7XYVbMAf72phUvrThwUpIGAAD//+zcQQ0AAAgDsUnGEk75&#10;YALSulgumQEOvLO1uxyqAZzVqjjwTpIBAAD//+zbgQkAAAgCQUdv9AiaQu62EHkDHKjxbbe3G6DH&#10;veKjFQcqJFkAAAD//+zcMREAMAwCQCRHaq3EQZYOtZDevwUmBlDAgdXuk3nZdgN8rZ8H9SNqYKUk&#10;AwAA///s3EENACAMA8DWvwms4IwPiFi4s9DXknYOcGCktm/b7ZM5wF/2racvuQOjJDkAAAD//+zd&#10;AQkAMAhFwd8/xaKOgXaYeNdCfKgBHBijjqp1Zu5vN8BuL08/tRWXpwP/S3IBAAD//+zcMQ0AAAgD&#10;wUrHCk5ZWNkZ7lw0+dQAB97bzLycqgFwaHk68F6SAQAA///s2jENAEAMw8CEWfmj+uUBdOxwx8KS&#10;BThwVtv54W0zB2DDng7cleQBAAD//+zdsQ0AAAgCME73dBcvcGJovyAhIIADdW7NfNTMAXjyKQ70&#10;SbIAAAD//xrtgI+CUTAKBgWA7u8ugOLRZeajYBSMglEwCqgBPiJ1xB+MhugoGAWjYEABAwMDAAAA&#10;///s2zERAAAIA7FKRzqHCbokLn54AQ5U+bsBeHKf+AhxoCbJAgAA///s2TERACAMA8DGEY6wCs5Y&#10;qqEs/xKSKRcDHPgiyeq3e2sAgEG3h/gROjCqqh4AAAD//+zcMREAAAgDsfpXgwWcsaCBY0gsdOry&#10;DjhwSlgNgCd6y+llEOBEkgEAAP//7NwxDQAgFEPB1iH+N5ywfAsQhjsXL00qwIEn2q5ZvIU3AD/Z&#10;s4h7TgfuSnIAAAD//+zcMQ0AAAzDsPBHPRQ9Jtks8kSAA1OO5gA8IcSBreoAAAD//+zdMQ0AAAzD&#10;sPBHPRQ9JtksckWAAxPCG4CnLMyAjeoAAAD//+zdoREAAAgDse6vGBnFBlVcssWrF+BAlfAG4Ilb&#10;mI0QByqSLAAAAP//7NcxEQAADAOh96+6JjL1wAUCDkyINwBPiTiwUR0AAAD//+zXMQEAAAzDoPhX&#10;PRE9By4QcGAi3gA8IeLApjoAAAD//+zXMQEAAAzDoPhXPQ99By4QcGAi3gA8JeLApjoAAAD//+zc&#10;MREAAAjEsJeM/4kDBbAnLrpUgAMvwhsA1oR4uaYDZ0kaAAD//+zYMQ0AIBADwD4G8D9hDSnkE2aC&#10;gDsJXZp2SAv40cO7qnaSZXwDQGZ3YnfjPacB3pIcAAAA///s3TERADAMAkBQVAvxr6pL10bBvwRW&#10;uEMDDqzazpvaHUkBwJcfcWCX5AIAAP//7NqxCQAwDANBbZbVs4I3CgE3gRQe4G6E7wQywIGvHt73&#10;ar4UAoCx6mv6lgx4JDkAAAD//+zZoRUAIAxDwWYTNmJmNkNQU4u+GyEu7zvgwJBkdfHelgGAb6eL&#10;uCMOPFV1AQAA///s20ENACAMA8DNvyikYIWUzAFP7kwsbTo/4MCV4N3dmc1t4RsAnmVBtnJbp9wG&#10;fldVBwAA///s3cEJACAMA8BmAl3djUXoCr56B1mg3wSqAYfhkuw3leus6fcAgE9ON+Jel8FUVXUB&#10;AAD//+zdsREAMAwCMdjY+1dpsoIrS1t8wSHA4bC283fewhsA9vkQh8uSPAAAAP//7N0xAQAACAJB&#10;+qcwqosdHLhrwfIY4FDoAmvjTgwAXiimQ6MkCwAA///s3UENACAMA8BVCRbw/wFphGQeeHDnokva&#10;6YDDR5LMJHcMZgnfAPDM6B/iu4/iwA+q6gAAAP//7N1BDQAgDAPAOkUjjiaFkEwEYXcW+lybuYDD&#10;AL3zvpW3JW8AeM7u12UlGvhYkgMAAP//7NxBEQBADAIxcN5zfjraSVzsAwQ4HNd2HKwBwArPPhwO&#10;S/IBAAD//+zbQREAMAwCMHBY/2r2mYn2EhccIIDDUW3nt96m5gCwh384XJXkAQAA///s3UENADAM&#10;AkD8q5iVOaikfTCx5s4CLxISFHBYpl+jp/+jAMCfbmfpIz9YIskDAAD//+zcAQkAMAgEQO1fYo2M&#10;sCpDsITjrsTzoG+EDT7Rf95zbn6VbwBYr7O8MvPMlguwXUQ8AAAA///s20ERADAMArDidJJmdQ72&#10;qYn2Egs8AQ04LJDk9NzczxsA9nk9S7+yhcGq6gMAAP//7N1RCQBACAPQ9U9lBRsdB5ZQ3quwr6Ew&#10;BRwW+7NiU7xdvAHgvp639JI1LJTkAQAA///s2kEJACAAwMA1sv/LCFYSwRLiXYvBLOjwoLubn/Be&#10;4hsAvjGqaUuHR1UbAAD//+zcQQ0AAAwCMSTP/2sfTJC0NiBnAYcx6uYAQG/pp5YOQ5I8AAAA///s&#10;3EENAAAMhDD8q56BGbikdcEHAQ4j3M0BgIdbOqyoDgAA///s3MEJADAMAzGPnhE7Uj/NpxMkIG1h&#10;MOeCDgu8uvkxvgGAT9fSyy0dhktyAQAA///s3DERACAMA8BUERaQgnWcsHRn7fBvIWNy0YDDYFW1&#10;e26+5AQAfNwkx0kbDJXkAQAA///s3KENADAMA0Fvkv1ZN+hqJQGFgQF3W1iW3gMOC32RtWt8AwBD&#10;1ZG24w2HhZI8AAAA///s3EENACAMA8BOIRZwgGWkEBIU8NrjTkL3atJMAYdm3pO1OzdfbgMAfBhJ&#10;dlVN4UEjSQ4AAAD//+zaMQ0AIBADwPpXgRWcIIWlEkie4U5ClyZNXdDhE12qV0sTAOCF3Vv6kSYM&#10;S3IBAAD//+zcwQkAIAwDwHRjR3UERxGhIwj6uBshvyZQCzh8oBvq5fgGAC47T9pmVQ3BwmNJNgAA&#10;AP//7N0xAQAADIMw/Kuei/VJbHCggMOQtRgA8EgNh6XqAAAA///s3UENAAAIAkD6l7SKczODfu5S&#10;MHhgAYcn20S7FgMArkzmqL03Ba4laQAAAP//7NkxEQAACMSw968OHLGggWNILHSsAw7HXG8A4IHe&#10;G15iwJEkAwAA///s3TENAAAMw7DyJzdK00hUO2waOaKAQ5HqDQA8cZvTUcOhKMkCAAD//+zZMREA&#10;AAwDofevui5yHcAGBhwGrDcA8JgNh4XqAAAA///s3EEJAAAIBMHrn8poIlhB8DFTY2EVcDi2h3PV&#10;GwD4amp4OaXDsSQNAAD//+zdQQkAAAwDsfOveir6GCQ2DloFHEb8egMAD1lKh5XqAAAA///s3TER&#10;ACAQA8HEIRLwr4IKB3zBzK6FlCnOAw4D2i5dbwDgQ7cbvo0HjyU5AAAA///s2TERADAMAzEzDaVS&#10;KbNC6BIIWXInQbDHV8BhUFfvk6TsCgAsd7uGP0fCgCQfAAD//+zaMQ3AMBADQD+SUCmEQC6lIPgu&#10;YZBM1R0Ee7JkAxwuqapnX86HTAGAn1hJZne/CoVDST4AAAD//+zdUQkAIBAD0F0Cq9vIaiJcAvFL&#10;3kuxwWAm6PBAX3gs5RsA+Mw4GaeqZi/9gFtJNgAAAP//7N1BDQAADAIx/KuZxH1wsN/S2iDhLOBw&#10;0LzY9D0UAOAzuTK4SLIAAAD//+zdsQ0AAAgCMP5/zpeMm7Or7RUQBizgcLTuxZRvAOCDyTzlrgyO&#10;kjQAAAD//+zdQQ0AAAwCMSTOv5olOODf2iDhLOAwkhcDAGiu7By0wSDJAwAA///s3EERADAMAjBw&#10;VP/q9pmBvpu44A4QwGGh7fzKua03AHCdgzbYSPIAAAD//+zcQQkAAAgDwPUvZyVBxLcB7iLsNxgz&#10;QYennVuV8g0AMO6gTRzwkKQBAAD//+zaMQ0AMAwDQTMr/7EMAqWqlLFVCNxB8PpWwGHQl/NbvZet&#10;AACedtfwMg98JDkAAAD//+zdQQ0AIAwDwNUh0pGAFEKyL1NwJ6G/pUmnAYdB//Y+jm8AgNEbaNtJ&#10;lpjgo6ouAAAA///s3UEJADAMA8A4mH8Vs1j62yfMwJ2EvBoIVAGH4vntfWQEAPC1N9M1SYciyQAA&#10;AP//7NohAQAADASh6596/u0s5EBBh6GcAwC8KemwqgMAAP//7NoxDQAACMCw+VfNS7g5WxubAg6L&#10;5RwA4IUlHa5qAAAA///s3DENAAAMAkH8q+7CgICOdy5IPhjgUH05l5wDAPyQpMNKcgAAAP//7Nox&#10;AQAgEMSwc4hFrOAICSxvgekSCZ1rQafeLOc7yWpvAQDwyZkl/QpMrSQPAAD//+zdIREAMAwDwMbR&#10;/KNZmoORWijqv4SwgFwUcFZLcnrv7dsbAGDW6xJ+5cxKVfUBAAD//+zb0QkAIAxDwXRTN9XRROgM&#10;/vRui8CLBJ2xqmolOcY3AMAXL0nfffuDeZJcAAAA///s2kERACAQA7FWKRawhFMGFTwusdBn1wPO&#10;SG1fcr6sDwDwxUmyJemMkuQCAAD//+zdQQ0AIAwDwElFKhJwVEIyDzx2Z6GvPdo5wBml+967lzkB&#10;APjnvSpbSY4MGKGqLgAAAP//7N0BCQBACAPA9U9llI8igiEevEsxYUMVdM7YvfdzfAMAfGEyWXlV&#10;xhlJGgAA///s3TERADAMAkCkx2EtdWk89JJ/C0wMHAo4K7y993ExBgDwlb4qK7EwXpILAAD//+zb&#10;QREAAAjDsPl3g0M+mGCX6Ggl6NTzewMAvDCXpPvC6ZRkAQAA///s3TERAAAIAkD6t7OBUVwsofdf&#10;gYmBQwHnLXtvAIBzaq/KWnS8k2QAAAD//+zbMREAMAwCQHBW/1Mk9SqjuX8LLAxggs5K/t4AAF96&#10;3W3aHvGxTpILAAD//+zdMQ0AAAgDsEnFvwouEixAWgu7dixTwHln/XvbewMA3DN/4SU7XknSAAAA&#10;///s3DERAAAIA7H6N4FVlpqAS1z88gKcVzrwGPENAHDe9OUDPyRZAAAA///s3DERAAAIxLD3P2EJ&#10;ZyyYgEt8tBpwXtjeu8zWAADe6e3Czdm4LckAAAD//+zcMREAAAgDsfpXB45YMAGXWOjU5R1wzhNb&#10;AwB4r7eQXqbmrCQDAAD//+zcMQ0AAAgDsPlXhSUc8GAC0lrYRZbhAOe0fbZm7w0A8F9vE16y5qQk&#10;AwAA///s3AENAAAMgzD8q76O5a0P0IAzy2wNAOAVcza2VQcAAP//7NwxEQAwDAMxm3GhFHKvMHKR&#10;KHjy8g44I7U9YmsAACv9ONs1PeMkeQAAAP//7NxBEQAgDMCwSsYSTvfBxI5ER68SdNZ5N0yzNQCA&#10;v93qmLOxRjUAAAD//+zcMREAMAwDsWfWQi7ELiGRO4mCJy/vgLPGxNZedawGAMDE2a4TzgrVBwAA&#10;///s3QEJADAMA7D6VzdJ5/DBJWyQuCiUVgWdFb6lc+EbAIB2X3DqDfPCbEkOAAAA///s3TERAAAI&#10;A7H6d4sDFnbWDomNv2sVcOpZOgcA4DFXwt2U0SvJAgAA///s3DENADAQAkBwVv/LW2qqoOsPdyog&#10;JFjAWa3tUb4BAPh4WXE8pLNakgsAAP//7NcxDQAACASx928CKVhjQQAjQyvikjPgvLUBbfMNAMBR&#10;mXDeSjIAAAD//+zdIQEAAAjEwO9fgqoYBBaHuGsxNQHOS2szBgAAFzXXHPglSQMAAP//7N0xEQAA&#10;DAIx/LuoUmqiQ4fExh+HDTjvuBkDAODAtFXD+SPJAgAA///s3TEBADAMgDAk1nKdzcSOHokLLgQ4&#10;p4hvAAA+2mpsyjihegAAAP//7N0xDQAADMOw8Ec9FJN62CxyRYAzweMbAIAnXuFsqA4AAP//7N1B&#10;DQAwDAOxhMn4oyi0aSCmfmwI+UfnA846jW8AAD56rfBpe4zMqiQXAAD//+zXQQ0AIAwDwNUR/l9I&#10;QBIhmQWyz52EPprWAWdUF+HuYgQAgB/e1jxJlnQZU1UXAAD//+zdMREAAAgCQPqns4oNXMygy38E&#10;BibuMEHnzRagj28AAK70ztFL4pxLMgAAAP//7NoxEQAACAJAGljJ/qlczKDLfwQ2DizgvFC+AQB4&#10;UHtHb+FzLskAAAD//+zdMREAMAwDMZs/qFDrlUSySCj8kwU468Q3AACH/gadti7K2JXkAQAA///s&#10;1zENAAAMw7DyJzGqe4ahe2wQkWLAqbrQmW8AAL6NCacqyQIAAP//7NuxDQAgAAIwXvUy/RQXX9A4&#10;tCdAwoYPOM+cgZsSBwDgI6PtUgjXJdkAAAD//+zZQQ0AAAyEMPyrnovLHq0LggPOhPgGAOApJ5yN&#10;6gAAAP//7NcxDQAADMOw8r8GeRqISjtsCrliwKkz3wAAPHcTPiJRlWQBAAD//+zaQQ0AAAwCMfy7&#10;mFKmYo8lrYsLuKBzSnwDAPDItLWGcyPJAgAA///s20ENADAMA7Ee0lEY/9dQ9DHJZnGKYgFnTXXF&#10;NwAAHzmVPzg7ZuYBAAD//+zZMREAAAgDsTrFvwsWJMDAXSKhQ5dXwDkxx1XWBQDgISWcfUkaAAD/&#10;/+zZQQ0AAAyEMPyrnon7LGldEBxw5sQ3AADPOeHsVQcAAP//7NcxEQAADAOh96+6JjL1wAUCzpR8&#10;AwDwhISzVR0AAAD//+zXMREAAAwDofevuiYy9cAFAs6MfAMA8IyEs1MdAAAA///s1zERAAAMA6H3&#10;r7omMvXABQLOhHwDAPCUhLNRHQAAAP//7NcxEQAADAOh96+6IrL1wAUCzky+AQB4TsLZVQcAAP//&#10;7NcxAQAADMOg+Fc9ET0HLhBwJvINAMATEs6mOgAAAP//7NcxAQAADMOg+Fc9D30HLhBwZvINAMAz&#10;Es6uOgAAAP//7NcxAQAADMOg+Fc9D30HLhBwJvINAMBTEs6mOgAAAP//7NcxAQAACAOgrf9jZDN4&#10;Cy0QcM7ajnwDAPCYhHOXZAEAAP//7NABDQAgDAOw3SnOCEqHhQtoJXTammNtZk6SawwAAPLaHg2s&#10;JPkAAAD//+zZMREAAAyEMPyr7tztBSQuOBxwZuIbAAAeJ5xddQAAAP//7NcxDQAACASxl450wk4C&#10;AloJt50B58V8AwDAaia8pOGUpAEAAP//7NoBEQAACAIxqto/BCbwLLC1+AMXdF7iGwAAXtPWGs4t&#10;yQIAAP//7NlBDQAACAOx+TeBVT48CUFAq+KWecA5Gd8AAPBS086wS9IAAAD//+zZQQ0AIBDAsJ0z&#10;nGMNA5AgoJWw7xxwnmZmVVshAAD45oRzVx0AAAD//+zZMQEAIAzAsM4R0pGIgT38iYS+dcBZzcyp&#10;rjoAAPDFCWdXPQAAAP//7NkxEYBAEATBcYAlpL8ErKDgSKhPiMi7JUy2tR5wPt7xvapDHQAA+O2u&#10;zpm5pGOrHgAAAP//7NmxDQBACAOx7D8Vo70QNF/T2lNcFA84H+MbAADOuqVr2xpGkgcAAP//7Nkx&#10;EQAgEAPBxAEO8O+SoeEF0O5KSJlTwHnariT3pdtWAQCAb0o4I8kBAAD//+zZQQ0AIBADwZOCA/y7&#10;wkHJESTwY0ZCf5sKcI4b3/18T4sAAMAzHeEjyTLp56pqAwAA///s2jERAAAMAjEk1L/aTkjo1EQC&#10;G3cvQcf5BgCAO83Rx8bPJVkAAAD//+zXMREAMAgAsXeE1UrmENEtcREB5zz5BgCAb0bCqVoAAAD/&#10;/+zdMREAMAwDsRhp+bPIBUQnSxC8eXoHvFySaxS+9h0AAOCzO+H64M1mZgEAAP//7NkxEQAwDAMx&#10;G2GpBXKXYugSicXfC/DF2o74BgCAb84bYGyU5AIAAP//7NcxAQAgEIBASKoNrGB0W7g8F4GNBnwo&#10;dQNneockSZLks6Xeog8EPAAAAP//7NwxDQAwEALAt1pllcov9dCBOwlshAQv6IVe+b7tOQAAwEcn&#10;iTW8ycwsAAAA///s3DEBACAQQlFIYBWr2NSG3GIHB/6LABMLDPAytvd7PF/tWQAAAACfnSSXEkpI&#10;GgAAAP//7N0xDQAwDANBQyv/qYwclUWl3FHw9JMF+CLiGwAAvvI+wk/ba5YFkgwAAAD//+zdQREA&#10;IBADsUrCvxqclMEFcyQW+tpXBfgnfH0DAMCTboSvtts8wyU5AAAA///s3QEJAAAMAjD7p3nE8xYH&#10;txaCqBG2AsI3AAC8de3U8RFeIMkCAAD//+zZQQ0AQAjEwHWE1ZPMBxHkmHHRVIDf8MQ3AACsVTPM&#10;+FmSBgAA///s3UERAAAMwjAczb+76YBLXPRVAT7O6xsAACqcR/i4JA8AAP//7N1BEQAADIMw/Kue&#10;jvUSF7wQ4MO8vgEA4BWP8GXVAQAA///s3QEBACAMAkFoZnOrmcPtLsIHACNsQ7U9Se72DgAA8CEf&#10;4RMleQAAAP//7N1BEQAADIMw/KuejvUSF7wQ4IPsxgAA4DV7skXVAQAA///s3TENAAAAwrD5V40P&#10;0rrYAwL8jMVzAAC44J7sTTUAAAD//+zdQQ0AAAwCMfyrmcTpgLQu7kGwAd9z4hsAAOq5J1uT5AEA&#10;AP//7NxBCQAwDAPAOJt/V6UwFemdhPxKSB3gRf7XxHc9BwAAKLHFmi14iyQDAAD//+zdMREAAAwC&#10;MRzWv5sumGgvccHCG+BP9PFcbgwAAH6ZpoW5LskCAAD//+zcAQ0AAAyDMPyrvo4vrQ/QgA9wPAcA&#10;gHnO6N9VBwAA///s3EERAAAMgzD8q56O3hIXfBDg4xzPAQDgBSczlyYAACAASURBVGf0ddWxc8dE&#10;AMAwDMQMpfzRlYF7hZGLRMHTLxbgg3k8BwCAVX6En7bX7AMleQAAAP//7NtBDQAACAOxOcD/D6l8&#10;MEFoXVyW+YDf1uIbAADeqB3guCjJAAAA///s3UENADAMAsCiaBYrfVkyE03vJPDjAwr4UEn6DTJs&#10;zwEAAJY5//2IaarqAgAA///s3EENADAMA7GE4ZiW4nBUtSHcO4oJ+kJtX5K53gEAAA5zyrZNkg8A&#10;AP//7NwxDQAADMOwUhp/cntKopLNIk8E+BjTNQAAoM6UbUiSBwAA///s3DENAAAMw7DwR713FCrZ&#10;LPJEgA8xXQMAAB5TtiXVAQAA///s3EENAAAMhDD8q95rIi5pfYAGfIvpGgAA8EzZllQHAAD//+zc&#10;QQ0AAAyEMPyrnoEZuKR1wQcBPsJ0DQAAeJiyragOAAD//+zcQREAIBADsdYZzrGGAv7ckEjYd6cm&#10;6AO0XUn27x0AAIArp2yvS3IAAAD//+zcMREAIBADwcQJUvBfIYnBAPUXuy5S5Azw4dquJEd0DQAA&#10;+Hh/8C3KNliSCwAA///s3DEBACAMA8HEEf5V1AJOsMDY4c7FD4kAX67t2H0DAAAfbpLjlG2pJA8A&#10;AP//7NwhAQAwDAPBRMksV/LIBAwW3Ll4kNiAL9Z2xDcAAPDpvONmNkpyAQAA///s1zENACAAxMB/&#10;hVjAAfif0MBGwp2EbjXgj2o7k6zfOwAAAFdG2y3Zg5IcAAAA///s3TERADAMAzGbUcOfXJci6JRB&#10;wuE/m6Av1Pa8OwHdNwAA8GP04MskuQAAAP//7NxRDQAgFAJAaGAE+6d0bibw633ctWADBPBh2q4X&#10;vlXPAQCAX/eUbduDD5LkAAAA///s2zERAAAMAjH8q6nEXjV0YUgkMD8S9D5+3wAAwNfVtGPFIkkW&#10;AAD//+zbMREAIBADwY8ypGAF6TRI+OJn2JVwXYoY4IO83/f+vQMAANBiJTlSDlFVFwAA///s2zER&#10;ADAMAzFTC/Myc1Hk2kGC8LNtgv4Jv28AAGDJtD3iPpbkAgAA///s3TENAAAMw7DwRz0Uk3rYLHJU&#10;FeAD7L4BAIBH/sEXVAcAAP//7N3BCQAADAIxR+/onULwkWxxIGiCvuHENwAAUOIffEGSBwAA///s&#10;3TERAAAIA7HWIf7VoIJjSVz89AL8Wdvx+wYAAI75g39LsgAAAP//7N1BEQAwDMMwl8n4oxmksVg/&#10;Eg7nIkFfNDOnunbfAADAJ/7Bt1QPAAD//+zcQQ0AAAgDsflXgQQk8kEDfFoXlyWzgP9q8Q0AAByq&#10;/aDiWpIBAAD//+zdsQ0AAAgCMP6fPNmYeIMu7QlsDAQF/MneAdh9AwAAl6aDlMQfJGkAAAD//+za&#10;UQ0AIRBDwa6zs4BTHJy0xQWQMOPgpb91QT+gqr4k/3PhAADALUZ3T2tslGQBAAD//+zdMQ0AMAwD&#10;sPBHNwijMAZ7gqF9bAj5KkWpA3xY6x6nS4QAAAAbXl+TXekPSfIBAAD//+zdQQ0AAAwCMRzM/29S&#10;54J9WheXkGCC3rfiGwAAeDauycqSHAAAAP//7NzBCQAgEAPBS2W2Yv9ViGANx4EzHeSZzzrgjZLs&#10;m///ZjAAADDZem0qOlTVAQAA///s3UENAAAMhDD8q56Lyx6tDhIk6COWYwAAwFPWZAvVAQAA///s&#10;3TERAAAMAjH8q6jUuuAYEhd/DFjAe058AwAAg1yTNSR5AAAA///s3cEJADAMAkA3y/5blUJXSCHh&#10;bgOfgqAC/sGbddT6oAAAwET3mswUvVuSAwAA///s2kERACAMA8HUERZwjgMkFRX9MLsObvKNC/qw&#10;qlpJ7teRAADAD3Z3H0sOSfIAAAD//+zdMREAMAwCwODfXC3UQSV0iYXcZfi3wAQLCviwJKcXJQAA&#10;gM1uX5M9KQ2oqg8AAP//7N1BCQAADAOxOpl/l/vMQh+DxEXhoBL0okvPjW8AAOCDcU1WlGQBAAD/&#10;/+zZQREAIAwDwdQZFnCKA6QVE/Bhdh3c5BkP+CNVNZLsL+MAAICfze5eFr4syQEAAP//7NxBDQAg&#10;AAOxk4J/NVjBAR8kwIOkdbFlmQD+wHkQnKdBAgAA+Mmqhin6ZdUGAAD//+zaQQ0AAAgDsTnAMtJR&#10;sQdJ6+KSs6B3rPgGAACeGit6QZIDAAD//+zaQREAAAyDMPyrnom+dokNUMDHrOcAAMATVvSl6gAA&#10;AP//7NpBDQAADIQw/KueiXstrQsSBPiQ9RwAAHjEir5UHQAAAP//7NoxEQAADAOh96+6JjL1QAcK&#10;+pZ6DgAAfKGiL1UHAAD//+zaQREAAAyDMPyrnom+dokNUMBHrOcAAMBTVvSF6gAAAP//7NpBDQAA&#10;DIQw/KueiXstrQsSBPiA9RwAAHjMir5QHQAAAP//7NoxEQAADAOh96+6JjL1QAcK+oZ6DgAAfKWi&#10;L1QHAAD//+zaMREAMAwDMZtR+ZMopULokCl3EoOfbQv4UNuT5K6OAAAA+HNFn0jyAAAA///s2jEN&#10;ADAMA0EbUfmzq4qgQ6ZIdww8WnoHfKjtS8/P6hEAAAB/UvSJJBcAAP//7NtBEQAgEAOxVgGWkc4H&#10;BdyTxMXOtCboA223+AYAAD6x7v2WF0kOAAAA///s2UENACAQA8GeE6zgHCdIOTTAj2RGwabfesAf&#10;VdVIsr+MBwAAeDe7e9nvUpIDAAD//+zcMQ0AAAzDsPBHPQ59Z7OIKtUCvnNCAAAAfKSFFtUBAAD/&#10;/+zbMREAIBADwbwSpGAJ/xUNBh4qZnYVXJsiBviFqlpJ5nfhAAAA78a549KRZAMAAP//7N0xEQAg&#10;DAPAWsK/CSTgJCwVUGb+LWRNLiroj/rz+/T+AQAA4FcryZb+UFVdAAAA///s2TERAAAIA7H3PyEB&#10;qWhgTyT81qsH/G+NbwAAgEaCh+oAAAD//+zbMREAIBADwbwycIB/NzQIeAoKZnYVXJsiBviFqppJ&#10;1jfBAAAA74xzz6UjyQYAAP//7N1BCQBADAPBOKl/l+XgBPTTR2FGQQQsRII+9NPzl1fUicEAAAD7&#10;fINPJWkAAAD//+zaMREAAAwCMRzUav1PnbshIHHxBxbw3opvAACAZ1zRS0kOAAD//+zdMQEAAAiA&#10;MPqntoEaYKvBgQL+4PkNAACw8ga/VAMAAP//7N1BEQAACMOw+leNAg4EJC56e8wC/uPnDgAAYKeZ&#10;LtUAAAD//+zdMQEAAAjDsM0h/tXgAAwkLnpVgD/ajuc3AADAyRv8k2QBAAD//+zdUQ0AIBQCQCLZ&#10;P41NcP67NwPcReCbgQr6wOc3AADAtzvIttpukT0kOQAAAP//7NwBCQAADAJBoy/6GogB7lo8ghbw&#10;7sQ3AADAxCFbk+QBAAD//+zcMREAMAwDMZtR+ZMIpRJo9wwSgt99Zwv4R9uTZFbGAQAA7OWQ7SXJ&#10;BQAA///s2zERACAQA8GPE/yrwApKnv5nKOh3JVyXIgb4Q5Lt+w0AAPDtdPeSbaiqCwAA///s3DER&#10;AAAMhDD8q66BnzonOjgk6IPxGgAAwJsh21IdAAAA///s3MEJADAIA0BH6f7TdJRuYBF8OUELdxME&#10;4k+ID/jQw2u7juapYAAAAP+oQbaVmUdnLSIuAAAA///s3KENAAAMAkFG7v6qnsrauy0+JFjArxHf&#10;AAAALw7ZWpIFAAD//+zc0QkAIBQCQN1/yFaJPoJGeMHdBP6LasAfbc9OYY0JBAAA8DeHbFeSDQAA&#10;///s26ERAAAIA7Hff2oUAo9MxvheLeCXQgMAAPDHF3xVAwAA///s10ENACAAw8BWGTjAAv5V8EEE&#10;IT0FTfZaB/xSJ7CeiEmSJEmSPwx1tyUAHAAAAP//7NwBDQAgDAPBThH4d4MTQjIRBO4UVEDzLuit&#10;qk54bVwxBgAA4B0ryfw+yJZkAwAA//9iGQRuGHAAHZEZ7XyPgsEEGkdjYxQMEZAwenDlKBgFo4BK&#10;4CIDA8OG0cCEgwLoIVajYBQMByAPTdMjezk6AwMDAAAA//8a8TPg0GvHHowWcKNgkIGJ////LxiN&#10;lFEw2AEjI6MBAwPD+dGIGgWjYBRQCD5CZ8cejAYkuGwFnUuUPwicMgpGATXBiM/nDAwMDAAAAAD/&#10;/xrdAz46ujgKBifIZ2RkDBiNm1Ew2MH///9B23cKRyNqFIyCUUABADXKHUZ6oxwGoCszRzvfo2A4&#10;AlCfa2TPgDMwMAAAAAD//xrRM+DQa8cujHbAR8EgBaOjhKNgyABGRsYNowdZjoJRMArIALDO94XR&#10;wIN3vucPAqeMglFASzByryVjYGAAAAAA//8a6TPgDaOd71EwiAH/6F64UTCEQAL0gJVRMApGwSgg&#10;BQSMdr4hYLTzPQpGEBi5s+AMDAwAAAAA//8asR1w6LVj8YPAKaNgFOAD+tB9YKNgFAxqAD3VdHTb&#10;xCgYBaOAFJA4kmfBkAH0PI3R+n4UjBQAupZsZLYZGBgYAAAAAP//GrFL0BkZGUEFvv0gcMooGAXE&#10;gMD///+PzoaPgkEPGBkZQedq9I/G1CgYBaOAAAB1vheMBhK8831gdFXmKBhh4OH///9B24FHFmBg&#10;YAAAAAD//+zcwQ0AIAxCUTZxRjdyBSfEGHv2rOG/FXoihEY24NV+E77xk1E/C4Cn2d4NzuRKAC46&#10;4fsgfCNYq9lFFkkLAAD//xqRM+CMjIwPRu+tHQVDEFz8//+/wWjEjYLBDqDXO14YLWdHwSgYBVjA&#10;wv///4/IRjc6GL0KdxSMAvAhjArQbWwjAzAwMAAAAAD//+zbwQkAMAgDwOw/dRHy7QDi3Qw+jJJz&#10;H/BeWiyFbKQPzgr64MCH8F0N3z7fXDfzP9W1O5I8AAAA///s2zERACAMA8A4wr87FoY6gNJ/BVlz&#10;uYxbwK3ffMAfnBb8wYFC+T5K+V5PBIK7Zq3gSTYAAAD//+zbgQkAIAwDsO1zX/QjEYThCbrki9K2&#10;VQOemUP45gP+4DzBHxw4pvB9Eb6h7Ba8z8IzIhYAAAD//+zdwQkAIAxD0XQUN+moruIIThTxrnex&#10;/61QKIESWuYCTs8Gnxm2k6HidexeoLwpKat1PG8iovMGFzhqtnde+JukBQAA//8aSTPgBaMNwFEw&#10;jIA9dEXHKBgFgxqM7gcfBaNgRIPRzjcSGO18j4JRgBeMjHYtAwMDAAAA//8aETPgozMwo2AYA8f/&#10;//8fGI3gUTDYAXTAqH40okbBKBgxYESebowLjHa+R8EoIAoM/1lwBgYGAAAAAP//Gikz4BNGO9+j&#10;YJiCDdABplEwCgY1+P//P6gDfnA0lkbBKBgR4OPozDcCQA+kHO18j4JRQBiABqqGN2BgYAAAAAD/&#10;/xr2M+DQw6ruDwKnjIJRQCswuh98FAwJMLoaaRSMghEBYJ3vC6PRDb/+dv4gcMooGAVDBQzv1Z0M&#10;DAwAAAAA///s27ERADAIAzHvP3VaaroYaQp83F/4gOtkaacH5wt6cKhnfA/GN6x037RJHgAAAP//&#10;7NvBDQAgDEJRGNVJHQ3jBF5r+98EPTYBWifgpN8Yhj04vsAeHGhrJRlRIX2xfZtpu/aVQFl9f1pJ&#10;BwAA//8a7h3w0QMvRsFIAqMH3oyCIQMYGRlBFav9aIyNglEwbMBo5xsKGBkZDaB3fY9utxkFo4A8&#10;MHy3VzIwMAAAAAD//+zbsREAMAwCMfafOo1HcBMsbfHHURvg1m+O8gfnC/7gUEV8D/ENazpX8CQP&#10;AAD//+zbsREAIAwDMe/fsTFFGIEGI00RX+6bG3BNLD/Sg/MEPTjUWMb3OM8f4xvu6Lxnk2wAAAD/&#10;/xqWM+Cjs9+jYBSM7gcfBUMDjO4HHwWjYEiDhf///08YjUL4qh5Qvas/CJwzCkbBcAHDrz3LwMAA&#10;AAAA///s2zEBAAAIw7D5V82DBQ4gcdGjVwPc+813fnDW8IPDSuK7iW8Yc2+tTFIAAAD//+zbQQkA&#10;MBADwfh3U4XprxIKd8y4CGHXDXDvNzx6cEbQg8M4p62ExPiGH3a94EkuAAAA///s20ENADAIBMHz&#10;r6KW6ogHjyroAzKjAnLZjQ24/hWaHpwR9OAwyk1i+X6O5xu+2nXLJikAAAD//+zbwQkAIAwEwSvN&#10;/quSkK9v0TBTRcKxoxZw6zcc6cH5gh4cnlfP95I3NckjXDPnlk2yAQAA///s27EJAEAIBMHrv2rT&#10;B3PxZaYI8YK9NsAdQuj04HxDDw5rGd8PPyeMupNVJikAAAD//xo2HfDR2e9RMArwgtH94KNgSIDR&#10;/eCjYBQMSvAR2vm+MBo9o6t1RsEoGCAwPGbBGRgYAAAAAP//7NuxEQAgDAOxeFP2n4KWhpqQk6aw&#10;i5/UgGtd4U4Pzhf04NCO831IspxveGLGjq2qDQAA//8aFjPgo7Pfo2AUEA1G94OPgiEBRmeYRsEo&#10;GBRgtPONBKCd7/mDxkGjYBSMPDD027EMDAwAAAAA///s28ENADAMAjH2n7qfDpBfSmVvAdL9MsB1&#10;ODCjB6eGHhzWOW0v4xue0J9UJjkAAAD//+zdwQkAIAxD0aziBq7kZm4aqbiApxL4b4VCaA+h8Qc4&#10;fUHgG31wRCDfgVbL9mYEN4vm+/VNFgH9hu3aDTJJOgAAAP//7NuxEQAwCAMxj8z+VRoWoErISUNw&#10;uPgfGvByEGFED84KenC4xvhuxjc8Z/cPm+QAAAD//+zbwQkAIAwEwbRsJ3Z8FiGIBzMl5Bc2qS7g&#10;6ghccVpIBf/g8NRKso3c8g0f663gM3MAAAD//xrqM+Cjs9+jYBSQDzZAB7FGwSgY1OD///+gDvjB&#10;0VgaBaOA5mDhaOcbAqD144bRduYoGAWDEgzdWXAGBgYAAAAA//8a6jPgoJEP+UHglFEwCoYqGN0P&#10;PgqGBBhd8TQKRgHNAajznTAazPDyBjTzrT8InDMKRsEowA4Eh+ShwgwMDAAAAAD//+zcwQkAMAgD&#10;wOw/dRHcoPgI3G0RTKy9gO83SuEb/tiDU8EeHE4J30v4hhrThO6T5AEAAP//7N3BCQAwDAJA95+u&#10;3SiPdoR8hLshAkHE2gRc+g2r9MGpoA8O6+7f+jZP+W7M8XxDhc5p3SQDAAD//+zbQQ0AMAzDwJjh&#10;IBbqtN8A9BPJxyJqXXkBB47jW1plD64K9uDSKsf3BxjHt1TjJWl9nztJLgAAAP//GpIz4IyMjKCZ&#10;OvtB4JRRMAqGExjdDz4KhgQY3Q8+CkYBVcBo5xsJQDvf8YPGQaNgFIwCYsDD////KwypkGJgYAAA&#10;AAD//xpyM+CMjIwOo53vUTAKaAJG94OPgiEBRveDj4JRQDH4ONr5RoDRzvcoGAVDFshDzwUbOoCB&#10;gQEAAAD//xqKS9BHDwkZBaOAdqAeeu/pKBgFgxpAzyyYOBpLo2AUkAxGO99IANp4H+18j4JRMHTB&#10;0DqMjYGBAQAAAP//GlJL0BkZGUFLDO4PAqeMglEwnMFDBgYGg9HG2SgYCmD0wKRRMApIArDO94XR&#10;YIN3vucPAqeMglEwCigDQ+cwYQYGBgAAAAD//+zcsQkAMAwDQY2YETNqCLhPrXC3gqvHoLYPeO3c&#10;PBS5A4fbwSixJiqAN/E9xDd8pacRkxwAAAD//xoyM+Cjh+6MglFAd1D4////CaPBPgoGO4DejLF+&#10;NKJGwSjACxL///8/OriKOE9o/yBwyigYBaOAekDx////oL7i4AYMDAwAAAAA///s27EJADAMA0GN&#10;mo2yijdUGteuQojgbwJ3RgglNeCL8A08tdmDI4HtYg8OjAjfrf9afXEMgJsyWnBJBwAA//8aSjPg&#10;D0bv/h4Fo4DuYHQ/+CgYMmB0P/goGAVYwWjnGwqgne8DoxM6o2AUDEsA2o6mMOjbrAwMDAAAAAD/&#10;/+zduQ0AIAwEsNu/Y2OESMMCiCB7hxSnfC064DVeKHzDffbB6cQ+OJyG8L3VIV/hG/61avv9b1lJ&#10;JgAAAP//GipL0EcPXxsFo2DggD8jI+NoHhwFgx5A936NXlU5CkYBBCz8////aNmNOEdow2jnexSM&#10;gmEPBn+Zx8DAAAAAAP//GvRL0EevHhsFo2DQAMOReHruEF/W3Pj///+GQeAOugJGRkbQ4YH5I8jL&#10;o2AUoANQ53t0MArR+T4wuj1lFIyCEQMCoWfDDE7AwMAAAAAA//8aCh1w0NKp+EHglFEwCkY6GJH7&#10;waGDgBeG8MzJkLobk1pgdD/4KBjB4OD///8dRhPAaOd7FIyCEQoGdxnIwMAAAAAA//8a1EvQoQVn&#10;wCBwyigYBaNghO4HHwbLmjdAy9KRBkb3g4+CkQgujrabUMCE0c73KBgFIw7YQydPBidgYGAAAAAA&#10;//8a7HvAR68eGwWjYHCBEbkffIhfc8U/Eq/cGd0PPgpGIAB1vh1Gb62AgNEVlKNgFIxoMHjbqgwM&#10;DAAAAAD//+zdQQ0AMAxCUSzXyRyzaxUsZPynoFcSSKMr6LweA2LV7cE/qDKO7RNwx1PswVGC8L0Q&#10;voF6uS/JJF0AAAD//xq0M+CMjIwOo53vUTAKBi0YccuaoYV4whBe1twPvQN3RAHoKdAXR5q/R8GI&#10;AqAyKWG08w0BjIyMDaOd71EwCkY8AK3+G5zbcRgYGAAAAAD//xrMS9BHlw6OglEweMFI3Q9+YYhf&#10;izi6H3wUjILhBT5CZ75H3A0V2AAjIyOo7Vg/+Fw2CkbBKBgAMDjbawwMDAAAAAD//xqUHXDoxvnR&#10;0ctRMAoGNxip+8FBAw8LB4FTyAGjB+mNglEwfMBo5xsJQDvf8weNg0bBKBgFAw30B+XKPwYGBgAA&#10;AAD//+zcQREAIAgEQGhoBPun8KFPA4DuprgDhqobcEEJevjyrPlMVbueNXukB2+YyveWmUP5Bi7q&#10;5Z2IWAAAAP//GpSHsI0evjYKRsGQAiP1fnAD6KFsQ/WmhhF3kB7D6P3go2D4gEToapwRD4ZBWTwK&#10;RsEooC0QHFRtVAYGBgAAAAD//+zbsQ0AAAgCMP6/2sUDHCVpv0DkXQO+V0zhG3rYg3eyB4dOwvcS&#10;voGDX5/VSQYAAP//7NuxDQAwDAIwXs7/S4Y+0DFI9hUgwcUJuvk59PEH7+MPDn1G+X6Ub+DTrXya&#10;ZAEAAP//GlRL0KGHr90fBE4ZBaNgFJAHRu8HH3pg9H7wUTAKhgZY+P///9HBI0S5e2F0xeQoGAWj&#10;gEjg+P//f1BbbeABAwMDAAAA///s3aENAEAIA8DuPzUG8fJlSe6GgBRE2z7gFgvcph/8Hv3g0E/4&#10;Xs/RU/gGfvXMzyQDAAD//+zbQQ0AMAwCQCTWv5p9JmHJ2uZOBSSggAMv+YPP5A8OfSnf14LFEfBH&#10;tck5SQ4AAAD//+zcgQkAMAwCQd2sI3eVbFSyQik0CX9bKGiZAG570WYCI7AH74c9OFBTNC/3XtuE&#10;bwAX8isiS/f/JB0AAAD//+zdsQ0AMAgDQXuyZP+pEAOkN+FvAipkQeGkDzghCPgH/eDz0A8OZOld&#10;crdVPL7Y7iPhyZwOwAAZGUdSAQAA//8aFIewQZcEvB9wh4yCUTAKqAlG7wcfmmD0fvBRMAoGHox2&#10;vpEAtPMdP2gcNApGwSgYqmDg2zgMDAwAAAAA///s28EJACAMA8CM6P7TSHEFoVruZsgnhLyygFu/&#10;YR5/8D/5g0OvyuFSvg/lG7iov3Mm2QAAAP//Gu2Aj4JRMApoCUb3gw89MLoffBSMgoEDH6Ez3w9G&#10;4wDc+U4Y7XyPglEwCqgIBr6eZ2BgAAAAAP//GvAOOHS55uiyv1EwCoYvGN0PPvTA6H7wUTAK6A9g&#10;ne8RtwUEG4B2vucPPpeNglEwCoYw4GdkZBzYw9gYGBgAAAAA///s3TERADAMAzHzR52lFNo0OYnF&#10;nwf/sIBbHGA//+Dz+AeHt8T3Ib6Bi3rbM0kBAAD//xrwQ9gYGRk/DOHDikbBKBgFxIMReZftEG9I&#10;jh6kNwpGAX1AInTryogH0Px3fqSHwygYBaOApkBwwNo2DAwMAAAAAP//7NxJDQAACAPBOsW/Cz59&#10;YIAQYEdFOUcn4F4BIOAAP4SL0Ve4B9/nwCM97ELxbaX5BQCd5vKopAQAAP//7N2xDQAwCAOw/D/1&#10;5C68ALSS/UWkBLYr6M88RAdGHHvw7zikB32E76J5AgzaC+BJLgAAAP//GrAl6KN3f4+CUTBiwYi8&#10;33b0fvChB6D11IHRg0JHAY3AiNyWgw0wMjIqMDAwXBjtfI+CUTAK6AgUB+TGCQYGBgAAAAD//xrI&#10;GfDR2e9RMApGJgB1ZiaMNJ+P3g8+9MAwOEhvFAxeMNr5hgJoubJhtPM9CkbBKKAzGJg2GQMDAwAA&#10;AP//7NvBCQAwCAPA7D+1n44gBOndEhJimgHc4YF/2YPfYw8OO4Tvx5cJUNQpg5MMAAAA//8akCXo&#10;0KVG9+lu8SgYBaNgMIEReeftMGhwFv7//3/ErWBgZGQEDT7EDwKnjIKhDQ7+///fYTQORzvfo2AU&#10;jIJBARz///9P34MfGRgYAAAAAP//GqgZ8NHl56NgFIwC0HLDBaPLmoccGJH3gw/xg/RGweAAF0fb&#10;PyhgwmjnexSMglEwwID+q5EYGBgAAAAA///s3LENADAIA7D8fzUXdOhSirC/CEroCuCqV0Dswcey&#10;B4c7K59PnmiUAJ94fxRNUgAAAP//7NuxDQAgCEVBmMD9x3MTGw2tFdHkbotH+O0Bvt/PXTyBwx78&#10;P/bgcG+K7yK+gYeMzOyN8IhYAAAA///s3ckJACAMBMCkQ0uydBF/+fjzgJkqsmxgbzTgjhegsg/+&#10;H/vgsDc/JprwvWRmF76Bx5wN4BExAAAA//+i+yFsjIyMD6CzJ6NgFIyCUYAMRvL94OcHgVPIBaP3&#10;g4+CUYAdjMiDJnEB6Eqn+YPTdaNgFIyCEQxAZbUC3dqfDAwMAAAAAP//ousMOLShOdr5HgWjYBRg&#10;AyN5P3jhIHAKuWD0IL1RMAowwWjnGwmMdr5HwSgYBYMYDXABqgAAIABJREFUgA4Fpt8sOAMDA0D0&#10;XoI+evjaKBgFowAfGKn7wUEDDxsHgVPIAaMH6Y2CUYAJEkY73xAA3V852vkeBaNgFAxmQL8OOAMD&#10;AwAAAP//ousS9NHl56NgFIwCIsBIvh/8whAuIxOh+6NHFBg9UGoUYAEjMi9gA9CVjwegM0yjYBSM&#10;glEwmIEgXZahMzAwAAAAAP//7N2xCQAACAOw/n+1m7OTICZXWBS7tgF3fg4Mfe4Hv9wR7JEeCN9N&#10;+AaO2ZnBkhQAAAD//+zbwQkAMAwCQFfP5qV0gb4CIXdbKNo5QTc/B375g8+zuTjxB+cq4fsRvoGB&#10;egJ4kgMAAP//otsS9NHl56NgFIwCMsBIXda8AXTN1yBwCjlg4f///0fcgOvoIVMjHozIdI8NjN4S&#10;MApGwSgYwoD2y9AZGBgAAAAA//+iywz46PLzUTAKRgGZYKQuawY15B8OAneQA0bqQXqj94OPXDDa&#10;+YaC0c73KBgFo2CIA9rPgjMwMAAAAAD//+zbwQkAMAgDwOw/tZ9OUKhQvVtCA0lXBd1hAm7Yg//J&#10;HpwthO9D+AYGeP97JSkAAAD//6LLEvTR5eejYBSMAgrBSF3WDOrQ9Q8Cp5ADLkJPs6fLiaKDBYzu&#10;fR1RYESmcVyAkZERlO7tB6frRsEoGAWjgDjw//9/RpoGFQMDAwAAAP//7N2xDQAwDAKw8P/TXTr0&#10;gGZIZH+BQKK9ATc/Bz7wDz6Pf3A2E74f945P+AbGS9LbglfVAQAA//+ixxJ0BzrYMQpGwSgY/mB0&#10;P/jQA6P7wUfBcASjnW8kMHoX/igYBaNgmAHadsAZGBgAAAAA//+i+RJ0RkbGC6P7gUbBKBgFVAIj&#10;eVnz+UHgFHLAR2icXRh6TicfjO6HHbYAlJ4N/v///2CkBwQDJJ2DVrnkDwKnjIJRMApGAbXAx///&#10;/9Pu7CEGBgYAAAAA//+i6Qw4IyOjwmjjYxSMglFARTB6P/jQA6P3g4+C4QJgg0mjnW/E1Xujne9R&#10;MApGwXAD/DRdhs7AwAAAAAD//+zdQQ0AMAwDsfBHPQR7VlpWG0eunZ6gN1/xBd6kB++jB6fdyiXH&#10;jb/3wOfmEuokBwAA//+i6RL00RMxR8EoGAU0AiN5WfOFIXywZSJ0f/SIAqN7ZIcFcPz///+BkR4I&#10;DKOd71EwCkbByAAP////D1rJTX3AwMAAAAAA//+iWQcc2lB8P5pIR8EoGAU0AqP7wYceGN0PPgqG&#10;IhiRA0fYwBAvf0bBKBgFo4AUYEiT9goDAwMAAAD//6LlEvTR5eejYBSMAloCUGemYaSF8Oh+8KEH&#10;RveDD2kw2vmGAqQ77kfBKBgFo2AkANr0ZRkYGAAAAAD//6JlB3z0+rFRMApGAa1BPj3uaxxsYHQ/&#10;+NAD0IGTETdgNMTBaOcbCpA63/yDwkGjYBSMglFAe0Cb9iUDAwMAAAD//6LlEvQPowX1KBgFo4AO&#10;YEReCzS6H3xoAkZGxg0MDAz+I83fQxAs/P///4g77BEbgJY1D0bbdKNgFIyCEQgUqd6+ZGBgAAAA&#10;AP//oskMOCMjo8NoQT0KRsEooBMAlTUbRlpgQ5c1D+XZ/wnQWbWRBkCduocj0N9DCYx2vqEA6fyC&#10;0TbdKBgFo2AkAuqv6GZgYAAAAAD//+zdwQ0AIAgDwDKR+2/nxxUwGO+WaEgodK2g638DN62q8h/8&#10;LT/3wWXkXIbvw/FAgIa8TrIBAAD//+zdsQmAAAxE0dyITuZsbuAmX8TCwlbBkP8mCOmOHOSTCnqS&#10;vXEtUlJfCzDuGt681jwy8CQ5/4OvPxhFtw2Y2Mp4MHxL0gXIq6uoqgMAAP//ovoMOCMjo8Jo53sU&#10;jIJRMEBgAbQMGmlgKC9rjofeKzyiwBA/SG84goujh8eigAmjne9RMApGwSgA922pOwvOwMAAAAAA&#10;//+ixRL00aV1o2AUjIKBAqP7wYcmGN0PPgoGElyE3k//YTQWwI1N0OGI8YPAKaNgFIyCUTAYAHUH&#10;ZxkYGAAAAAD//+zbwQkAMAgEweu/SzvJ04ffBAnMNCEr3IsA90EGNtmD/8cenC0lvpv4Bhju3ukk&#10;BwAA//+iRQd89HqVUTAKRsFAg9H7wYceGMn3gw/VgZOhDkBXGAaMdr4hAHouwWjnexSMglEwClCB&#10;PFW3NzIwMAAAAAD//6JqB3wkNnhHwSgYBYMWjO4HH3pgdD/4KKAX+Aid+b4wGuLg9lvC6KGAo2AU&#10;jIJRgBNQr4/LwMAAAAAA///s27ENACAMA7D8/wSvsjBwQJGCZF/QNUoz3YB7Pwda2IP/yR6c14Tv&#10;ywnfq+YggD5zGTfJBgAA///s27ENACAMA0GPnP0rCqipSBF0t8VLtgAHfuYPPo8/ON1KfG9nuSi+&#10;Ae7eXayTLAAAAP//oloHHLrUc/TKilEwCkbBYAMjeT/4wUHgFHIAqC5pGHrOpgyM7genC0j8////&#10;ghHgT4IAutJkNCxGwSgYBaOACMDIyEidiWYGBgYAAAAA///s3LERACAIA0BGdGRHs0lvQ4Hn/xRw&#10;CXQm4NJvYKpf78FX6rYv8kiPbpbvyPK90zgB4K5nJqmqAwAA///s3LERADAIAzGvzuYU2SBHwyFt&#10;8YUtwIEL7MF3cqTHlBLfj/gG+DLTukkaAAD//+zcsQ0AIAhE0VvdTXRSDAmljUpBwn8TUHIkR2YA&#10;p7sGoLKufXBftEeBUV5wOEGGZWbtKg0n8VthEr4B4Jrvkf//aSRtAAAA//+iSgccOpo6WpiPglEw&#10;CgY7GKnLmhuG8n7w0YP0RgEFANT5HnFX22ED0IbjgdHzekbBKBgFo4BsQPksOAMDAwAAAP//7NtB&#10;DQAwCAPA+neDwz1wwPiQ3KmgKd1qwL2fA1fYg99jD85ECd9N+AZY8X+LJHkAAAD//+zbQQ0AIAwE&#10;wfOvopZwxAMMkL4aZiT0t8lVgAO/MWueyT84L9a9HUeJb4C2fvMm2QAAAP//Gu2Aj4JRMApGIhjd&#10;Dz70wOjAySggFoA63w7QsBvxgJGRcQG177AdBaNgFIyCEQrkKZ4MYGBgAAAAAP//orgDDr0TbXT/&#10;9ygYBaNgqIHR/eBDD4zuBx8FhMBo5xsJQDvf8YPGQaNgFIyCUTD0AWUTzwwMDAAAAAD//+zbsQ0A&#10;IAwDsJzI/9cgBCtTu1Syb+iSRulowLXfwFT24PPYg/NzbnoJ39d7VgnfAL1q2TfJBgAA//8a7YCP&#10;glEwCkYyGF3WPDTB6H7wUYAOPkJnvh+Mhgy48w1KK/mDwCmjYBSMglEw3ABlfV8GBgYAAAAA//+i&#10;RgfcftgF6ygYBaNgJIHR/eBDD4wOnIwCZADrfF8YDRV453v+IHDKKBgFo2AUDEdA2T5wBgYGAAAA&#10;AP//7NvBCQAgDATBK9H+q/GR2ICCEJjpYh/7FOD9fwNM5wefxw/OscR3Ed8AX9w3cJINAAD//+zb&#10;QREAIAwDwYsjLOHfBB8U0AcDvXWRpqk24AZwSb9wD/4e9+Ca+5ujvSQDaHeUkqQLzjMwsAAAAP//&#10;Gu2Aj4JRMApGAQSMLmsemmB0P/jIBaDO94IRHgZgAO18Hxi9lWYUjIJRMAroAsjvAzMwMAAAAAD/&#10;/6K0A24wGsejYBSMgmEERveDDz0wOnAyMsFo5xsKRjvfo2AUjIJRQHdA/j5wBgYGAAAAAP//7Nux&#10;DQAgDAOw9gP+3/iUAS7oUgH2EZGiKOUCfgJf2AOv8Qe/jz/4X6byvWXmUL4BWtRW8IhYAAAA//+i&#10;ZAZ8dPn5KBgFo2C4ggXQhu1IA6P7wYcYGIH7wUGd74RB4I4BB6Od71EwCkbBKBhQQN5KcAYGBgAA&#10;AAD//xrtgI+CUTAKRgEmGF3WPDTBSN4PPlQHTkgBo51vKEDqfOsPCgeNglEwCkbByAPk9YUZGBgA&#10;AAAA//8a7YCPglEwCkYBdmDPyMjYMNLCZnQ/+NADI2Q/+MXRzjcKGO18j4JRMApGwcAC0PY30ldL&#10;MjAwAAAAAP//7NvBDQAgCARBtnJbsSU78mPi0+hLdKcJcgccBfCxYfDkSdLrCvBd2eg/eD7Ji5OV&#10;Zuk/AdXwLUlX2J9NEdEBAAD//yJ3Bny0IhwFo2AUjBSwYXQ/+JADowfpDR8A7nxDZ/lHPIB2vuNH&#10;ejiMglEwCkbBIAGk7wNnYGAAAAAA//8itwM+ev3YKBgFo2CkgNFlzUMTjNT94EN54AQdfBztfCPA&#10;aOd7FIyCUTAKBh0gfVKagYEBAAAA///s27ENACAMA7DmMl7i/4mVDXWjkn1B1rSKDzjAmz34PA4n&#10;synflyRb+Qb4zmonqqoDAAD//2L8//8/6ZoYGUnXNApGwSgYBUMfOEI7pSMKMDIyHiC3khkEYOL/&#10;//8LRmCcgQaM6geBU8gBsM73haHndOoDRkZG0OFz84ebv0bBKBgFo2CYAEOS6isGBgYAAAAA///s&#10;3LENAEAIA7HsP/U3FN/SgbC3OKHQvoBffEgEUOzB97EH30V8f8Q3wHi9Nk7yAAAA///s3LERACAI&#10;A8CMzP6VhSyglZz/W+RIuKmgC+DAr9SaZ7IHn6OE760PHsI3wNvOfqMlWQAAAP//IqcDPnoA2ygY&#10;BaNgJIPR/eBDD4wOnAwNkPj///8FQ8i9NAOMjIwGIzHNjoJRMApGwRAEpPWNGRgYAAAAAP//7NxB&#10;DQAgDEPRVgIK8O8CKUjhUgHjNsJ/GnZpk+56A257S5pcB4DPsQd/D3vwvgjfkfC9UhwBAPob5aeh&#10;kg4AAAD//yKpAw5dwnd/NBGMglEwCkYBeGmvwkg7pRm6B/7BEO4cBP7//3/EzSwO8oGTETkwgg2M&#10;dr5HwSgYBaNgSALiJ2UYGBgAAAAA///s3LENACAMA7CeymnwKUM5AJiKsC/o0CVSlNMKuvo5QPq5&#10;1twKnHKrG9IrZQjfaf1lF74BnrO/kRYREwAA//8a7YCPglEwCkYB+WCk7gcHDTxMHAROIQeM7gcf&#10;PADU+R7KgzlUA9DON2j2RH+YeGkUjIJRMApGEiC+j8zAwAAAAAD//yK1Az56AvooGAWjYBSggvqR&#10;eD0jdNby4iBwCjlg9CC9gQcbRzvfEDDa+R4Fo2AUjIIhD4jvgDMwMAAAAAD//yJ1D/iH0aVRo2AU&#10;jIJRgAFG6n5w0LkgF4ZwvTB6kN7AgIvQu75HVH7BBRgZGUErMvwHp+tGwSgYBaNgFBAJiDuIjYGB&#10;AQAAAP//InoGHNrQGu18j4JRMApGASYYqcuaHwzx/eAbRveD0x2Mdr6RACMj44LRzvcoGAWjYBQM&#10;C0DcLDgDAwMAAAD//+zbsQkAIBAEwevU/rswMTARfARRmKng04Pfygu6/htgTQ/+Hz34Xcb3ZIzv&#10;9sxBAJzYyxGTdAAAAP//7NvBCQAgDATBK9X+q5CgBfgQITJTQz5LOAEOcI89eD/24G/Ux32I72Xf&#10;nPgG+MdZKyeZAAAA//8ieg/4IL9DdBSMglEwCgYLGN0PPjTB6H5w2oGP0JnvCwPp18ECGBkZQds2&#10;5o/0cBgFo2AUjIJhBh7+//8f1BbCDxgYGAAAAAD//yKlAz56ANsoGAWjYBQQBw7+//9/xM2EMzIy&#10;gpY1rx8ETiEHjNSBE9Ae+Ac0rN9HO99IYLTzPQpGwSgYBcMaED6IjYGBAQAAAP//7NuxDQAgDAOw&#10;nMj/1zCUnS4MVPYTUaSkNUE/Aa18A/T4g//HH/yNpXwX5RtgvPsMPckGAAD//+zbsQkAIAwAwWRU&#10;N3JksRdUsFC8myBlAvnVBlz/DbBHD/4ePfhZ5ce3/pHM7HtUvW8yAA6a38wR0QAAAP//IrYDPuIa&#10;kaNgFIyCUUAFMHrN1dADI3XgBDTwcJCKRoI63wuoaN6QBdDO94HRlYSjYBSMglEw7AHhDjgDAwMA&#10;AAD//+zdoREAMAgEwW+Z/k1ECohgIhh2uzheYAEH+Md/8JkcTnpKfF/iG2CVdzMnOQAAAP//IrYD&#10;TtSJbqNgFIyCUTAKMMDofvChB0b3g5MPFv7//390qTXi/JwNo53vUTAKRsEoGDFAn6BHGRgYAAAA&#10;AP//7NtBCgAgCARAf9L/fxmCxwKDLsXMAwS9LbjdAN4aBsCSPvh79MHPZfh++fPhmgrfecvxyUoA&#10;NNTn015ETAAAAP//7NuhEQAwCAPA7D91TQUKsL3+D4DPJYwBfHMEgJFZ83v8g+8J31cJ38oLgP/0&#10;y/EkBwAA///s27ENACAMA0Hvv102oqYBpFQRd1t8rLws4AIcoM8/+EwOJ3clvjfiG+Bf53ZOsgAA&#10;AP//IqYDPrr/exSMglEwCqgDQMuaC0ZaWI7uBx96gIT94BdHb0pBAEZGxgWjne9RMApGwSgY0QB/&#10;ncjAwAAAAAD//yKmAz5asY6CUTAKRgH1QP9I3Nozuh986AHofnB8Ayfgzje0sz7iAbTzHT/Sw2EU&#10;jIJRMApGOMA/ec3AwAAAAAD//+zcsQ2AMAxEUf9NWIX9m4wAkxyKgA6o0qD8V7tyY51smSTfBbD5&#10;RESShtr7idJswQXoQ6n9+Cv0eoXSqQDtYavbz9MXw/fJ8C1JuiXhtRlVdQAAAP//ImYGfLTzPQpG&#10;wSgYBdQFoHJ1xN2TPLoffMgC9P3gH0dnvhGAkZExYbTzPQpGwSgYBaMABvAe4MrAwAAAAAD//8Lb&#10;AR+Jp7+OglEwCkYBnYD/6H7wIQdGD9JDdL4vDLCzBgWAdr7nj/RwGAWjYBSMglGAAnAvQ2dgYAAA&#10;AAD//+zdsQ0AMAgDsPx/TU/swoo6dUDYX0Qo4XUBN8AG8I8++Dxb++Cn/oML30X4BqDRZ+gkFwAA&#10;///s3bEJADAIRcG//9QWSRnrIN6tYPVQUIAD/OWseZ61/8HF93HnL74BeOmXK0kKAAD//+zdsQ0A&#10;IAwDsPx/NQsrgoWhiv1Fm0a9DeB+gAP8pQ8+U+vipN6+WqmrIgDw7BxiJ1kAAAD//xqdAR8Fo2AU&#10;jIKBB6P7wYceGJH7wUc6gHa+Dwzhk/xHwSgYBaNgFNAeoN8cggAMDAwAAAAA///Cew0ZIyMj/jvK&#10;RsEoGAWjYBRQExiOxCW+OK65GiqgEbQ0e4i6fRSQAIbBNXqjYBSMglEwCugHsLfpGBgYAAAAAP//&#10;wjkDDq1oRsEoGAWjYBTQD4zuBx96YETuBx9pAJovN4x2vkfBKBgFo2AUEAmwt+cYGBgAAAAA///s&#10;27ENADAIA7D8fxWndelYdUQC2S8wESW/CroHHKCXPfhM9uCL3dvW4JYGAP3e4XySAwAA///s3MEJ&#10;ADAIA8DsP7ULFB8+hMrdFgkkXQB3wAawzx78P/bgRwnfAAy9i/kkBQAA///s3TERACAMA8BIRwpS&#10;McDERC//KpJ2iA84wH8q98GTrOH74HWHkwJb+QbgwT3HJTkAAAD//xqdAR8Fo2AUjILBCUbcsub/&#10;//9/gC5FH6r7wUfqwMmwBIyMjKDOt/9ID4dRMApGwSgYBWQB7JPZDAwMAAAAAP//wtcBH93PNgpG&#10;wSgYBQMHRup+cNCJoUN5Jnl0P/gwANDOd/xID4dRMApGwSgYBWQDUDsOEzAwMAAAAAD//8LXAR9d&#10;cjUKRsEoGAUDC0bqfnBQ52fhIHAKOWBEDpwMJ8DIyNgw2vkeBaNgFIyCUUApwLoqjoGBAQAAAP//&#10;wtoBH72CbBSMglEwCgYNGKnLmguG8H7wETlwMhwAIyMjaAtE/UgPh1EwCkbBKBgFVAGYK+IYGBgA&#10;AAAA///CNQM+2gEfBaNgFIyCwQNG94MPPTC6H3yIAWjne/5ID4dRMApGwSgYBVQDmFeRMTAwAAAA&#10;AP//7NvBDQAACAIx9p/aCfwaSdop4HHbATcaAP7Qg3fSg5dwvgE4kWQAAAD//8LVAR9tMIyCUTAK&#10;RsHgAqP7wYceGN0PPgQAdKXChJEeDqNgFIyCUTAKqA4wZ8AZGBgAAAAA///s20ENACAAA7FzgH83&#10;SOODBgKhlbBkr2UWcIB3+IO/xx/8YrtPsxq/ZwHAAdUCAAD//+zbsQkAIAxE0dxITuD+YzjJSSCN&#10;WAui/y2QIkW4kMj2VklSDqNODwDgOiOXpPUj/Y0HglKrk3pcgvANADjNtpYaETEBAAD//+zbQQ0A&#10;AAgCQPqnMaIfMzjd7irwYgwLOMAv/uA/+YMfMlmU8g3AqiQNAAD//+zboQ0AIAxE0d7+SzEapgaB&#10;JCnJeytUNCf+bYB7SABz6cH/owcfosf36psAwDNJzg68qjYAAAD//8LogI9emzIKRsEoGAVDAozu&#10;Bx96YHQ/+AADpM63/ogOiFEwCkbBKBgFAwMYGBgAAAAA///s3cEJADAIA8DsP40j9i34tgh3W4QE&#10;MjXgJnIAN/gHv8c/+F8lfAOwqDfgSR4AAAD//+zcMQ0AMBACQHBS6ZVaA90/n9xZYGKAXwE/EgFY&#10;wR58J3vwAW2vg1kARiV5AAAA//8a7YCPglEwCkbB0Aaj+8GHHhjdD05nAO18x48oT4+CUTAKRsEo&#10;GAwAddUbAwMDAAAA///s28EJAAAIA7GO7ui+XUARki0OWhN0gP/KH/wdf/Al4huAQ7OtkzQAAAD/&#10;/+zdwQkAIAwEwUunlmap4lPwKxKY6eIgS24DXJsG0Mv+XDH14O3owR+rqmF8A/DReV2eZAEAAP//&#10;wnUN2SgYBaNgFIyCoQVAB0tNGGlxNroffBTgAtDO9/zRABoFo2AUjIJRMIAA9cpLBgYGAAAAAP//&#10;7NuxEQAgCEPRMIKbuYIjOmFsaNwA9L+SirtU3IWwfQ8iTEIA0NbK/+ivNK8Zb9uzwB7P4PgGABQy&#10;srUnSToAAAD//+zbsQ0AMAgDsPw/cXKXSn2AoSD7hgxBKD7gALuUPfg49uCNbv4d3wD84vWyJAcA&#10;AP//7NyhEQAgDAPAZv+lGA2DwWPC/W+Quoj0KuBJfEAH6GYP3ske/IFzw1UfBIA/zcwGAAD//+zb&#10;sQ0AIAwDsHzA/98yFrEyBdkfdEyq3B9wARygnz14J3vwB0f4XrVHAPCjKdiTbAAAAP//7N3BCQAw&#10;CAPAbOr+W/QjuILUuy0iCaqgA/ypegd7iv/gN3WDT/gGYKM5rid5AAAA//9C74A7jEbZKBgFo2AU&#10;DBswuh986IHR/eAkAuiqgQ2jne9RMApGwSgYBYMUIDrgDAwMAAAAAP//7NuxCQAwCETR238qR0sj&#10;pLWM4b0ZBIvjW8AB/qUH30kPPtS3XZ1dAMCL7k9PcgAAAP//7NuhEQAACAOx7j81HoMul2zx4neA&#10;e88AfvGDd/KDH8Q3AHWSDAAAAP//7NyxCQAwEAJA968ycsqHb1Ib7rZQ0B3ANe4A/7EH72MP/naE&#10;bwAKzNF5kgsAAP//7NuxDQAgEAJAflL338J8rCzsNd5NQE3ABB3gD/7g7/EHP6iqLifGleEAYNel&#10;+pJkAgAA///s3dEJACAIhGFvpDZo/yna5KIQgjbI/u9N8MHXA0XZPoU07gYAQBkriPa8kf5GgfdU&#10;LVfqQfgGADzItvbYETEBAAD//+zdqQ0AMAwDQGfzjl4SVFjU526CUMuysjbgwjfAu37eg48DTtll&#10;D96qagjfANym32UmSSYAAAD//xpdgj4KRsEoGAUjC4zU/eCggYeNg8Ap5AD5kThwgg6g6bZ+cLlq&#10;FIyCUTAKRsEoIApAOuAMDAwAAAAA//+Cd8BHR9dHwSgYBaNgxICRuh8c1IF7OAjcQQ4YkQMnMAD1&#10;+/zB4ZpRMApGwSgYBaOATMDAwAAAAAD//0KeAR89AX0UjIJRMApGBhjJ94MHDAKnkAtG6sAJwxC/&#10;Um4UjIJRMApGwSiAtLkYGBgAAAAA///s20ENACAMA8BaRjoOCAED8FqyOwV9t5sTdICeOv+DjwJR&#10;frQsTq69gM8SSQDg3SnQkywAAAD//+zbAQ0AAAABMP1Ty2H+FhgBHOCXP/ie5+LECg7AtiQFAAD/&#10;/0LugDuMRucoGAWjYBSMODC6H3zogZE6cAK6fmzhIHDKKBgFo2AUjIJRQB5gYGAAAAAA///s3bEJ&#10;AAAIA7Ce7P+Tgz4hJk8ULEUNOMBv9uA3fT2c1P6zB4BLJrOTNAAAAP//7NtBCQAADAJA+6feYynE&#10;uxKioAIOgD94n+XhxB8cgDaf10kOAAD//+zdMREAAAwCMfyr7loLHIkLhj/+AHdDBrBLD95HDw4A&#10;TZIcAAAA///s3UENAAAMhDD8q95rIi5pfRBsyAB4evA9enAAWFEdAAAA///s2wEJAAAIA8E1s38r&#10;QbCDwl2CBdi7oAOw9OA/6cEB4LaaeUkaAAD//+zbMQ0AAAzDsPBHvXcUKtksckSAA/D5wff4wQFg&#10;QXUAAAD//+zbMQ0AAAjAsPlXzY8CSFoXOybAAdj84P/4wQHgumoAAAD//+zbwQkAMAhDUTNJV+km&#10;pfsPkSJ1CfG/k9fgSYKy/QfJLAwAULJV3HXgjFEtcmZeTTPf+o8eRVJmPtNyAwD6sK2IiAcAAP//&#10;Gu2Aj4JRMApGwSjABS7+//9/xO0thu6nPj8InEIOGMkDJwegKwFGwSgYBaNgFIyCwQgU/////wAA&#10;AAD//+zbQREAIBADsdYJDvDvDgX8uSHRsStBB+Bmt/WDz/L7Dw4Ar1pJcgAAAP//7NyxDQAwDAKw&#10;cHH/3/pBh24o9hcggQAOwMtJ0vwQ/sUevE95cQLABjNzAQAA///s3TERADAIA8BIwb9Krgo6A/8S&#10;spEMOMAB+HmLah1MyX/wYYYXJwBsl6QBAAD//+zdwQ0AIAgDwLKZIzui0b8DoHcjlBekCWcBr6ph&#10;2ABc7Frz/C0c/8Hb6nw4AeBlSRYAAAD//+zbMQ0AAAzDsPJHPQp7q9o0oijgAHz4wfss/+Bz2wQA&#10;BZIcAAAA///s2zENADAMwLBAK39Uo9Czk2wWOSLAAdjyg//HDw4AN0zVAwAA///s2zENAAAIwLD5&#10;V40GPkhaFzsmwAHY8IP/4wcHgAuqAQAA///s2zHG/eA2AAAgAElEQVQNAAAIwLD5V40GLkLSutgx&#10;AQ7Ahh/8Jz84AFyrhn07pgEAAAEYNv+q0cBFSFoXOybAAdjyg//jBweAa9UAAAD//+zbMQ0AAAgD&#10;wfpXzYQCBkK4M9F0+D7grwYZgDE9+D16cADYlKQAAAD//+zbwQkAAAgDse4/tS8n8CFiskWh1wP8&#10;4y0NgBk9+D16cADYkqQAAAD//+zbMQ0AAAjAsPlXjQceQtLq2CToAGz5wX/ygwPAhWoAAAD//+zb&#10;QQkAMAzAwEipf5UTUSgM7lzkEQEOwIYf/D9+cAC4N1UPAAD//+zbQQkAMAzAwEipf5UTUSgM7lzk&#10;EQEOwJYf/D9+cAC4NVUPAAD//+zbwQkAMAwCQDfN/s9u0B1KKIHcTeBXQQUcgA6b/+BnQI4XZTgB&#10;gI+SXAAAAP//7NzBCQAACAOx239qlxBBSLa4RyvAAdhgD/6TIz0AuFINAAAA///s21EJACAAQ8FX&#10;3WZGs4OICN4l2O8GU8ABOOXXP/isxgNRdhhOAOCWagEAAP//7NzBCQAgAAOxG93V3MwdREQwmaDf&#10;PloFHICTft2Dj2o+EGWHIz0AuKFaAAAA///s3EENAAAIAkAi2j+NJfThvGvBBgjgAEz7Wmuuw3tw&#10;R3oAsC1JAwAA///s28EJAAAIA7Hbf2qX0IeQbHHQCnAAtpk1/+QPDgCXqgEAAP//7NtBCQAADAOx&#10;8696KvoYJC6uUAEOwII/+D+GEwBYqg4AAP//7NsxDQAADMOw8Ec9FD0m2SxyRIADsOIH/8cPDgAr&#10;1QEAAP//7NsxDQAADMOw8Ec9FD0m2SxyRIADsOQH/8cPDgAL1QEAAP//7NvBCQAACAOx239ql9CH&#10;kGxx0ApwAC6ZNf/kDw4A26oBAAD//+zbwQkAAAgDsdt/apfQh5BscYUKcACu+YP/YzgBgG3VAAAA&#10;///s20EJAAAIwMD1T20JEYS7FntMgANwwQ/+jx8cADZVAwAA///s20EJAAAIwMD1T20JEYS7FntM&#10;gANwxQ/+jx8cALZUAwAA///s24EJAAAIw7D+f7VPiCAkXxQ2AQ7AFbPmn/zBAWBDNQAAAP//7NuB&#10;CQAACMOw/n+1T4ggJF90MAEOwCV/8H8MJwCwoRoAAAD//+zbwQkAMAgDwIzm/lMVdxCheDdCfoFE&#10;AQdgW8+a61rq/uD/8QcHYFSSBwAA///s20ENACAMA8DVAf5VIJEPHtjCnYT+2qQKOAAv7CTrw+T9&#10;wYe5f/CpwwkAnVTVAQAA///s3MEJAAAIA7Hbf2p38CNCssVBqQAH4IJZ80+O9ABgqxoAAAD//+zb&#10;QQ0AIBADwVYZ1pCOCRJyYUZCf32sAw7AK6vt/m19Pfg8enAArkhyAAAA///s3MENAAAIAjE2d3V3&#10;4GNM2i3uAQIcgEtjD/6OIz0AaCRZAAAA///s2wEJAAAMAkH7p14Mkd21UHgDHIA2Pfierz348nEC&#10;QFuSAwAA///s28EJAAAIA7Hbf2pn8CVCssVBK8ABuGbW/JM/OABsVAMAAP//7NvBCQAACAOx239q&#10;Z/CnkGxxhQpwAC7wB//HcAIAG9UAAAD//+zbMQ0AAAjAsPlXjQVOSFoXOybAAbjCD/6PHxwAtqoB&#10;AAD//+zbMQ0AMAzAsPBHWwiD0LeTbBY5IsABuMQP/h8/OADspuoBAAD//+zbQQ0AMAwDseOPrpDG&#10;oO9OslmclAhwAC4xa/6TPzgA7KbqAQAA///s28EJAAAIA7Hbf2pH8KuQbHGFCnAArvEH/8dwAgCb&#10;agAAAP//7NuhEQAACAOx7j8lo6CwaLhLRqir+DngZSwADtGD/6MHB4BNkgYAAP//7NsxDQAACMCw&#10;+VeNAn5IWhc7JsABuMoP/o8fHAA21QAAAP//7NsBDQAACIAw+qe2gAF0+3OABB2Aq2TNP/nBAWBT&#10;DQAAAP//7NuxCQAgEAPA7N+5gaOKEwh+8+LdBGkTiAIOQGc//8FHgyg39nAy34td4w8OwFGSBQAA&#10;///s3KERACAQA8ErmVbpCI9E/Qy7FcRGJAo4ANP9ugdf1R4Q5YUjPQC4VQcAAP//7NwxDQAADMOw&#10;8Ec3SDuHYZLNIkcrwAH4wB78H0d6AHCmagEAAP//7NyxDQAgDAOwnNr/J05AiA+YWmFfkLWRUgc4&#10;ABP8ugc/T1KrQZRXihMAuFaSbAAAAP//7NwBCQAwDAOw+lcziednIj6WuCi0fQG8K1MA8LOtteYa&#10;vgd3pAcAV5IDAAD//+zbAQ0AAAzCMPyrvoArILQuCJkHHIAmk6NGD95HDw7Ak+QAAAD//+zbMQ0A&#10;AAgEsfevmrCBBELr4oYT4ABc0QH67ike/ODH+MEBWJIUAAAA///s20EJAEAMA8FIPf+vSjgKNVE6&#10;42IhEeAAbNDh+Wbae5I/+Fr+4AC0SpIPAAD//+zbMREAIAwDwEjD/4SjckVFOf4tZEmGGOAATNfj&#10;ZVXV/j0pf/D3+IMD0G6PSXIAAAD//+zbsQkAAAgEsd9/asFK3EBJtrjiZoBffcsA+Et8L37we/zg&#10;ALQkBQAA///s3bENACAIRFFuAldwE+P+Q50x2tlYkvBfRUmggO5k+xTSPg6DyQAAEpkkdbwk9Zsn&#10;2rL19qnkXvm1AKAu24qIWAAAAP//7NsBDQAACMOwW8W/CQwgAELr4snngg7AVmV8z/TgZ+nBAT5L&#10;0gAAAP//7NsxDQAwDANB80cRqFXVOXuj3FHw5OEdcAB+dM93WaanB59HDw6w1kvHkhwAAAD//+zd&#10;oREAIAwDwKzcjRkFgUEi2+N/hpiIXO4CvuQBgAZK+X5jDz6PPTjAl86LS5INAAD//+zdMREAIBAD&#10;wfivsIDSoIGOH3YtpEp1DjgAL9ltl0Wu6IMPow8O8KkkBwAA///s2wEJAAAIA8H1Ty2mUPGuxWDv&#10;gg7AFj2+L3fNI/TgZ+nBAb5JUgAAAP//7NyxEQAwCAJA9p/aIm5gY87/GWgoQAEHYAPle8Ae/D+9&#10;B5d5gBveqWySAgAA///s3bEJAEAIA8Dsv50bfWsrFo9wt0UCIT2A+1gF4IcSvvfswe85XpwAMJXk&#10;AQAA///s27EJACAQA8DsP+2PIHbfWig83o2QLoH0Al4CBOCxXRi/+wBf5A8+zPDhBIATSRYAAAD/&#10;/+zcgQkAMAwCMP+/urDthMJoSb4QVBV0AH454ftVcWlgDz6WPTjAbvfwPEkBAAD//+zcsQkAMAwD&#10;MP//bT7o0L1bKAnSFzbYXtAB+KGE7x724PMsKE4AeLtZO8kBAAD//+zbMQ0AAAgDwfpXzUJwwEC4&#10;E9Gkw88B7/EHgG3O9zI9+D16cIAHkhQAAAD//+zcsQ2AQAwEQW8FtEAHiBLo/Ds7BAJikg94dmIn&#10;p0vsxCR5kgKxd0lSR/fx7ePPzoD5erA6fTTClqS9mBsKcHS2/C23JA1uPXefqtoBAAD//+zbOw4A&#10;IAhEQfYkev/GI2LWkl4T9U1JZQINH2sD7i14I/sAgA1ovg+T5L/F49Lnu176b5cSDwxOAABFZmqF&#10;ImICAAD//+zcsQ0AQAgCQEZ2/+p7e03e3G1BAvQTNjV0AKaU8L3LHvw/9uAAhyV5AAAA///s3EEN&#10;ACAMA8BZxRnWUFJ+SFgycueg/bde0AHosJJsTfezB5/HHhzgK+elqaoLAAD//+zdwQkAAAgDse4/&#10;tU8nEFGSLY4+agEHYJr43ucf/Bj/4ABvdGMnKQAAAP//7N0xDQAACASx97/hGBWEQFoXN50AB2BS&#10;ie99/uBn+YMDfJKkAQAA///s3EkJADAMBMD17yJO+ylUQaAJMzb2UEEHoEvdFI8P2IPPYw8OsML7&#10;v0lyAAAA///s3bEJAEAIBMHrv2r5SDA2eGGmiw1OZ4A7jgPAhhffwuEz9uD32IMDnNffPJIUAAAA&#10;//9C74CPqKs+RsEoGAWjYBTQBBwc7XwPapAwxPeDGwwCd9AVjO4HHwWjYBSMgmECGBgYAAAAAP//&#10;Gu2Aj4JRMApGwSigJrgI3bc6CgYpgF4FN5S3BozuBx8Fo2AUjIJRMJTAAbhjGRgYAAAAAP//QumA&#10;j97POgpGwSgYBaOAAgDqfDv8//9/dDB3kAPowXgLh6jz5RkYGEbcwX6j+8FHwSgYBaNgGAAGBgYA&#10;AAAA///s3UENADAMAsCicP7d7DkD+5DeuSAp1AgbAD8I332az5pPknUDf/rgAJXep7GZuQAAAP//&#10;7NzBCQAgCIVh30TR/pdWaoIXgQTdukr/N4FRB0VNtq9TSNpd8MbdAgAezSy+maIqJvepR/4yXlH/&#10;8d2RqwFAHbZ1oo2IBQAA///s27EJAAAMAjD/v7pzoUNXITlCEPFawK0XAHwp38X8wWv5gwN02Fmd&#10;ZAAAAP//7NuxDQAwDAIw/r8yp3Su1L0isj9gg4HXAJ+SMAD8ZXwv4A/exx8coMbdkZIcAAAA///s&#10;2zERAAAIA7FKxb8KPLCVS1z88AIcgKsR32/4wcv4wQEKJVkAAAD//+zdsQ0AIAwDQa/KRKycJg0t&#10;FUR3W0SK/F7QAbix+gBggB7P+7kPvvXBAXjQkSBLkgIAAP//7NuxDQAwDAIwXu3/T3TJGHWnsr9A&#10;wBbAtRkAvJyZLfMRf/Ba/uAALZJcAAAA///s27ENAEAIA7GszP7N15R0PLK3iKLzgAMwUcb3XXrw&#10;/+jBAVbr53aSBwAA///s27ENACAMA0HvX7ECk4YaofSA7kZIF1l/POB6PgAas6qG43xPD/4YPTjA&#10;tfZxO8kCAAD//+zdwQkAMAgEwWsh/TcbgvnZQIIzTzsQwW0d8FRfsg8BmOws365sQ+iD/0kfHOA5&#10;6/5ZKUk2AAAA///s28EJACAMA8Dsv1U3E8GXOECLdyvkFUheE/StZAfAoXx/xh98LH9wgEbu8p0k&#10;CwAA///s27ENAEAIA7HsPzXNd4ieF/YWkXLTAAeAvCvyuUsvevAf6cEBVuk5V5ICAAD//8LVAcc4&#10;Ln0UjIJRMApGwYgDoIrDAdvo7UgEjIyMCiPQ26P7wYcYGN0PPgpGwSgYBYMGYLafGBgYAAAAAP//&#10;7N3BCQAgDAPAdHNHcVS/gvgW6d0UDYTmFsAdWwC9Cd+bqpoda832wb817IMDPHf+IkmyAAAA///C&#10;1QEfPQl9FIyCUTAKRi74ONr5RgBo5zseerjViDsFfnQ/+NADw2DgZBSMglEwCoYDwGxHMTAwAAAA&#10;AP//7NvBDQAgCANAmFT3n8KPJiROgN492aBtsIADUAnfRWbOHb6PsW9f8Q/ezwPFCUB396gdEQsA&#10;AP//wtoBH70LfBSMglEwCkYkgHW+R+sAROd7PhapCSN0WfPofvAhBob4wMkoGAWjYBQMdYA5mcHA&#10;wAAAAAD//8J6DzgDpOHxADpqPApGwSgYBaNgZIAReXcyNoCn8w0DI3KP/Oj94EMPQJffHxi9H3wU&#10;jIJRMAroC/7//8+IYSMDAwMAAAD//8J3DdmD0TgaBaNgFIyCEQMSRzvfEMDIyOhAoPPNMLoffMiC&#10;0f3go2AUjIJRMAroAbCXuQwMDAAAAAD//8LXAR9tiI2CUTAKRsHIAInQpaojHkBneDcQGQ6j+8GH&#10;HhjdDz4KRsEoGAWjgB4Ae1+agYEBAAAA///s3LEJADAMAzD/f3WWjqVDoEOC9IXB9iuAO+AB2E/4&#10;Ppr1anvweezBAfjt3iZPUgAAAP//wtcBPzAaLaNgFIyCUTCswcTRzjcEMDIyKpC5txmkfsHosuYh&#10;B0bq/eBDeeBkFIyCUTAKhhLA3gFnYGAAAAAA///s3DkRACAMBMDz7wIHOAwlDV2GgmHXxj0ScIA/&#10;japSSd0nVbNxLGYP/iZ7cABuOVfQkywAAAD//+zcsQ0AIAwDsPx/dcXebjAA9hdRlIwB3BkPwLNW&#10;+P5uu9zZ+BBtD34fe3AATukb8CQFAAD//8J5DRkDpGFyYfTailEwCkbBKBhW4OD///8dRqOUJtcz&#10;jch71IfBNVeF////H3ErGBgZGUGDD/GDwCmjYBSMglEw7ACuK8gYGBgYAAAAAP//wrcEnWF0Gfoo&#10;GAWjYBQMKwDa+xkwGqVwMIHKncbR/eBDE4zuBx8Fo2AUjIJRQE3wEKdhDAwMAAAAAP//ItQBHz2I&#10;bRSMglEwCoYHuAidnR0dWKXt7N9I3g/eMAicQi4Y3Q8+CkbBKBgFo4BaAOfycwYGBgYAAAAA//8i&#10;1AHHq3kUjIJRMApGwZAAo51vJECHpbcjdT84aOBh4yBwCjlAfvQgvVEwCkbBKBgFVAK4J7EZGBgA&#10;AAAA///s3ckJACAMBMCkU0uxdBHf4kdEdKaKLLkEcIC39e5WEb6HzKyH9l5//Q9eVqN3F3NID4Ad&#10;5jVXRDQAAAD//8J7CBsDpLGCX8EoGAWjYBSMgsEKRuShYLgAtHM1n45WjsiVB9CBh/ODwCnkgNGD&#10;9EbBKBgFo2AUUAoc////j30WnIGBAQAAAP//IjQDzjCER7JHwSgYBaNgJIPRzjcSGIDON8MI3w9e&#10;OAicQg4YPUhvFIyCUTAKRgGlAHfbi4GBAQAAAP//IqYDProMfRSMglEwCoYeSBjtfEMAIyNjwAB0&#10;vmFgdD/40AMjeeBkdD/4KBgFo2AUUAY+4l35xsDAAAAAAP//IqYDPnoS+igYBaNgFAwtkPj///8N&#10;o3EGXw69YICdMboffOiB0f3go2AUjIJRMArIAfgnPxgYGAAAAAD//xqdAR8Fo2AUjILhBRKhjegR&#10;D6Cd3gPQZcUDCUbysuahfO/8SB04Gb0ffBSMglEwCsgH+CevGRgYAAAAAP//7NuxDQAgDASxXz2b&#10;UyBaJLoE2VtccQIc4B8lvrdG8X34wefxgwPw6t7OSRYAAAD//+zcsQ0AIAwDsJ7OK3zAh2WCsYgN&#10;JPuFTBmSYwGvHtwAeEbPzCaO/eg8Hirfiz34f+zBAbhRF/CImAAAAP//IngNGQOkMQMySH406EfB&#10;KBgFo2BQAlDne8R17LCBIXCd0ki+5urCEG5LjMitHYyMjAvodG/+KBgFo2AUDAvw//9/RrweYWBg&#10;AAAAAP//7N2xCQAACASx339qG3vtREiGEAQPNyfo2cTkAJywfLcnv4z14D/pwQGYzPMySQEAAP//&#10;7NyxDQAwDAIw/r8mr/SjThk6ZW0k+wskQAAH2OuoiT7q8/Dd7MH3sQcHYDJ/pyW5AAAA///s3bEN&#10;ADAIA7B81v/HftSFmc4I+wPGSIkQwAFmulVlbn9NblFV2TPoXHvweezBAej8M3OSBwAA//8a7YCP&#10;glEwCkbB0AOjnW8kMIT3qYKWNSsMAnfQG4zeDz7EwOj94KNgFIyCUUAUIHx4OQMDAwAAAP//IuoQ&#10;NgZIA+fDIDxRdhSMglEwCkYaAC0FNfj////oFZHD45Coi////x9xe4uh+6nPDwKnkANG8kF6g/2M&#10;hVEwCkbBKBhIoEiwfcbAwAAAAAD//yJ2BpxhdBZ8FIyCUTAKBhzAGv6jnW9IhyBhGJzQrM/IyDi6&#10;H3xogZG+H3wUjIJRMApGASb4SFT7jIGBAQAAAP//Gu2Aj4JRMApGwdAAI3LWDReAdr7nD07XkQzy&#10;GRkZh/IJ4WSB0f3gQw8M8YGTUTAKRsEooCUgrn3GwMAAAAAA///s3LERADAIAzHvP0VGpQk9LZy0&#10;xRe2AAfYQXx/x+K7PXvwdRzpAdBG++8kKQAAAP//Gu2Aj4JRMApGweAHiaOdbwiA7h0ebp1vBuiy&#10;5g2DwB10BaP3gw9ZMJQHTkbBKBgFo4AWgLh2GgMDAwAAAP//7NyxDQAACAJBVnX/JWysDZ0x/E0h&#10;JGgHcI4/ADhR84E43gQdu2F+iD34P8l78LjZBAAsvKwsqQEAAP//ImUGHAQOjob6KBgFo2AU0A2M&#10;dr6hAKnzPdxv4xjdDz70wOh+8FEwCkbBKBjZgOgD2BgYGBgAAAAA///s27ENACAMA0HvvwWbUgA9&#10;aZBQ7rZ4Wa4GuBUc4I0hvpf9je4Q34c/+H/8wQH6um/kJBMAAP//7N0xDQAwDANB80cTiFWnrhkb&#10;5Y7FD5YFOMB/bny7+3nfw7UovmMPPpY9OMBO/XlckgMAAP//7NtBFQAgCERB+qcympcNoDeRmRb7&#10;4N8O8J/bO4AXGN+R8b3y4juNHrwfPTjATOdH6qraAAAA//8iqQMOXdv+cTRhjYJRMApGAU3AwdHO&#10;NwSM8M43DIzuBx96YHQ/+CgYBaNgFIw8QHwHnIGBAQAAAP//InUGnGF0GfooGAWjYBTQBFwcnUVC&#10;ARNGeOcbBkb3gw89MLoffBSMglEwCkYOeEjKAWwMDAwMAAAAAP//IqcDProMfRSMglEwCqgLQJ1v&#10;B+hSzhEPGBkZQYfPxY/0cICC0f3gQxOM7gcfBaNgFIyCkQFIm5xmYGAAAAAA///s26ENADAMBLHf&#10;f8tsUlhSElRFsbc4cAIc4K8S35f4fvKDz+MHB9ihF+BJDgAAAP//7NyxDQAgDAOw9ENO4nSEmBmY&#10;EMj+ImpSFXSAe+ZPjSZ8L1XVhe8te/D32IMD/O/sOJ1kAAAA///s3YEJgDAMRNHcJK7gJuKEruYK&#10;TnAS7AIRhBT/G6CkJVBoEirb5VORlH3uCwkFAK9do/LNo+Zzr2Tr6tEglM4yZ9bqrNnsRhX5nPgr&#10;ut3278YIJOWetwahAMBnbKu0eETcAAAA///s3LENACAMA7D8f3XFxgh0KrK/iJrm5QIeNXSAFuF7&#10;I3wf8w8+kyE9gD+tDZ87SQoAAP//Gu2Aj4JRMApGAf1BwmjnGwKgy6pHO9/Eg5G6HxzU7mgcBE4h&#10;B4wOnIyCUTAKRsHwBKT3iRkYGAAAAAD//yK3Az7acBwFo2AUjALyQOJIXI6KDUBPiV4w+Fw26MFI&#10;3Q8OOiPg4CBwCjlg9CC9UTAKRsEoGH6A9A44AwMDAAAA//8iaw84A6Th9GEI78caBaNgFIyCgQCg&#10;zvdohxPR+T4wWo+QDUb3gw9NMLoffBSMglEwCoYPUCS5HmZgYAAAAAD//+zbwREAIAgDsK7uqG7C&#10;wwnk/MglW5SWbgMeM3SAK0v4PoTvJ8ya/+QfHGCG3TqCJykAAAD//+zbQREAIAwDsPpXAU75TAAH&#10;fIDERdduJ4CboQPM6TWf/V41mE34PsI/+H0cTgDesFZGJxkAAAD//+zdwQkAIAwDwIzqqI4mgjhA&#10;0UfhboT+QgjVgAP8tcP3cOMbvuf5j8wb9uD92IMD9Fcro5MsAAAA///s3bEJADAIBMBfKaNnQlNk&#10;AyGF4a6395HHdgc8d5nqDwP8b1eVq4/w/Zo++Ez64ABzrdZHmyQHAAD//6JkBpxhCI8+j4JRMApG&#10;Aa3BRei+x1EAARtGO980A6PLmocmGN0PPgpGwSgYBUMTfCT7OlkGBgYAAAAA//+itAM+ugx9FIyC&#10;UTAKMAGo8+0A7SCMeMDIyAja820/0sOBxmB0P/jQA6MDJ6NgFIyCUTA0Afl9YAYGBgAAAAD//+zb&#10;oREAIBADwXT6/XeBQbxmEDyzW0HsiQhwgLvEd7Pju54Z9Dd/8Hn8wQHmOW/gJAsAAP//7NuhAQAg&#10;EAOxbsz+DoPAYMDwkExQW3FHDXh04ACzL1vclXEs2p3rnqUHr0kPDlDHdv+dJB0AAP//7NvBCQAg&#10;DAPAjOr+PzcQ1A36KIW7KRrSVBvw2IEDXPs338L3O6yX8N3CW/NM9uAAM5T230lyAAAA//+iRgd8&#10;dBn6KBgFo2CkA1jnm6ICebgAaOd7/kgPhwEEoGXNI+7e+dH94EMPjO4HHwWjYBQMQUBZ35eBgQEA&#10;AAD//+zbMREAIAwEwcQZEnCEdQokpEmGXQdfXvECHKBui+9HfLdxMnP9NtoffB5/cGCYWvtGxAUA&#10;AP//ongPOMPoPvBRMApGwcgGif///18w0gOBAVIXGDAwMJwfBE4ZBRAAWpmhMNIOBBzdDz40ASMj&#10;44HR2xJGwSgYBUMAULT/m4GBgQEAAAD//+zbQREAMAgDsEqcfzX74GB7wJG4KLQ/PuCxAweWEr5L&#10;hW+NqF7Ummfaugc/dTQC6Op5/50kFwAA///s27ERACAIBMHvzP67MjEw1wB0twoOhlsBbugCfiO+&#10;ly2+u14cXzb8g7djcQJQ03nzJpkAAAD//+zbQREAIBACQPq3sKkPLeD4udPdFjAggAOcG8L3sue+&#10;wndt/uD9/PoH71ycAO+7L0eTTAAAAP//osoecAZII+zDaANsFIyCUTACAKjznTAa0Sidb/1B4JxR&#10;gB+M7gcfmmB0P/goGAWjYBQMHqBI8XWzDAwMAAAAAP//7NsxEQAwCATB9+8yTmgigQKGXRc3D10L&#10;eKzgwAHi+xPf6zhr3sk/OMAMryO+k6QAAAD//+zbMQ0AQAwDsfBnV0Y/lECHDl/JZnGRIsABZkp8&#10;N/F9lj/4PYYTgD/stG6SBwAA///s27EJAEAMw0DtX2W13ygbpAo8wboljAttHvC4gZAU4wFxDe2g&#10;PN9n2YPfYw8uSf/tfF2gAQAA//+i2h5wBsisCGhaXp5qBo6CUTAKRsHAA3Dne6TtncUFGBkZQYfP&#10;xQ9O140CIsHofvChCUb3g4+CUTAKRsHAAUGq1JsMDAwAAAAA///s28EJADAIA8Dsv6WblL5cQCiV&#10;uykMJpMf8KihA8uU8N2E7zXUmv9kDw7wxp0hztyCSQ4AAAD//+zb0QkAIAgFQN2wUdr/K6IVBEnu&#10;hhDfQ6sDuDN0YIq78C3h+8nMLXyP4h/8P4oTgB51szciDgAAAP//ovYSdNDyrvdUM3AUjIJRMAoG&#10;BnyEznxfGA1/cNkOOnxu/iBwyiigPnCEdkpHFBjiy5on/v//v2AQuIOuADpgVD+CvDwKRsEoGDzA&#10;kGptQgYGBgAAAAD//+zbwQkAIBADwfTfrRWc+LOAQziZaSLksa0HPFodYD7n++J8f08PPpMeHOCN&#10;VVVnM3ok2QAAAP//7NvBCQAgDATBS4eWYgDxurQAACAASURBVP8vH7YQhMhME+Fg052gR4YODLeN&#10;76uqlvH9PVnzTP7BAd7ovZFJjmjRAR89iG0UjIJRMFRB4v///xeMxh64820AauQPAqeMAtqDkbwf&#10;fOIgcAo5YHTgZBSMglEwCugDqNu3ZWBgAAAAAP//7N2BCQAgEEJRV2+zRmikIJzgOAK5/7YQFNsr&#10;6OKODEAmwrc5fO/gei5qpu7BT/Cv/fLH+SjswQF81HY/9ki6AAAA//+ixQw4w+gs+CgYBaNgiIHG&#10;0c43BIx2vkc02ADdGz3SwFBe1lzPyMjoMAjcQVcAHXQ4OIK8PApGwSgYGEDV68fAgIGBAQAAAP//&#10;olUHfHQf+CgYBaNgqICFI3EGCRuAdr4WjHa+RywYqcuaQav2EgaBU8gFowMno2AUjIJRQBtA/ckZ&#10;BgYGAAAAAP//okkHfCSezDkKRsEoGJIA1Pkeyg1vqgFoA/7AEF6KOwqoA0bqfvANo/vBhxYY3Q8+&#10;CkbBKKADoP6qbgYGBgAAAAD//6LVDDgIbKSh2aNgFIyCUUAp2Dja+YaA0c73KEADI3VZM+hu7YuD&#10;wCnkgJF8kF7jIHDKKBgFo2D4gYc0uRWHgYEBAAAA///s28EJADAIBMHrv5q0ko7yz1tBYaaLxbMz&#10;wF3Bganu8slptSO++Zg17+MfHKBOT8smeQAAAP//7NzBDQAgDEJRmEz3n8r07LUkNv43Qm80gWQA&#10;Z4gNwIsqfO/EqMZEtqvftH6/Ay70wWficQIAPTJZVtIBAAD//6JZBxxaiQ3VpVyjYBSMguEJRjvf&#10;SADa+Y4fNA4aBYMNjO4HH3pgdD/4KBgFo2AUUA4+0uxMMwYGBgAAAAD//+zc0QlAIQwDwHTDN5oj&#10;i7wFROmHcLdFGtLOBjxdn+MADqx25BO+f1U1hG822IO/xx4c4E7fITPJBAAA//+idQd8dBn6KBgF&#10;o2AwgI/Qme8Ho7EB7nyDltjmDwKnjIKhAUaXNQ89MLoffBSMglEwCsgHtOvDMjAwAAAAAP//Yvz/&#10;/z9N44aRkRHU4JWnqSWjYBSMglGAG8A63zQ5yXKoAWjne/5ID4dRQDI4+P///xHXoWNkZAR1wtcP&#10;AqeQA0Bln8JIW/UDHSx6AF2OPwpGwSgYBeQAQZqVnQwMDAAAAAD//+zdgQkAIAgEwB/R/aeJaIII&#10;keBui1deuzfgcQ0dGFbC9yF880Af/D/64AD39pvavsFlkgUAAP//7NvBCQAgDMXQdCNXciNH9uIC&#10;RVSkeSP01g+58YDbgUt6pa8usLyIaMCofgdtsQf/jz24JOWcHS6BCQAA//+i+RJ0htFl6KNgFIyC&#10;gQGgzvfoACCi831gdEnmKKACeMjAwGAwApc1KzAwMFwYwnnIcSQORjIyMh4YvWZxFIyCUUAioOny&#10;cwYGBgYAAAAA//+ixww4w+gy9FEwCkYBnUHhaOcbAkY736OAykB+JK5sG70ffMiC0fvBR8EoGAWk&#10;gIs0H2BmYGAAAAAA//+iVwd8dAnoKBgFo4BeYOH///9Hl1ojDiMa7XyPAmoDf0ZGxoKRFqqj+8GH&#10;HoA2pIfywMkoGAWjgL6A9gPMDAwMAAAAAP//ossSdAZIQ/DDaCNwFIyCUUBjAOp8jza2UDvf+oPA&#10;OaNgeALDkXjAISMj44UhnK8aoVd1jSjAyMg4YfTqxVEwCkYBEUCR5lfWMjAwAAAAAP//7NzBCQBA&#10;CAPB9F+1CPe8r4Iw08VicOsCHjN0YJj4fsQ3S8ya7/FID+Cv5+fj8Z0kBQAA///s28EJAEAIA8H0&#10;350d+T7uLygzTcgGFODABSW+H+KbCf7BdzKcAPxm7lmSBgAA//+iWwccundqtOAbBaNgFFAbgGY1&#10;RtyMDi7AyMi4YLTzPQroCEb3gw89MFL3gw/1gZNRMApGAW0BfcpFBgYGAAAAAP//oucMOMPoLPgo&#10;GAWjgMoA3PkeaVci4QLQznf84HTdKBjGoB962v6IAqP3gw89MMQHTkbBKBgFtAN0W37OwMDAAAAA&#10;AP//7NvBCQBACAPB9N+tHdzDhx14CDNdLCQCHLiqxPcQ33xm1nyPPzhA27tTJXkAAAD//+zbsREA&#10;IAgDwOy/pZvYUDhBPL3/BagToBrAp3lczZnAl4Tvw5wAC9/c5B/8TYoTgOaSOMkGAAD//6L3DDjD&#10;6Cz4KBgFo4BCAOt8j7jrj7ABRkZGUOO/f/C5bBSMQDC6H3zogdH94KNgFIyCkQ420nP5OQMDAwMA&#10;AAD//xqIDviIGyEfBaNgFFANjHa+kQC08z1/0DhoFIyC0f3gQxGM7gcfBaNgFIxkQN9BSAYGBgAA&#10;AAD//+zdQQ3AIBAEwF0JdVAJWKiUKm0lIAEnS0h59QcPAmFHwYUHlxy3gZKGnzfJVNfVzMxa3JI8&#10;xPvu0ZLdfCYoxeyvRM3CbhERkieAWF+VV3RJehetvRvJ6J8jzLZ2DO1XADIAAAD//+zb2wkAMAgD&#10;wOw/tRScwI8+6N0QgsacSMDjDR0YsHy3ThjNUW6lD/4mfXDgN+v9fO+xOEkBAAD//xqoDviEAbJ3&#10;FIyCUTA0wWjnGwqgne8DQ3iWbRSMDDC6H3zogdH94KNgFIyCkQboX+YxMDAAAAAA//8akCXoDKNL&#10;fkbBKBgFxIOJ0P2VIx6Mdr5HwRAEhiPxzIYh3sZp/P///4jbE87IyAiaHMofBE4ZBaNgFNAHfPz/&#10;/z/9V/0wMDAAAAAA///s3cENACAIA8DuP4VuykMH8EeId1s0NKXrAh5jbMCDLXwftxq6hG+GUWue&#10;x39w4Ac9jZ8kBQAA//8ayA746P7FUTAKRgE+AOp8jy4LRHS+D4yuGhoFQxCM5P3gQ3nwcMHowMko&#10;GAWjYJiDgambGBgYAAAAAP//GrAOOLRy2jhQ9o+CUTAKBjXYONr5hoDRzvcoGAZgpO4HBzXuFg4C&#10;p5ADRg/SGwWjYBQMZ/BwwG59YGBgAAAAAP//GsgZcIbRWfBRMApGARZwcbQBhAIWjHa+R8EwACPy&#10;fnDoLPhQXdY8epDeKBgFo2C4goHrgzIwMAAAAAD//xqwQ9jgDmBk/DC6p3EUjIJRAAWghqrDSLs/&#10;GBdgZGQEdb7jB6frRsEoIBmM1PvBh/rhiaMH6Y2CUTAKhhtQhK54oT9gYGAAAAAA///s3MERACAI&#10;A7DuP51u5MeHG3BgskWvheoGPFpw4BK+H8I3A/06a17N78E90gMm2ZXhO0kOAAAA///s3cENACAI&#10;A8CO6v5TGKI7iORuivZR6FDAXUMHKuQs5fu473CUbyayB/+PPTgwSWWsd5JsAAAA//8a8CXoDJDG&#10;5gNoAT8KRsEoGHngI3Tme8QtccQGGBkZQQ2++YPPZaNgFFAVjLhlzcPgQMXC////D3jDld5g9H7w&#10;UTAKhh0QHNAJHwYGBgAAAAD//xoMM+AMo7Pgo2AUjFgw2vlGAqOd71EwgsCIW9YMbfAlDOFlzSPy&#10;IL3R+8FHwSgYVgB0xe3ArrZkYGAAAAAA///s3DERAAAIA7FKxL8aBkRwHImLH1oBDmwq8T3EN8/Y&#10;g99kDw5ctv89lqQBAAD//+zdgQkAAAgCQVdt/yUiaIcS/7aQEl8EcDbBgUh1ucH4yV6V4l47EY8+&#10;uB/64ABczfb3fQCX1AAAAP//Giwz4Ayjp6GPglEwokAitBE64sEwuKJoFIwCSsDo/eBDD4zeDz4K&#10;RsEoGIpgcLQ7GRgYAAAAAP//7N2xDQAgDANB7z81EhJU9CTK3RZu/CVO2A5NcBhh5JHPi/ENmz54&#10;T/rgQCdf299XkgUAAP//7NtRDQAgDEPB+neBA+aQDxCxkTsXTfM6PeDRgsP3lvF9vY5yG9+gBx9K&#10;Dw5MUV3Gd5IcAAAA///s3UERACAMA7A6xL8bjoMPDjZIVKyPrtUCuMMc3rXCtw7dPUdkfhG2cR4R&#10;fkUfvB99cGipTtU5yQQAAP//7N3RCQAgDEPBbOb+4zhBRHQEhVTfTdDPFAKJqqBrBdMZSlvAKQDO&#10;4fneHtgCBm75cpaQffCa2AcHyui2c9o6kgYAAAD//xpsM+AMo8vQR8EoGHbg4mjnGwWMdr5HwSjA&#10;DkDbMRaM3g8+5MBIPUivYfR+8FEwCoYEGFx9SwYGBgAAAAD//xp0HXDocqzRvTWjYBQMDwBqnDiM&#10;xiUEMDIyLhjtfI+CUYAX6I/E7Wij+8GHHhgGAyejYBSMFDC46hQGBgYAAAAA///s3LENACAMA0Fv&#10;mlkZgY2QUFr6B/4mSBs5MTEBjym49ITZ56RfNRuf9PJdzOkklPIf/DoW6UkiGqTytS3JAgAA//8a&#10;dHvAGSANVQUGBob7g8Apo2AUjALyAGhGQGG08w0Bo53vUTAKSAaj+8GHJhip+8FHy/hRMAoGJwiE&#10;3uE/eAADAwMAAAD//xqUHXCG0cPYRsEoGMpgRDaccQHoTN78wem6UTAKBjUYkatoRu8HH3pg9HDN&#10;UTAKBiV4+P//f9Ck7uACDAwMAAAAAP//7NuxCQAADAJB9586bfo0Bu62eNDWCXrM0OEl8b2Ibzjx&#10;B//JHxxo0NmSSQYAAP//GrQz4AyQxuuD0XtyR8EoGFJgxM184AKjne9RMAqoBhKh+6NHFBjiy5o3&#10;/v//P2AQuIOuYLTcHwWjYFABxcG4/5uBgYEBAAAA//8azDPgDKOz4KNgFAwpkDja+YYARkZGh9FG&#10;2CgYBVQDE0boNVcFQ/iaK39GRsYRdzjZED9IbxSMguEEFg7WzjcDAwMDAAAA///s3LENADAIA0Gv&#10;lv2HMkqfPgb+dqCynvQFnGdsQA8rF6qXAf0mkIgevCd6cAA/HNv3DvNIKgAAAP//7NyBCQAwDAIw&#10;/796DPrChoXkCy22+gI+zYUmEboJ30P4hmfswXeyBwd+u8/XasN3khwAAAD//+zdwQkAIAACQEdv&#10;hTbuUSsUBncj+BME2yfoMUOHalP53s5iR/mGe/yD/8c/OPDaqE48yQIAAP//GtRL0GGAkZHxwuhS&#10;nlEwCgYdAO2vGXGNYWxgdMnhKBgFdAOjNy2MgiEDRu8HHwWjgO4AVEcoDOrtSgwMDAAAAAD//+zc&#10;gQkAAAgCQfefolEjaIZI/NtCFB0acCXOzoDnCN+L8A2cmoVJpc2aYcv5SA9wVO+/QiQ1AAAA///s&#10;3VsNACAIAECiWd1GNsAPNyMobHcV+OE1aDEBj5PkLqudUMLMzCEUim/4SBOQFtwGgafKvh67ImID&#10;AAD//+zdsQ0AIAwDsPx/BaciFkZGoKr9RRtFqZKARwoOX1if/HbbrgfD8Q1PtOyDU48+OFzz9fTY&#10;lmQCAAD//xpKM+Cgmab3g8Apo2AUjFQwIq8BwgVG9/aNglEw4GB0P/goGDJgtM4YBaOA5mBQXz0G&#10;BwwMDAAAAAD//+zdwQkAIAwDwOy/nRv58eECYgN3UySU0JoL+An9XpLBH8r3RZCCEezBaWIPDu+s&#10;lvKdJBsAAP//7N2BCQAwDAJB3bSjdPRQOkNopH9LBIlgUgVd1NCBJ86XaRG+L9ub8A2M8eU+OPKw&#10;Dw60yrkDkgoAAP//GjJL0GGAkZERNLphPzhcMwpGwbAHo0s8kQB0z+n8QeOgUTAKRgEMJELvyx4F&#10;o2BQg9F6ZBSMAqqDh////1cYMsHKwMAAAAAA///s3bENADAIA7D8P/XkLgw9oAMg+woIAqZNwDPh&#10;uTosofl+KJqgtVPXpqG1CoqsVMI/s8LXJBcAAP//GnIz4AyQhjDohDv5QeCUUTAKhjMI/P///4bR&#10;GB7tfI+CUTBEwOhZFaNgSIDRKyxHwSigGgBNFikMqXKfgYEBAAAA///s28EJACAQA8G0ameW6kNL&#10;UDAw08Vd2MYFPFZweG44vrezqmlM4X96cCroweGaWfd0TbIAAAD//+zdyQkAIAwEwG3F/puwND/B&#10;BsTHwkwRgbA5KhPwSMHhJ7uUY5rvPdeWgQ5qGBVMV8Gz1fL7+0pyAAAA///s2zENADEQA0FTfkhh&#10;muIhpFppBsVZPlcb8BX//SHgc7j+hG/IsgcnwR4cnpxi+N62CwAA//8ayjPgoP0zD0Ybx6NgFFAN&#10;gAqyhNHghJcvF0ZX2YyCUTBkweh+8FEwJMDofvBRMArIBkNy9puBgYEBAAAA///s27EJADAMAzD/&#10;/1U/65Ihc+likJ5IjHFtAz5H1dYL/hC+x3qGhG/oZQ9OBXtweHJaw3eSXAAAAP//GspL0BlGl6GP&#10;glFAFTDa+YaC0ZmIUTAKhhWIh+6xHQWjYFAD6HWfBaOxNApGAdFg6B7IzcDAAAAAAP//GrJL0GGA&#10;kZER1AmPHxyuGQWjYMiB0WWaSICRkfHCaOd7FIyCYQVAs4oGQ3mmZBSMHDDaph0Fo4AoAJr9dhiy&#10;QcXAwAAAAAD//+zcsQkAMAhE0Rslq2T/ygkyyoV0KS1V/pvARrgDcUIBX5JOgVGAbijfH4IPMFbY&#10;5ikbyuMKC0jZtt+e9CTpAgAA///s3LENACAMA8H3ROw/DpvQUKSgoSPobwtHdrpX0NlXbT9ISncM&#10;34XhW/raSOIeXM8re3BJZ7N7+AZYAAAA///s27ENACAUAlHY0E2Mo7uBzU9srI3EeytQXUF8gJfo&#10;HwBw2SS+N+Ib+EK33Zgar6s/+GAo4Ci/+SQtAAAA///s2wsJACAMRdH3khnBiFYwipFkgjYQNrgn&#10;wWAw2K/8CfplO6YhLUc0QFq3+V6k6NSN2DSMBKEA+I9/cJRhe0rqZAx4Yvsdr8e1SdoAAAD//+zZ&#10;MQ0AIBADwDrAvwss4YSwEDZmnjsLHZqmVR7weMHhyvg+GN/wnZaki51HrI4awoKtxtZLMgEAAP//&#10;7N3BDQAgDEJRGMlRncyRMI0DeDX1vxV6IiS0TQMuWnDgZhC+D8I38LWZhJdPeJ7tGg9cXAro035L&#10;0gYAAP//7NtBDQAgDAPAWp1/EzxY+CGAcaeiTdNJC3is4HBVyvfWgUb5hn/5g/MEf3A45nS8JAsA&#10;AP//GlYz4Ayjs+CjYBRgA6DO94LRkIF3vg9Al6KOglEwCkYuGN0PPgqGDBjdDz4KRjgYVrPfDAwM&#10;DAAAAAD//+zbsREAMAwCMfafOk0Ke4QQaYs/jrYFPFZwWMT3Jb6BwR+cl/iD87OutktyAAAA///s&#10;3cEJACAMA8Dsv4UbuVFFxI8bqHdDFNoQ+lwCHik4bK2q/BNdM2FeTrvlGzjog3MFfXA+9Vz6nSQD&#10;AAD//+zbQREAIAwDwdQB/tXygQ8OWnZd3GQycQGPFRzE91VV6yxd4ht4+YPTgj84n5rXdEk2AAAA&#10;///s28EJADAIA8Bs1P23KwWHsHo3gS8hhIxswKMFZzfhu1T4fr/gtDgI6MgenG/Yg7PIyPY7SS4A&#10;AAD//+zbQREAQAgDsfp3hbN7YIDvQeJip9OtC3is4BxV4ruJb2DIH5yf+INzxc6WS/IAAAD//+zc&#10;sQ0AIAhE0WMiV2UlR3ATNzhjZWtljP43AaEBAuHZAdz2bLzrBaEApzRJnFIuyfANYFOJiCRZuJ3t&#10;Tq3HB+b2+80nwpIGAAAA//8azjPgDKOz4KNgBAFQ59sBWjGPeMDIyAgqtONHejiMglEwCkgCo/vB&#10;R8GQAKP7wUfBCADDtw/HwMAAAAAA///s2zENACAAxMD37xInJAQUMPHcuejQ2gf88ILzgbH/RfEt&#10;voE7fnCe4QenVO37vSSZAAAA///s3cENACAIA0DY0JEc3RBH8GVzNwUNNKRvwIf3IiSbYXEJ31d3&#10;b+EbeKAPzk/0wUmUfcFcVQcAAP//GvYdcOgynYWDwCmjYBRQG3yELju/MBqy4M43qCFSPwicMgpG&#10;wSgY2mB0P/goGBJgdD/4KBiGYFjv/QYDBgYGAAAAAP//Ggkz4Ayje8FHwTAEo51vJADtfM8fNA4a&#10;BaNgFAx1MLoffBQMCTC6H3wUDDMw/G/yYWBgAAAAAP//7N3BDQAgCENR2NTRXMEJMY2M4MX63wpc&#10;aAT8IoD3Lhev4HAyCN9HN8mEbwC3zcy03kOEh6rSxMainHicvtLV7S5vEbEBAAD//xr2h7DBALQS&#10;vT84XDMKRgFFIHEkLM8hBjAyMhpA7/rmH/yuHQWjYBQMQXDx////BqMRNwoGO2BkZBRgYGAADczL&#10;j0bWKBiiwHFEdMAZGBgAAAAA///s28ENACAIA8Cu7uZ+dAITA+FuAr5N6ZQX9NuCrwKnwAvh+xC+&#10;gQ/swWnBHpzmxrTfSbIBAAD//xoxM+AMiNHBB6MN9lEwREHj////R88zGO18j4JRMAroDwL///8/&#10;ejr6KBj0gJGREXT7T/9oTI2CIQYMR8zWSgYGBgAAAAD//+zcgQkAIAgEwN9/izZoxIiCNgjEuyn8&#10;F22zAc9rBzXZVDSE7+MWaVP4Bj5yD04J7sEpaM+4ff4aJVkAAAD//xpRM+AMo3tkRsHQBKCCaUSc&#10;CkkIQPMvaOZbf3C7dBSMglEwDMHofvBRMCTAaFt3FAwxoAjdKjwyAAMDAwAAAP//7NvBCQAwDAMx&#10;7//rxv0EOkIxkbY4jFct4HkruCWRFuJ7iG/gM39wKviDU+Rsi+8kuQAAAP//GnEz4DDAyMj4YHRk&#10;cBQMcnARetf3h9GIAudZUOfbfhA4ZRSMglEwssHofvBRMCTA6H7wUTDIwUcGBgaFEdfOZWBgAAAA&#10;AP//7NtBDQAwDALA4v8zCZO6byV06Z0KCGHdAt5YFZlM+W6SXOUbGMIfnC/4gzPcWZlzq+oBAAD/&#10;/+zbsREAIAgDwGzq7E6CjYUj4PE/AW3IZWwDHo0afQnfjxu+V5uDAOzB+YQ9OE3tqpr5yExyAAAA&#10;///s3LEJADAIBEBHzCjZvxJJkxEevJvAShB9N2/Axw2oAX5zjnMM34/hGwg1eXD/ZIgnD06ovf2z&#10;qhoAAP//7NxRCQAwCIRhr5lR1mQsyqIsmWPg4wII/l8CwRcP4VoH8Ky83wVGASzDt3cso/iRNAjf&#10;AAqbkpwFobq8dxeLQhEnIt6DpSczuwAAAP//GtFL0BkQS3MejN4pPAoGGMA63yPqHkRcANr5nj84&#10;XTcKRsEoGAVwMGIPERoFQw+Mbr0cBYMEOP7//x+UFkcmYGBgAAAAAP//GvEdcAZIgQRaBlE/CJwy&#10;CkYuKITu0RoFDAwGo6e2joJRMAqGEDg40pdTjoIhA0CTTutHo2sUDCAY8dfrMjAwMAAAAAD//+zc&#10;MQEAAAjDsFrBv0lUcJG46LEJcAcVAAAA1+b91LJaAAAA///s3MEJADAMA7FbPZsXSkfIr9IWNsa/&#10;n7BdbzqmvQYAANg3wndVHQAAAP//7NwxEQAwDAOx588yTHrZAqCjRMP3toAf2hgAAICvZhNDfxlV&#10;9QAAAP//7N2hEQAADAIxRu/oNZj6ymSLPwQW8MstGQAAwJ8R35VkAQAA///s3aEBAAAIw7D9fzWW&#10;eRzJF1UV4IstGQAAwJn327GSZAAAAP//7N2xDQAACMOw/n81M53ZsO+IFAl6sSUDAAA48X47tiQZ&#10;AAAA///s3DENAAAMAkH8u6jT7qysdy4+JFjAi0M2AACA2YnvkuQBAAD//+zdMQ0AIBRDwdYJ/lVh&#10;AQfsJH9gv7Px0lQBH7TdbskAAAC+nSTL9vuR5AIAAP//7N0xEQAADAIx/KuugbJ0bWLj70AB796f&#10;xAMAABwYXtskGQAAAP//7NlBDQAgEAPBniOcYBUrKDoMEN48ZhRs0mc94A9VtZLMbwMBAAD+srt7&#10;2OQiyQEAAP//7NxBEQAgDMCwzgn+1SAJBXAISFz0UwH+MDOr2oZsAAAAX4zXbqoDAAD//+zcMREA&#10;MAwCQPxPdUyuBjJn+FeAAEAFfdH278Df2YAAAAB3OF7bJBkAAAD//+zcMQ0AIBRDwVYR/t0RFMD2&#10;Ge4UdH9JFfAHbU8FX98PBQAAmOF47SbJBgAA///s3LEJAAAIA8GM7P6VI2gnwt0E3wdiAd+pD5EA&#10;AABHHK9NkjQAAAD//+zZQQ0AIRAEwVln5wRrWDlliwR4kZBUKejMdzzgh6pqJhlPxAIAANzzd/dn&#10;740kCwAA///s3DEBACAMA8HUAVbwbwIJOCkzEwi4k/Bblhjgn6pqJNkO2QAAAC6zu5ckD0kOAAAA&#10;///s2jENAAAMw7Dy/8Z4z6S9BWCziBQLeul2Cis6AADAG/FdSrIAAAD//+zcQQ0AIAwDwM4RDvAv&#10;AycEByPhQ3KnoP+m1YBfqqrz6je/Cg0AAPDeSjJsv5uSbAAAAP//7NkxDQAACAPBSkUC/ic0MDCQ&#10;3Cn4takHfK++BQMAABxo43shyQAAAP//7N2xDQAgDAOwvs5HcGFYeKBSFyT7gihbphjgTe8bfH0V&#10;GgAAYNZJsnXaUFUXAAD//+zdQQkAMAACQE2y/i3HKvgb3CXwKwiaoI/aviJ+vgwPAACw8/m9SHIB&#10;AAD//+zdMQ0AAAzDsPBHPQ59Z9NIpSrgO1N0AADgI5/fi+oAAAD//+zdsQ0AMAwCsPw/tRdT5QW2&#10;SvYFKBsLUcBLSXaM7X4ZHgAAoLM/v4/bFWbmAQAA///s3UERAEAIA7Fawb+Zk8QHA8w9SXTstBL0&#10;D/MN/qToAADAETW7WGwlaQAAAP//7N0xEQAADAIxrNd5RTCSuPhjwAJe8A0OAAAMOfFdSPIAAAD/&#10;/+zcsQ0AIAwDsPYjPuF2LirqzgYLkv1BskaKBfyBzOz3v/l9EAAAgLNVVUM3FyJiAwAA//8a7YBT&#10;AUCXooNGgviHvGdGwSgYBaNgFIyCUTAKRsEoGAWjABMY/v///8JouFAAGBgYAAAAAP//7NxBDQAA&#10;CAOxWcc5HyTsRVoXSy6ToBdciu4VHQAA+GiM74IkCwAA///s2kERAAAMgzD8q56JvnaJDVDAh6zo&#10;AADAM9bzleoAAAD//+zaQQ0AAAyEMPyrnol7La0LEgT4kBUdAAB4xnq+Uh0AAAD//+zaMREAAAwD&#10;ofevuiYy9UAHCvqQig4AADyini9VrNe4qAAAIABJREFUx64d0wAAgAAMm3/VmICDpLWxKeAHrOgA&#10;AMBz1vNt1QAAAP//7NpBCQAACMDA9U9tCX0Idy0GE+AHrOgAAMBz1vNt1QAAAP//7NpBDQAADAOh&#10;8696KvpYAjpQ0AdUdAAA4DH1fKE6AAAA///s2kENAAAMhDD8q56KeyxpbYACPmRFBwAAnrGer1QH&#10;AAD//+zaQQkAAAzEsPpXPRX3GCQuChXgQ1Z0AADgGev5SnUAAAD//+zaMQ0AAAgDwUrECv4XFiyw&#10;kDsHHZu8BP3Qpuj1diAAAPBJO9+HkgwAAAD//+zXMREAIAADsfqfwBEoKyoY4BIHf53qgF/WdiWZ&#10;X0cCAACv222HFS9KcgAAAP//7NpRCUAhFAPQNfL1T2MFE9yHYAUF5ZwGY1+DuaAfsK7oc4i358MC&#10;AAC3GUm+quqa2yjJDwAA///s3EENAAAMAjGkzr+KuSA8WhcXEizgBV7RAQCAYSe+C5I8AAAA///s&#10;27ENACAMA7C+zkdwYVi4oVKF/UGUKUMM8CbvS7G+CAsAAExxkmxtNaiqCwAA///s2lEJACAQRMG9&#10;ZPaPYQMjiGCGQ3CmwbK/T4LerKpOij6+Gg0AALxo3vR8eadBkg0AAP//7NsxEQAADAIxpNa/ii7V&#10;QJfExR+HBbxv7mMBAADw2ibiuyjJAgAA///s3TERAAAMAjGs13kXNLRL4oLhDwP8WNsKPTgAAPBp&#10;+tjElSQLAAD//+zaQREAIAwDwdQRjrCGJRQVF/Bg18FNvnFBf6SqVpL5ZTwAAPDS7u5hgcuSHAAA&#10;AP//7N0xDQBADAJAnLx/l02T98DQOwlsLKCAl/xrsh1meycDAAAAGlyOtSQZAAAA///s2zERADAM&#10;AkAkVkr8T1nqgSH/Dhi5AxP0kv+1eCfDAwAALaN8lyRZAAAA///s3TEBACAMA8FaxhEoDQsa2oE7&#10;Cb9ligE+6F2TrW8DAAAAnU6SrfiQqroAAAD//+zdQREAIAwDwZNW/z8coYIpj10dN4kE/QOuyQAA&#10;gMdONVbPF1UXAAD//+zbQQkAMAwDwDiYlvk3Vwa1MDbonYT8AokC/oH+g58ZyJqeBQAAcMXuBS6v&#10;JCkAAAD//+zbwQkAAAwCMVfu/p9OIfhItjhQE/QB/uAAAEDRie8BSR4AAP//7N0xEQAgEAPBt44D&#10;rKAwNEj44mfYlXBdqhjgQ7wPvvV7BwAAoNVJsiUdoKouAAAA///s3TERAAAMAjH8u6yTLpXQgSHR&#10;wR8m6GX04AAAwJO5yzHdd4MkCwAA///s2zEBAAAMgzD8q56JHT0SFxwI8DF+cAAA4Inve0l1AAAA&#10;///s2zERAAAMAjGs1r+JmmBgSFz8HZigj/EHBwAACk58j0nyAAAA///s3TENAAAMw7DwRz0Qe3rY&#10;LHJUFeCD7MEBAIAHf9+LqgMAAP//7N1BDQAwDAOxBOGoDuIo7FmpNoR7R4oJ+mBtb5KzvQMAAPDN&#10;3/dUSR4AAAD//+zbsQkAMAwDMH+S/8/rB6WQvWsg0gneDLYCPlj/wd9spLZnAQAAfJ0u36bnEyW5&#10;AAAA///s2zERAAAMAjEk1/9UDWwMiYu/AxP0Yf7gAABA4cT3sCQPAAD//+zboQ0AMBACQFbtSN34&#10;zetqkt6NQIJAYICX2wKd33MAAACert93uSQDAAD//+zaQQ0AIAwEwdYRjtCMopK+MQBhRsIm9zsX&#10;9EdkZo9p/t4BAAA4rKoaslwuIjYAAAD//+zcQQ0AMAgDQOpkDubf3cJnHgh3EvojTXGAD5Kk2/C7&#10;PQcAAODr3ffxdG2AqnoAAAD//+zcMQ0AAAzDsEAcfzR7RmKSzSFfVRP0X+YCAwAAyOP5I9UCAAD/&#10;/+zcMREAMAwDMVMt8zBxl5DIncTilxfgh7QdUzYAAGA907VDknwAAAD//+zcMREAMAwDMVMupDIp&#10;MxdHLhKE37zYAB+m7UtytncAAIDlrtO1YZJ8AAAA///s3AENAAAMgzD8q76O5a0P0ICPMmUDAIC3&#10;TNcWVQcAAP//7NxBEQAgDMCwzgH+1SANHTsSF/1UgC81M6e6pmwAAPAV07WtqgcAAP//7NtBDQBA&#10;CAPBOkDL+TdHSM4EYUZCf32sA77YP+HThdf1LQAA4Iin+14qSQMAAP//7NwxDQAADAIwpM2/qj0z&#10;QdZK4CQBG/Bi13rN9xwAAOAJp2vNkiwAAAD//+zcMREAMAgDwFhFEo671ATwLyF3GbLEAB/uF7Cu&#10;5wAAAMu107XhkjwAAAD//+zaQQEAIBCEQDaxVaxksjWHJxOBNy7oQyTZwPq9gyRJkjTQaev5+jrg&#10;AgAA///s3DERADAMAsCgrP7HOurFBv2XwMYACniRJHvKdn7PAQAAitydnTpdKzAzDwAA///s3EEJ&#10;ADAMA8BIrIT5V1EKNbFy5yGPQIgJ+i21AQUAAP43j+dP+T4iSQMAAP//7NwxEQAACAOxSkQC/lWw&#10;YAIu8fBDlxrgj2yYvaECAAC3ldO1R5IMAAAA///s3EEJAAAIA8D1T2U0ESyh3FUYPvaYCvgze6D2&#10;IQAAcNt8PC8ZPpKkAQAA///s3EERAAAMgzD8q56O9RIXfBDgg5zRAQDgNcfzRdUBAAD//+zcQREA&#10;MAzDsEAc1SLMcLQnUfDfJmyHOaMDAMA60/bJdlCSDwAA///s3EERADAMAjBQOv8udpOxNpHADx4o&#10;4MO1fcvZ2Z4DAAB8wOP5ZEkuAAAA///s3EERACAMA7DOARJwgH933FxwI5HQXx+tAj5cVa0kvR05&#10;v2cBAAAP6yPlrXwPluQCAAD//+zdQQ0AMAgDwErDv5s54IMIMu489NU0tQH/3AS43JMBAMBaT/N9&#10;QJIGAAD//+zdQQ0AAAyEMPyrno0l17rghQAfYE8GAACv2Y0tqA4AAP//7N1BDQAADIQw/KuejSXX&#10;uuCFAB9hTwYAAC/Zja2oDgAA///s3TENAAAMw7BSH/PRqFSbRa4I8CH2ZAAAUOXsxoYkeQAAAP//&#10;7NxBDQAgDAPAzSnOCEpHUMGjdxLab1MnbIG6+83Rd3oOAADw0ZmZpYAgVXUBAAD//+zdMQEAAAyD&#10;MPyrnowdTVxwIcBH2ZMBAMAbr+9F1QEAAP//7N0xAQAADIMw/Kueiz1NXHAhwIeJcAAAeOf1vao6&#10;AAAA///s3TEBAAAIw7DNvzkk4YKHxEWvCvDn2o5HOAAAnBDfnyVZAAAA///s3TERAAAMAjGk1r+K&#10;HiI6NXHBwjthQyMcAADuNQk8xvdjSRYAAP//7N0xDQAADAIw/Ludgz1Y2LVWBAnhQAF/rgGghAMA&#10;wJ3p8u3r+7MkCwAA///s1zENAAAIBLGXin8VDIADxlbEJWfAuQmvDQMAAPDHfDOSNAAAAP//7NdB&#10;CQAACATBi2Yk+78EMYLPmRALa8BZF4Qy4QAA8KrNNyvJAAAA///s1zERADAMAzFTDbMyde8yFEFH&#10;CcJvb8B5TDgAAHw1bY+krCQXAAD//+zXoQEAAAjDsJ3M/wqDmcYmJ9TVgFNuwkcVAAB4Md+0JAsA&#10;AP//7NehEQAACAOxrspIbIzB4dDJCBW9ewHOsUdRlgEAgJcW3xxJBgAA///s3UENACAQA8GrU5wR&#10;lB7hTUgQMCNhBbR+wHlKcobZpkIAAPBtdfeQi0tVbQAAAP//7NkxEQAADIQw/Kuugh+6Jy44HHAm&#10;JxwAAF7EN1t1AAAA///s1yEBAAAMw7D5Z3d8MjwFiYSyGnCmTvipBAAAk/lmS/IAAAD//+zaMQ0A&#10;MAwDQRtp+bOoOmdoANxB8PaSXdBZaftC/FgLAAAG8c1fkgsAAP//7N0xDQAgFEPB+neHExyUMJP8&#10;IOBOQrc3VYDzTYQDAMBj3Svftts0jJIcAAAA///s2kENAAAIAkD6t7CpmzMAAe4i8IPhgk7tV72R&#10;GAAAHOWbXpIFAAD//+zXQQ0AAAwDofOveskc9A8uEHAmEg4AAE++2VQHAAD//+zXMQEAAAzDoPhX&#10;PQ29By4QcGYSDgDAc/LNrjoAAAD//+zXMQEAAAzDoPhXPQ99By4QcCYSDgDAU/LNpjoAAAD//+zX&#10;MQEAAAzDoPhXPQ99By4QcGYSDgDAM/LNrjoAAAD//+zXMQEAAAzDoPhXPRE9By4QcCYSDgDAE/LN&#10;pjoAAAD//+zXMREAAAwDofevuiKy9cAFAs5MwgEAeE6+2VUHAAD//+zXMREAAAwDofevuiYy9cAF&#10;As6EhAMA8JR8s1EdAAAA///s1zERAAAMA6H3r7omMvXABQLOjIQDAPCMfLNTHQAAAP//7NcxEQAA&#10;DAOh96+6JjL1wAUCzpSEAwDwhHyzVR0AAAD//+zXQQ0AAAwDofOveib6WQIuEHDmJBwAgOfkm73q&#10;AAAA///s10ENAAAMA6Hzr3oq+lgCLhBwJiQcAICn5JuN6gAAAP//7NdBDQAADAOh8696KvpYAi4Q&#10;cGYkHACAZ+SbneoAAAD//+zXMQ0AAAwDoPp3NWdT0aMJuEDAqZJwAABGnHxTleQBAAD//+zXMQ0A&#10;AAgDsPl3gdKhgoSjdVEB55yEAwDw3LSVb24lWQAAAP//7NcxEQBACAPBWEfKO6XBAj8UuxJS5QQ4&#10;X0yEl7UBADjmzVeFXUkaAAD//+zXQQ0AMAwDsYY/iEHNNBLVHjaEe0RK2qrMmiRv3I7iAAB8wPlm&#10;z8xcAAAA///s2TERADAMA7GnWmZlmrJIFwnCbz57wFk1M7c6qgMA8Jnxza7qAQAA///s1zEBAAAM&#10;AiArr/+zFvpACwScOgkHAGDs5Ju6JA8AAP//7NoxAcAwEMQwP4JSCpUyLMQuwZAsEgWPdy7oXDMz&#10;q/qqRwUAAA559yAEZ1U/AAAA///s1zEBACAMwLDOEf4vpOGCPYmLCDirZuZUV8IBAPhAvtlTPQAA&#10;AP//7NcxEQAwDAMxQyzkUgoCF0UviwThtzfgrDPhAAB8NklO2ys0a5I8AAAA///s2zENADAMA0FD&#10;K/+pRZQqHCJluaPg6Qf7gLOuqm6SjvBnDQAAhnV8H/HNuiQfAAD//+zXwQkAIBADwfRfnSVoJSfC&#10;lSDoY6aEPAIrwPlCVc1zjCIcAICLVsf3MCrPJdkAAAD//+zZMQ0AMAwDwUAq9TIrA1eVwqBLhjsK&#10;nl4W4IyR5HSEb6sAAPDpHTtLfDNGVV0AAAD//+zcQQ0AIAwDwFUpmnGCBEIyBbz2uJPQPZvOBpyR&#10;krznGMt1AAD4sLv5PsJjjKq6AAAA///s3TEVACAUAkAiWdUIJsXFAm5/uKvAxGPAAs5I75dxSwcA&#10;gE+n7VK+GSfJBQAA///s2bEJACAUQ8Fk/yHETUVwAMtf3K2QKjwFnNHa3iO+rAQAwIf9Qg7Mk+QA&#10;AAD//+zdMQ0AAAgDsFlEAv5N8PDyc7QuliWbBpzX9qexdr0SAAAuLXzzWpIBAAD//+zdsQkAQAgE&#10;wSvZ/qNHMDV/YaaNDVYB5wSvcAAAFh1qasIN/CvJAwAA///s3TERACEUQ8H3nZwDrCOR9iTAzK6F&#10;VGkSBZxnzMxX7WpJDQCA38e3pXPuVx0AAAD//+zdQQkAABACQfu3u0b3tYIw02JB0ASdGb7CAQAo&#10;J76ZkuQBAAD//+zdQREAAAyDMPyrno7eEhs8UMCZZFMGAPCazRh7qgMAAP//7N2xDQAACAIwXvb/&#10;xcUniO0LjCSgAafSDWyM9AAA3nEzRqckCwAA///s3EERADAMw7BQHpMxzm4wepVY+GMBzlht779d&#10;OqQDAKxxnM4ZK8kDAAD//+zcAQ0AAAyDMPyrvo49rQ6CBJ15DukAAO85nbOvOgAAAP//7NwxEQAw&#10;EMOwhEH5o/2lKHISCy8W4Exo+36EO6QDAGxxOmdDkgMAAP//7NzBCQAwCAPAjNLV3bQIThHuVsgr&#10;oHGCToX7AdqF9JEoAECNHVt7yjcVknwAAAD//+zcQQ0AMAgDwFpHypwSEkyM3Fnoq49WAeeMKeG7&#10;CSqpAgB873k655QkDQAA///s3IEJACAQAkAduU0aOYKW6LnbQlBV0Bmp7Q3i2y4cAOBL6x3uwhxJ&#10;DgAAAP//7NxBDQAgDAPAOsEaEudwhAQTLHcW+uqjVcAZ652zVZIlZQCAL9y99+7uEhfjJDkAAAD/&#10;/+zbQQkAMAwDwPh3VQlzVAoVMcqdhbwCiQk6Z+1XaEp4SRkA4HtvJ+fKNzclaQAAAP//7NwxEQAA&#10;DAIx/Lupwy4V0eMSFwy8AU61+4WLswEA/DZK59RLsgAAAP//7NxRDQAgDEPBScQCUlBefiZigTsX&#10;TZpngPOFjrPtvjUBADDHSbLE1nheVV0AAAD//+zbAQ0AAAzDoPpXfRtPBj5wwJnihQMAvOF7s6U6&#10;AAAA///s2wEJAAAMw7D6V30bhyU2ShVwpvjCAQBe8HuzpzoAAAD//+zbIQEAAAgDwfV3NMaSALO7&#10;ClMT74BT53ThY30AgHd6bzolWQAAAP//7N1BEQAgDMCwziESkYoLPkt09K4SdFabmVNdv3AAgC/8&#10;vdmregAAAP//7NwxDQAwEALAd1T/W6V9SGqhE3cS2BhAAafe24WnhJ/2LAAAPsneO0drV8DUmpkF&#10;AAD//+zdQQkAAAgDwEWxf0oRrODLuxaDsamg897Wn1yVAQDcmO2dEr55L0kDAAD//+zdMQ0AQAzD&#10;QEMrf1SvTiXw4x2LDJENcLhfuFQZAMBfmxgbiTGoqgcAAP//7N2hDQAADMOw/H/1eOmofUekSNBh&#10;WJUBALxZjMGqDgAA///s3aENADAQAkBG6urd8POuwdXfjYAjCCzgUJ6rsisbAIBvezF2lG8oSQYA&#10;AP//7NyxCQAgEAPAX9lR3NBNIg9WYuEAdyOkC4Qo4PBwJun9kD7kAwDwbSbp8r1EBpeq2gAAAP//&#10;7NwBDQAAAIIw+qc2ggX+HAwJOhwu6QAAl+QcnmoAAAD//+zcQQ0AAAwCMfyr3mtfMNC6ICTnAYdB&#10;JR0AoPrKufENTZIDAAD//+zcMQEAAAyDMPyrnoEdFZC44EGAw8AlHQDg5XIOq+oAAAD//+zdQREA&#10;IBADsdYJ/l3hhM8JgDeJjp1Wgg6P2q5ZSZekAwC/2pOc+/aGW0kOAAAA///s3MEJAEAIA8H03811&#10;KIFrwLczJfiTwFrAYalRkcZFGhlxOwDgoPcr555v2EgyAAAA///s20ENACAMA8BNAZaQhCScjpCg&#10;AH7kTkL7bGoBhweZ2c8a3uQIAHxu3/BGVU1Fw4WIWAAAAP//7N1BDQAgDAPA1QHOwL8aQjIH+5E7&#10;Cf310yrgMJRk9Ur6liUA8Kn37X3ci8FAVV0AAAD//+zdsQ0AAAjDsL7O56zsMCH7jqoxQYel0Qx3&#10;0AYAfFTa3nAgSQMAAP//7NxBCQAwDATBcxb/v1qok1KIhHwCMxIuz4Uo4DCoH7T9Gl52BQCWu129&#10;j0PCgCQPAAD//+zcwQkAMAgDwKzuCG5cCo7gR7gbIb8gxgUcFs1A2/8LL7kCAIf1DK0p37AlyQMA&#10;AP//7N0xEQAgEAPBjyOkYw0HNC/hKZjZtZAyxXnA4ZEkq99wuTIA4Ben82LbYjCsqi4AAAD//+zd&#10;MQ0AAAwCMKTMv8oFETuWtC6AAws4HGlj7K4MAHik92IjfMORJAsAAP//7N0xDQAACAPBOsG/S0KC&#10;BsJwJ6HrD1XA4cDelU0NL3sDAM+o3nAhSQMAAP//7NtBDQAwDAOx8EdVZplGourDpnE6BRwWtJ3/&#10;UanhAMAxqjdsSfIAAAD//+zZMREAAAwDofevui5yHcAGBhzGbDgA8ID1hrXqAAAA///s2TEBAAAM&#10;w6D4Vz0X6wM2MODwzIYDAGPWGxaqAwAA///s2TEBAAAMw6D4Vz0X6wM2MOAwZMMBgEfWG5aqAwAA&#10;///s3TENAAAMw7DyR713BKo+No0cUcBh6NVw33AAoEn1hrUkBwAA///s3TENAEAMw0BDLuUyeRQv&#10;dbhjYWWIBRyO8BsOAHyw1QhvOKB6AAAA///s3TENAAAIA7BJwr86wocADo7WxbJk04DDE+s3XBsO&#10;AFyYvZkSvuGJJA0AAP//7NkxAQAgDAPBxglOsI4FHLHUAFuHOwnJ+Ao4DJRkdQ3f/gEAPt2u3sdw&#10;MEhVPQAAAP//7NxBDQAgDAPAWUUKTnFSsgQBPPe4c9G0qQYcBkpykvRB23qHKQAAP3Yv6oRvGKiq&#10;LgAAAP//7NwxEYBAFEPB9x3g8CxhCSdIoaG9/opdCUmZmVjA4XAzc1V3tXQFAGw8/8P5KyA4VPUB&#10;AAD//+zdMQkAQAwDwPhXUYvvoEvHCvjCnYRsgUAUcDjCZRkAsHgzNy/hwOeSNAAAAP//7N0BCQAw&#10;EAJAo6zyEjsGX+LhroUgqoIOS/wqWdtjpA0AGHeuxYRv2CDJAwAA///s3AEJAAAMw7D6V30d44mN&#10;QhVwGGTSBgCvmazBouoAAAD//+zdQQ0AMAwCQCxWyvx/miZ7zEKXOxsQkIDDQs9IW91/TwDgf1M3&#10;P0bWYKkkDQAA///s3EENADAMA7FALoNhGcNB2KckWtkU7hkpFnAYrk/aKsnREgDWur16P4lhqCQf&#10;AAD//+zaAQkAAACDMPunfo+ztRAU4HDClg4Al+zm8KIaAAAA///s2gENAAAMAiCrvn+JzxoOcqCg&#10;wwgtHQCmtJufbg5DkjwAAAD//+zcMREAMAwDMfNHU2pF4Kyl0JxEwZOXd8BhmbbnqaVf+wLAd9TN&#10;YaMkAwAA///s2kENwCAAwMA6ZVKwhjOyBBGE3FnotxZ0eNjZ0mc1dAaA663q+682qeBB1QYAAP//&#10;7NsBCQAwDAOwWruEO7h/FWcwEWMkJkrZ6gIOi/Vb+ktyOtQBgHlqOnZrSqZ8w2JJPgAAAP//7N3R&#10;CQAgCEXRt2obNqIItUPkOSv4JXjRAg4DdDt2+vClDweAZ9y3Yn1uvo0FPpekAAAA///s3UENADAM&#10;AsCiYJYrfVkyD330zgJfCCrosFCS/tdlR/4AMOLtvNutGCxSVRcAAP//7N0xDQAACAOw+b+wgkMe&#10;NPDQuliyZQI4PLX/4WUfDgCnem/FVM3hmyQDAAD//+zcQQ0AMAgEMKxMyhzMvxkWEizwolVxEA4n&#10;6LBUbdy7H346DAAAc+oXy83MZ/iGpSLiAwAA///s3EENACAMA8BVGfh3gRMSMgn7cSeh36bVgANP&#10;kt2P6UsiADDmdONt4w2/q6oLAAD//+zdMQ0AIBADwK8SLOHfBQ4Y+OVX5jsJ3Zo0qQIODEl2T9OX&#10;ZADg2+ni7csbeKrqAgAA///s3EENACAMA8DVKZKwigM++yzhgYA7F22TCuDAU5LVi7ggDgD/ThfZ&#10;28EaMFTVBQAA///s3EERAAAMgzD8q56D3gQkLvggwIHJMR0AXoQ3sFUHAAD//+zdMREAQAgDwUjG&#10;0juloeQHA7surkkEOHCaxfQS4gCwenMpZlwN+EvSAAAA///s1zEBAAAMw6D4V717XwWACwQcmIk4&#10;ADziDeyqAwAA///s2rEJAAAIA8Fs7P6dCC5g7d0I6R4iwIGzDfG5ppf1AHhIeAN3SRoAAP//7Ncx&#10;AQAwDMOwhMmYjT+LPUPQtxIEfzbgwFjb80f8qgjAAsYbmEvyAAAA///s1zERAAAMA6H3r7oisvXA&#10;BQIOzEQcgOfEG9hVBwAA///s1zERAAAMA6H3r7omMvXABQIOzIg4AM+IN7BTHQAAAP//7NwxDQAA&#10;DMOwQh1/FHsGoc8km0WeCHCg7kJ8zNoAeEp4A31JFgAA///s3DENAAAMw7DwRz0UPSbZLPJEgAMz&#10;rukAPCO8gZ3qAAAA///s1zERACAMALH3PyEBi3WAit4xJC4i4MA6EQfgY1Pd6og3sKp6AAAA///s&#10;20ENACAMBMFzgiWkIRUJhKQWCp8ZCdfXPirAgWcqxGf9iQ/LA/DRDe9V4b0dAmiX5AAAAP//7Ncx&#10;AQAgDAOw1inSsIYTHjSwJ3ERAQdGtF0iDsCA8+K9xRv4KskFAAD//+zbMREAIAwDwEYZSMUaTlhq&#10;gevyLyGZMsQAB0Yl2T3ElyYA+Oj2v/sIGRhRVQ8AAP//7N2xDQAgDAOw5iP+n+Azlp5QCQb7hGwZ&#10;oijgwBeSrN6IuzADYNLp4r2lCjxVVRcAAP//7N0xAQAwDAIwJM/SHFXSHhTs6pFI4ONoUcCBVTph&#10;djpj5mEbAL9u77tHgsAKSR4AAAD//+zdsREAMAgCQPbf1g3S6J1lSov/LSgAARw4qQfb5ktcTxyA&#10;H7X63RbNgVuSPAAAAP//7NsxAQAwDMOwhGH5o9mzswB6SCx8WIAD57WdH+I+cQA2/m7gviQPAAD/&#10;/+zbQQ0AAAgDsfl3g0M+vFAASetiyc4AB97QiQOw1NzM9d3AfUkaAAD//+zaAQkAAAgEse+fwqgi&#10;WELcWhycAAfOsacDvDabeW1428yBO5I0AAAA///s2kENAAAIA7H5d4cjPphYaF1ccgIcqGZPB3hj&#10;Lrpt5kCnJAsAAP//7NwBCQAADAJB+6dZxGENuWshwhvgwAT1dIBJfbtPzRyYkOQBAAD//+zcQQ0A&#10;IAwDwNUp1nGABD48ZoHlzkJfTZMq4MA4SdYr4lZxgD/t9mZ+ZAiMUFUXAAD//+zcQQ0AAAwCMfy7&#10;mNN9ZmKkdXEhQYADtaziAO/MRbdTNaBPkgUAAP//7NlBDQBACMTA9a8GK+eIDyLIMeOiqQAHTnDF&#10;AdZ6c7vL7Qa+lqQBAAD//+zcsQ0AAAgCMP6/2kVvcKD9ghAQwIEq24pfGPegDvDDthvok2QAAAD/&#10;/+zdQQ0AAAgCQCJa1YZ+zODHuxaMDQRw4K1dUC+/4gBneptuS+bAP0kGAAD//xrtgI+CUTAKRjyA&#10;3isOu85Mf6SHxygYBaNgFFAZPERaYj56b/coGAWjYOQCBgYGAAAAAP//7NyxCQBADAMxj/gjZtQn&#10;kCJ1amkLw2EDHGBZx21Pog7zG7LuAAAF0klEQVRw1ol5zaGaxBygJfns3LEJACAQA8D8Rq7sBo5o&#10;Y/EI4gJ3I6QLgSjgAA9VNVoZ96IO8DfP0r1kBXBJsgEAAP//7NwxEQBACAPB+HeDw28ooPlBwK6L&#10;KxIBDnAw9uJiHGCrPlTzYg7wk+QBAAD//+zdoQ0AAAgDsH3I/98QHBZNm+wB3MSCAg5wsPbik3I7&#10;4CmvwwCukjQAAAD//+zcMQEAAAgCQfq3s5GLCVi9a/EDCHCAkhgHnpnbdTtTA2gkWQAAAP//7Ncx&#10;EQAADAOh96+6JjL1wAUCDjAg48BT0g2wUh0AAAD//+zbMQ0AAAzDsPJHNWi7xqDPJJtFjghwgDIx&#10;Djx3T/eIboCiJAsAAP//7NwxDQAADMOw8Ec9FD0m2SzyRIADjBm4AQ8YqQGsVQcAAP//7N0xAQAw&#10;DMOwhNn4sxmDvUXQPRILXxbgAIvanhHjPuPAL3cEt2UYwIYkDwAA///s3TENADEMA0AzKqWHWghl&#10;lFekUmi73EFwJg9WFHCAR/af8S7kX5LhDsBhveeevemuqiVsgMuS/AAAAP//7NyxDQAwDAIwTsvL&#10;/bBLhxxQKRnsL5AAARxggbYbL1V14KPzQrcTNYBpSS4AAAD//+zcMREAAAgCQKLZv4VNXF3dHP5b&#10;cHAI4AAPral6aceBg14HaqblAJ8kGQAAAP//7NmhEQAACAOx7r8tG2DQ6Ipki78X4ADl3HHgMXe4&#10;XW6AdkkWAAD//+zdsQ0AIAwDsJ7G6XBZmJD6QoV9Q5YMURRwgGHadny5OYMvnVe6k2wRABiiqi4A&#10;AAD//xrtgI+CUTAKRsEQB9Dl6jBsPxqfo2AUDDtwEWmW+8DoNWGjYBSMglEwRAEDAwMAAAD//+zX&#10;AQ0AAAzDoPpXfR1fwAUCDjBGyOE94QZYVB0AAAD//+zXAQ0AAAjAoPdPbQ2n0AIBBzhOyGE94Qb4&#10;oBoAAAD//+zcsQ0AQAgDsew/HSO9kCiY4BvsLa5IBDjAMRPke0fu1A3+6dO0suEGOCjJAwAA///s&#10;3TEBADAIBDFwUgn1rwILddIFCWwkEn676QU4wHKZeTrEr9szGPc6tquDu0wMsFREfAAAAP//Gu2A&#10;j4JRMApGwSjAAEjL1g2gWH40lEbBKCAIUGa3QezR5eSjYBSMglEwCuCAgYEBAAAA///s3TENADAM&#10;BLGHVP4oCqlLFHWJQsBmcdMJcABW9SI/ohzaH9u3YtuDG4BZkgcAAP//7NpBDQAACMSw868SKQQL&#10;8KR1sWQCHIAVUc4js5GX2AbgJEkDAAD//+zcMQ0AIAADwUrBvwscIImFoTssJHcuPmkqwAF4qk7e&#10;RoW5ozd+MU9sr4ptM3IA7iXZAAAA///s3bEJADAMAzD/f21OKIVm6R6ySFNeMAZHAAdg3Bt667G3&#10;vr1EY9MN2vUFba02AHOSHAAAAP//7NoxDQAgEATBk4R/NUgABzQUH2qSb2aa07DJCXAA2pQwH8+6&#10;svPDLoG97oV8Cm0AWiQ5AAAA///s3dEJACAIQEHdwP2na4RGiKCgjwbw426Lh4oCHICWMnPHeJ2p&#10;eYU45+/eZ49ndXz6rw1AOxGxAAAA///s3cEJADAIA8Dsv60b9KvQBZQ7CM4Q8lABB2Cdtpz/oqDf&#10;Um3BHtdPbQBWSfIAAAD//+zcsQkAMAgEwB8hm2T/7dJ8ICMEuQMLa6tHUQAHYJznQ3u6QU/71dqm&#10;/oW7vU7Pw/OEbKfiAMyS5AAAAP//7NyxDQAgDAOw/H8VfMYaIRbm2lOGPhC1qgIOwFh15p4q6nf2&#10;xf3Prun1yDbXAMyU5AAAAP//7NqxCQAgDETRG839p3AUq0AQi7TCewOkD/884AAwdJX1tPl7tx7X&#10;fpjG19T7VkW67Fato1QDwFCSAwAA///s3SEBAAAMw7D5V31yDRtJXBRVgAPA2L/TGzytAWAlyQEA&#10;AP//7NcxAQAAAMKg9U9tCj9ogYADAADAWzUAAAD//wMAuRIfzqwoIfEAAAAASUVORK5CYIJQSwME&#10;FAAGAAgAAAAhADgWoWndAAAABwEAAA8AAABkcnMvZG93bnJldi54bWxMj0FLw0AQhe+C/2EZwZvd&#10;pE1EYjalFPVUBFtBvE2z0yQ0Oxuy2yT9925O9vR4vOG9b/L1ZFoxUO8aywriRQSCuLS64UrB9+H9&#10;6QWE88gaW8uk4EoO1sX9XY6ZtiN/0bD3lQgl7DJUUHvfZVK6siaDbmE74pCdbG/QB9tXUvc4hnLT&#10;ymUUPUuDDYeFGjva1lSe9xej4GPEcbOK34bd+bS9/h7Sz59dTEo9PkybVxCeJv9/DDN+QIciMB3t&#10;hbUTrYIkCa/4WUHMcZoGf1SwSpYgi1ze8hd/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d+pT7FAMAAG4LAAAOAAAAAAAAAAAAAAAA&#10;ADoCAABkcnMvZTJvRG9jLnhtbFBLAQItAAoAAAAAAAAAIQDcwcLyqQEAAKkBAAAUAAAAAAAAAAAA&#10;AAAAAHoFAABkcnMvbWVkaWEvaW1hZ2UxLnBuZ1BLAQItAAoAAAAAAAAAIQDRWpcJ07AAANOwAAAU&#10;AAAAAAAAAAAAAAAAAFUHAABkcnMvbWVkaWEvaW1hZ2UyLnBuZ1BLAQItAAoAAAAAAAAAIQD0xntU&#10;aMYAAGjGAAAUAAAAAAAAAAAAAAAAAFq4AABkcnMvbWVkaWEvaW1hZ2UzLnBuZ1BLAQItABQABgAI&#10;AAAAIQA4FqFp3QAAAAcBAAAPAAAAAAAAAAAAAAAAAPR+AQBkcnMvZG93bnJldi54bWxQSwECLQAU&#10;AAYACAAAACEANydHYcwAAAApAgAAGQAAAAAAAAAAAAAAAAD+fwEAZHJzL19yZWxzL2Uyb0RvYy54&#10;bWwucmVsc1BLBQYAAAAACAAIAAACAAAB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black background with a black square&#10;&#10;Description automatically generated with medium confidence" style="position:absolute;left:4889;width:2013;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w2ywAAAOIAAAAPAAAAZHJzL2Rvd25yZXYueG1sRI9Pa8JA&#10;FMTvhX6H5RV6KbqJ0Sipq1ih4KXWf+D1kX0mqdm3IbuN6bfvFoQeh5n5DTNf9qYWHbWusqwgHkYg&#10;iHOrKy4UnI7vgxkI55E11pZJwQ85WC4eH+aYaXvjPXUHX4gAYZehgtL7JpPS5SUZdEPbEAfvYluD&#10;Psi2kLrFW4CbWo6iKJUGKw4LJTa0Lim/Hr6Ngq37oLdJ/HXebY7r5GWyvzjdfSr1/NSvXkF46v1/&#10;+N7eaAXpeBrFozRJ4O9SuANy8QsAAP//AwBQSwECLQAUAAYACAAAACEA2+H2y+4AAACFAQAAEwAA&#10;AAAAAAAAAAAAAAAAAAAAW0NvbnRlbnRfVHlwZXNdLnhtbFBLAQItABQABgAIAAAAIQBa9CxbvwAA&#10;ABUBAAALAAAAAAAAAAAAAAAAAB8BAABfcmVscy8ucmVsc1BLAQItABQABgAIAAAAIQBb03w2ywAA&#10;AOIAAAAPAAAAAAAAAAAAAAAAAAcCAABkcnMvZG93bnJldi54bWxQSwUGAAAAAAMAAwC3AAAA/wIA&#10;AAAA&#10;">
                        <v:imagedata r:id="rId13" o:title="A black background with a black square&#10;&#10;Description automatically generated with medium confidence"/>
                      </v:shape>
                      <v:shape id="Picture 8" o:spid="_x0000_s1028" type="#_x0000_t75" alt="A black background with a black square&#10;&#10;Description automatically generated with medium confidence" style="position:absolute;top:63;width:1981;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TiyAAAAOMAAAAPAAAAZHJzL2Rvd25yZXYueG1sRE9La8JA&#10;EL4X/A/LCN7qJlWiRlcRaaEICj4u3sbsmASzsyG7atpf7wqFHud7z2zRmkrcqXGlZQVxPwJBnFld&#10;cq7gePh6H4NwHlljZZkU/JCDxbzzNsNU2wfv6L73uQgh7FJUUHhfp1K6rCCDrm9r4sBdbGPQh7PJ&#10;pW7wEcJNJT+iKJEGSw4NBda0Kii77m9GwfVX2u1hcxyexqvbZMu4/jw7VKrXbZdTEJ5a/y/+c3/r&#10;MH80TAZJPIlH8PopACDnTwAAAP//AwBQSwECLQAUAAYACAAAACEA2+H2y+4AAACFAQAAEwAAAAAA&#10;AAAAAAAAAAAAAAAAW0NvbnRlbnRfVHlwZXNdLnhtbFBLAQItABQABgAIAAAAIQBa9CxbvwAAABUB&#10;AAALAAAAAAAAAAAAAAAAAB8BAABfcmVscy8ucmVsc1BLAQItABQABgAIAAAAIQCywfTiyAAAAOMA&#10;AAAPAAAAAAAAAAAAAAAAAAcCAABkcnMvZG93bnJldi54bWxQSwUGAAAAAAMAAwC3AAAA/AIAAAAA&#10;">
                        <v:imagedata r:id="rId14" o:title="A black background with a black square&#10;&#10;Description automatically generated with medium confidence"/>
                      </v:shape>
                      <v:shape id="Picture 9" o:spid="_x0000_s1029" type="#_x0000_t75" alt="A black background with a black square&#10;&#10;Description automatically generated with medium confidence" style="position:absolute;left:2476;top:127;width:1937;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5MzAAAAOMAAAAPAAAAZHJzL2Rvd25yZXYueG1sRI9BS8NA&#10;EIXvgv9hGcGLtBtFY43dFlsoVFDQtoceh+w0CWZn0+zYxn/vHASPM+/Ne99M50NozYn61ER2cDvO&#10;wBCX0TdcOdhtV6MJmCTIHtvI5OCHEsxnlxdTLHw88yedNlIZDeFUoINapCusTWVNAdM4dsSqHWIf&#10;UHTsK+t7PGt4aO1dluU2YMPaUGNHy5rKr813cHA8LD7axYr55v11uT/Kdv8WZe3c9dXw8gxGaJB/&#10;89/12it+nj9N7h+zB4XWn3QBdvYLAAD//wMAUEsBAi0AFAAGAAgAAAAhANvh9svuAAAAhQEAABMA&#10;AAAAAAAAAAAAAAAAAAAAAFtDb250ZW50X1R5cGVzXS54bWxQSwECLQAUAAYACAAAACEAWvQsW78A&#10;AAAVAQAACwAAAAAAAAAAAAAAAAAfAQAAX3JlbHMvLnJlbHNQSwECLQAUAAYACAAAACEA/EXOTMwA&#10;AADjAAAADwAAAAAAAAAAAAAAAAAHAgAAZHJzL2Rvd25yZXYueG1sUEsFBgAAAAADAAMAtwAAAAAD&#10;AAAAAA==&#10;">
                        <v:imagedata r:id="rId15" o:title="A black background with a black square&#10;&#10;Description automatically generated with medium confidence"/>
                      </v:shape>
                    </v:group>
                  </w:pict>
                </mc:Fallback>
              </mc:AlternateContent>
            </w:r>
          </w:p>
        </w:tc>
        <w:tc>
          <w:tcPr>
            <w:tcW w:w="3860" w:type="dxa"/>
            <w:tcBorders>
              <w:top w:val="nil"/>
              <w:left w:val="nil"/>
              <w:bottom w:val="nil"/>
              <w:right w:val="nil"/>
            </w:tcBorders>
            <w:tcMar>
              <w:left w:w="0" w:type="dxa"/>
              <w:right w:w="0" w:type="dxa"/>
            </w:tcMar>
            <w:vAlign w:val="center"/>
          </w:tcPr>
          <w:p w14:paraId="77312FC1" w14:textId="77777777" w:rsidR="00646042" w:rsidRPr="00F06E1D" w:rsidRDefault="00646042" w:rsidP="001B13DB">
            <w:pPr>
              <w:rPr>
                <w:rFonts w:ascii="Tenorite" w:hAnsi="Tenorite" w:cs="Arial"/>
                <w:lang w:val="fr-FR"/>
              </w:rPr>
            </w:pPr>
            <w:r w:rsidRPr="00F06E1D">
              <w:rPr>
                <w:rFonts w:ascii="Tenorite" w:hAnsi="Tenorite" w:cs="Arial"/>
                <w:lang w:val="fr-FR"/>
              </w:rPr>
              <w:t>@OntarioNurses</w:t>
            </w:r>
          </w:p>
        </w:tc>
      </w:tr>
      <w:tr w:rsidR="00111FAD" w:rsidRPr="00F06E1D" w14:paraId="3FDFB2BD" w14:textId="77777777" w:rsidTr="00FF629D">
        <w:trPr>
          <w:trHeight w:val="288"/>
        </w:trPr>
        <w:tc>
          <w:tcPr>
            <w:tcW w:w="10070" w:type="dxa"/>
            <w:gridSpan w:val="4"/>
            <w:tcBorders>
              <w:top w:val="nil"/>
              <w:left w:val="nil"/>
              <w:bottom w:val="single" w:sz="4" w:space="0" w:color="000000" w:themeColor="text1"/>
              <w:right w:val="nil"/>
            </w:tcBorders>
            <w:vAlign w:val="center"/>
          </w:tcPr>
          <w:p w14:paraId="258D7C21" w14:textId="3680E7C4" w:rsidR="00111FAD" w:rsidRPr="00F06E1D" w:rsidRDefault="00111FAD" w:rsidP="00646042">
            <w:pPr>
              <w:jc w:val="center"/>
              <w:rPr>
                <w:rFonts w:ascii="Tenorite" w:hAnsi="Tenorite" w:cs="Arial"/>
                <w:sz w:val="15"/>
                <w:szCs w:val="15"/>
                <w:lang w:val="fr-FR"/>
              </w:rPr>
            </w:pPr>
          </w:p>
        </w:tc>
      </w:tr>
      <w:tr w:rsidR="00646042" w:rsidRPr="00F06E1D" w14:paraId="2FF1C673" w14:textId="77777777" w:rsidTr="00FF629D">
        <w:trPr>
          <w:trHeight w:val="288"/>
        </w:trPr>
        <w:tc>
          <w:tcPr>
            <w:tcW w:w="10070" w:type="dxa"/>
            <w:gridSpan w:val="4"/>
            <w:tcBorders>
              <w:top w:val="single" w:sz="4" w:space="0" w:color="000000" w:themeColor="text1"/>
              <w:left w:val="nil"/>
              <w:bottom w:val="nil"/>
              <w:right w:val="nil"/>
            </w:tcBorders>
            <w:vAlign w:val="center"/>
          </w:tcPr>
          <w:p w14:paraId="03D8D1B5" w14:textId="460E093D" w:rsidR="00646042" w:rsidRPr="00F06E1D" w:rsidRDefault="00646042" w:rsidP="00646042">
            <w:pPr>
              <w:jc w:val="center"/>
              <w:rPr>
                <w:rFonts w:ascii="Tenorite" w:hAnsi="Tenorite" w:cs="Arial"/>
                <w:lang w:val="fr-FR"/>
              </w:rPr>
            </w:pPr>
            <w:r w:rsidRPr="00F06E1D">
              <w:rPr>
                <w:rFonts w:ascii="Tenorite" w:hAnsi="Tenorite" w:cs="Arial"/>
                <w:lang w:val="fr-FR"/>
              </w:rPr>
              <w:t>Copyright © 202</w:t>
            </w:r>
            <w:r w:rsidR="00847A80">
              <w:rPr>
                <w:rFonts w:ascii="Tenorite" w:hAnsi="Tenorite" w:cs="Arial"/>
                <w:lang w:val="fr-FR"/>
              </w:rPr>
              <w:t>4</w:t>
            </w:r>
            <w:r w:rsidRPr="00F06E1D">
              <w:rPr>
                <w:rFonts w:ascii="Tenorite" w:hAnsi="Tenorite" w:cs="Arial"/>
                <w:lang w:val="fr-FR"/>
              </w:rPr>
              <w:t xml:space="preserve"> Ontario Nurses’ Association</w:t>
            </w:r>
          </w:p>
        </w:tc>
      </w:tr>
    </w:tbl>
    <w:p w14:paraId="6956FE5F" w14:textId="7C715344" w:rsidR="00961267" w:rsidRPr="002F7A09" w:rsidRDefault="00961267" w:rsidP="00646042">
      <w:pPr>
        <w:rPr>
          <w:rFonts w:ascii="Arial" w:hAnsi="Arial" w:cs="Arial"/>
          <w:lang w:val="fr-FR"/>
        </w:rPr>
      </w:pPr>
    </w:p>
    <w:sectPr w:rsidR="00961267" w:rsidRPr="002F7A09" w:rsidSect="003F38BA">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330C" w14:textId="77777777" w:rsidR="003F38BA" w:rsidRDefault="003F38BA" w:rsidP="003F6960">
      <w:r>
        <w:separator/>
      </w:r>
    </w:p>
  </w:endnote>
  <w:endnote w:type="continuationSeparator" w:id="0">
    <w:p w14:paraId="69569517" w14:textId="77777777" w:rsidR="003F38BA" w:rsidRDefault="003F38BA" w:rsidP="003F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enorite">
    <w:panose1 w:val="00000500000000000000"/>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7522" w14:textId="77777777" w:rsidR="006F4F30" w:rsidRDefault="006F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F1B1" w14:textId="77777777" w:rsidR="006F4F30" w:rsidRDefault="006F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747F" w14:textId="674F7C22" w:rsidR="00F06E1D" w:rsidRDefault="00F06E1D">
    <w:pPr>
      <w:pStyle w:val="Footer"/>
    </w:pPr>
    <w:r>
      <w:rPr>
        <w:noProof/>
      </w:rPr>
      <mc:AlternateContent>
        <mc:Choice Requires="wps">
          <w:drawing>
            <wp:anchor distT="0" distB="0" distL="114300" distR="114300" simplePos="0" relativeHeight="251654144" behindDoc="0" locked="0" layoutInCell="1" allowOverlap="1" wp14:anchorId="6F5A1199" wp14:editId="4350CBA5">
              <wp:simplePos x="0" y="0"/>
              <wp:positionH relativeFrom="page">
                <wp:align>left</wp:align>
              </wp:positionH>
              <wp:positionV relativeFrom="paragraph">
                <wp:posOffset>-35591</wp:posOffset>
              </wp:positionV>
              <wp:extent cx="5231130" cy="898205"/>
              <wp:effectExtent l="0" t="0" r="7620" b="0"/>
              <wp:wrapNone/>
              <wp:docPr id="29014706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1130" cy="898205"/>
                      </a:xfrm>
                      <a:custGeom>
                        <a:avLst/>
                        <a:gdLst>
                          <a:gd name="T0" fmla="*/ 0 w 5029200"/>
                          <a:gd name="T1" fmla="*/ 16424 h 807632"/>
                          <a:gd name="T2" fmla="*/ 4898677 w 5029200"/>
                          <a:gd name="T3" fmla="*/ 0 h 807632"/>
                          <a:gd name="T4" fmla="*/ 5580993 w 5029200"/>
                          <a:gd name="T5" fmla="*/ 807720 h 807632"/>
                          <a:gd name="T6" fmla="*/ 0 w 5029200"/>
                          <a:gd name="T7" fmla="*/ 807720 h 807632"/>
                          <a:gd name="T8" fmla="*/ 0 w 5029200"/>
                          <a:gd name="T9" fmla="*/ 164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509AC107" id="Freeform 4" o:spid="_x0000_s1026" style="position:absolute;margin-left:0;margin-top:-2.8pt;width:411.9pt;height:70.7pt;z-index:25165414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coordsize="5029200,8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T0HAMAAGIIAAAOAAAAZHJzL2Uyb0RvYy54bWysVtmK2zAUfS/0H4QeCx3vzsIkQ8mQUugG&#10;k36AIsuxqS25khJn+vW9kpcoGZIOpfPgsayjo3vP3XL/cKwrdGBSlYIvcHDnY8Q4FVnJdwv8Y7N+&#10;P8VIacIzUgnOFviZKfywfPvmvm3mLBSFqDImEZBwNW+bBS60buaep2jBaqLuRMM4bOZC1kTDUu68&#10;TJIW2OvKC30/9Vohs0YKypSCr4/dJl5a/jxnVH/Lc8U0qhYYbNP2Ke1za57e8p7Md5I0RUl7M8g/&#10;WFGTksOlI9Uj0QTtZfmCqi6pFErk+o6K2hN5XlJmfQBvAv/Cm6eCNMz6AuKoZpRJ/T9a+vXw1HyX&#10;xnTVfBb0pwJFvLZR83HHLBRg0Lb9IjKIIdlrYZ095rI2J8ENdLSaPo+asqNGFD4mYRQEEUhPYW86&#10;m4Z+YkT3yHw4TfdKf2TCMpHDZ6W7mGTwZhXNECc1XLsBkryuIDzvPOSjFiV+OIMc6GM4wgIHFqRx&#10;GKMCTf1JGoWXyNBBxmBbOplcp40csH+VMnZQSTL1Z7PoOmXigMHCSXidN3WgN3yfOLC/MEJhvkbN&#10;mQO7rWZwHp/Uhz+UJkmUXuoeuCECzA2kG6LbyPP43OJ0Y/SCExJzN6QeKYZspEfepyO8IWKa2wb8&#10;NfnZCGWS32QnZPgm6LMbcGbXgQdncHDMwKOr8PAMDjYb+FA7L9mjMziki4FPrrLHZ3DIBQOfuXAQ&#10;Am7pvZbQSC9bqMQIWujWnAEViDZiDa+ohcrvyxMVUPhd/ZntWhzYRligPnUNk1q2PuHaE6LiLjKO&#10;gziKoWjAVlv1gB0Qw//Gco5XA/JU+lfhXeheDXRtHe6llVCs62tGCtvgRk2MlE6TU6Iqs3VZVUYE&#10;JXfbVSXRgcCEStPVar3uo3AGq2w2cWGOddeYL7ZRm95s5p2ab0X2DH1aim7MwViGl0LI3xi1MOIW&#10;WP3aE8kwqj5xmCGzII7BdW0XcQLtByPp7mzdHcIpUC0w1RD4brHS3STdN7LcFXBXl+JcfIAJkZem&#10;kVsLO7v6BQwyq04/dM2kdNcWdfppsPwDAAD//wMAUEsDBBQABgAIAAAAIQDmB4h63AAAAAcBAAAP&#10;AAAAZHJzL2Rvd25yZXYueG1sTI9BS8QwFITvgv8hPMHbbuouW0ptuoigNwW7Inp7aWJTbF5qk+1W&#10;f73Pkx6HGWa+qfaLH8Rsp9gHUnC1zkBYaoPpqVPwfLhbFSBiQjI4BLIKvmyEfX1+VmFpwome7Nyk&#10;TnAJxRIVuJTGUsrYOusxrsNoib33MHlMLKdOmglPXO4HucmyXHrsiRccjvbW2fajOXoF+mXu3zDk&#10;+jXcfx6cfmwevpteqcuL5eYaRLJL+gvDLz6jQ81MOhzJRDEo4CNJwWqXg2C32Gz5iObYdleArCv5&#10;n7/+AQAA//8DAFBLAQItABQABgAIAAAAIQC2gziS/gAAAOEBAAATAAAAAAAAAAAAAAAAAAAAAABb&#10;Q29udGVudF9UeXBlc10ueG1sUEsBAi0AFAAGAAgAAAAhADj9If/WAAAAlAEAAAsAAAAAAAAAAAAA&#10;AAAALwEAAF9yZWxzLy5yZWxzUEsBAi0AFAAGAAgAAAAhAIAu9PQcAwAAYggAAA4AAAAAAAAAAAAA&#10;AAAALgIAAGRycy9lMm9Eb2MueG1sUEsBAi0AFAAGAAgAAAAhAOYHiHrcAAAABwEAAA8AAAAAAAAA&#10;AAAAAAAAdgUAAGRycy9kb3ducmV2LnhtbFBLBQYAAAAABAAEAPMAAAB/BgAAAAA=&#10;" path="m,16422l4414345,r614855,807632l,807632,,16422xe" fillcolor="#6cf" stroked="f" strokeweight="1pt">
              <v:stroke joinstyle="miter"/>
              <v:path arrowok="t" o:connecttype="custom" o:connectlocs="0,18266;5095366,0;5805078,898303;0,898303;0,18266"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F834" w14:textId="77777777" w:rsidR="003F38BA" w:rsidRDefault="003F38BA" w:rsidP="003F6960">
      <w:r>
        <w:separator/>
      </w:r>
    </w:p>
  </w:footnote>
  <w:footnote w:type="continuationSeparator" w:id="0">
    <w:p w14:paraId="7E62F730" w14:textId="77777777" w:rsidR="003F38BA" w:rsidRDefault="003F38BA" w:rsidP="003F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6553946"/>
      <w:docPartObj>
        <w:docPartGallery w:val="Page Numbers (Top of Page)"/>
        <w:docPartUnique/>
      </w:docPartObj>
    </w:sdtPr>
    <w:sdtEndPr>
      <w:rPr>
        <w:rStyle w:val="PageNumber"/>
      </w:rPr>
    </w:sdtEndPr>
    <w:sdtContent>
      <w:p w14:paraId="4A71EEB7" w14:textId="77777777" w:rsidR="00A94FEE" w:rsidRDefault="00A94FEE" w:rsidP="00F26F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FB9DA" w14:textId="77777777" w:rsidR="00A94FEE" w:rsidRDefault="00A94FEE" w:rsidP="003F69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4979719"/>
      <w:docPartObj>
        <w:docPartGallery w:val="Page Numbers (Top of Page)"/>
        <w:docPartUnique/>
      </w:docPartObj>
    </w:sdtPr>
    <w:sdtEndPr>
      <w:rPr>
        <w:rStyle w:val="PageNumber"/>
      </w:rPr>
    </w:sdtEndPr>
    <w:sdtContent>
      <w:p w14:paraId="5EA24CDD" w14:textId="77777777" w:rsidR="00A94FEE" w:rsidRDefault="00A94FEE" w:rsidP="003F6960">
        <w:pPr>
          <w:pStyle w:val="Header"/>
          <w:framePr w:wrap="none" w:vAnchor="text" w:hAnchor="page" w:x="11537" w:y="-182"/>
          <w:rPr>
            <w:rStyle w:val="PageNumber"/>
          </w:rPr>
        </w:pPr>
        <w:r w:rsidRPr="003F6960">
          <w:rPr>
            <w:rStyle w:val="PageNumber"/>
            <w:rFonts w:ascii="Calibri" w:hAnsi="Calibri" w:cs="Calibri"/>
            <w:b/>
            <w:bCs/>
            <w:sz w:val="28"/>
            <w:szCs w:val="28"/>
          </w:rPr>
          <w:fldChar w:fldCharType="begin"/>
        </w:r>
        <w:r w:rsidRPr="003F6960">
          <w:rPr>
            <w:rStyle w:val="PageNumber"/>
            <w:rFonts w:ascii="Calibri" w:hAnsi="Calibri" w:cs="Calibri"/>
            <w:b/>
            <w:bCs/>
            <w:sz w:val="28"/>
            <w:szCs w:val="28"/>
          </w:rPr>
          <w:instrText xml:space="preserve"> PAGE </w:instrText>
        </w:r>
        <w:r w:rsidRPr="003F6960">
          <w:rPr>
            <w:rStyle w:val="PageNumber"/>
            <w:rFonts w:ascii="Calibri" w:hAnsi="Calibri" w:cs="Calibri"/>
            <w:b/>
            <w:bCs/>
            <w:sz w:val="28"/>
            <w:szCs w:val="28"/>
          </w:rPr>
          <w:fldChar w:fldCharType="separate"/>
        </w:r>
        <w:r w:rsidRPr="003F6960">
          <w:rPr>
            <w:rStyle w:val="PageNumber"/>
            <w:rFonts w:ascii="Calibri" w:hAnsi="Calibri" w:cs="Calibri"/>
            <w:b/>
            <w:bCs/>
            <w:noProof/>
            <w:sz w:val="28"/>
            <w:szCs w:val="28"/>
          </w:rPr>
          <w:t>1</w:t>
        </w:r>
        <w:r w:rsidRPr="003F6960">
          <w:rPr>
            <w:rStyle w:val="PageNumber"/>
            <w:rFonts w:ascii="Calibri" w:hAnsi="Calibri" w:cs="Calibri"/>
            <w:b/>
            <w:bCs/>
            <w:sz w:val="28"/>
            <w:szCs w:val="28"/>
          </w:rPr>
          <w:fldChar w:fldCharType="end"/>
        </w:r>
      </w:p>
    </w:sdtContent>
  </w:sdt>
  <w:p w14:paraId="136BA283" w14:textId="455C9191" w:rsidR="00A94FEE" w:rsidRDefault="00867E69" w:rsidP="003F6960">
    <w:pPr>
      <w:pStyle w:val="Header"/>
      <w:ind w:right="360"/>
    </w:pPr>
    <w:r>
      <w:rPr>
        <w:noProof/>
      </w:rPr>
      <w:drawing>
        <wp:anchor distT="0" distB="0" distL="114300" distR="114300" simplePos="0" relativeHeight="251669504" behindDoc="0" locked="0" layoutInCell="1" allowOverlap="1" wp14:anchorId="0B495440" wp14:editId="705C1825">
          <wp:simplePos x="0" y="0"/>
          <wp:positionH relativeFrom="column">
            <wp:posOffset>-269330</wp:posOffset>
          </wp:positionH>
          <wp:positionV relativeFrom="paragraph">
            <wp:posOffset>-185225</wp:posOffset>
          </wp:positionV>
          <wp:extent cx="1620520" cy="384010"/>
          <wp:effectExtent l="0" t="0" r="0" b="0"/>
          <wp:wrapNone/>
          <wp:docPr id="441882371" name="Picture 8"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32489" name="Picture 8" descr="A black and white sign with whit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39" t="9750" r="2754" b="10184"/>
                  <a:stretch/>
                </pic:blipFill>
                <pic:spPr bwMode="auto">
                  <a:xfrm>
                    <a:off x="0" y="0"/>
                    <a:ext cx="1620520" cy="38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1" allowOverlap="1" wp14:anchorId="01B5ABEB" wp14:editId="287ED145">
              <wp:simplePos x="0" y="0"/>
              <wp:positionH relativeFrom="page">
                <wp:align>left</wp:align>
              </wp:positionH>
              <wp:positionV relativeFrom="paragraph">
                <wp:posOffset>-473710</wp:posOffset>
              </wp:positionV>
              <wp:extent cx="5676900" cy="10126345"/>
              <wp:effectExtent l="0" t="0" r="0" b="8255"/>
              <wp:wrapNone/>
              <wp:docPr id="1446092309" name="Group 1"/>
              <wp:cNvGraphicFramePr/>
              <a:graphic xmlns:a="http://schemas.openxmlformats.org/drawingml/2006/main">
                <a:graphicData uri="http://schemas.microsoft.com/office/word/2010/wordprocessingGroup">
                  <wpg:wgp>
                    <wpg:cNvGrpSpPr/>
                    <wpg:grpSpPr>
                      <a:xfrm>
                        <a:off x="0" y="0"/>
                        <a:ext cx="5676900" cy="10126345"/>
                        <a:chOff x="0" y="0"/>
                        <a:chExt cx="5231130" cy="10126845"/>
                      </a:xfrm>
                    </wpg:grpSpPr>
                    <wps:wsp>
                      <wps:cNvPr id="1605429928" name="Rectangle 5"/>
                      <wps:cNvSpPr>
                        <a:spLocks/>
                      </wps:cNvSpPr>
                      <wps:spPr bwMode="auto">
                        <a:xfrm>
                          <a:off x="378823" y="0"/>
                          <a:ext cx="2038985" cy="715652"/>
                        </a:xfrm>
                        <a:custGeom>
                          <a:avLst/>
                          <a:gdLst>
                            <a:gd name="T0" fmla="*/ 0 w 5029200"/>
                            <a:gd name="T1" fmla="*/ 16024 h 807632"/>
                            <a:gd name="T2" fmla="*/ 2892157 w 5029200"/>
                            <a:gd name="T3" fmla="*/ 0 h 807632"/>
                            <a:gd name="T4" fmla="*/ 3294993 w 5029200"/>
                            <a:gd name="T5" fmla="*/ 788035 h 807632"/>
                            <a:gd name="T6" fmla="*/ 0 w 5029200"/>
                            <a:gd name="T7" fmla="*/ 788035 h 807632"/>
                            <a:gd name="T8" fmla="*/ 0 w 5029200"/>
                            <a:gd name="T9" fmla="*/ 160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87198944" name="Rectangle 4"/>
                      <wps:cNvSpPr>
                        <a:spLocks noChangeArrowheads="1"/>
                      </wps:cNvSpPr>
                      <wps:spPr bwMode="auto">
                        <a:xfrm>
                          <a:off x="0" y="29392"/>
                          <a:ext cx="391795" cy="9855246"/>
                        </a:xfrm>
                        <a:prstGeom prst="rect">
                          <a:avLst/>
                        </a:pr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06762820" name="Freeform 4"/>
                      <wps:cNvSpPr>
                        <a:spLocks/>
                      </wps:cNvSpPr>
                      <wps:spPr bwMode="auto">
                        <a:xfrm>
                          <a:off x="0" y="9353006"/>
                          <a:ext cx="5231130" cy="773839"/>
                        </a:xfrm>
                        <a:custGeom>
                          <a:avLst/>
                          <a:gdLst>
                            <a:gd name="T0" fmla="*/ 0 w 5029200"/>
                            <a:gd name="T1" fmla="*/ 16424 h 807632"/>
                            <a:gd name="T2" fmla="*/ 4898677 w 5029200"/>
                            <a:gd name="T3" fmla="*/ 0 h 807632"/>
                            <a:gd name="T4" fmla="*/ 5580993 w 5029200"/>
                            <a:gd name="T5" fmla="*/ 807720 h 807632"/>
                            <a:gd name="T6" fmla="*/ 0 w 5029200"/>
                            <a:gd name="T7" fmla="*/ 807720 h 807632"/>
                            <a:gd name="T8" fmla="*/ 0 w 5029200"/>
                            <a:gd name="T9" fmla="*/ 164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w14:anchorId="53250EFE" id="Group 1" o:spid="_x0000_s1026" style="position:absolute;margin-left:0;margin-top:-37.3pt;width:447pt;height:797.35pt;z-index:251663360;mso-position-horizontal:left;mso-position-horizontal-relative:page;mso-width-relative:margin" coordsize="52311,10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l+gQQAAAUTAAAOAAAAZHJzL2Uyb0RvYy54bWzsWNtu4zYQfS/QfyD0WKCx7hcjzmKRbYIC&#10;23bRTT+AlihLqCSqpBwl+/U9pC6mYtjrprtvyYMsikfDmcPDmYmu3z3VFXlkQpa82VjOlW0R1qQ8&#10;K5vdxvrr4e7n2CKyo01GK96wjfXMpPXu5scfrvt2zVxe8CpjgsBII9d9u7GKrmvXq5VMC1ZTecVb&#10;1mAy56KmHYZit8oE7WG9rlaubYernousFTxlUuLph2HSutH285yl3R95LllHqo0F3zp9Ffq6VdfV&#10;zTVd7wRtizId3aCv8KKmZYNFZ1MfaEfJXpRHpuoyFVzyvLtKeb3ieV6mTMeAaBz7RTT3gu9bHctu&#10;3e/amSZQ+4KnV5tNf3+8F+3n9pMAE327Axd6pGJ5ykWtfuEledKUPc+UsaeOpHgYhFGY2GA2xZxj&#10;O27o+cHAalqA+qMX0+KX6VXXcxzPfDUeXl1NS68WDvUtJCIPLMj/x8LngrZMkyvXYOGTIGWGEEI7&#10;8N0kcaHbhtZQ7J/QEG12FSM6LuUF4IoxxY1sP/L0bwny4KwxowYSGLLtf+MZzNB9x7VCXrDqRXHs&#10;ehY5pta1vTiJg4HayAnCwFXEzuzQdbqX3T3jepPo40fZDWrOcKe1mI0hPIDkvK4g7J9WxCY9CWw3&#10;wekZ1T/DHAMGIlyfFCS2o9DTC0PcM9I1kG6cuE4QnTaL6IzVT5n0DZTnJn6SeKdNgpXZJAi0veCk&#10;q6EBPRN7ZMC+YhHSmBc/YzExYOfZdJb7E9r4I2EQeOHRDplbBMwZpLlF55HL/Tln09yjI5sQ5m6S&#10;Hi0mNaZPzShH3BEcpI31gHiVPlsuVXpQ6oT6H5xR3cCpWQPuLOAITMG9k3B3AYfPCq4PL1w8tu4t&#10;4JCLgkcnrfsLOLSg4IkJH1YZoxZIHy+Lj7AIis9WvQMWaKfImm5Jj6Q6Hk9SbKzx/Knpmj+yB66B&#10;3SGvOqHvTonhgKgaE+n7jq/ysvJVn3q4OCGm31bbnJcG8nD0T8KHrbsYaPo6rZtWXLIhrykqdIKb&#10;OVFUGklO8qrM7sqqUiRIsdveVoI8UtT2MLy9vbsbd2EBq7SaGq5eG5ZRT3S2VglaVT253vLsGcla&#10;8KFBQEODm4KLLxbp0RxsLPnPngpmkerXBnUncXwfoXd64AeRi4EwZ7bmDG1SmNpYaYeNHwa33dCD&#10;7FtR7gqsNUi84e9RJvJSJXLt4eDXOEDxG7z97lUwjCMniRMfZ+dlEfQVx4tSNxdB0vDbAiecvReC&#10;9wWjGagaTvXihYtr46AuN/GSsQBNXYeXOFEyVkaUyMD1daaEWqbq2oqhNBJ1s7HUKdTndiqTgE4Q&#10;raU3Yald+e7CciIbDaMbqwMzKOtOMKbae3JGWNNpmPuu/6igxAs8/K8w5NtJQ4HZfkaRF3tTEp80&#10;ZGaeSTdGjTt0QwjmkobArN0qE17WXvloAsPom7ZXQRDbF7dXSO7Ib9+yvfqKxVe1V+fYfGuvVIvy&#10;1l6pruKtvVKVb2o539or1faZ7ZX+5IBvLXi2+JhjjjX+8PXq5l8AAAD//wMAUEsDBBQABgAIAAAA&#10;IQCpW3tC4AAAAAkBAAAPAAAAZHJzL2Rvd25yZXYueG1sTI9BT8JAEIXvJv6HzZh4g20REGu3hBD1&#10;REwEE+NtaIe2oTvbdJe2/HvHkx7nvZc330vXo21UT52vHRuIpxEo4twVNZcGPg+vkxUoH5ALbByT&#10;gSt5WGe3NykmhRv4g/p9KJWUsE/QQBVCm2jt84os+qlricU7uc5ikLMrddHhIOW20bMoWmqLNcuH&#10;ClvaVpSf9xdr4G3AYfMQv/S782l7/T4s3r92MRlzfzdunkEFGsNfGH7xBR0yYTq6CxdeNQZkSDAw&#10;eZwvQYm9epqLcpTcYhbFoLNU/1+Q/QAAAP//AwBQSwECLQAUAAYACAAAACEAtoM4kv4AAADhAQAA&#10;EwAAAAAAAAAAAAAAAAAAAAAAW0NvbnRlbnRfVHlwZXNdLnhtbFBLAQItABQABgAIAAAAIQA4/SH/&#10;1gAAAJQBAAALAAAAAAAAAAAAAAAAAC8BAABfcmVscy8ucmVsc1BLAQItABQABgAIAAAAIQBIR4l+&#10;gQQAAAUTAAAOAAAAAAAAAAAAAAAAAC4CAABkcnMvZTJvRG9jLnhtbFBLAQItABQABgAIAAAAIQCp&#10;W3tC4AAAAAkBAAAPAAAAAAAAAAAAAAAAANsGAABkcnMvZG93bnJldi54bWxQSwUGAAAAAAQABADz&#10;AAAA6AcAAAAA&#10;">
              <v:shape id="Rectangle 5" o:spid="_x0000_s1027" style="position:absolute;left:3788;width:20390;height:7156;visibility:visible;mso-wrap-style:square;v-text-anchor:middle" coordsize="5029200,8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R5xzAAAAOMAAAAPAAAAZHJzL2Rvd25yZXYueG1sRI9BT8Mw&#10;DIXvSPsPkSdxY+kqqFhZNiEkEBeQ6BDabm5jmmhNUprQFX49PkziaL/n9z6vt5PrxEhDtMErWC4y&#10;EOSboK1vFbzvHq9uQcSEXmMXPCn4oQjbzexijaUOJ/9GY5VawSE+lqjApNSXUsbGkMO4CD151j7D&#10;4DDxOLRSD3jicNfJPMsK6dB6bjDY04Oh5lh9OwX1x2gPGIp6H56+dqZ+rV5+K6vU5Xy6vwORaEr/&#10;5vP1s2b8Iru5zlernKH5J16A3PwBAAD//wMAUEsBAi0AFAAGAAgAAAAhANvh9svuAAAAhQEAABMA&#10;AAAAAAAAAAAAAAAAAAAAAFtDb250ZW50X1R5cGVzXS54bWxQSwECLQAUAAYACAAAACEAWvQsW78A&#10;AAAVAQAACwAAAAAAAAAAAAAAAAAfAQAAX3JlbHMvLnJlbHNQSwECLQAUAAYACAAAACEA9+keccwA&#10;AADjAAAADwAAAAAAAAAAAAAAAAAHAgAAZHJzL2Rvd25yZXYueG1sUEsFBgAAAAADAAMAtwAAAAAD&#10;AAAAAA==&#10;" path="m,16422l4414345,r614855,807632l,807632,,16422xe" fillcolor="#6cf" stroked="f" strokeweight="1pt">
                <v:stroke joinstyle="miter"/>
                <v:path arrowok="t" o:connecttype="custom" o:connectlocs="0,14199;1172565,0;1335887,698287;0,698287;0,14199" o:connectangles="0,0,0,0,0"/>
              </v:shape>
              <v:rect id="Rectangle 4" o:spid="_x0000_s1028" style="position:absolute;top:293;width:3917;height:98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RIyAAAAOIAAAAPAAAAZHJzL2Rvd25yZXYueG1sRI/RasJA&#10;FETfhf7Dcgt9000kaJK6SpBW+lJB7QdcstckuHs3ZFdN/94tFHwcZuYMs9qM1ogbDb5zrCCdJSCI&#10;a6c7bhT8nD6nOQgfkDUax6Tglzxs1i+TFZba3flAt2NoRISwL1FBG0JfSunrliz6meuJo3d2g8UQ&#10;5dBIPeA9wq2R8yRZSIsdx4UWe9q2VF+OV6ugOC3T6/x7z9X2I6v60Bi5I6PU2+tYvYMINIZn+L/9&#10;pRUs8mVa5EWWwd+leAfk+gEAAP//AwBQSwECLQAUAAYACAAAACEA2+H2y+4AAACFAQAAEwAAAAAA&#10;AAAAAAAAAAAAAAAAW0NvbnRlbnRfVHlwZXNdLnhtbFBLAQItABQABgAIAAAAIQBa9CxbvwAAABUB&#10;AAALAAAAAAAAAAAAAAAAAB8BAABfcmVscy8ucmVsc1BLAQItABQABgAIAAAAIQD4YKRIyAAAAOIA&#10;AAAPAAAAAAAAAAAAAAAAAAcCAABkcnMvZG93bnJldi54bWxQSwUGAAAAAAMAAwC3AAAA/AIAAAAA&#10;" fillcolor="#6cf" stroked="f" strokeweight="1pt"/>
              <v:shape id="Freeform 4" o:spid="_x0000_s1029" style="position:absolute;top:93530;width:52311;height:7738;visibility:visible;mso-wrap-style:square;v-text-anchor:middle" coordsize="5029200,8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M8ygAAAOMAAAAPAAAAZHJzL2Rvd25yZXYueG1sRI9BS8Qw&#10;EIXvgv8hjODNTe2hu9TNLiIoXhTsiuht2oxNsJnUJnarv945CB5n5s1779vulzComabkIxu4XBWg&#10;iLtoPfcGng+3FxtQKSNbHCKTgW9KsN+dnmyxtvHITzQ3uVdiwqlGAy7nsdY6dY4CplUcieX2HqeA&#10;Wcap13bCo5iHQZdFUemAniXB4Ug3jrqP5isYaF9m/4axal/j3efBtY/Nw0/jjTk/W66vQGVa8r/4&#10;7/veSv11Ua2rclMKhTDJAvTuFwAA//8DAFBLAQItABQABgAIAAAAIQDb4fbL7gAAAIUBAAATAAAA&#10;AAAAAAAAAAAAAAAAAABbQ29udGVudF9UeXBlc10ueG1sUEsBAi0AFAAGAAgAAAAhAFr0LFu/AAAA&#10;FQEAAAsAAAAAAAAAAAAAAAAAHwEAAF9yZWxzLy5yZWxzUEsBAi0AFAAGAAgAAAAhAKYpozzKAAAA&#10;4wAAAA8AAAAAAAAAAAAAAAAABwIAAGRycy9kb3ducmV2LnhtbFBLBQYAAAAAAwADALcAAAD+AgAA&#10;AAA=&#10;" path="m,16422l4414345,r614855,807632l,807632,,16422xe" fillcolor="#6cf" stroked="f" strokeweight="1pt">
                <v:stroke joinstyle="miter"/>
                <v:path arrowok="t" o:connecttype="custom" o:connectlocs="0,15737;5095366,0;5805078,773923;0,773923;0,15737" o:connectangles="0,0,0,0,0"/>
              </v:shape>
              <w10:wrap anchorx="page"/>
            </v:group>
          </w:pict>
        </mc:Fallback>
      </mc:AlternateContent>
    </w:r>
    <w:r w:rsidR="00BB3B16">
      <w:rPr>
        <w:noProof/>
      </w:rPr>
      <mc:AlternateContent>
        <mc:Choice Requires="wps">
          <w:drawing>
            <wp:anchor distT="0" distB="0" distL="114300" distR="114300" simplePos="0" relativeHeight="251664384" behindDoc="0" locked="0" layoutInCell="1" allowOverlap="1" wp14:anchorId="42CF53BC" wp14:editId="1AAAE0CD">
              <wp:simplePos x="0" y="0"/>
              <wp:positionH relativeFrom="column">
                <wp:posOffset>-268357</wp:posOffset>
              </wp:positionH>
              <wp:positionV relativeFrom="paragraph">
                <wp:posOffset>237490</wp:posOffset>
              </wp:positionV>
              <wp:extent cx="6901628" cy="8646436"/>
              <wp:effectExtent l="0" t="0" r="13970" b="21590"/>
              <wp:wrapNone/>
              <wp:docPr id="20235708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628" cy="8646436"/>
                      </a:xfrm>
                      <a:prstGeom prst="rect">
                        <a:avLst/>
                      </a:prstGeom>
                      <a:noFill/>
                      <a:ln w="12700" cap="flat" cmpd="sng" algn="ctr">
                        <a:solidFill>
                          <a:schemeClr val="bg1">
                            <a:lumMod val="65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61DB16" id="Rectangle 7" o:spid="_x0000_s1026" style="position:absolute;margin-left:-21.15pt;margin-top:18.7pt;width:543.45pt;height:6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oGPwIAAGEEAAAOAAAAZHJzL2Uyb0RvYy54bWysVNtu2zAMfR+wfxD0vtjJUrc16hRFsg4D&#10;ugvQ7QMYWbaFSaImKXG6rx8lp2m2vQ17EUTSOiQPD31zezCa7aUPCm3D57OSM2kFtsr2Df/29f7N&#10;FWchgm1Bo5UNf5KB365ev7oZXS0XOKBupWcEYkM9uoYPMbq6KIIYpIEwQyctBTv0BiKZvi9aDyOh&#10;G10syrIqRvSt8yhkCOTdTEG+yvhdJ0X83HVBRqYbTrXFfPp8btNZrG6g7j24QYljGfAPVRhQlpKe&#10;oDYQge28+gvKKOExYBdnAk2BXaeEzD1QN/Pyj24eB3Ay90LkBHeiKfw/WPFp/+i++FR6cA8ovgdm&#10;cT2A7eWd9zgOElpKN09EFaML9elBMgI9ZdvxI7Y0WthFzBwcOm8SIHXHDpnqpxPV8hCZIGd1Xc6r&#10;BYlDUOyqWlbLt1XOAfXzc+dDfC/RsHRpuKdZZnjYP4SYyoH6+ZOUzeK90jrPU1s2Us2Ly5JGLoBk&#10;1WmIdDWubXiwPWege9KriD5DBtSqTc8zD0l7cq092wOpZtvP8zd6Z6jPyVddlAQ95doZUtjkzi4q&#10;K6s3IeQifwNPFW8gDNODHJpwjIq0CFoZooPAn+ET/+9sm1NFUHq6Uw5tjwNJM0hyD/UW2yeah8dJ&#10;5bSVdBnQ/+RsJIVT5z924CVn+oOlmV7Pl8u0EtlYXlwuyPDnke15BKwgqIkyNhnrOC3SznnVD5Rr&#10;IsriHSmhU3lGL3UdyyUdZ1aOO5cW5dzOX738GVa/AAAA//8DAFBLAwQUAAYACAAAACEAhW+LG+IA&#10;AAAMAQAADwAAAGRycy9kb3ducmV2LnhtbEyPwW7CMAyG75P2DpEn7QYJtGJQmqINadplQ6KbOIfG&#10;NNUap2oCLXv6hdN2s+VPv78/34y2ZRfsfeNIwmwqgCFVTjdUS/j6fJ0sgfmgSKvWEUq4oodNcX+X&#10;q0y7gfZ4KUPNYgj5TEkwIXQZ574yaJWfug4p3k6utyrEta+57tUQw23L50IsuFUNxQ9Gdbg1WH2X&#10;Zyvh47Dbirf9of6p8H0pXoZyZq6NlI8P4/MaWMAx/MFw04/qUESnozuT9qyVMEnnSUQlJE8psBsg&#10;0nQB7BinZLUSwIuc/y9R/AIAAP//AwBQSwECLQAUAAYACAAAACEAtoM4kv4AAADhAQAAEwAAAAAA&#10;AAAAAAAAAAAAAAAAW0NvbnRlbnRfVHlwZXNdLnhtbFBLAQItABQABgAIAAAAIQA4/SH/1gAAAJQB&#10;AAALAAAAAAAAAAAAAAAAAC8BAABfcmVscy8ucmVsc1BLAQItABQABgAIAAAAIQA8PWoGPwIAAGEE&#10;AAAOAAAAAAAAAAAAAAAAAC4CAABkcnMvZTJvRG9jLnhtbFBLAQItABQABgAIAAAAIQCFb4sb4gAA&#10;AAwBAAAPAAAAAAAAAAAAAAAAAJkEAABkcnMvZG93bnJldi54bWxQSwUGAAAAAAQABADzAAAAqAUA&#10;AAAA&#10;" filled="f" strokecolor="#a5a5a5 [209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E501" w14:textId="47E4D444" w:rsidR="00A94FEE" w:rsidRDefault="006F4F30">
    <w:pPr>
      <w:pStyle w:val="Header"/>
    </w:pPr>
    <w:r>
      <w:rPr>
        <w:noProof/>
      </w:rPr>
      <w:drawing>
        <wp:anchor distT="0" distB="0" distL="114300" distR="114300" simplePos="0" relativeHeight="251667456" behindDoc="0" locked="0" layoutInCell="1" allowOverlap="1" wp14:anchorId="5919B2FA" wp14:editId="54B91DA0">
          <wp:simplePos x="0" y="0"/>
          <wp:positionH relativeFrom="column">
            <wp:posOffset>-198304</wp:posOffset>
          </wp:positionH>
          <wp:positionV relativeFrom="paragraph">
            <wp:posOffset>-166288</wp:posOffset>
          </wp:positionV>
          <wp:extent cx="1620520" cy="384010"/>
          <wp:effectExtent l="0" t="0" r="0" b="0"/>
          <wp:wrapNone/>
          <wp:docPr id="1916432489" name="Picture 8"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32489" name="Picture 8" descr="A black and white sign with whit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39" t="9750" r="2754" b="10184"/>
                  <a:stretch/>
                </pic:blipFill>
                <pic:spPr bwMode="auto">
                  <a:xfrm>
                    <a:off x="0" y="0"/>
                    <a:ext cx="1620520" cy="38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44A2604C" wp14:editId="06BAF689">
              <wp:simplePos x="0" y="0"/>
              <wp:positionH relativeFrom="column">
                <wp:posOffset>-197485</wp:posOffset>
              </wp:positionH>
              <wp:positionV relativeFrom="paragraph">
                <wp:posOffset>266987</wp:posOffset>
              </wp:positionV>
              <wp:extent cx="6827008" cy="8676005"/>
              <wp:effectExtent l="0" t="0" r="12065" b="10795"/>
              <wp:wrapNone/>
              <wp:docPr id="4032242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008" cy="8676005"/>
                      </a:xfrm>
                      <a:prstGeom prst="rect">
                        <a:avLst/>
                      </a:prstGeom>
                      <a:noFill/>
                      <a:ln w="12700" cap="flat" cmpd="sng" algn="ctr">
                        <a:solidFill>
                          <a:schemeClr val="bg1">
                            <a:lumMod val="65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A61E46" id="Rectangle 7" o:spid="_x0000_s1026" style="position:absolute;margin-left:-15.55pt;margin-top:21pt;width:537.55pt;height:68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LsPQIAAGEEAAAOAAAAZHJzL2Uyb0RvYy54bWysVNtu2zAMfR+wfxD0vtoJ0rQz4hRFsg4D&#10;ugvQ7QMYWbaFSaImKXG6rx8lpWm3vQ17EUTSOiQPD726ORrNDtIHhbbls4uaM2kFdsoOLf/29e7N&#10;NWchgu1Ao5Utf5SB36xfv1pNrpFzHFF30jMCsaGZXMvHGF1TVUGM0kC4QCctBXv0BiKZfqg6DxOh&#10;G13N63pZTeg751HIEMi7LUG+zvh9L0X83PdBRqZbTrXFfPp87tJZrVfQDB7cqMSpDPiHKgwoS0nP&#10;UFuIwPZe/QVllPAYsI8XAk2Ffa+EzD1QN7P6j24eRnAy90LkBHemKfw/WPHp8OC++FR6cPcovgdm&#10;cTOCHeSt9ziNEjpKN0tEVZMLzflBMgI9ZbvpI3Y0WthHzBwce28SIHXHjpnqxzPV8hiZIOfyen5V&#10;1yQOQbHr5dWyri9zDmienjsf4nuJhqVLyz3NMsPD4T7EVA40T5+kbBbvlNZ5ntqyiWpOGSgBkKx6&#10;DZGuxnUtD3bgDPRAehXRZ8iAWnXpeeYhaU9utGcHINXshln+Ru8N9Vl8y8uaoEuuvSGFFXd2UVlZ&#10;vQkhF/kbeKp4C2EsD3Ko4BgVaRG0MkQHgT/BJ/7f2S6niqB0uVMObU8DSTNIcg/NDrtHmofHonLa&#10;SrqM6H9yNpHCqfMfe/CSM/3B0kzfzhaLtBLZWFxezcnwLyO7lxGwgqAKZawYm1gWae+8GkbKVYiy&#10;eEtK6FWe0XNdp3JJx5mV086lRXlp56+e/wzrXwAAAP//AwBQSwMEFAAGAAgAAAAhANdUBXbgAAAA&#10;DAEAAA8AAABkcnMvZG93bnJldi54bWxMj0FLw0AQhe+C/2EZwVu7mzZIiNkULYgXFRql520yZoPZ&#10;2ZDdNqm/3unJ3t5jPt68V2xm14sTjqHzpCFZKhBItW86ajV8fb4sMhAhGmpM7wk1nDHApry9KUze&#10;+Il2eKpiKziEQm402BiHXMpQW3QmLP2AxLdvPzoT2Y6tbEYzcbjr5UqpB+lMR/zBmgG3Fuuf6ug0&#10;vO8/tup1t29/a3zL1PNUJfbcaX1/Nz89gog4x38YLvW5OpTc6eCP1ATRa1isk4RRDemKN10Alaas&#10;DqxSla1BloW8HlH+AQAA//8DAFBLAQItABQABgAIAAAAIQC2gziS/gAAAOEBAAATAAAAAAAAAAAA&#10;AAAAAAAAAABbQ29udGVudF9UeXBlc10ueG1sUEsBAi0AFAAGAAgAAAAhADj9If/WAAAAlAEAAAsA&#10;AAAAAAAAAAAAAAAALwEAAF9yZWxzLy5yZWxzUEsBAi0AFAAGAAgAAAAhAKqrMuw9AgAAYQQAAA4A&#10;AAAAAAAAAAAAAAAALgIAAGRycy9lMm9Eb2MueG1sUEsBAi0AFAAGAAgAAAAhANdUBXbgAAAADAEA&#10;AA8AAAAAAAAAAAAAAAAAlwQAAGRycy9kb3ducmV2LnhtbFBLBQYAAAAABAAEAPMAAACkBQAAAAA=&#10;" filled="f" strokecolor="#a5a5a5 [2092]" strokeweight="1pt"/>
          </w:pict>
        </mc:Fallback>
      </mc:AlternateContent>
    </w:r>
    <w:r>
      <w:rPr>
        <w:noProof/>
      </w:rPr>
      <mc:AlternateContent>
        <mc:Choice Requires="wps">
          <w:drawing>
            <wp:anchor distT="0" distB="0" distL="114300" distR="114300" simplePos="0" relativeHeight="251653120" behindDoc="0" locked="0" layoutInCell="1" allowOverlap="1" wp14:anchorId="35A1B1A8" wp14:editId="7945D2A3">
              <wp:simplePos x="0" y="0"/>
              <wp:positionH relativeFrom="page">
                <wp:align>left</wp:align>
              </wp:positionH>
              <wp:positionV relativeFrom="paragraph">
                <wp:posOffset>-448310</wp:posOffset>
              </wp:positionV>
              <wp:extent cx="488731" cy="9994265"/>
              <wp:effectExtent l="0" t="0" r="6985" b="6985"/>
              <wp:wrapNone/>
              <wp:docPr id="19977111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731" cy="9994265"/>
                      </a:xfrm>
                      <a:prstGeom prst="rect">
                        <a:avLst/>
                      </a:pr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87CF89" id="Rectangle 4" o:spid="_x0000_s1026" style="position:absolute;margin-left:0;margin-top:-35.3pt;width:38.5pt;height:786.9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Fq6wEAALcDAAAOAAAAZHJzL2Uyb0RvYy54bWysU9tu2zAMfR+wfxD0vjjO3DQx4hSFiwwD&#10;ugvQ9QMUWbaFyaJGKXGyrx+lpGmwvRV7EUyRPOQ5Ol7dHQbD9gq9BlvxfDLlTFkJjbZdxZ9/bD4s&#10;OPNB2EYYsKriR+X53fr9u9XoSjWDHkyjkBGI9eXoKt6H4Mos87JXg/ATcMpSsgUcRKAQu6xBMRL6&#10;YLLZdDrPRsDGIUjlPd0+nJJ8nfDbVsnwrW29CsxUnHYL6cR0buOZrVei7FC4XsvzGuINWwxCWxp6&#10;gXoQQbAd6n+gBi0RPLRhImHIoG21VIkDscmnf7F56oVTiQuJ491FJv//YOXX/ZP7jnF17x5B/vTM&#10;Qt0L26l7RBh7JRoal0ehstH58tIQA0+tbDt+gYaeVuwCJA0OLQ4RkNixQ5L6eJFaHQKTdFksFrcf&#10;c84kpZbLZTGb36QRonzpdujDJwUDix8VR3rKhC72jz7EbUT5UpK2B6ObjTYmBdhta4NsL+jZ5/O6&#10;3mzO6P66zNhYbCG2nRDjTaIZmUUT+XILzZFYIpy8Q16njx7wN2cj+abi/tdOoOLMfLak1DIvimi0&#10;FBQ3tzMK8Dqzvc4IKwmq4jIgZ6egDid77hzqrqdZeaJt4Z70bXWi/rrXeV1yR1Lk7ORov+s4Vb3+&#10;b+s/AAAA//8DAFBLAwQUAAYACAAAACEAzqOyzdwAAAAIAQAADwAAAGRycy9kb3ducmV2LnhtbEyP&#10;wU7DMBBE70j8g7VI3Fq7LTQ0xKmiCriBRMsHuPE2ibDXUey04e9ZTvS4M6PZN8V28k6ccYhdIA2L&#10;uQKBVAfbUaPh6/A6ewIRkyFrXCDU8IMRtuXtTWFyGy70ied9agSXUMyNhjalPpcy1i16E+ehR2Lv&#10;FAZvEp9DI+1gLlzunVwqtZbedMQfWtPjrsX6ez96DZtDthiX7x9U7V4eqj41Tr6h0/r+bqqeQSSc&#10;0n8Y/vAZHUpmOoaRbBROAw9JGmaZWoNgO8tYOHLsUa1WIMtCXg8ofwEAAP//AwBQSwECLQAUAAYA&#10;CAAAACEAtoM4kv4AAADhAQAAEwAAAAAAAAAAAAAAAAAAAAAAW0NvbnRlbnRfVHlwZXNdLnhtbFBL&#10;AQItABQABgAIAAAAIQA4/SH/1gAAAJQBAAALAAAAAAAAAAAAAAAAAC8BAABfcmVscy8ucmVsc1BL&#10;AQItABQABgAIAAAAIQCWZCFq6wEAALcDAAAOAAAAAAAAAAAAAAAAAC4CAABkcnMvZTJvRG9jLnht&#10;bFBLAQItABQABgAIAAAAIQDOo7LN3AAAAAgBAAAPAAAAAAAAAAAAAAAAAEUEAABkcnMvZG93bnJl&#10;di54bWxQSwUGAAAAAAQABADzAAAATgUAAAAA&#10;" fillcolor="#6cf" stroked="f" strokeweight="1pt">
              <w10:wrap anchorx="page"/>
            </v:rect>
          </w:pict>
        </mc:Fallback>
      </mc:AlternateContent>
    </w:r>
    <w:r w:rsidR="00C831FD">
      <w:rPr>
        <w:noProof/>
      </w:rPr>
      <mc:AlternateContent>
        <mc:Choice Requires="wps">
          <w:drawing>
            <wp:anchor distT="0" distB="0" distL="114300" distR="114300" simplePos="0" relativeHeight="251652096" behindDoc="0" locked="0" layoutInCell="1" allowOverlap="1" wp14:anchorId="3A29C4D6" wp14:editId="7497035B">
              <wp:simplePos x="0" y="0"/>
              <wp:positionH relativeFrom="column">
                <wp:posOffset>-335280</wp:posOffset>
              </wp:positionH>
              <wp:positionV relativeFrom="paragraph">
                <wp:posOffset>-463550</wp:posOffset>
              </wp:positionV>
              <wp:extent cx="2214880" cy="726440"/>
              <wp:effectExtent l="0" t="0" r="0" b="0"/>
              <wp:wrapNone/>
              <wp:docPr id="9006289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880" cy="726440"/>
                      </a:xfrm>
                      <a:custGeom>
                        <a:avLst/>
                        <a:gdLst>
                          <a:gd name="T0" fmla="*/ 0 w 5029200"/>
                          <a:gd name="T1" fmla="*/ 16024 h 807632"/>
                          <a:gd name="T2" fmla="*/ 2892157 w 5029200"/>
                          <a:gd name="T3" fmla="*/ 0 h 807632"/>
                          <a:gd name="T4" fmla="*/ 3294993 w 5029200"/>
                          <a:gd name="T5" fmla="*/ 788035 h 807632"/>
                          <a:gd name="T6" fmla="*/ 0 w 5029200"/>
                          <a:gd name="T7" fmla="*/ 788035 h 807632"/>
                          <a:gd name="T8" fmla="*/ 0 w 5029200"/>
                          <a:gd name="T9" fmla="*/ 160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71896" id="Rectangle 5" o:spid="_x0000_s1026" style="position:absolute;margin-left:-26.4pt;margin-top:-36.5pt;width:174.4pt;height:5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9200,8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oeHQMAAGIIAAAOAAAAZHJzL2Uyb0RvYy54bWysltuOmzAQhu8r9R0sX1bqcoYQLVlVWaWq&#10;1JO06QM4xgRUwNR2QrZP37GBxMkq6apqLgDjj9+eg2dy/3BoarRnQla8zbB352LEWsrzqt1m+Md6&#10;9X6GkVSkzUnNW5bhZybxw+Ltm/u+mzOfl7zOmUAg0sp532W4VKqbO46kJWuIvOMda2Gy4KIhCoZi&#10;6+SC9KDe1I7vurHTc5F3glMmJbx9HCbxwugXBaPqW1FIplCdYdibMldhrht9dRb3ZL4VpCsrOm6D&#10;/MMuGlK1sOhR6pEognaieiHVVFRwyQt1R3nj8KKoKDM2gDWee2HNU0k6ZmwB58ju6Cb5/2Tp1/1T&#10;913orcvuM6c/JXjE6Ts5P87ogQQGbfovPIcYkp3ixthDIRr9JZiBDsanz0efsoNCFF76vhfOZuB6&#10;CnOJH4ehcbpD5tPXdCfVR8aNEtl/lmqISQ5PxqM5akkDy65BpGhqCM87B7moR5Hrp5ADYwyPmGdh&#10;Xuz6ISrRzE3iwL8kfYv0Z6nvRcl12cCC3auSoUUFfhqmaXBdMrLgBJwURFd1Ywu9YXtiYX9RhIP5&#10;Gm+mFnbbm955fGIXfiiOoiC+9LtnhwiYG6QdotvkeXxuadoxeqEJibmdUo+UUzbSQzumIzwhoovb&#10;GuzV+dlxqZNfZydk+NrTxoIIcHrWwr0zHAzTeHAV989w2LPGo6t4cIZDumg8uYqHZzjkgsZTGx9s&#10;GK0WUEgvS6jACEroRn8DXiBKO2t6RH2Gp+OJygyP509PN3zP1tyA6lQ1vDj0zfmEZU9E3dpkGHph&#10;EMKhgb1ORWQipntnNI9LA3k6+iA9YdN9wIfQvRq09zoJ0ZpLNkReu8KkwNEn2pVWkZO8rvJVVdfa&#10;CVJsN8taoD2BDhXHy+VqNUbhDKtNNrVcfzYso9+YQq1rs+53cr7h+TPUacGHNgdtGR5KLn5j1EOL&#10;y7D8tSOCYVR/aqGHpJ4uxkiZQRglPgyEPbOxZ0hLQSrDVEHgh8FSDZ1014lqW8JaQ4q3/AN0iKLS&#10;hdzscNjXOIBGZrwzNl3dKe2xoU5/DRZ/AAAA//8DAFBLAwQUAAYACAAAACEANleLAd8AAAAKAQAA&#10;DwAAAGRycy9kb3ducmV2LnhtbEyPwU7DMBBE70j8g7VI3FqnoQQIcSqEBDeQSFFVbnZsYot4HWI3&#10;DXw9ywluM9rR7JtqM/ueTWaMLqCA1TIDZrAN2mEn4HX7sLgGFpNELfuARsCXibCpT08qWepwxBcz&#10;NaljVIKxlAJsSkPJeWyt8TIuw2CQbu9h9DKRHTuuR3mkct/zPMsK7qVD+mDlYO6taT+agxegdpN7&#10;k6FQ+/D4ubXquXn6bpwQ52fz3S2wZOb0F4ZffEKHmphUOKCOrBewuMwJPZG4uqBRlMhvChJKwHq1&#10;Bl5X/P+E+gcAAP//AwBQSwECLQAUAAYACAAAACEAtoM4kv4AAADhAQAAEwAAAAAAAAAAAAAAAAAA&#10;AAAAW0NvbnRlbnRfVHlwZXNdLnhtbFBLAQItABQABgAIAAAAIQA4/SH/1gAAAJQBAAALAAAAAAAA&#10;AAAAAAAAAC8BAABfcmVscy8ucmVsc1BLAQItABQABgAIAAAAIQAs5FoeHQMAAGIIAAAOAAAAAAAA&#10;AAAAAAAAAC4CAABkcnMvZTJvRG9jLnhtbFBLAQItABQABgAIAAAAIQA2V4sB3wAAAAoBAAAPAAAA&#10;AAAAAAAAAAAAAHcFAABkcnMvZG93bnJldi54bWxQSwUGAAAAAAQABADzAAAAgwYAAAAA&#10;" path="m,16422l4414345,r614855,807632l,807632,,16422xe" fillcolor="#6cf" stroked="f" strokeweight="1pt">
              <v:stroke joinstyle="miter"/>
              <v:path arrowok="t" o:connecttype="custom" o:connectlocs="0,14413;1273718,0;1451128,708813;0,708813;0,14413"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3D8"/>
    <w:multiLevelType w:val="hybridMultilevel"/>
    <w:tmpl w:val="57C2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96E44"/>
    <w:multiLevelType w:val="hybridMultilevel"/>
    <w:tmpl w:val="46E05D10"/>
    <w:lvl w:ilvl="0" w:tplc="949483BC">
      <w:start w:val="1"/>
      <w:numFmt w:val="low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E781109"/>
    <w:multiLevelType w:val="hybridMultilevel"/>
    <w:tmpl w:val="29529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437444"/>
    <w:multiLevelType w:val="hybridMultilevel"/>
    <w:tmpl w:val="18A2687E"/>
    <w:lvl w:ilvl="0" w:tplc="34BA111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5D34C02"/>
    <w:multiLevelType w:val="hybridMultilevel"/>
    <w:tmpl w:val="775EA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270A76"/>
    <w:multiLevelType w:val="hybridMultilevel"/>
    <w:tmpl w:val="35BCE656"/>
    <w:lvl w:ilvl="0" w:tplc="C188F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790211"/>
    <w:multiLevelType w:val="hybridMultilevel"/>
    <w:tmpl w:val="EE6676EA"/>
    <w:lvl w:ilvl="0" w:tplc="CCFED222">
      <w:start w:val="1"/>
      <w:numFmt w:val="lowerLetter"/>
      <w:lvlText w:val="%1."/>
      <w:lvlJc w:val="left"/>
      <w:pPr>
        <w:ind w:left="576" w:hanging="360"/>
      </w:pPr>
      <w:rPr>
        <w:rFonts w:hint="default"/>
        <w:color w:val="211E1F"/>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6B1423A"/>
    <w:multiLevelType w:val="hybridMultilevel"/>
    <w:tmpl w:val="9DBCE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14394B"/>
    <w:multiLevelType w:val="hybridMultilevel"/>
    <w:tmpl w:val="8CFC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16E4A"/>
    <w:multiLevelType w:val="hybridMultilevel"/>
    <w:tmpl w:val="390E4CB2"/>
    <w:lvl w:ilvl="0" w:tplc="73E483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47092"/>
    <w:multiLevelType w:val="hybridMultilevel"/>
    <w:tmpl w:val="5C1E5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46F00"/>
    <w:multiLevelType w:val="hybridMultilevel"/>
    <w:tmpl w:val="6898FB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814631"/>
    <w:multiLevelType w:val="hybridMultilevel"/>
    <w:tmpl w:val="512C8BC4"/>
    <w:lvl w:ilvl="0" w:tplc="187805D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63741D03"/>
    <w:multiLevelType w:val="hybridMultilevel"/>
    <w:tmpl w:val="551ECFE0"/>
    <w:lvl w:ilvl="0" w:tplc="0B006D4C">
      <w:start w:val="1"/>
      <w:numFmt w:val="low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71DE1EEC"/>
    <w:multiLevelType w:val="hybridMultilevel"/>
    <w:tmpl w:val="0FDE2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B6F7C"/>
    <w:multiLevelType w:val="hybridMultilevel"/>
    <w:tmpl w:val="6D329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A83B9B"/>
    <w:multiLevelType w:val="hybridMultilevel"/>
    <w:tmpl w:val="A970C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2028210">
    <w:abstractNumId w:val="10"/>
  </w:num>
  <w:num w:numId="2" w16cid:durableId="1310987098">
    <w:abstractNumId w:val="9"/>
  </w:num>
  <w:num w:numId="3" w16cid:durableId="1765109085">
    <w:abstractNumId w:val="8"/>
  </w:num>
  <w:num w:numId="4" w16cid:durableId="146409768">
    <w:abstractNumId w:val="0"/>
  </w:num>
  <w:num w:numId="5" w16cid:durableId="2038577700">
    <w:abstractNumId w:val="15"/>
  </w:num>
  <w:num w:numId="6" w16cid:durableId="1310161967">
    <w:abstractNumId w:val="7"/>
  </w:num>
  <w:num w:numId="7" w16cid:durableId="1125387267">
    <w:abstractNumId w:val="5"/>
  </w:num>
  <w:num w:numId="8" w16cid:durableId="1020820418">
    <w:abstractNumId w:val="6"/>
  </w:num>
  <w:num w:numId="9" w16cid:durableId="1771854006">
    <w:abstractNumId w:val="14"/>
  </w:num>
  <w:num w:numId="10" w16cid:durableId="35350164">
    <w:abstractNumId w:val="12"/>
  </w:num>
  <w:num w:numId="11" w16cid:durableId="1581598819">
    <w:abstractNumId w:val="3"/>
  </w:num>
  <w:num w:numId="12" w16cid:durableId="2088838057">
    <w:abstractNumId w:val="4"/>
  </w:num>
  <w:num w:numId="13" w16cid:durableId="1278411617">
    <w:abstractNumId w:val="16"/>
  </w:num>
  <w:num w:numId="14" w16cid:durableId="1335767336">
    <w:abstractNumId w:val="2"/>
  </w:num>
  <w:num w:numId="15" w16cid:durableId="1789858620">
    <w:abstractNumId w:val="11"/>
  </w:num>
  <w:num w:numId="16" w16cid:durableId="562563486">
    <w:abstractNumId w:val="13"/>
  </w:num>
  <w:num w:numId="17" w16cid:durableId="5763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38"/>
    <w:rsid w:val="00000131"/>
    <w:rsid w:val="000213EA"/>
    <w:rsid w:val="000470F5"/>
    <w:rsid w:val="00050329"/>
    <w:rsid w:val="00054D43"/>
    <w:rsid w:val="00056322"/>
    <w:rsid w:val="00065113"/>
    <w:rsid w:val="0006711D"/>
    <w:rsid w:val="000817FC"/>
    <w:rsid w:val="0008690A"/>
    <w:rsid w:val="00090871"/>
    <w:rsid w:val="00095FF9"/>
    <w:rsid w:val="000B06DE"/>
    <w:rsid w:val="000B569D"/>
    <w:rsid w:val="000E08D2"/>
    <w:rsid w:val="000E3B65"/>
    <w:rsid w:val="000E6592"/>
    <w:rsid w:val="000F1CE3"/>
    <w:rsid w:val="000F31C1"/>
    <w:rsid w:val="00111FAD"/>
    <w:rsid w:val="00116483"/>
    <w:rsid w:val="00132D8D"/>
    <w:rsid w:val="0013496C"/>
    <w:rsid w:val="001437E3"/>
    <w:rsid w:val="00156046"/>
    <w:rsid w:val="00170E8F"/>
    <w:rsid w:val="00175044"/>
    <w:rsid w:val="001871BB"/>
    <w:rsid w:val="001A6B66"/>
    <w:rsid w:val="001B12F6"/>
    <w:rsid w:val="001B13DB"/>
    <w:rsid w:val="001B5B80"/>
    <w:rsid w:val="001D5C1C"/>
    <w:rsid w:val="001F2AAB"/>
    <w:rsid w:val="001F758C"/>
    <w:rsid w:val="002024D1"/>
    <w:rsid w:val="002125E8"/>
    <w:rsid w:val="00214682"/>
    <w:rsid w:val="00226F6A"/>
    <w:rsid w:val="00233441"/>
    <w:rsid w:val="00247BFB"/>
    <w:rsid w:val="00247DC3"/>
    <w:rsid w:val="00250875"/>
    <w:rsid w:val="0025186C"/>
    <w:rsid w:val="00260B9C"/>
    <w:rsid w:val="00262467"/>
    <w:rsid w:val="00263D1F"/>
    <w:rsid w:val="00264A1B"/>
    <w:rsid w:val="002654E2"/>
    <w:rsid w:val="002759FD"/>
    <w:rsid w:val="00286E19"/>
    <w:rsid w:val="0029009E"/>
    <w:rsid w:val="00292808"/>
    <w:rsid w:val="00292E04"/>
    <w:rsid w:val="00292FEC"/>
    <w:rsid w:val="002976ED"/>
    <w:rsid w:val="002B2EE9"/>
    <w:rsid w:val="002B556C"/>
    <w:rsid w:val="002D2C98"/>
    <w:rsid w:val="002D62F4"/>
    <w:rsid w:val="002F6DC1"/>
    <w:rsid w:val="002F7A09"/>
    <w:rsid w:val="0030207F"/>
    <w:rsid w:val="003027D9"/>
    <w:rsid w:val="00343C11"/>
    <w:rsid w:val="00351B4C"/>
    <w:rsid w:val="003532F0"/>
    <w:rsid w:val="00366E5E"/>
    <w:rsid w:val="00367DBD"/>
    <w:rsid w:val="003759EA"/>
    <w:rsid w:val="00380D33"/>
    <w:rsid w:val="00384CA5"/>
    <w:rsid w:val="00385C3A"/>
    <w:rsid w:val="00391390"/>
    <w:rsid w:val="003A266E"/>
    <w:rsid w:val="003D5195"/>
    <w:rsid w:val="003F38BA"/>
    <w:rsid w:val="003F6960"/>
    <w:rsid w:val="0041138D"/>
    <w:rsid w:val="00416C07"/>
    <w:rsid w:val="004228C2"/>
    <w:rsid w:val="004327DB"/>
    <w:rsid w:val="004339E1"/>
    <w:rsid w:val="004430ED"/>
    <w:rsid w:val="0044421E"/>
    <w:rsid w:val="00451FB1"/>
    <w:rsid w:val="00455B76"/>
    <w:rsid w:val="00475CA4"/>
    <w:rsid w:val="00475FD7"/>
    <w:rsid w:val="004A559F"/>
    <w:rsid w:val="004B140C"/>
    <w:rsid w:val="004B6769"/>
    <w:rsid w:val="004C1614"/>
    <w:rsid w:val="004C20FB"/>
    <w:rsid w:val="004C50A6"/>
    <w:rsid w:val="004C7DD6"/>
    <w:rsid w:val="004D1A78"/>
    <w:rsid w:val="004E1200"/>
    <w:rsid w:val="004E4AF8"/>
    <w:rsid w:val="004E6893"/>
    <w:rsid w:val="004E7877"/>
    <w:rsid w:val="004F439D"/>
    <w:rsid w:val="00503A43"/>
    <w:rsid w:val="005103E1"/>
    <w:rsid w:val="00510E65"/>
    <w:rsid w:val="00520D32"/>
    <w:rsid w:val="00526B8A"/>
    <w:rsid w:val="00530963"/>
    <w:rsid w:val="00531FEC"/>
    <w:rsid w:val="00552EF9"/>
    <w:rsid w:val="005630F4"/>
    <w:rsid w:val="00567469"/>
    <w:rsid w:val="00574001"/>
    <w:rsid w:val="0057731B"/>
    <w:rsid w:val="00591BA1"/>
    <w:rsid w:val="005A1800"/>
    <w:rsid w:val="005B5632"/>
    <w:rsid w:val="005D3D2B"/>
    <w:rsid w:val="005D6FAB"/>
    <w:rsid w:val="005F1258"/>
    <w:rsid w:val="00606BAF"/>
    <w:rsid w:val="006225CA"/>
    <w:rsid w:val="00624008"/>
    <w:rsid w:val="006430A4"/>
    <w:rsid w:val="00646042"/>
    <w:rsid w:val="006615A5"/>
    <w:rsid w:val="006811D2"/>
    <w:rsid w:val="006958AC"/>
    <w:rsid w:val="006A1284"/>
    <w:rsid w:val="006A4A78"/>
    <w:rsid w:val="006C7B56"/>
    <w:rsid w:val="006D2652"/>
    <w:rsid w:val="006D49FD"/>
    <w:rsid w:val="006E4417"/>
    <w:rsid w:val="006F4F30"/>
    <w:rsid w:val="007006EC"/>
    <w:rsid w:val="0070228B"/>
    <w:rsid w:val="0071610E"/>
    <w:rsid w:val="0072165C"/>
    <w:rsid w:val="00742227"/>
    <w:rsid w:val="00743EF5"/>
    <w:rsid w:val="00763373"/>
    <w:rsid w:val="00766426"/>
    <w:rsid w:val="00766E52"/>
    <w:rsid w:val="00770312"/>
    <w:rsid w:val="007745C3"/>
    <w:rsid w:val="007B55E8"/>
    <w:rsid w:val="007D0EF9"/>
    <w:rsid w:val="007D2DBF"/>
    <w:rsid w:val="007D4306"/>
    <w:rsid w:val="007E435E"/>
    <w:rsid w:val="007E4D66"/>
    <w:rsid w:val="007E7AE2"/>
    <w:rsid w:val="007F0FEC"/>
    <w:rsid w:val="008052F9"/>
    <w:rsid w:val="008078F1"/>
    <w:rsid w:val="008142A9"/>
    <w:rsid w:val="008357F2"/>
    <w:rsid w:val="00836CE4"/>
    <w:rsid w:val="00842F70"/>
    <w:rsid w:val="00847A80"/>
    <w:rsid w:val="00867E69"/>
    <w:rsid w:val="00873286"/>
    <w:rsid w:val="00873ECF"/>
    <w:rsid w:val="00883820"/>
    <w:rsid w:val="008A574B"/>
    <w:rsid w:val="008C2072"/>
    <w:rsid w:val="008D386E"/>
    <w:rsid w:val="008E3D04"/>
    <w:rsid w:val="008E5684"/>
    <w:rsid w:val="008E6827"/>
    <w:rsid w:val="008E7BA7"/>
    <w:rsid w:val="008F1CD7"/>
    <w:rsid w:val="00905775"/>
    <w:rsid w:val="009176D9"/>
    <w:rsid w:val="00921436"/>
    <w:rsid w:val="00921D9B"/>
    <w:rsid w:val="009264A3"/>
    <w:rsid w:val="009326F4"/>
    <w:rsid w:val="00961267"/>
    <w:rsid w:val="009714D1"/>
    <w:rsid w:val="009925CC"/>
    <w:rsid w:val="009A7CEF"/>
    <w:rsid w:val="009B2B56"/>
    <w:rsid w:val="009C199F"/>
    <w:rsid w:val="009C4D2D"/>
    <w:rsid w:val="009D5893"/>
    <w:rsid w:val="009F6FFD"/>
    <w:rsid w:val="00A0400E"/>
    <w:rsid w:val="00A21E5B"/>
    <w:rsid w:val="00A458FE"/>
    <w:rsid w:val="00A70280"/>
    <w:rsid w:val="00A90022"/>
    <w:rsid w:val="00A94FEE"/>
    <w:rsid w:val="00AB1383"/>
    <w:rsid w:val="00AB15F6"/>
    <w:rsid w:val="00AC0F19"/>
    <w:rsid w:val="00AC2BFE"/>
    <w:rsid w:val="00AD0E4C"/>
    <w:rsid w:val="00AD19B9"/>
    <w:rsid w:val="00AE435B"/>
    <w:rsid w:val="00AF3F4F"/>
    <w:rsid w:val="00AF5749"/>
    <w:rsid w:val="00B0019B"/>
    <w:rsid w:val="00B039DD"/>
    <w:rsid w:val="00B165CB"/>
    <w:rsid w:val="00B20E9E"/>
    <w:rsid w:val="00B31365"/>
    <w:rsid w:val="00B31C84"/>
    <w:rsid w:val="00B32C60"/>
    <w:rsid w:val="00B36C55"/>
    <w:rsid w:val="00B40B2E"/>
    <w:rsid w:val="00B43148"/>
    <w:rsid w:val="00B6619B"/>
    <w:rsid w:val="00B71C31"/>
    <w:rsid w:val="00B77553"/>
    <w:rsid w:val="00BA63EB"/>
    <w:rsid w:val="00BB3B16"/>
    <w:rsid w:val="00BB4E3A"/>
    <w:rsid w:val="00BC1251"/>
    <w:rsid w:val="00BD068E"/>
    <w:rsid w:val="00BD0947"/>
    <w:rsid w:val="00BD4219"/>
    <w:rsid w:val="00BF7070"/>
    <w:rsid w:val="00BF752C"/>
    <w:rsid w:val="00C01F5A"/>
    <w:rsid w:val="00C150F8"/>
    <w:rsid w:val="00C1529B"/>
    <w:rsid w:val="00C25EFD"/>
    <w:rsid w:val="00C300B8"/>
    <w:rsid w:val="00C43DB6"/>
    <w:rsid w:val="00C51B7A"/>
    <w:rsid w:val="00C52E93"/>
    <w:rsid w:val="00C6402E"/>
    <w:rsid w:val="00C64E96"/>
    <w:rsid w:val="00C66988"/>
    <w:rsid w:val="00C67154"/>
    <w:rsid w:val="00C812E2"/>
    <w:rsid w:val="00C8169C"/>
    <w:rsid w:val="00C831FD"/>
    <w:rsid w:val="00C868C4"/>
    <w:rsid w:val="00CA1C77"/>
    <w:rsid w:val="00CB0F89"/>
    <w:rsid w:val="00CC3B3B"/>
    <w:rsid w:val="00CE3CE9"/>
    <w:rsid w:val="00CE4676"/>
    <w:rsid w:val="00CF03B8"/>
    <w:rsid w:val="00CF045C"/>
    <w:rsid w:val="00CF2963"/>
    <w:rsid w:val="00CF37F0"/>
    <w:rsid w:val="00D03421"/>
    <w:rsid w:val="00D05165"/>
    <w:rsid w:val="00D1089B"/>
    <w:rsid w:val="00D24DCC"/>
    <w:rsid w:val="00D306E6"/>
    <w:rsid w:val="00D3172C"/>
    <w:rsid w:val="00D53BEE"/>
    <w:rsid w:val="00D6350A"/>
    <w:rsid w:val="00D8092F"/>
    <w:rsid w:val="00D97334"/>
    <w:rsid w:val="00DA0A6C"/>
    <w:rsid w:val="00DA16C0"/>
    <w:rsid w:val="00DA62F5"/>
    <w:rsid w:val="00DA77AF"/>
    <w:rsid w:val="00DB5B22"/>
    <w:rsid w:val="00DB7446"/>
    <w:rsid w:val="00DE03E2"/>
    <w:rsid w:val="00E00238"/>
    <w:rsid w:val="00E107A9"/>
    <w:rsid w:val="00E16723"/>
    <w:rsid w:val="00E301DA"/>
    <w:rsid w:val="00E32F74"/>
    <w:rsid w:val="00E407F4"/>
    <w:rsid w:val="00E47D12"/>
    <w:rsid w:val="00E63D6C"/>
    <w:rsid w:val="00E6530D"/>
    <w:rsid w:val="00E65A21"/>
    <w:rsid w:val="00E70BDB"/>
    <w:rsid w:val="00E92E86"/>
    <w:rsid w:val="00E9564E"/>
    <w:rsid w:val="00EA13C1"/>
    <w:rsid w:val="00EB5324"/>
    <w:rsid w:val="00EB6651"/>
    <w:rsid w:val="00EB66AA"/>
    <w:rsid w:val="00EC0659"/>
    <w:rsid w:val="00EC5B9C"/>
    <w:rsid w:val="00ED1036"/>
    <w:rsid w:val="00EF5231"/>
    <w:rsid w:val="00EF5C3A"/>
    <w:rsid w:val="00F06E1D"/>
    <w:rsid w:val="00F21E0A"/>
    <w:rsid w:val="00F26F55"/>
    <w:rsid w:val="00F328ED"/>
    <w:rsid w:val="00F333A5"/>
    <w:rsid w:val="00F36616"/>
    <w:rsid w:val="00F419B6"/>
    <w:rsid w:val="00F43FCE"/>
    <w:rsid w:val="00F4521A"/>
    <w:rsid w:val="00F45E7E"/>
    <w:rsid w:val="00F5022E"/>
    <w:rsid w:val="00F81734"/>
    <w:rsid w:val="00F81CE1"/>
    <w:rsid w:val="00F83851"/>
    <w:rsid w:val="00F97941"/>
    <w:rsid w:val="00FA228C"/>
    <w:rsid w:val="00FA2513"/>
    <w:rsid w:val="00FC48BB"/>
    <w:rsid w:val="00FC531C"/>
    <w:rsid w:val="00FC6CC6"/>
    <w:rsid w:val="00FC790E"/>
    <w:rsid w:val="00FD05A0"/>
    <w:rsid w:val="00FD0EF3"/>
    <w:rsid w:val="00FD175B"/>
    <w:rsid w:val="00FD679D"/>
    <w:rsid w:val="00FE1A9C"/>
    <w:rsid w:val="00FF629D"/>
    <w:rsid w:val="00FF6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C7D58"/>
  <w15:chartTrackingRefBased/>
  <w15:docId w15:val="{C5EBFD1D-B802-4480-B0CA-04A90FFC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51"/>
  </w:style>
  <w:style w:type="paragraph" w:styleId="Heading1">
    <w:name w:val="heading 1"/>
    <w:basedOn w:val="Normal"/>
    <w:next w:val="Normal"/>
    <w:link w:val="Heading1Char"/>
    <w:uiPriority w:val="9"/>
    <w:qFormat/>
    <w:rsid w:val="003913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3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53A4"/>
    <w:rPr>
      <w:rFonts w:ascii="Consolas" w:hAnsi="Consolas" w:cs="Consolas"/>
      <w:sz w:val="21"/>
      <w:szCs w:val="21"/>
    </w:rPr>
  </w:style>
  <w:style w:type="character" w:customStyle="1" w:styleId="PlainTextChar">
    <w:name w:val="Plain Text Char"/>
    <w:basedOn w:val="DefaultParagraphFont"/>
    <w:link w:val="PlainText"/>
    <w:uiPriority w:val="99"/>
    <w:rsid w:val="004353A4"/>
    <w:rPr>
      <w:rFonts w:ascii="Consolas" w:hAnsi="Consolas" w:cs="Consolas"/>
      <w:sz w:val="21"/>
      <w:szCs w:val="21"/>
    </w:rPr>
  </w:style>
  <w:style w:type="character" w:customStyle="1" w:styleId="Heading1Char">
    <w:name w:val="Heading 1 Char"/>
    <w:basedOn w:val="DefaultParagraphFont"/>
    <w:link w:val="Heading1"/>
    <w:uiPriority w:val="9"/>
    <w:rsid w:val="003913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1390"/>
    <w:rPr>
      <w:rFonts w:asciiTheme="majorHAnsi" w:eastAsiaTheme="majorEastAsia" w:hAnsiTheme="majorHAnsi" w:cstheme="majorBidi"/>
      <w:color w:val="2F5496" w:themeColor="accent1" w:themeShade="BF"/>
      <w:sz w:val="26"/>
      <w:szCs w:val="26"/>
    </w:rPr>
  </w:style>
  <w:style w:type="paragraph" w:customStyle="1" w:styleId="Default">
    <w:name w:val="Default"/>
    <w:rsid w:val="004A559F"/>
    <w:pPr>
      <w:autoSpaceDE w:val="0"/>
      <w:autoSpaceDN w:val="0"/>
      <w:adjustRightInd w:val="0"/>
    </w:pPr>
    <w:rPr>
      <w:rFonts w:ascii="Source Sans Pro" w:hAnsi="Source Sans Pro" w:cs="Source Sans Pro"/>
      <w:color w:val="000000"/>
      <w:lang w:val="en-US"/>
    </w:rPr>
  </w:style>
  <w:style w:type="paragraph" w:styleId="ListParagraph">
    <w:name w:val="List Paragraph"/>
    <w:basedOn w:val="Normal"/>
    <w:uiPriority w:val="34"/>
    <w:qFormat/>
    <w:rsid w:val="0013496C"/>
    <w:pPr>
      <w:ind w:left="720"/>
      <w:contextualSpacing/>
    </w:pPr>
  </w:style>
  <w:style w:type="paragraph" w:styleId="BalloonText">
    <w:name w:val="Balloon Text"/>
    <w:basedOn w:val="Normal"/>
    <w:link w:val="BalloonTextChar"/>
    <w:uiPriority w:val="99"/>
    <w:semiHidden/>
    <w:unhideWhenUsed/>
    <w:rsid w:val="00B20E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E9E"/>
    <w:rPr>
      <w:rFonts w:ascii="Times New Roman" w:hAnsi="Times New Roman" w:cs="Times New Roman"/>
      <w:sz w:val="18"/>
      <w:szCs w:val="18"/>
    </w:rPr>
  </w:style>
  <w:style w:type="paragraph" w:styleId="Header">
    <w:name w:val="header"/>
    <w:basedOn w:val="Normal"/>
    <w:link w:val="HeaderChar"/>
    <w:uiPriority w:val="99"/>
    <w:unhideWhenUsed/>
    <w:rsid w:val="003F6960"/>
    <w:pPr>
      <w:tabs>
        <w:tab w:val="center" w:pos="4680"/>
        <w:tab w:val="right" w:pos="9360"/>
      </w:tabs>
    </w:pPr>
  </w:style>
  <w:style w:type="character" w:customStyle="1" w:styleId="HeaderChar">
    <w:name w:val="Header Char"/>
    <w:basedOn w:val="DefaultParagraphFont"/>
    <w:link w:val="Header"/>
    <w:uiPriority w:val="99"/>
    <w:rsid w:val="003F6960"/>
  </w:style>
  <w:style w:type="character" w:styleId="PageNumber">
    <w:name w:val="page number"/>
    <w:basedOn w:val="DefaultParagraphFont"/>
    <w:uiPriority w:val="99"/>
    <w:semiHidden/>
    <w:unhideWhenUsed/>
    <w:rsid w:val="003F6960"/>
  </w:style>
  <w:style w:type="paragraph" w:styleId="Footer">
    <w:name w:val="footer"/>
    <w:basedOn w:val="Normal"/>
    <w:link w:val="FooterChar"/>
    <w:uiPriority w:val="99"/>
    <w:unhideWhenUsed/>
    <w:rsid w:val="003F6960"/>
    <w:pPr>
      <w:tabs>
        <w:tab w:val="center" w:pos="4680"/>
        <w:tab w:val="right" w:pos="9360"/>
      </w:tabs>
    </w:pPr>
  </w:style>
  <w:style w:type="character" w:customStyle="1" w:styleId="FooterChar">
    <w:name w:val="Footer Char"/>
    <w:basedOn w:val="DefaultParagraphFont"/>
    <w:link w:val="Footer"/>
    <w:uiPriority w:val="99"/>
    <w:rsid w:val="003F6960"/>
  </w:style>
  <w:style w:type="table" w:styleId="TableGrid">
    <w:name w:val="Table Grid"/>
    <w:basedOn w:val="TableNormal"/>
    <w:uiPriority w:val="39"/>
    <w:rsid w:val="003F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050329"/>
    <w:rPr>
      <w:rFonts w:cs="Source Sans Pro"/>
      <w:color w:val="211E1F"/>
      <w:sz w:val="20"/>
      <w:szCs w:val="20"/>
    </w:rPr>
  </w:style>
  <w:style w:type="character" w:customStyle="1" w:styleId="A3">
    <w:name w:val="A3"/>
    <w:uiPriority w:val="99"/>
    <w:rsid w:val="00646042"/>
    <w:rPr>
      <w:rFonts w:cs="Source Sans Pro SemiBold"/>
      <w:b/>
      <w:bCs/>
      <w:color w:val="211E1F"/>
      <w:sz w:val="22"/>
      <w:szCs w:val="22"/>
    </w:rPr>
  </w:style>
  <w:style w:type="paragraph" w:styleId="NoSpacing">
    <w:name w:val="No Spacing"/>
    <w:link w:val="NoSpacingChar"/>
    <w:uiPriority w:val="1"/>
    <w:qFormat/>
    <w:rsid w:val="00EB6651"/>
    <w:rPr>
      <w:rFonts w:eastAsiaTheme="minorEastAsia"/>
      <w:sz w:val="22"/>
      <w:szCs w:val="22"/>
      <w:lang w:val="en-US" w:eastAsia="zh-CN"/>
    </w:rPr>
  </w:style>
  <w:style w:type="character" w:customStyle="1" w:styleId="NoSpacingChar">
    <w:name w:val="No Spacing Char"/>
    <w:basedOn w:val="DefaultParagraphFont"/>
    <w:link w:val="NoSpacing"/>
    <w:uiPriority w:val="1"/>
    <w:rsid w:val="00EB6651"/>
    <w:rPr>
      <w:rFonts w:eastAsiaTheme="minorEastAsia"/>
      <w:sz w:val="22"/>
      <w:szCs w:val="22"/>
      <w:lang w:val="en-US" w:eastAsia="zh-CN"/>
    </w:rPr>
  </w:style>
  <w:style w:type="character" w:styleId="Hyperlink">
    <w:name w:val="Hyperlink"/>
    <w:basedOn w:val="DefaultParagraphFont"/>
    <w:uiPriority w:val="99"/>
    <w:unhideWhenUsed/>
    <w:rsid w:val="002654E2"/>
    <w:rPr>
      <w:color w:val="0563C1" w:themeColor="hyperlink"/>
      <w:u w:val="single"/>
    </w:rPr>
  </w:style>
  <w:style w:type="character" w:styleId="UnresolvedMention">
    <w:name w:val="Unresolved Mention"/>
    <w:basedOn w:val="DefaultParagraphFont"/>
    <w:uiPriority w:val="99"/>
    <w:semiHidden/>
    <w:unhideWhenUsed/>
    <w:rsid w:val="002654E2"/>
    <w:rPr>
      <w:color w:val="605E5C"/>
      <w:shd w:val="clear" w:color="auto" w:fill="E1DFDD"/>
    </w:rPr>
  </w:style>
  <w:style w:type="character" w:styleId="FollowedHyperlink">
    <w:name w:val="FollowedHyperlink"/>
    <w:basedOn w:val="DefaultParagraphFont"/>
    <w:uiPriority w:val="99"/>
    <w:semiHidden/>
    <w:unhideWhenUsed/>
    <w:rsid w:val="00265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enab\AppData\Local\Microsoft\Windows\INetCache\Content.Outlook\YN2BXY67\Gathering%20the%20Facts2022%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254894B27E046A84EAC7AFD556318" ma:contentTypeVersion="14" ma:contentTypeDescription="Create a new document." ma:contentTypeScope="" ma:versionID="20f503f6b8254a2f8c973a74dc85b830">
  <xsd:schema xmlns:xsd="http://www.w3.org/2001/XMLSchema" xmlns:xs="http://www.w3.org/2001/XMLSchema" xmlns:p="http://schemas.microsoft.com/office/2006/metadata/properties" xmlns:ns2="011d2d48-1523-4c22-b762-18cafcacef64" xmlns:ns3="4d989f09-8278-498f-ad9b-520be77d8bac" targetNamespace="http://schemas.microsoft.com/office/2006/metadata/properties" ma:root="true" ma:fieldsID="ba793248b7ff59f37f4f4d7703fa322d" ns2:_="" ns3:_="">
    <xsd:import namespace="011d2d48-1523-4c22-b762-18cafcacef64"/>
    <xsd:import namespace="4d989f09-8278-498f-ad9b-520be77d8b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d2d48-1523-4c22-b762-18cafcac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89f09-8278-498f-ad9b-520be77d8b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bce266-9f1d-4013-93a4-b2947c71ba0e}" ma:internalName="TaxCatchAll" ma:showField="CatchAllData" ma:web="4d989f09-8278-498f-ad9b-520be77d8ba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d2d48-1523-4c22-b762-18cafcacef64">
      <Terms xmlns="http://schemas.microsoft.com/office/infopath/2007/PartnerControls"/>
    </lcf76f155ced4ddcb4097134ff3c332f>
    <TaxCatchAll xmlns="4d989f09-8278-498f-ad9b-520be77d8bac" xsi:nil="true"/>
  </documentManagement>
</p:properties>
</file>

<file path=customXml/itemProps1.xml><?xml version="1.0" encoding="utf-8"?>
<ds:datastoreItem xmlns:ds="http://schemas.openxmlformats.org/officeDocument/2006/customXml" ds:itemID="{D938F620-BBD8-D642-B618-7921C058BD59}">
  <ds:schemaRefs>
    <ds:schemaRef ds:uri="http://schemas.openxmlformats.org/officeDocument/2006/bibliography"/>
  </ds:schemaRefs>
</ds:datastoreItem>
</file>

<file path=customXml/itemProps2.xml><?xml version="1.0" encoding="utf-8"?>
<ds:datastoreItem xmlns:ds="http://schemas.openxmlformats.org/officeDocument/2006/customXml" ds:itemID="{D03A314E-AC05-4A46-A9A2-3D32381F2449}"/>
</file>

<file path=customXml/itemProps3.xml><?xml version="1.0" encoding="utf-8"?>
<ds:datastoreItem xmlns:ds="http://schemas.openxmlformats.org/officeDocument/2006/customXml" ds:itemID="{20A1C171-30DF-473F-A5DD-E0ECE7DC78FE}"/>
</file>

<file path=customXml/itemProps4.xml><?xml version="1.0" encoding="utf-8"?>
<ds:datastoreItem xmlns:ds="http://schemas.openxmlformats.org/officeDocument/2006/customXml" ds:itemID="{08DBF1DF-C51A-4967-8D9D-A6AB55E1AB02}"/>
</file>

<file path=docProps/app.xml><?xml version="1.0" encoding="utf-8"?>
<Properties xmlns="http://schemas.openxmlformats.org/officeDocument/2006/extended-properties" xmlns:vt="http://schemas.openxmlformats.org/officeDocument/2006/docPropsVTypes">
  <Template>Gathering the Facts2022 v3</Template>
  <TotalTime>51</TotalTime>
  <Pages>14</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Brown</dc:creator>
  <cp:keywords/>
  <dc:description/>
  <cp:lastModifiedBy>Margaret Tuanquin</cp:lastModifiedBy>
  <cp:revision>53</cp:revision>
  <dcterms:created xsi:type="dcterms:W3CDTF">2022-02-25T03:36:00Z</dcterms:created>
  <dcterms:modified xsi:type="dcterms:W3CDTF">2024-09-12T13:14:00Z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0x010100B7C254894B27E046A84EAC7AFD556318</vt:lpwstr>
  </property>
</Properties>
</file>